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591BE" w14:textId="77777777" w:rsidR="005B5D0A" w:rsidRDefault="00000000">
      <w:pPr>
        <w:pStyle w:val="Title"/>
      </w:pPr>
      <w:r>
        <w:rPr>
          <w:noProof/>
        </w:rPr>
        <mc:AlternateContent>
          <mc:Choice Requires="wpg">
            <w:drawing>
              <wp:anchor distT="0" distB="0" distL="114300" distR="114300" simplePos="0" relativeHeight="251924480" behindDoc="0" locked="0" layoutInCell="1" allowOverlap="1" wp14:anchorId="389A28BA" wp14:editId="0D193C78">
                <wp:simplePos x="0" y="0"/>
                <wp:positionH relativeFrom="column">
                  <wp:posOffset>1391917</wp:posOffset>
                </wp:positionH>
                <wp:positionV relativeFrom="paragraph">
                  <wp:posOffset>-1442722</wp:posOffset>
                </wp:positionV>
                <wp:extent cx="5269230" cy="7272021"/>
                <wp:effectExtent l="0" t="0" r="7620" b="5079"/>
                <wp:wrapNone/>
                <wp:docPr id="740101336" name="Group 2"/>
                <wp:cNvGraphicFramePr/>
                <a:graphic xmlns:a="http://schemas.openxmlformats.org/drawingml/2006/main">
                  <a:graphicData uri="http://schemas.microsoft.com/office/word/2010/wordprocessingGroup">
                    <wpg:wgp>
                      <wpg:cNvGrpSpPr/>
                      <wpg:grpSpPr>
                        <a:xfrm>
                          <a:off x="0" y="0"/>
                          <a:ext cx="5269230" cy="7272021"/>
                          <a:chOff x="0" y="0"/>
                          <a:chExt cx="5269230" cy="7272021"/>
                        </a:xfrm>
                      </wpg:grpSpPr>
                      <wps:wsp>
                        <wps:cNvPr id="65467398" name="docshape27"/>
                        <wps:cNvSpPr/>
                        <wps:spPr>
                          <a:xfrm>
                            <a:off x="4392934" y="0"/>
                            <a:ext cx="876296" cy="958218"/>
                          </a:xfrm>
                          <a:custGeom>
                            <a:avLst/>
                            <a:gdLst>
                              <a:gd name="f0" fmla="val 10800000"/>
                              <a:gd name="f1" fmla="val 5400000"/>
                              <a:gd name="f2" fmla="val 180"/>
                              <a:gd name="f3" fmla="val w"/>
                              <a:gd name="f4" fmla="val h"/>
                              <a:gd name="f5" fmla="val 0"/>
                              <a:gd name="f6" fmla="val 1380"/>
                              <a:gd name="f7" fmla="val 1509"/>
                              <a:gd name="f8" fmla="+- 0 11906 0"/>
                              <a:gd name="f9" fmla="+- 0 11168 0"/>
                              <a:gd name="f10" fmla="+- 0 10572 0"/>
                              <a:gd name="f11" fmla="+- 0 10540 0"/>
                              <a:gd name="f12" fmla="+- 0 10526 0"/>
                              <a:gd name="f13" fmla="+- 0 10529 0"/>
                              <a:gd name="f14" fmla="+- 0 10546 0"/>
                              <a:gd name="f15" fmla="+- 0 10576 0"/>
                              <a:gd name="f16" fmla="+- 0 10617 0"/>
                              <a:gd name="f17" fmla="+- 0 10668 0"/>
                              <a:gd name="f18" fmla="+- 0 10738 0"/>
                              <a:gd name="f19" fmla="+- 0 10810 0"/>
                              <a:gd name="f20" fmla="+- 0 10882 0"/>
                              <a:gd name="f21" fmla="+- 0 10951 0"/>
                              <a:gd name="f22" fmla="+- 0 11014 0"/>
                              <a:gd name="f23" fmla="+- 0 11071 0"/>
                              <a:gd name="f24" fmla="+- 0 11117 0"/>
                              <a:gd name="f25" fmla="val 642"/>
                              <a:gd name="f26" fmla="val 46"/>
                              <a:gd name="f27" fmla="val 1006"/>
                              <a:gd name="f28" fmla="val 14"/>
                              <a:gd name="f29" fmla="val 1076"/>
                              <a:gd name="f30" fmla="val 1148"/>
                              <a:gd name="f31" fmla="val 3"/>
                              <a:gd name="f32" fmla="val 1220"/>
                              <a:gd name="f33" fmla="val 20"/>
                              <a:gd name="f34" fmla="val 1289"/>
                              <a:gd name="f35" fmla="val 50"/>
                              <a:gd name="f36" fmla="val 1352"/>
                              <a:gd name="f37" fmla="val 91"/>
                              <a:gd name="f38" fmla="val 1409"/>
                              <a:gd name="f39" fmla="val 142"/>
                              <a:gd name="f40" fmla="val 1455"/>
                              <a:gd name="f41" fmla="val 212"/>
                              <a:gd name="f42" fmla="val 1489"/>
                              <a:gd name="f43" fmla="val 284"/>
                              <a:gd name="f44" fmla="val 1507"/>
                              <a:gd name="f45" fmla="val 356"/>
                              <a:gd name="f46" fmla="val 1508"/>
                              <a:gd name="f47" fmla="val 425"/>
                              <a:gd name="f48" fmla="val 1495"/>
                              <a:gd name="f49" fmla="val 488"/>
                              <a:gd name="f50" fmla="val 1465"/>
                              <a:gd name="f51" fmla="val 545"/>
                              <a:gd name="f52" fmla="val 1420"/>
                              <a:gd name="f53" fmla="val 591"/>
                              <a:gd name="f54" fmla="val 1359"/>
                              <a:gd name="f55" fmla="+- 0 0 -90"/>
                              <a:gd name="f56" fmla="*/ f3 1 1380"/>
                              <a:gd name="f57" fmla="*/ f4 1 1509"/>
                              <a:gd name="f58" fmla="+- f8 0 10526"/>
                              <a:gd name="f59" fmla="+- f9 0 10526"/>
                              <a:gd name="f60" fmla="+- f10 0 10526"/>
                              <a:gd name="f61" fmla="+- f11 0 10526"/>
                              <a:gd name="f62" fmla="+- f12 0 10526"/>
                              <a:gd name="f63" fmla="+- f13 0 10526"/>
                              <a:gd name="f64" fmla="+- f14 0 10526"/>
                              <a:gd name="f65" fmla="+- f15 0 10526"/>
                              <a:gd name="f66" fmla="+- f16 0 10526"/>
                              <a:gd name="f67" fmla="+- f17 0 10526"/>
                              <a:gd name="f68" fmla="+- f18 0 10526"/>
                              <a:gd name="f69" fmla="+- f19 0 10526"/>
                              <a:gd name="f70" fmla="+- f20 0 10526"/>
                              <a:gd name="f71" fmla="+- f21 0 10526"/>
                              <a:gd name="f72" fmla="+- f22 0 10526"/>
                              <a:gd name="f73" fmla="+- f23 0 10526"/>
                              <a:gd name="f74" fmla="+- f24 0 10526"/>
                              <a:gd name="f75" fmla="+- f7 0 f5"/>
                              <a:gd name="f76" fmla="+- f6 0 f5"/>
                              <a:gd name="f77" fmla="*/ f55 f0 1"/>
                              <a:gd name="f78" fmla="*/ f76 1 1380"/>
                              <a:gd name="f79" fmla="*/ f75 1 1509"/>
                              <a:gd name="f80" fmla="*/ f58 f76 1"/>
                              <a:gd name="f81" fmla="*/ 0 f75 1"/>
                              <a:gd name="f82" fmla="*/ f59 f76 1"/>
                              <a:gd name="f83" fmla="*/ f60 f76 1"/>
                              <a:gd name="f84" fmla="*/ 1006 f75 1"/>
                              <a:gd name="f85" fmla="*/ f61 f76 1"/>
                              <a:gd name="f86" fmla="*/ 1076 f75 1"/>
                              <a:gd name="f87" fmla="*/ f62 f76 1"/>
                              <a:gd name="f88" fmla="*/ 1148 f75 1"/>
                              <a:gd name="f89" fmla="*/ f63 f76 1"/>
                              <a:gd name="f90" fmla="*/ 1220 f75 1"/>
                              <a:gd name="f91" fmla="*/ f64 f76 1"/>
                              <a:gd name="f92" fmla="*/ 1289 f75 1"/>
                              <a:gd name="f93" fmla="*/ f65 f76 1"/>
                              <a:gd name="f94" fmla="*/ 1352 f75 1"/>
                              <a:gd name="f95" fmla="*/ f66 f76 1"/>
                              <a:gd name="f96" fmla="*/ 1409 f75 1"/>
                              <a:gd name="f97" fmla="*/ f67 f76 1"/>
                              <a:gd name="f98" fmla="*/ 1455 f75 1"/>
                              <a:gd name="f99" fmla="*/ f68 f76 1"/>
                              <a:gd name="f100" fmla="*/ 1489 f75 1"/>
                              <a:gd name="f101" fmla="*/ f69 f76 1"/>
                              <a:gd name="f102" fmla="*/ 1507 f75 1"/>
                              <a:gd name="f103" fmla="*/ f70 f76 1"/>
                              <a:gd name="f104" fmla="*/ 1508 f75 1"/>
                              <a:gd name="f105" fmla="*/ f71 f76 1"/>
                              <a:gd name="f106" fmla="*/ 1495 f75 1"/>
                              <a:gd name="f107" fmla="*/ f72 f76 1"/>
                              <a:gd name="f108" fmla="*/ 1465 f75 1"/>
                              <a:gd name="f109" fmla="*/ f73 f76 1"/>
                              <a:gd name="f110" fmla="*/ 1420 f75 1"/>
                              <a:gd name="f111" fmla="*/ f74 f76 1"/>
                              <a:gd name="f112" fmla="*/ 1359 f75 1"/>
                              <a:gd name="f113" fmla="*/ 46 f75 1"/>
                              <a:gd name="f114" fmla="*/ f77 1 f2"/>
                              <a:gd name="f115" fmla="*/ f80 1 1380"/>
                              <a:gd name="f116" fmla="*/ f81 1 1509"/>
                              <a:gd name="f117" fmla="*/ f82 1 1380"/>
                              <a:gd name="f118" fmla="*/ f83 1 1380"/>
                              <a:gd name="f119" fmla="*/ f84 1 1509"/>
                              <a:gd name="f120" fmla="*/ f85 1 1380"/>
                              <a:gd name="f121" fmla="*/ f86 1 1509"/>
                              <a:gd name="f122" fmla="*/ f87 1 1380"/>
                              <a:gd name="f123" fmla="*/ f88 1 1509"/>
                              <a:gd name="f124" fmla="*/ f89 1 1380"/>
                              <a:gd name="f125" fmla="*/ f90 1 1509"/>
                              <a:gd name="f126" fmla="*/ f91 1 1380"/>
                              <a:gd name="f127" fmla="*/ f92 1 1509"/>
                              <a:gd name="f128" fmla="*/ f93 1 1380"/>
                              <a:gd name="f129" fmla="*/ f94 1 1509"/>
                              <a:gd name="f130" fmla="*/ f95 1 1380"/>
                              <a:gd name="f131" fmla="*/ f96 1 1509"/>
                              <a:gd name="f132" fmla="*/ f97 1 1380"/>
                              <a:gd name="f133" fmla="*/ f98 1 1509"/>
                              <a:gd name="f134" fmla="*/ f99 1 1380"/>
                              <a:gd name="f135" fmla="*/ f100 1 1509"/>
                              <a:gd name="f136" fmla="*/ f101 1 1380"/>
                              <a:gd name="f137" fmla="*/ f102 1 1509"/>
                              <a:gd name="f138" fmla="*/ f103 1 1380"/>
                              <a:gd name="f139" fmla="*/ f104 1 1509"/>
                              <a:gd name="f140" fmla="*/ f105 1 1380"/>
                              <a:gd name="f141" fmla="*/ f106 1 1509"/>
                              <a:gd name="f142" fmla="*/ f107 1 1380"/>
                              <a:gd name="f143" fmla="*/ f108 1 1509"/>
                              <a:gd name="f144" fmla="*/ f109 1 1380"/>
                              <a:gd name="f145" fmla="*/ f110 1 1509"/>
                              <a:gd name="f146" fmla="*/ f111 1 1380"/>
                              <a:gd name="f147" fmla="*/ f112 1 1509"/>
                              <a:gd name="f148" fmla="*/ f113 1 1509"/>
                              <a:gd name="f149" fmla="*/ 0 1 f78"/>
                              <a:gd name="f150" fmla="*/ f6 1 f78"/>
                              <a:gd name="f151" fmla="*/ 0 1 f79"/>
                              <a:gd name="f152" fmla="*/ f7 1 f79"/>
                              <a:gd name="f153" fmla="+- f114 0 f1"/>
                              <a:gd name="f154" fmla="*/ f115 1 f78"/>
                              <a:gd name="f155" fmla="*/ f116 1 f79"/>
                              <a:gd name="f156" fmla="*/ f117 1 f78"/>
                              <a:gd name="f157" fmla="*/ f118 1 f78"/>
                              <a:gd name="f158" fmla="*/ f119 1 f79"/>
                              <a:gd name="f159" fmla="*/ f120 1 f78"/>
                              <a:gd name="f160" fmla="*/ f121 1 f79"/>
                              <a:gd name="f161" fmla="*/ f122 1 f78"/>
                              <a:gd name="f162" fmla="*/ f123 1 f79"/>
                              <a:gd name="f163" fmla="*/ f124 1 f78"/>
                              <a:gd name="f164" fmla="*/ f125 1 f79"/>
                              <a:gd name="f165" fmla="*/ f126 1 f78"/>
                              <a:gd name="f166" fmla="*/ f127 1 f79"/>
                              <a:gd name="f167" fmla="*/ f128 1 f78"/>
                              <a:gd name="f168" fmla="*/ f129 1 f79"/>
                              <a:gd name="f169" fmla="*/ f130 1 f78"/>
                              <a:gd name="f170" fmla="*/ f131 1 f79"/>
                              <a:gd name="f171" fmla="*/ f132 1 f78"/>
                              <a:gd name="f172" fmla="*/ f133 1 f79"/>
                              <a:gd name="f173" fmla="*/ f134 1 f78"/>
                              <a:gd name="f174" fmla="*/ f135 1 f79"/>
                              <a:gd name="f175" fmla="*/ f136 1 f78"/>
                              <a:gd name="f176" fmla="*/ f137 1 f79"/>
                              <a:gd name="f177" fmla="*/ f138 1 f78"/>
                              <a:gd name="f178" fmla="*/ f139 1 f79"/>
                              <a:gd name="f179" fmla="*/ f140 1 f78"/>
                              <a:gd name="f180" fmla="*/ f141 1 f79"/>
                              <a:gd name="f181" fmla="*/ f142 1 f78"/>
                              <a:gd name="f182" fmla="*/ f143 1 f79"/>
                              <a:gd name="f183" fmla="*/ f144 1 f78"/>
                              <a:gd name="f184" fmla="*/ f145 1 f79"/>
                              <a:gd name="f185" fmla="*/ f146 1 f78"/>
                              <a:gd name="f186" fmla="*/ f147 1 f79"/>
                              <a:gd name="f187" fmla="*/ f148 1 f79"/>
                              <a:gd name="f188" fmla="*/ f149 f56 1"/>
                              <a:gd name="f189" fmla="*/ f150 f56 1"/>
                              <a:gd name="f190" fmla="*/ f152 f57 1"/>
                              <a:gd name="f191" fmla="*/ f151 f57 1"/>
                              <a:gd name="f192" fmla="*/ f154 f56 1"/>
                              <a:gd name="f193" fmla="*/ f155 f57 1"/>
                              <a:gd name="f194" fmla="*/ f156 f56 1"/>
                              <a:gd name="f195" fmla="*/ f157 f56 1"/>
                              <a:gd name="f196" fmla="*/ f158 f57 1"/>
                              <a:gd name="f197" fmla="*/ f159 f56 1"/>
                              <a:gd name="f198" fmla="*/ f160 f57 1"/>
                              <a:gd name="f199" fmla="*/ f161 f56 1"/>
                              <a:gd name="f200" fmla="*/ f162 f57 1"/>
                              <a:gd name="f201" fmla="*/ f163 f56 1"/>
                              <a:gd name="f202" fmla="*/ f164 f57 1"/>
                              <a:gd name="f203" fmla="*/ f165 f56 1"/>
                              <a:gd name="f204" fmla="*/ f166 f57 1"/>
                              <a:gd name="f205" fmla="*/ f167 f56 1"/>
                              <a:gd name="f206" fmla="*/ f168 f57 1"/>
                              <a:gd name="f207" fmla="*/ f169 f56 1"/>
                              <a:gd name="f208" fmla="*/ f170 f57 1"/>
                              <a:gd name="f209" fmla="*/ f171 f56 1"/>
                              <a:gd name="f210" fmla="*/ f172 f57 1"/>
                              <a:gd name="f211" fmla="*/ f173 f56 1"/>
                              <a:gd name="f212" fmla="*/ f174 f57 1"/>
                              <a:gd name="f213" fmla="*/ f175 f56 1"/>
                              <a:gd name="f214" fmla="*/ f176 f57 1"/>
                              <a:gd name="f215" fmla="*/ f177 f56 1"/>
                              <a:gd name="f216" fmla="*/ f178 f57 1"/>
                              <a:gd name="f217" fmla="*/ f179 f56 1"/>
                              <a:gd name="f218" fmla="*/ f180 f57 1"/>
                              <a:gd name="f219" fmla="*/ f181 f56 1"/>
                              <a:gd name="f220" fmla="*/ f182 f57 1"/>
                              <a:gd name="f221" fmla="*/ f183 f56 1"/>
                              <a:gd name="f222" fmla="*/ f184 f57 1"/>
                              <a:gd name="f223" fmla="*/ f185 f56 1"/>
                              <a:gd name="f224" fmla="*/ f186 f57 1"/>
                              <a:gd name="f225" fmla="*/ f187 f57 1"/>
                            </a:gdLst>
                            <a:ahLst/>
                            <a:cxnLst>
                              <a:cxn ang="3cd4">
                                <a:pos x="hc" y="t"/>
                              </a:cxn>
                              <a:cxn ang="0">
                                <a:pos x="r" y="vc"/>
                              </a:cxn>
                              <a:cxn ang="cd4">
                                <a:pos x="hc" y="b"/>
                              </a:cxn>
                              <a:cxn ang="cd2">
                                <a:pos x="l" y="vc"/>
                              </a:cxn>
                              <a:cxn ang="f153">
                                <a:pos x="f192" y="f193"/>
                              </a:cxn>
                              <a:cxn ang="f153">
                                <a:pos x="f194" y="f193"/>
                              </a:cxn>
                              <a:cxn ang="f153">
                                <a:pos x="f195" y="f196"/>
                              </a:cxn>
                              <a:cxn ang="f153">
                                <a:pos x="f197" y="f198"/>
                              </a:cxn>
                              <a:cxn ang="f153">
                                <a:pos x="f199" y="f200"/>
                              </a:cxn>
                              <a:cxn ang="f153">
                                <a:pos x="f201" y="f202"/>
                              </a:cxn>
                              <a:cxn ang="f153">
                                <a:pos x="f203" y="f204"/>
                              </a:cxn>
                              <a:cxn ang="f153">
                                <a:pos x="f205" y="f206"/>
                              </a:cxn>
                              <a:cxn ang="f153">
                                <a:pos x="f207" y="f208"/>
                              </a:cxn>
                              <a:cxn ang="f153">
                                <a:pos x="f209" y="f210"/>
                              </a:cxn>
                              <a:cxn ang="f153">
                                <a:pos x="f211" y="f212"/>
                              </a:cxn>
                              <a:cxn ang="f153">
                                <a:pos x="f213" y="f214"/>
                              </a:cxn>
                              <a:cxn ang="f153">
                                <a:pos x="f215" y="f216"/>
                              </a:cxn>
                              <a:cxn ang="f153">
                                <a:pos x="f217" y="f218"/>
                              </a:cxn>
                              <a:cxn ang="f153">
                                <a:pos x="f219" y="f220"/>
                              </a:cxn>
                              <a:cxn ang="f153">
                                <a:pos x="f221" y="f222"/>
                              </a:cxn>
                              <a:cxn ang="f153">
                                <a:pos x="f223" y="f224"/>
                              </a:cxn>
                              <a:cxn ang="f153">
                                <a:pos x="f192" y="f225"/>
                              </a:cxn>
                              <a:cxn ang="f153">
                                <a:pos x="f192" y="f193"/>
                              </a:cxn>
                            </a:cxnLst>
                            <a:rect l="f188" t="f191" r="f189" b="f190"/>
                            <a:pathLst>
                              <a:path w="1380" h="1509">
                                <a:moveTo>
                                  <a:pt x="f6" y="f5"/>
                                </a:moveTo>
                                <a:lnTo>
                                  <a:pt x="f25" y="f5"/>
                                </a:lnTo>
                                <a:lnTo>
                                  <a:pt x="f26" y="f27"/>
                                </a:lnTo>
                                <a:lnTo>
                                  <a:pt x="f28" y="f29"/>
                                </a:lnTo>
                                <a:lnTo>
                                  <a:pt x="f5" y="f30"/>
                                </a:lnTo>
                                <a:lnTo>
                                  <a:pt x="f31" y="f32"/>
                                </a:lnTo>
                                <a:lnTo>
                                  <a:pt x="f33" y="f34"/>
                                </a:lnTo>
                                <a:lnTo>
                                  <a:pt x="f35" y="f36"/>
                                </a:lnTo>
                                <a:lnTo>
                                  <a:pt x="f37" y="f38"/>
                                </a:lnTo>
                                <a:lnTo>
                                  <a:pt x="f39" y="f40"/>
                                </a:lnTo>
                                <a:lnTo>
                                  <a:pt x="f41" y="f42"/>
                                </a:lnTo>
                                <a:lnTo>
                                  <a:pt x="f43" y="f44"/>
                                </a:lnTo>
                                <a:lnTo>
                                  <a:pt x="f45" y="f46"/>
                                </a:lnTo>
                                <a:lnTo>
                                  <a:pt x="f47" y="f48"/>
                                </a:lnTo>
                                <a:lnTo>
                                  <a:pt x="f49" y="f50"/>
                                </a:lnTo>
                                <a:lnTo>
                                  <a:pt x="f51" y="f52"/>
                                </a:lnTo>
                                <a:lnTo>
                                  <a:pt x="f53" y="f54"/>
                                </a:lnTo>
                                <a:lnTo>
                                  <a:pt x="f6" y="f26"/>
                                </a:lnTo>
                                <a:lnTo>
                                  <a:pt x="f6" y="f5"/>
                                </a:lnTo>
                                <a:close/>
                              </a:path>
                            </a:pathLst>
                          </a:custGeom>
                          <a:solidFill>
                            <a:srgbClr val="FFFFFF">
                              <a:alpha val="14999"/>
                            </a:srgbClr>
                          </a:solidFill>
                          <a:ln cap="flat">
                            <a:noFill/>
                            <a:prstDash val="solid"/>
                          </a:ln>
                        </wps:spPr>
                        <wps:bodyPr lIns="0" tIns="0" rIns="0" bIns="0"/>
                      </wps:wsp>
                      <wps:wsp>
                        <wps:cNvPr id="1288643584" name="docshape28"/>
                        <wps:cNvSpPr/>
                        <wps:spPr>
                          <a:xfrm>
                            <a:off x="3479164" y="4549139"/>
                            <a:ext cx="1717672" cy="2722882"/>
                          </a:xfrm>
                          <a:custGeom>
                            <a:avLst/>
                            <a:gdLst>
                              <a:gd name="f0" fmla="val 10800000"/>
                              <a:gd name="f1" fmla="val 5400000"/>
                              <a:gd name="f2" fmla="val 180"/>
                              <a:gd name="f3" fmla="val w"/>
                              <a:gd name="f4" fmla="val h"/>
                              <a:gd name="f5" fmla="val 0"/>
                              <a:gd name="f6" fmla="val 2705"/>
                              <a:gd name="f7" fmla="val 4288"/>
                              <a:gd name="f8" fmla="+- 0 9769 0"/>
                              <a:gd name="f9" fmla="+- 0 9643 0"/>
                              <a:gd name="f10" fmla="+- 0 9556 0"/>
                              <a:gd name="f11" fmla="+- 0 9512 0"/>
                              <a:gd name="f12" fmla="+- 0 9646 0"/>
                              <a:gd name="f13" fmla="+- 0 9532 0"/>
                              <a:gd name="f14" fmla="+- 0 9430 0"/>
                              <a:gd name="f15" fmla="+- 0 9338 0"/>
                              <a:gd name="f16" fmla="+- 0 9259 0"/>
                              <a:gd name="f17" fmla="+- 0 9194 0"/>
                              <a:gd name="f18" fmla="+- 0 9143 0"/>
                              <a:gd name="f19" fmla="+- 0 9108 0"/>
                              <a:gd name="f20" fmla="+- 0 9090 0"/>
                              <a:gd name="f21" fmla="+- 0 9088 0"/>
                              <a:gd name="f22" fmla="+- 0 9106 0"/>
                              <a:gd name="f23" fmla="+- 0 9140 0"/>
                              <a:gd name="f24" fmla="+- 0 9191 0"/>
                              <a:gd name="f25" fmla="+- 0 9256 0"/>
                              <a:gd name="f26" fmla="+- 0 9336 0"/>
                              <a:gd name="f27" fmla="+- 0 9428 0"/>
                              <a:gd name="f28" fmla="+- 0 9647 0"/>
                              <a:gd name="f29" fmla="+- 0 9773 0"/>
                              <a:gd name="f30" fmla="+- 0 9907 0"/>
                              <a:gd name="f31" fmla="+- 0 10049 0"/>
                              <a:gd name="f32" fmla="+- 0 10196 0"/>
                              <a:gd name="f33" fmla="+- 0 10343 0"/>
                              <a:gd name="f34" fmla="+- 0 10488 0"/>
                              <a:gd name="f35" fmla="+- 0 10629 0"/>
                              <a:gd name="f36" fmla="+- 0 10766 0"/>
                              <a:gd name="f37" fmla="+- 0 10898 0"/>
                              <a:gd name="f38" fmla="+- 0 11024 0"/>
                              <a:gd name="f39" fmla="+- 0 11143 0"/>
                              <a:gd name="f40" fmla="+- 0 11255 0"/>
                              <a:gd name="f41" fmla="+- 0 11359 0"/>
                              <a:gd name="f42" fmla="+- 0 11454 0"/>
                              <a:gd name="f43" fmla="+- 0 11538 0"/>
                              <a:gd name="f44" fmla="+- 0 11612 0"/>
                              <a:gd name="f45" fmla="+- 0 11675 0"/>
                              <a:gd name="f46" fmla="+- 0 11725 0"/>
                              <a:gd name="f47" fmla="+- 0 11761 0"/>
                              <a:gd name="f48" fmla="+- 0 11784 0"/>
                              <a:gd name="f49" fmla="+- 0 11792 0"/>
                              <a:gd name="f50" fmla="+- 0 11760 0"/>
                              <a:gd name="f51" fmla="+- 0 11721 0"/>
                              <a:gd name="f52" fmla="+- 0 11668 0"/>
                              <a:gd name="f53" fmla="+- 0 11603 0"/>
                              <a:gd name="f54" fmla="+- 0 11524 0"/>
                              <a:gd name="f55" fmla="+- 0 11435 0"/>
                              <a:gd name="f56" fmla="+- 0 11334 0"/>
                              <a:gd name="f57" fmla="+- 0 11224 0"/>
                              <a:gd name="f58" fmla="+- 0 11104 0"/>
                              <a:gd name="f59" fmla="+- 0 10976 0"/>
                              <a:gd name="f60" fmla="+- 0 10841 0"/>
                              <a:gd name="f61" fmla="+- 0 10699 0"/>
                              <a:gd name="f62" fmla="+- 0 10551 0"/>
                              <a:gd name="f63" fmla="+- 0 10186 0"/>
                              <a:gd name="f64" fmla="+- 0 10135 0"/>
                              <a:gd name="f65" fmla="+- 0 10038 0"/>
                              <a:gd name="f66" fmla="+- 0 9911 0"/>
                              <a:gd name="f67" fmla="val 754"/>
                              <a:gd name="f68" fmla="val 682"/>
                              <a:gd name="f69" fmla="val 6"/>
                              <a:gd name="f70" fmla="val 614"/>
                              <a:gd name="f71" fmla="val 25"/>
                              <a:gd name="f72" fmla="val 556"/>
                              <a:gd name="f73" fmla="val 58"/>
                              <a:gd name="f74" fmla="val 508"/>
                              <a:gd name="f75" fmla="val 101"/>
                              <a:gd name="f76" fmla="val 469"/>
                              <a:gd name="f77" fmla="val 154"/>
                              <a:gd name="f78" fmla="val 442"/>
                              <a:gd name="f79" fmla="val 215"/>
                              <a:gd name="f80" fmla="val 425"/>
                              <a:gd name="f81" fmla="val 281"/>
                              <a:gd name="f82" fmla="val 419"/>
                              <a:gd name="f83" fmla="val 351"/>
                              <a:gd name="f84" fmla="val 423"/>
                              <a:gd name="f85" fmla="val 746"/>
                              <a:gd name="f86" fmla="val 1740"/>
                              <a:gd name="f87" fmla="val 1776"/>
                              <a:gd name="f88" fmla="val 619"/>
                              <a:gd name="f89" fmla="val 1816"/>
                              <a:gd name="f90" fmla="val 559"/>
                              <a:gd name="f91" fmla="val 1859"/>
                              <a:gd name="f92" fmla="val 501"/>
                              <a:gd name="f93" fmla="val 1904"/>
                              <a:gd name="f94" fmla="val 445"/>
                              <a:gd name="f95" fmla="val 1952"/>
                              <a:gd name="f96" fmla="val 393"/>
                              <a:gd name="f97" fmla="val 2003"/>
                              <a:gd name="f98" fmla="val 343"/>
                              <a:gd name="f99" fmla="val 2057"/>
                              <a:gd name="f100" fmla="val 295"/>
                              <a:gd name="f101" fmla="val 2112"/>
                              <a:gd name="f102" fmla="val 251"/>
                              <a:gd name="f103" fmla="val 2171"/>
                              <a:gd name="f104" fmla="val 210"/>
                              <a:gd name="f105" fmla="val 2231"/>
                              <a:gd name="f106" fmla="val 172"/>
                              <a:gd name="f107" fmla="val 2293"/>
                              <a:gd name="f108" fmla="val 138"/>
                              <a:gd name="f109" fmla="val 2358"/>
                              <a:gd name="f110" fmla="val 107"/>
                              <a:gd name="f111" fmla="val 2424"/>
                              <a:gd name="f112" fmla="val 80"/>
                              <a:gd name="f113" fmla="val 2492"/>
                              <a:gd name="f114" fmla="val 56"/>
                              <a:gd name="f115" fmla="val 2562"/>
                              <a:gd name="f116" fmla="val 37"/>
                              <a:gd name="f117" fmla="val 2633"/>
                              <a:gd name="f118" fmla="val 21"/>
                              <a:gd name="f119" fmla="val 2706"/>
                              <a:gd name="f120" fmla="val 10"/>
                              <a:gd name="f121" fmla="val 2780"/>
                              <a:gd name="f122" fmla="val 3"/>
                              <a:gd name="f123" fmla="val 2856"/>
                              <a:gd name="f124" fmla="val 2932"/>
                              <a:gd name="f125" fmla="val 1"/>
                              <a:gd name="f126" fmla="val 3010"/>
                              <a:gd name="f127" fmla="val 8"/>
                              <a:gd name="f128" fmla="val 3088"/>
                              <a:gd name="f129" fmla="val 19"/>
                              <a:gd name="f130" fmla="val 3162"/>
                              <a:gd name="f131" fmla="val 34"/>
                              <a:gd name="f132" fmla="val 3235"/>
                              <a:gd name="f133" fmla="val 53"/>
                              <a:gd name="f134" fmla="val 3307"/>
                              <a:gd name="f135" fmla="val 77"/>
                              <a:gd name="f136" fmla="val 3378"/>
                              <a:gd name="f137" fmla="val 104"/>
                              <a:gd name="f138" fmla="val 3447"/>
                              <a:gd name="f139" fmla="val 135"/>
                              <a:gd name="f140" fmla="val 3514"/>
                              <a:gd name="f141" fmla="val 169"/>
                              <a:gd name="f142" fmla="val 3580"/>
                              <a:gd name="f143" fmla="val 207"/>
                              <a:gd name="f144" fmla="val 3644"/>
                              <a:gd name="f145" fmla="val 249"/>
                              <a:gd name="f146" fmla="val 3706"/>
                              <a:gd name="f147" fmla="val 293"/>
                              <a:gd name="f148" fmla="val 3765"/>
                              <a:gd name="f149" fmla="val 341"/>
                              <a:gd name="f150" fmla="val 3822"/>
                              <a:gd name="f151" fmla="val 392"/>
                              <a:gd name="f152" fmla="val 3877"/>
                              <a:gd name="f153" fmla="val 3929"/>
                              <a:gd name="f154" fmla="val 502"/>
                              <a:gd name="f155" fmla="val 3977"/>
                              <a:gd name="f156" fmla="val 560"/>
                              <a:gd name="f157" fmla="val 4023"/>
                              <a:gd name="f158" fmla="val 622"/>
                              <a:gd name="f159" fmla="val 4066"/>
                              <a:gd name="f160" fmla="val 686"/>
                              <a:gd name="f161" fmla="val 4105"/>
                              <a:gd name="f162" fmla="val 752"/>
                              <a:gd name="f163" fmla="val 4140"/>
                              <a:gd name="f164" fmla="val 820"/>
                              <a:gd name="f165" fmla="val 4172"/>
                              <a:gd name="f166" fmla="val 890"/>
                              <a:gd name="f167" fmla="val 4200"/>
                              <a:gd name="f168" fmla="val 962"/>
                              <a:gd name="f169" fmla="val 4224"/>
                              <a:gd name="f170" fmla="val 1035"/>
                              <a:gd name="f171" fmla="val 4244"/>
                              <a:gd name="f172" fmla="val 1109"/>
                              <a:gd name="f173" fmla="val 4261"/>
                              <a:gd name="f174" fmla="val 1183"/>
                              <a:gd name="f175" fmla="val 4274"/>
                              <a:gd name="f176" fmla="val 1256"/>
                              <a:gd name="f177" fmla="val 4282"/>
                              <a:gd name="f178" fmla="val 1329"/>
                              <a:gd name="f179" fmla="val 4287"/>
                              <a:gd name="f180" fmla="val 1401"/>
                              <a:gd name="f181" fmla="val 1472"/>
                              <a:gd name="f182" fmla="val 4284"/>
                              <a:gd name="f183" fmla="val 1542"/>
                              <a:gd name="f184" fmla="val 4276"/>
                              <a:gd name="f185" fmla="val 1611"/>
                              <a:gd name="f186" fmla="val 4265"/>
                              <a:gd name="f187" fmla="val 1679"/>
                              <a:gd name="f188" fmla="val 4251"/>
                              <a:gd name="f189" fmla="val 1745"/>
                              <a:gd name="f190" fmla="val 4233"/>
                              <a:gd name="f191" fmla="val 1811"/>
                              <a:gd name="f192" fmla="val 4211"/>
                              <a:gd name="f193" fmla="val 1874"/>
                              <a:gd name="f194" fmla="val 4186"/>
                              <a:gd name="f195" fmla="val 1937"/>
                              <a:gd name="f196" fmla="val 4158"/>
                              <a:gd name="f197" fmla="val 1997"/>
                              <a:gd name="f198" fmla="val 4127"/>
                              <a:gd name="f199" fmla="val 2056"/>
                              <a:gd name="f200" fmla="val 4093"/>
                              <a:gd name="f201" fmla="val 2113"/>
                              <a:gd name="f202" fmla="val 4056"/>
                              <a:gd name="f203" fmla="val 2168"/>
                              <a:gd name="f204" fmla="val 4016"/>
                              <a:gd name="f205" fmla="val 2221"/>
                              <a:gd name="f206" fmla="val 3973"/>
                              <a:gd name="f207" fmla="val 2272"/>
                              <a:gd name="f208" fmla="val 3928"/>
                              <a:gd name="f209" fmla="val 2320"/>
                              <a:gd name="f210" fmla="val 3880"/>
                              <a:gd name="f211" fmla="val 2367"/>
                              <a:gd name="f212" fmla="val 3830"/>
                              <a:gd name="f213" fmla="val 2410"/>
                              <a:gd name="f214" fmla="val 3777"/>
                              <a:gd name="f215" fmla="val 2451"/>
                              <a:gd name="f216" fmla="val 3723"/>
                              <a:gd name="f217" fmla="val 2490"/>
                              <a:gd name="f218" fmla="val 3666"/>
                              <a:gd name="f219" fmla="val 2525"/>
                              <a:gd name="f220" fmla="val 3607"/>
                              <a:gd name="f221" fmla="val 2558"/>
                              <a:gd name="f222" fmla="val 3546"/>
                              <a:gd name="f223" fmla="val 2588"/>
                              <a:gd name="f224" fmla="val 3483"/>
                              <a:gd name="f225" fmla="val 2614"/>
                              <a:gd name="f226" fmla="val 3419"/>
                              <a:gd name="f227" fmla="val 2638"/>
                              <a:gd name="f228" fmla="val 3353"/>
                              <a:gd name="f229" fmla="val 2658"/>
                              <a:gd name="f230" fmla="val 3285"/>
                              <a:gd name="f231" fmla="val 2674"/>
                              <a:gd name="f232" fmla="val 3216"/>
                              <a:gd name="f233" fmla="val 2687"/>
                              <a:gd name="f234" fmla="val 3146"/>
                              <a:gd name="f235" fmla="val 2697"/>
                              <a:gd name="f236" fmla="val 3074"/>
                              <a:gd name="f237" fmla="val 2703"/>
                              <a:gd name="f238" fmla="val 3001"/>
                              <a:gd name="f239" fmla="val 2927"/>
                              <a:gd name="f240" fmla="val 2852"/>
                              <a:gd name="f241" fmla="val 2777"/>
                              <a:gd name="f242" fmla="val 2673"/>
                              <a:gd name="f243" fmla="val 2630"/>
                              <a:gd name="f244" fmla="val 2655"/>
                              <a:gd name="f245" fmla="val 2559"/>
                              <a:gd name="f246" fmla="val 2634"/>
                              <a:gd name="f247" fmla="val 2609"/>
                              <a:gd name="f248" fmla="val 2422"/>
                              <a:gd name="f249" fmla="val 2581"/>
                              <a:gd name="f250" fmla="val 2355"/>
                              <a:gd name="f251" fmla="val 2550"/>
                              <a:gd name="f252" fmla="val 2291"/>
                              <a:gd name="f253" fmla="val 2516"/>
                              <a:gd name="f254" fmla="val 2228"/>
                              <a:gd name="f255" fmla="val 2478"/>
                              <a:gd name="f256" fmla="val 2167"/>
                              <a:gd name="f257" fmla="val 2437"/>
                              <a:gd name="f258" fmla="val 2109"/>
                              <a:gd name="f259" fmla="val 2394"/>
                              <a:gd name="f260" fmla="val 2052"/>
                              <a:gd name="f261" fmla="val 2348"/>
                              <a:gd name="f262" fmla="val 1998"/>
                              <a:gd name="f263" fmla="val 2299"/>
                              <a:gd name="f264" fmla="val 1947"/>
                              <a:gd name="f265" fmla="val 2247"/>
                              <a:gd name="f266" fmla="val 1898"/>
                              <a:gd name="f267" fmla="val 2193"/>
                              <a:gd name="f268" fmla="val 1852"/>
                              <a:gd name="f269" fmla="val 2137"/>
                              <a:gd name="f270" fmla="val 1808"/>
                              <a:gd name="f271" fmla="val 2078"/>
                              <a:gd name="f272" fmla="val 1768"/>
                              <a:gd name="f273" fmla="val 2017"/>
                              <a:gd name="f274" fmla="val 1730"/>
                              <a:gd name="f275" fmla="val 1954"/>
                              <a:gd name="f276" fmla="val 1696"/>
                              <a:gd name="f277" fmla="val 1889"/>
                              <a:gd name="f278" fmla="val 1665"/>
                              <a:gd name="f279" fmla="val 1822"/>
                              <a:gd name="f280" fmla="val 1637"/>
                              <a:gd name="f281" fmla="val 1754"/>
                              <a:gd name="f282" fmla="val 1613"/>
                              <a:gd name="f283" fmla="val 1684"/>
                              <a:gd name="f284" fmla="val 1592"/>
                              <a:gd name="f285" fmla="val 1612"/>
                              <a:gd name="f286" fmla="val 1575"/>
                              <a:gd name="f287" fmla="val 1539"/>
                              <a:gd name="f288" fmla="val 1562"/>
                              <a:gd name="f289" fmla="val 1464"/>
                              <a:gd name="f290" fmla="val 1552"/>
                              <a:gd name="f291" fmla="val 1388"/>
                              <a:gd name="f292" fmla="val 1547"/>
                              <a:gd name="f293" fmla="val 1099"/>
                              <a:gd name="f294" fmla="val 263"/>
                              <a:gd name="f295" fmla="val 1080"/>
                              <a:gd name="f296" fmla="val 195"/>
                              <a:gd name="f297" fmla="val 1048"/>
                              <a:gd name="f298" fmla="val 137"/>
                              <a:gd name="f299" fmla="val 1004"/>
                              <a:gd name="f300" fmla="val 88"/>
                              <a:gd name="f301" fmla="val 951"/>
                              <a:gd name="f302" fmla="val 50"/>
                              <a:gd name="f303" fmla="val 22"/>
                              <a:gd name="f304" fmla="val 824"/>
                              <a:gd name="f305" fmla="val 5"/>
                              <a:gd name="f306" fmla="+- 0 0 -90"/>
                              <a:gd name="f307" fmla="*/ f3 1 2705"/>
                              <a:gd name="f308" fmla="*/ f4 1 4288"/>
                              <a:gd name="f309" fmla="+- f8 0 9087"/>
                              <a:gd name="f310" fmla="+- f9 0 9087"/>
                              <a:gd name="f311" fmla="+- f10 0 9087"/>
                              <a:gd name="f312" fmla="+- f11 0 9087"/>
                              <a:gd name="f313" fmla="+- f12 0 9087"/>
                              <a:gd name="f314" fmla="+- f13 0 9087"/>
                              <a:gd name="f315" fmla="+- f14 0 9087"/>
                              <a:gd name="f316" fmla="+- f15 0 9087"/>
                              <a:gd name="f317" fmla="+- f16 0 9087"/>
                              <a:gd name="f318" fmla="+- f17 0 9087"/>
                              <a:gd name="f319" fmla="+- f18 0 9087"/>
                              <a:gd name="f320" fmla="+- f19 0 9087"/>
                              <a:gd name="f321" fmla="+- f20 0 9087"/>
                              <a:gd name="f322" fmla="+- f21 0 9087"/>
                              <a:gd name="f323" fmla="+- f22 0 9087"/>
                              <a:gd name="f324" fmla="+- f23 0 9087"/>
                              <a:gd name="f325" fmla="+- f24 0 9087"/>
                              <a:gd name="f326" fmla="+- f25 0 9087"/>
                              <a:gd name="f327" fmla="+- f26 0 9087"/>
                              <a:gd name="f328" fmla="+- f27 0 9087"/>
                              <a:gd name="f329" fmla="+- f28 0 9087"/>
                              <a:gd name="f330" fmla="+- f29 0 9087"/>
                              <a:gd name="f331" fmla="+- f30 0 9087"/>
                              <a:gd name="f332" fmla="+- f31 0 9087"/>
                              <a:gd name="f333" fmla="+- f32 0 9087"/>
                              <a:gd name="f334" fmla="+- f33 0 9087"/>
                              <a:gd name="f335" fmla="+- f34 0 9087"/>
                              <a:gd name="f336" fmla="+- f35 0 9087"/>
                              <a:gd name="f337" fmla="+- f36 0 9087"/>
                              <a:gd name="f338" fmla="+- f37 0 9087"/>
                              <a:gd name="f339" fmla="+- f38 0 9087"/>
                              <a:gd name="f340" fmla="+- f39 0 9087"/>
                              <a:gd name="f341" fmla="+- f40 0 9087"/>
                              <a:gd name="f342" fmla="+- f41 0 9087"/>
                              <a:gd name="f343" fmla="+- f42 0 9087"/>
                              <a:gd name="f344" fmla="+- f43 0 9087"/>
                              <a:gd name="f345" fmla="+- f44 0 9087"/>
                              <a:gd name="f346" fmla="+- f45 0 9087"/>
                              <a:gd name="f347" fmla="+- f46 0 9087"/>
                              <a:gd name="f348" fmla="+- f47 0 9087"/>
                              <a:gd name="f349" fmla="+- f48 0 9087"/>
                              <a:gd name="f350" fmla="+- f49 0 9087"/>
                              <a:gd name="f351" fmla="+- f50 0 9087"/>
                              <a:gd name="f352" fmla="+- f51 0 9087"/>
                              <a:gd name="f353" fmla="+- f52 0 9087"/>
                              <a:gd name="f354" fmla="+- f53 0 9087"/>
                              <a:gd name="f355" fmla="+- f54 0 9087"/>
                              <a:gd name="f356" fmla="+- f55 0 9087"/>
                              <a:gd name="f357" fmla="+- f56 0 9087"/>
                              <a:gd name="f358" fmla="+- f57 0 9087"/>
                              <a:gd name="f359" fmla="+- f58 0 9087"/>
                              <a:gd name="f360" fmla="+- f59 0 9087"/>
                              <a:gd name="f361" fmla="+- f60 0 9087"/>
                              <a:gd name="f362" fmla="+- f61 0 9087"/>
                              <a:gd name="f363" fmla="+- f62 0 9087"/>
                              <a:gd name="f364" fmla="+- f63 0 9087"/>
                              <a:gd name="f365" fmla="+- f64 0 9087"/>
                              <a:gd name="f366" fmla="+- f65 0 9087"/>
                              <a:gd name="f367" fmla="+- f66 0 9087"/>
                              <a:gd name="f368" fmla="+- f7 0 f5"/>
                              <a:gd name="f369" fmla="+- f6 0 f5"/>
                              <a:gd name="f370" fmla="*/ f306 f0 1"/>
                              <a:gd name="f371" fmla="*/ f369 1 2705"/>
                              <a:gd name="f372" fmla="*/ f368 1 4288"/>
                              <a:gd name="f373" fmla="*/ f309 f369 1"/>
                              <a:gd name="f374" fmla="*/ 7170 f368 1"/>
                              <a:gd name="f375" fmla="*/ f310 f369 1"/>
                              <a:gd name="f376" fmla="*/ 7222 f368 1"/>
                              <a:gd name="f377" fmla="*/ f311 f369 1"/>
                              <a:gd name="f378" fmla="*/ 7318 f368 1"/>
                              <a:gd name="f379" fmla="*/ f312 f369 1"/>
                              <a:gd name="f380" fmla="*/ 7445 f368 1"/>
                              <a:gd name="f381" fmla="*/ 7587 f368 1"/>
                              <a:gd name="f382" fmla="*/ 8940 f368 1"/>
                              <a:gd name="f383" fmla="*/ f313 f369 1"/>
                              <a:gd name="f384" fmla="*/ 9023 f368 1"/>
                              <a:gd name="f385" fmla="*/ f314 f369 1"/>
                              <a:gd name="f386" fmla="*/ 9116 f368 1"/>
                              <a:gd name="f387" fmla="*/ f315 f369 1"/>
                              <a:gd name="f388" fmla="*/ 9221 f368 1"/>
                              <a:gd name="f389" fmla="*/ f316 f369 1"/>
                              <a:gd name="f390" fmla="*/ 9335 f368 1"/>
                              <a:gd name="f391" fmla="*/ f317 f369 1"/>
                              <a:gd name="f392" fmla="*/ 9457 f368 1"/>
                              <a:gd name="f393" fmla="*/ f318 f369 1"/>
                              <a:gd name="f394" fmla="*/ 9588 f368 1"/>
                              <a:gd name="f395" fmla="*/ f319 f369 1"/>
                              <a:gd name="f396" fmla="*/ 9726 f368 1"/>
                              <a:gd name="f397" fmla="*/ f320 f369 1"/>
                              <a:gd name="f398" fmla="*/ 9870 f368 1"/>
                              <a:gd name="f399" fmla="*/ f321 f369 1"/>
                              <a:gd name="f400" fmla="*/ 10020 f368 1"/>
                              <a:gd name="f401" fmla="*/ f322 f369 1"/>
                              <a:gd name="f402" fmla="*/ 10174 f368 1"/>
                              <a:gd name="f403" fmla="*/ f323 f369 1"/>
                              <a:gd name="f404" fmla="*/ 10326 f368 1"/>
                              <a:gd name="f405" fmla="*/ f324 f369 1"/>
                              <a:gd name="f406" fmla="*/ 10471 f368 1"/>
                              <a:gd name="f407" fmla="*/ f325 f369 1"/>
                              <a:gd name="f408" fmla="*/ 10611 f368 1"/>
                              <a:gd name="f409" fmla="*/ f326 f369 1"/>
                              <a:gd name="f410" fmla="*/ 10744 f368 1"/>
                              <a:gd name="f411" fmla="*/ f327 f369 1"/>
                              <a:gd name="f412" fmla="*/ 10870 f368 1"/>
                              <a:gd name="f413" fmla="*/ f328 f369 1"/>
                              <a:gd name="f414" fmla="*/ 10986 f368 1"/>
                              <a:gd name="f415" fmla="*/ 11093 f368 1"/>
                              <a:gd name="f416" fmla="*/ f329 f369 1"/>
                              <a:gd name="f417" fmla="*/ 11187 f368 1"/>
                              <a:gd name="f418" fmla="*/ f330 f369 1"/>
                              <a:gd name="f419" fmla="*/ 11269 f368 1"/>
                              <a:gd name="f420" fmla="*/ f331 f369 1"/>
                              <a:gd name="f421" fmla="*/ 11336 f368 1"/>
                              <a:gd name="f422" fmla="*/ f332 f369 1"/>
                              <a:gd name="f423" fmla="*/ 11388 f368 1"/>
                              <a:gd name="f424" fmla="*/ f333 f369 1"/>
                              <a:gd name="f425" fmla="*/ 11425 f368 1"/>
                              <a:gd name="f426" fmla="*/ f334 f369 1"/>
                              <a:gd name="f427" fmla="*/ 11446 f368 1"/>
                              <a:gd name="f428" fmla="*/ f335 f369 1"/>
                              <a:gd name="f429" fmla="*/ 11451 f368 1"/>
                              <a:gd name="f430" fmla="*/ f336 f369 1"/>
                              <a:gd name="f431" fmla="*/ 11440 f368 1"/>
                              <a:gd name="f432" fmla="*/ f337 f369 1"/>
                              <a:gd name="f433" fmla="*/ 11415 f368 1"/>
                              <a:gd name="f434" fmla="*/ f338 f369 1"/>
                              <a:gd name="f435" fmla="*/ 11375 f368 1"/>
                              <a:gd name="f436" fmla="*/ f339 f369 1"/>
                              <a:gd name="f437" fmla="*/ 11322 f368 1"/>
                              <a:gd name="f438" fmla="*/ f340 f369 1"/>
                              <a:gd name="f439" fmla="*/ 11257 f368 1"/>
                              <a:gd name="f440" fmla="*/ f341 f369 1"/>
                              <a:gd name="f441" fmla="*/ 11180 f368 1"/>
                              <a:gd name="f442" fmla="*/ f342 f369 1"/>
                              <a:gd name="f443" fmla="*/ 11092 f368 1"/>
                              <a:gd name="f444" fmla="*/ f343 f369 1"/>
                              <a:gd name="f445" fmla="*/ 10994 f368 1"/>
                              <a:gd name="f446" fmla="*/ f344 f369 1"/>
                              <a:gd name="f447" fmla="*/ 10887 f368 1"/>
                              <a:gd name="f448" fmla="*/ f345 f369 1"/>
                              <a:gd name="f449" fmla="*/ 10771 f368 1"/>
                              <a:gd name="f450" fmla="*/ f346 f369 1"/>
                              <a:gd name="f451" fmla="*/ 10647 f368 1"/>
                              <a:gd name="f452" fmla="*/ f347 f369 1"/>
                              <a:gd name="f453" fmla="*/ 10517 f368 1"/>
                              <a:gd name="f454" fmla="*/ f348 f369 1"/>
                              <a:gd name="f455" fmla="*/ 10380 f368 1"/>
                              <a:gd name="f456" fmla="*/ f349 f369 1"/>
                              <a:gd name="f457" fmla="*/ 10238 f368 1"/>
                              <a:gd name="f458" fmla="*/ f350 f369 1"/>
                              <a:gd name="f459" fmla="*/ 10091 f368 1"/>
                              <a:gd name="f460" fmla="*/ 9941 f368 1"/>
                              <a:gd name="f461" fmla="*/ f351 f369 1"/>
                              <a:gd name="f462" fmla="*/ 9794 f368 1"/>
                              <a:gd name="f463" fmla="*/ f352 f369 1"/>
                              <a:gd name="f464" fmla="*/ 9654 f368 1"/>
                              <a:gd name="f465" fmla="*/ f353 f369 1"/>
                              <a:gd name="f466" fmla="*/ 9519 f368 1"/>
                              <a:gd name="f467" fmla="*/ f354 f369 1"/>
                              <a:gd name="f468" fmla="*/ 9392 f368 1"/>
                              <a:gd name="f469" fmla="*/ f355 f369 1"/>
                              <a:gd name="f470" fmla="*/ 9273 f368 1"/>
                              <a:gd name="f471" fmla="*/ f356 f369 1"/>
                              <a:gd name="f472" fmla="*/ 9162 f368 1"/>
                              <a:gd name="f473" fmla="*/ f357 f369 1"/>
                              <a:gd name="f474" fmla="*/ 9062 f368 1"/>
                              <a:gd name="f475" fmla="*/ f358 f369 1"/>
                              <a:gd name="f476" fmla="*/ 8972 f368 1"/>
                              <a:gd name="f477" fmla="*/ f359 f369 1"/>
                              <a:gd name="f478" fmla="*/ 8894 f368 1"/>
                              <a:gd name="f479" fmla="*/ f360 f369 1"/>
                              <a:gd name="f480" fmla="*/ 8829 f368 1"/>
                              <a:gd name="f481" fmla="*/ f361 f369 1"/>
                              <a:gd name="f482" fmla="*/ 8777 f368 1"/>
                              <a:gd name="f483" fmla="*/ f362 f369 1"/>
                              <a:gd name="f484" fmla="*/ 8739 f368 1"/>
                              <a:gd name="f485" fmla="*/ f363 f369 1"/>
                              <a:gd name="f486" fmla="*/ 8716 f368 1"/>
                              <a:gd name="f487" fmla="*/ f364 f369 1"/>
                              <a:gd name="f488" fmla="*/ 7427 f368 1"/>
                              <a:gd name="f489" fmla="*/ f365 f369 1"/>
                              <a:gd name="f490" fmla="*/ 7301 f368 1"/>
                              <a:gd name="f491" fmla="*/ f366 f369 1"/>
                              <a:gd name="f492" fmla="*/ 7214 f368 1"/>
                              <a:gd name="f493" fmla="*/ f367 f369 1"/>
                              <a:gd name="f494" fmla="*/ 7169 f368 1"/>
                              <a:gd name="f495" fmla="*/ f370 1 f2"/>
                              <a:gd name="f496" fmla="*/ f373 1 2705"/>
                              <a:gd name="f497" fmla="*/ f374 1 4288"/>
                              <a:gd name="f498" fmla="*/ f375 1 2705"/>
                              <a:gd name="f499" fmla="*/ f376 1 4288"/>
                              <a:gd name="f500" fmla="*/ f377 1 2705"/>
                              <a:gd name="f501" fmla="*/ f378 1 4288"/>
                              <a:gd name="f502" fmla="*/ f379 1 2705"/>
                              <a:gd name="f503" fmla="*/ f380 1 4288"/>
                              <a:gd name="f504" fmla="*/ f381 1 4288"/>
                              <a:gd name="f505" fmla="*/ f382 1 4288"/>
                              <a:gd name="f506" fmla="*/ f383 1 2705"/>
                              <a:gd name="f507" fmla="*/ f384 1 4288"/>
                              <a:gd name="f508" fmla="*/ f385 1 2705"/>
                              <a:gd name="f509" fmla="*/ f386 1 4288"/>
                              <a:gd name="f510" fmla="*/ f387 1 2705"/>
                              <a:gd name="f511" fmla="*/ f388 1 4288"/>
                              <a:gd name="f512" fmla="*/ f389 1 2705"/>
                              <a:gd name="f513" fmla="*/ f390 1 4288"/>
                              <a:gd name="f514" fmla="*/ f391 1 2705"/>
                              <a:gd name="f515" fmla="*/ f392 1 4288"/>
                              <a:gd name="f516" fmla="*/ f393 1 2705"/>
                              <a:gd name="f517" fmla="*/ f394 1 4288"/>
                              <a:gd name="f518" fmla="*/ f395 1 2705"/>
                              <a:gd name="f519" fmla="*/ f396 1 4288"/>
                              <a:gd name="f520" fmla="*/ f397 1 2705"/>
                              <a:gd name="f521" fmla="*/ f398 1 4288"/>
                              <a:gd name="f522" fmla="*/ f399 1 2705"/>
                              <a:gd name="f523" fmla="*/ f400 1 4288"/>
                              <a:gd name="f524" fmla="*/ f401 1 2705"/>
                              <a:gd name="f525" fmla="*/ f402 1 4288"/>
                              <a:gd name="f526" fmla="*/ f403 1 2705"/>
                              <a:gd name="f527" fmla="*/ f404 1 4288"/>
                              <a:gd name="f528" fmla="*/ f405 1 2705"/>
                              <a:gd name="f529" fmla="*/ f406 1 4288"/>
                              <a:gd name="f530" fmla="*/ f407 1 2705"/>
                              <a:gd name="f531" fmla="*/ f408 1 4288"/>
                              <a:gd name="f532" fmla="*/ f409 1 2705"/>
                              <a:gd name="f533" fmla="*/ f410 1 4288"/>
                              <a:gd name="f534" fmla="*/ f411 1 2705"/>
                              <a:gd name="f535" fmla="*/ f412 1 4288"/>
                              <a:gd name="f536" fmla="*/ f413 1 2705"/>
                              <a:gd name="f537" fmla="*/ f414 1 4288"/>
                              <a:gd name="f538" fmla="*/ f415 1 4288"/>
                              <a:gd name="f539" fmla="*/ f416 1 2705"/>
                              <a:gd name="f540" fmla="*/ f417 1 4288"/>
                              <a:gd name="f541" fmla="*/ f418 1 2705"/>
                              <a:gd name="f542" fmla="*/ f419 1 4288"/>
                              <a:gd name="f543" fmla="*/ f420 1 2705"/>
                              <a:gd name="f544" fmla="*/ f421 1 4288"/>
                              <a:gd name="f545" fmla="*/ f422 1 2705"/>
                              <a:gd name="f546" fmla="*/ f423 1 4288"/>
                              <a:gd name="f547" fmla="*/ f424 1 2705"/>
                              <a:gd name="f548" fmla="*/ f425 1 4288"/>
                              <a:gd name="f549" fmla="*/ f426 1 2705"/>
                              <a:gd name="f550" fmla="*/ f427 1 4288"/>
                              <a:gd name="f551" fmla="*/ f428 1 2705"/>
                              <a:gd name="f552" fmla="*/ f429 1 4288"/>
                              <a:gd name="f553" fmla="*/ f430 1 2705"/>
                              <a:gd name="f554" fmla="*/ f431 1 4288"/>
                              <a:gd name="f555" fmla="*/ f432 1 2705"/>
                              <a:gd name="f556" fmla="*/ f433 1 4288"/>
                              <a:gd name="f557" fmla="*/ f434 1 2705"/>
                              <a:gd name="f558" fmla="*/ f435 1 4288"/>
                              <a:gd name="f559" fmla="*/ f436 1 2705"/>
                              <a:gd name="f560" fmla="*/ f437 1 4288"/>
                              <a:gd name="f561" fmla="*/ f438 1 2705"/>
                              <a:gd name="f562" fmla="*/ f439 1 4288"/>
                              <a:gd name="f563" fmla="*/ f440 1 2705"/>
                              <a:gd name="f564" fmla="*/ f441 1 4288"/>
                              <a:gd name="f565" fmla="*/ f442 1 2705"/>
                              <a:gd name="f566" fmla="*/ f443 1 4288"/>
                              <a:gd name="f567" fmla="*/ f444 1 2705"/>
                              <a:gd name="f568" fmla="*/ f445 1 4288"/>
                              <a:gd name="f569" fmla="*/ f446 1 2705"/>
                              <a:gd name="f570" fmla="*/ f447 1 4288"/>
                              <a:gd name="f571" fmla="*/ f448 1 2705"/>
                              <a:gd name="f572" fmla="*/ f449 1 4288"/>
                              <a:gd name="f573" fmla="*/ f450 1 2705"/>
                              <a:gd name="f574" fmla="*/ f451 1 4288"/>
                              <a:gd name="f575" fmla="*/ f452 1 2705"/>
                              <a:gd name="f576" fmla="*/ f453 1 4288"/>
                              <a:gd name="f577" fmla="*/ f454 1 2705"/>
                              <a:gd name="f578" fmla="*/ f455 1 4288"/>
                              <a:gd name="f579" fmla="*/ f456 1 2705"/>
                              <a:gd name="f580" fmla="*/ f457 1 4288"/>
                              <a:gd name="f581" fmla="*/ f458 1 2705"/>
                              <a:gd name="f582" fmla="*/ f459 1 4288"/>
                              <a:gd name="f583" fmla="*/ f460 1 4288"/>
                              <a:gd name="f584" fmla="*/ f461 1 2705"/>
                              <a:gd name="f585" fmla="*/ f462 1 4288"/>
                              <a:gd name="f586" fmla="*/ f463 1 2705"/>
                              <a:gd name="f587" fmla="*/ f464 1 4288"/>
                              <a:gd name="f588" fmla="*/ f465 1 2705"/>
                              <a:gd name="f589" fmla="*/ f466 1 4288"/>
                              <a:gd name="f590" fmla="*/ f467 1 2705"/>
                              <a:gd name="f591" fmla="*/ f468 1 4288"/>
                              <a:gd name="f592" fmla="*/ f469 1 2705"/>
                              <a:gd name="f593" fmla="*/ f470 1 4288"/>
                              <a:gd name="f594" fmla="*/ f471 1 2705"/>
                              <a:gd name="f595" fmla="*/ f472 1 4288"/>
                              <a:gd name="f596" fmla="*/ f473 1 2705"/>
                              <a:gd name="f597" fmla="*/ f474 1 4288"/>
                              <a:gd name="f598" fmla="*/ f475 1 2705"/>
                              <a:gd name="f599" fmla="*/ f476 1 4288"/>
                              <a:gd name="f600" fmla="*/ f477 1 2705"/>
                              <a:gd name="f601" fmla="*/ f478 1 4288"/>
                              <a:gd name="f602" fmla="*/ f479 1 2705"/>
                              <a:gd name="f603" fmla="*/ f480 1 4288"/>
                              <a:gd name="f604" fmla="*/ f481 1 2705"/>
                              <a:gd name="f605" fmla="*/ f482 1 4288"/>
                              <a:gd name="f606" fmla="*/ f483 1 2705"/>
                              <a:gd name="f607" fmla="*/ f484 1 4288"/>
                              <a:gd name="f608" fmla="*/ f485 1 2705"/>
                              <a:gd name="f609" fmla="*/ f486 1 4288"/>
                              <a:gd name="f610" fmla="*/ f487 1 2705"/>
                              <a:gd name="f611" fmla="*/ f488 1 4288"/>
                              <a:gd name="f612" fmla="*/ f489 1 2705"/>
                              <a:gd name="f613" fmla="*/ f490 1 4288"/>
                              <a:gd name="f614" fmla="*/ f491 1 2705"/>
                              <a:gd name="f615" fmla="*/ f492 1 4288"/>
                              <a:gd name="f616" fmla="*/ f493 1 2705"/>
                              <a:gd name="f617" fmla="*/ f494 1 4288"/>
                              <a:gd name="f618" fmla="*/ 0 1 f371"/>
                              <a:gd name="f619" fmla="*/ f6 1 f371"/>
                              <a:gd name="f620" fmla="*/ 0 1 f372"/>
                              <a:gd name="f621" fmla="*/ f7 1 f372"/>
                              <a:gd name="f622" fmla="+- f495 0 f1"/>
                              <a:gd name="f623" fmla="*/ f496 1 f371"/>
                              <a:gd name="f624" fmla="*/ f497 1 f372"/>
                              <a:gd name="f625" fmla="*/ f498 1 f371"/>
                              <a:gd name="f626" fmla="*/ f499 1 f372"/>
                              <a:gd name="f627" fmla="*/ f500 1 f371"/>
                              <a:gd name="f628" fmla="*/ f501 1 f372"/>
                              <a:gd name="f629" fmla="*/ f502 1 f371"/>
                              <a:gd name="f630" fmla="*/ f503 1 f372"/>
                              <a:gd name="f631" fmla="*/ f504 1 f372"/>
                              <a:gd name="f632" fmla="*/ f505 1 f372"/>
                              <a:gd name="f633" fmla="*/ f506 1 f371"/>
                              <a:gd name="f634" fmla="*/ f507 1 f372"/>
                              <a:gd name="f635" fmla="*/ f508 1 f371"/>
                              <a:gd name="f636" fmla="*/ f509 1 f372"/>
                              <a:gd name="f637" fmla="*/ f510 1 f371"/>
                              <a:gd name="f638" fmla="*/ f511 1 f372"/>
                              <a:gd name="f639" fmla="*/ f512 1 f371"/>
                              <a:gd name="f640" fmla="*/ f513 1 f372"/>
                              <a:gd name="f641" fmla="*/ f514 1 f371"/>
                              <a:gd name="f642" fmla="*/ f515 1 f372"/>
                              <a:gd name="f643" fmla="*/ f516 1 f371"/>
                              <a:gd name="f644" fmla="*/ f517 1 f372"/>
                              <a:gd name="f645" fmla="*/ f518 1 f371"/>
                              <a:gd name="f646" fmla="*/ f519 1 f372"/>
                              <a:gd name="f647" fmla="*/ f520 1 f371"/>
                              <a:gd name="f648" fmla="*/ f521 1 f372"/>
                              <a:gd name="f649" fmla="*/ f522 1 f371"/>
                              <a:gd name="f650" fmla="*/ f523 1 f372"/>
                              <a:gd name="f651" fmla="*/ f524 1 f371"/>
                              <a:gd name="f652" fmla="*/ f525 1 f372"/>
                              <a:gd name="f653" fmla="*/ f526 1 f371"/>
                              <a:gd name="f654" fmla="*/ f527 1 f372"/>
                              <a:gd name="f655" fmla="*/ f528 1 f371"/>
                              <a:gd name="f656" fmla="*/ f529 1 f372"/>
                              <a:gd name="f657" fmla="*/ f530 1 f371"/>
                              <a:gd name="f658" fmla="*/ f531 1 f372"/>
                              <a:gd name="f659" fmla="*/ f532 1 f371"/>
                              <a:gd name="f660" fmla="*/ f533 1 f372"/>
                              <a:gd name="f661" fmla="*/ f534 1 f371"/>
                              <a:gd name="f662" fmla="*/ f535 1 f372"/>
                              <a:gd name="f663" fmla="*/ f536 1 f371"/>
                              <a:gd name="f664" fmla="*/ f537 1 f372"/>
                              <a:gd name="f665" fmla="*/ f538 1 f372"/>
                              <a:gd name="f666" fmla="*/ f539 1 f371"/>
                              <a:gd name="f667" fmla="*/ f540 1 f372"/>
                              <a:gd name="f668" fmla="*/ f541 1 f371"/>
                              <a:gd name="f669" fmla="*/ f542 1 f372"/>
                              <a:gd name="f670" fmla="*/ f543 1 f371"/>
                              <a:gd name="f671" fmla="*/ f544 1 f372"/>
                              <a:gd name="f672" fmla="*/ f545 1 f371"/>
                              <a:gd name="f673" fmla="*/ f546 1 f372"/>
                              <a:gd name="f674" fmla="*/ f547 1 f371"/>
                              <a:gd name="f675" fmla="*/ f548 1 f372"/>
                              <a:gd name="f676" fmla="*/ f549 1 f371"/>
                              <a:gd name="f677" fmla="*/ f550 1 f372"/>
                              <a:gd name="f678" fmla="*/ f551 1 f371"/>
                              <a:gd name="f679" fmla="*/ f552 1 f372"/>
                              <a:gd name="f680" fmla="*/ f553 1 f371"/>
                              <a:gd name="f681" fmla="*/ f554 1 f372"/>
                              <a:gd name="f682" fmla="*/ f555 1 f371"/>
                              <a:gd name="f683" fmla="*/ f556 1 f372"/>
                              <a:gd name="f684" fmla="*/ f557 1 f371"/>
                              <a:gd name="f685" fmla="*/ f558 1 f372"/>
                              <a:gd name="f686" fmla="*/ f559 1 f371"/>
                              <a:gd name="f687" fmla="*/ f560 1 f372"/>
                              <a:gd name="f688" fmla="*/ f561 1 f371"/>
                              <a:gd name="f689" fmla="*/ f562 1 f372"/>
                              <a:gd name="f690" fmla="*/ f563 1 f371"/>
                              <a:gd name="f691" fmla="*/ f564 1 f372"/>
                              <a:gd name="f692" fmla="*/ f565 1 f371"/>
                              <a:gd name="f693" fmla="*/ f566 1 f372"/>
                              <a:gd name="f694" fmla="*/ f567 1 f371"/>
                              <a:gd name="f695" fmla="*/ f568 1 f372"/>
                              <a:gd name="f696" fmla="*/ f569 1 f371"/>
                              <a:gd name="f697" fmla="*/ f570 1 f372"/>
                              <a:gd name="f698" fmla="*/ f571 1 f371"/>
                              <a:gd name="f699" fmla="*/ f572 1 f372"/>
                              <a:gd name="f700" fmla="*/ f573 1 f371"/>
                              <a:gd name="f701" fmla="*/ f574 1 f372"/>
                              <a:gd name="f702" fmla="*/ f575 1 f371"/>
                              <a:gd name="f703" fmla="*/ f576 1 f372"/>
                              <a:gd name="f704" fmla="*/ f577 1 f371"/>
                              <a:gd name="f705" fmla="*/ f578 1 f372"/>
                              <a:gd name="f706" fmla="*/ f579 1 f371"/>
                              <a:gd name="f707" fmla="*/ f580 1 f372"/>
                              <a:gd name="f708" fmla="*/ f581 1 f371"/>
                              <a:gd name="f709" fmla="*/ f582 1 f372"/>
                              <a:gd name="f710" fmla="*/ f583 1 f372"/>
                              <a:gd name="f711" fmla="*/ f584 1 f371"/>
                              <a:gd name="f712" fmla="*/ f585 1 f372"/>
                              <a:gd name="f713" fmla="*/ f586 1 f371"/>
                              <a:gd name="f714" fmla="*/ f587 1 f372"/>
                              <a:gd name="f715" fmla="*/ f588 1 f371"/>
                              <a:gd name="f716" fmla="*/ f589 1 f372"/>
                              <a:gd name="f717" fmla="*/ f590 1 f371"/>
                              <a:gd name="f718" fmla="*/ f591 1 f372"/>
                              <a:gd name="f719" fmla="*/ f592 1 f371"/>
                              <a:gd name="f720" fmla="*/ f593 1 f372"/>
                              <a:gd name="f721" fmla="*/ f594 1 f371"/>
                              <a:gd name="f722" fmla="*/ f595 1 f372"/>
                              <a:gd name="f723" fmla="*/ f596 1 f371"/>
                              <a:gd name="f724" fmla="*/ f597 1 f372"/>
                              <a:gd name="f725" fmla="*/ f598 1 f371"/>
                              <a:gd name="f726" fmla="*/ f599 1 f372"/>
                              <a:gd name="f727" fmla="*/ f600 1 f371"/>
                              <a:gd name="f728" fmla="*/ f601 1 f372"/>
                              <a:gd name="f729" fmla="*/ f602 1 f371"/>
                              <a:gd name="f730" fmla="*/ f603 1 f372"/>
                              <a:gd name="f731" fmla="*/ f604 1 f371"/>
                              <a:gd name="f732" fmla="*/ f605 1 f372"/>
                              <a:gd name="f733" fmla="*/ f606 1 f371"/>
                              <a:gd name="f734" fmla="*/ f607 1 f372"/>
                              <a:gd name="f735" fmla="*/ f608 1 f371"/>
                              <a:gd name="f736" fmla="*/ f609 1 f372"/>
                              <a:gd name="f737" fmla="*/ f610 1 f371"/>
                              <a:gd name="f738" fmla="*/ f611 1 f372"/>
                              <a:gd name="f739" fmla="*/ f612 1 f371"/>
                              <a:gd name="f740" fmla="*/ f613 1 f372"/>
                              <a:gd name="f741" fmla="*/ f614 1 f371"/>
                              <a:gd name="f742" fmla="*/ f615 1 f372"/>
                              <a:gd name="f743" fmla="*/ f616 1 f371"/>
                              <a:gd name="f744" fmla="*/ f617 1 f372"/>
                              <a:gd name="f745" fmla="*/ f618 f307 1"/>
                              <a:gd name="f746" fmla="*/ f619 f307 1"/>
                              <a:gd name="f747" fmla="*/ f621 f308 1"/>
                              <a:gd name="f748" fmla="*/ f620 f308 1"/>
                              <a:gd name="f749" fmla="*/ f623 f307 1"/>
                              <a:gd name="f750" fmla="*/ f624 f308 1"/>
                              <a:gd name="f751" fmla="*/ f625 f307 1"/>
                              <a:gd name="f752" fmla="*/ f626 f308 1"/>
                              <a:gd name="f753" fmla="*/ f627 f307 1"/>
                              <a:gd name="f754" fmla="*/ f628 f308 1"/>
                              <a:gd name="f755" fmla="*/ f629 f307 1"/>
                              <a:gd name="f756" fmla="*/ f630 f308 1"/>
                              <a:gd name="f757" fmla="*/ f631 f308 1"/>
                              <a:gd name="f758" fmla="*/ f632 f308 1"/>
                              <a:gd name="f759" fmla="*/ f633 f307 1"/>
                              <a:gd name="f760" fmla="*/ f634 f308 1"/>
                              <a:gd name="f761" fmla="*/ f635 f307 1"/>
                              <a:gd name="f762" fmla="*/ f636 f308 1"/>
                              <a:gd name="f763" fmla="*/ f637 f307 1"/>
                              <a:gd name="f764" fmla="*/ f638 f308 1"/>
                              <a:gd name="f765" fmla="*/ f639 f307 1"/>
                              <a:gd name="f766" fmla="*/ f640 f308 1"/>
                              <a:gd name="f767" fmla="*/ f641 f307 1"/>
                              <a:gd name="f768" fmla="*/ f642 f308 1"/>
                              <a:gd name="f769" fmla="*/ f643 f307 1"/>
                              <a:gd name="f770" fmla="*/ f644 f308 1"/>
                              <a:gd name="f771" fmla="*/ f645 f307 1"/>
                              <a:gd name="f772" fmla="*/ f646 f308 1"/>
                              <a:gd name="f773" fmla="*/ f647 f307 1"/>
                              <a:gd name="f774" fmla="*/ f648 f308 1"/>
                              <a:gd name="f775" fmla="*/ f649 f307 1"/>
                              <a:gd name="f776" fmla="*/ f650 f308 1"/>
                              <a:gd name="f777" fmla="*/ f651 f307 1"/>
                              <a:gd name="f778" fmla="*/ f652 f308 1"/>
                              <a:gd name="f779" fmla="*/ f653 f307 1"/>
                              <a:gd name="f780" fmla="*/ f654 f308 1"/>
                              <a:gd name="f781" fmla="*/ f655 f307 1"/>
                              <a:gd name="f782" fmla="*/ f656 f308 1"/>
                              <a:gd name="f783" fmla="*/ f657 f307 1"/>
                              <a:gd name="f784" fmla="*/ f658 f308 1"/>
                              <a:gd name="f785" fmla="*/ f659 f307 1"/>
                              <a:gd name="f786" fmla="*/ f660 f308 1"/>
                              <a:gd name="f787" fmla="*/ f661 f307 1"/>
                              <a:gd name="f788" fmla="*/ f662 f308 1"/>
                              <a:gd name="f789" fmla="*/ f663 f307 1"/>
                              <a:gd name="f790" fmla="*/ f664 f308 1"/>
                              <a:gd name="f791" fmla="*/ f665 f308 1"/>
                              <a:gd name="f792" fmla="*/ f666 f307 1"/>
                              <a:gd name="f793" fmla="*/ f667 f308 1"/>
                              <a:gd name="f794" fmla="*/ f668 f307 1"/>
                              <a:gd name="f795" fmla="*/ f669 f308 1"/>
                              <a:gd name="f796" fmla="*/ f670 f307 1"/>
                              <a:gd name="f797" fmla="*/ f671 f308 1"/>
                              <a:gd name="f798" fmla="*/ f672 f307 1"/>
                              <a:gd name="f799" fmla="*/ f673 f308 1"/>
                              <a:gd name="f800" fmla="*/ f674 f307 1"/>
                              <a:gd name="f801" fmla="*/ f675 f308 1"/>
                              <a:gd name="f802" fmla="*/ f676 f307 1"/>
                              <a:gd name="f803" fmla="*/ f677 f308 1"/>
                              <a:gd name="f804" fmla="*/ f678 f307 1"/>
                              <a:gd name="f805" fmla="*/ f679 f308 1"/>
                              <a:gd name="f806" fmla="*/ f680 f307 1"/>
                              <a:gd name="f807" fmla="*/ f681 f308 1"/>
                              <a:gd name="f808" fmla="*/ f682 f307 1"/>
                              <a:gd name="f809" fmla="*/ f683 f308 1"/>
                              <a:gd name="f810" fmla="*/ f684 f307 1"/>
                              <a:gd name="f811" fmla="*/ f685 f308 1"/>
                              <a:gd name="f812" fmla="*/ f686 f307 1"/>
                              <a:gd name="f813" fmla="*/ f687 f308 1"/>
                              <a:gd name="f814" fmla="*/ f688 f307 1"/>
                              <a:gd name="f815" fmla="*/ f689 f308 1"/>
                              <a:gd name="f816" fmla="*/ f690 f307 1"/>
                              <a:gd name="f817" fmla="*/ f691 f308 1"/>
                              <a:gd name="f818" fmla="*/ f692 f307 1"/>
                              <a:gd name="f819" fmla="*/ f693 f308 1"/>
                              <a:gd name="f820" fmla="*/ f694 f307 1"/>
                              <a:gd name="f821" fmla="*/ f695 f308 1"/>
                              <a:gd name="f822" fmla="*/ f696 f307 1"/>
                              <a:gd name="f823" fmla="*/ f697 f308 1"/>
                              <a:gd name="f824" fmla="*/ f698 f307 1"/>
                              <a:gd name="f825" fmla="*/ f699 f308 1"/>
                              <a:gd name="f826" fmla="*/ f700 f307 1"/>
                              <a:gd name="f827" fmla="*/ f701 f308 1"/>
                              <a:gd name="f828" fmla="*/ f702 f307 1"/>
                              <a:gd name="f829" fmla="*/ f703 f308 1"/>
                              <a:gd name="f830" fmla="*/ f704 f307 1"/>
                              <a:gd name="f831" fmla="*/ f705 f308 1"/>
                              <a:gd name="f832" fmla="*/ f706 f307 1"/>
                              <a:gd name="f833" fmla="*/ f707 f308 1"/>
                              <a:gd name="f834" fmla="*/ f708 f307 1"/>
                              <a:gd name="f835" fmla="*/ f709 f308 1"/>
                              <a:gd name="f836" fmla="*/ f710 f308 1"/>
                              <a:gd name="f837" fmla="*/ f711 f307 1"/>
                              <a:gd name="f838" fmla="*/ f712 f308 1"/>
                              <a:gd name="f839" fmla="*/ f713 f307 1"/>
                              <a:gd name="f840" fmla="*/ f714 f308 1"/>
                              <a:gd name="f841" fmla="*/ f715 f307 1"/>
                              <a:gd name="f842" fmla="*/ f716 f308 1"/>
                              <a:gd name="f843" fmla="*/ f717 f307 1"/>
                              <a:gd name="f844" fmla="*/ f718 f308 1"/>
                              <a:gd name="f845" fmla="*/ f719 f307 1"/>
                              <a:gd name="f846" fmla="*/ f720 f308 1"/>
                              <a:gd name="f847" fmla="*/ f721 f307 1"/>
                              <a:gd name="f848" fmla="*/ f722 f308 1"/>
                              <a:gd name="f849" fmla="*/ f723 f307 1"/>
                              <a:gd name="f850" fmla="*/ f724 f308 1"/>
                              <a:gd name="f851" fmla="*/ f725 f307 1"/>
                              <a:gd name="f852" fmla="*/ f726 f308 1"/>
                              <a:gd name="f853" fmla="*/ f727 f307 1"/>
                              <a:gd name="f854" fmla="*/ f728 f308 1"/>
                              <a:gd name="f855" fmla="*/ f729 f307 1"/>
                              <a:gd name="f856" fmla="*/ f730 f308 1"/>
                              <a:gd name="f857" fmla="*/ f731 f307 1"/>
                              <a:gd name="f858" fmla="*/ f732 f308 1"/>
                              <a:gd name="f859" fmla="*/ f733 f307 1"/>
                              <a:gd name="f860" fmla="*/ f734 f308 1"/>
                              <a:gd name="f861" fmla="*/ f735 f307 1"/>
                              <a:gd name="f862" fmla="*/ f736 f308 1"/>
                              <a:gd name="f863" fmla="*/ f737 f307 1"/>
                              <a:gd name="f864" fmla="*/ f738 f308 1"/>
                              <a:gd name="f865" fmla="*/ f739 f307 1"/>
                              <a:gd name="f866" fmla="*/ f740 f308 1"/>
                              <a:gd name="f867" fmla="*/ f741 f307 1"/>
                              <a:gd name="f868" fmla="*/ f742 f308 1"/>
                              <a:gd name="f869" fmla="*/ f743 f307 1"/>
                              <a:gd name="f870" fmla="*/ f744 f308 1"/>
                            </a:gdLst>
                            <a:ahLst/>
                            <a:cxnLst>
                              <a:cxn ang="3cd4">
                                <a:pos x="hc" y="t"/>
                              </a:cxn>
                              <a:cxn ang="0">
                                <a:pos x="r" y="vc"/>
                              </a:cxn>
                              <a:cxn ang="cd4">
                                <a:pos x="hc" y="b"/>
                              </a:cxn>
                              <a:cxn ang="cd2">
                                <a:pos x="l" y="vc"/>
                              </a:cxn>
                              <a:cxn ang="f622">
                                <a:pos x="f749" y="f750"/>
                              </a:cxn>
                              <a:cxn ang="f622">
                                <a:pos x="f751" y="f752"/>
                              </a:cxn>
                              <a:cxn ang="f622">
                                <a:pos x="f753" y="f754"/>
                              </a:cxn>
                              <a:cxn ang="f622">
                                <a:pos x="f755" y="f756"/>
                              </a:cxn>
                              <a:cxn ang="f622">
                                <a:pos x="f755" y="f757"/>
                              </a:cxn>
                              <a:cxn ang="f622">
                                <a:pos x="f749" y="f758"/>
                              </a:cxn>
                              <a:cxn ang="f622">
                                <a:pos x="f759" y="f760"/>
                              </a:cxn>
                              <a:cxn ang="f622">
                                <a:pos x="f761" y="f762"/>
                              </a:cxn>
                              <a:cxn ang="f622">
                                <a:pos x="f763" y="f764"/>
                              </a:cxn>
                              <a:cxn ang="f622">
                                <a:pos x="f765" y="f766"/>
                              </a:cxn>
                              <a:cxn ang="f622">
                                <a:pos x="f767" y="f768"/>
                              </a:cxn>
                              <a:cxn ang="f622">
                                <a:pos x="f769" y="f770"/>
                              </a:cxn>
                              <a:cxn ang="f622">
                                <a:pos x="f771" y="f772"/>
                              </a:cxn>
                              <a:cxn ang="f622">
                                <a:pos x="f773" y="f774"/>
                              </a:cxn>
                              <a:cxn ang="f622">
                                <a:pos x="f775" y="f776"/>
                              </a:cxn>
                              <a:cxn ang="f622">
                                <a:pos x="f777" y="f778"/>
                              </a:cxn>
                              <a:cxn ang="f622">
                                <a:pos x="f779" y="f780"/>
                              </a:cxn>
                              <a:cxn ang="f622">
                                <a:pos x="f781" y="f782"/>
                              </a:cxn>
                              <a:cxn ang="f622">
                                <a:pos x="f783" y="f784"/>
                              </a:cxn>
                              <a:cxn ang="f622">
                                <a:pos x="f785" y="f786"/>
                              </a:cxn>
                              <a:cxn ang="f622">
                                <a:pos x="f787" y="f788"/>
                              </a:cxn>
                              <a:cxn ang="f622">
                                <a:pos x="f789" y="f790"/>
                              </a:cxn>
                              <a:cxn ang="f622">
                                <a:pos x="f761" y="f791"/>
                              </a:cxn>
                              <a:cxn ang="f622">
                                <a:pos x="f792" y="f793"/>
                              </a:cxn>
                              <a:cxn ang="f622">
                                <a:pos x="f794" y="f795"/>
                              </a:cxn>
                              <a:cxn ang="f622">
                                <a:pos x="f796" y="f797"/>
                              </a:cxn>
                              <a:cxn ang="f622">
                                <a:pos x="f798" y="f799"/>
                              </a:cxn>
                              <a:cxn ang="f622">
                                <a:pos x="f800" y="f801"/>
                              </a:cxn>
                              <a:cxn ang="f622">
                                <a:pos x="f802" y="f803"/>
                              </a:cxn>
                              <a:cxn ang="f622">
                                <a:pos x="f804" y="f805"/>
                              </a:cxn>
                              <a:cxn ang="f622">
                                <a:pos x="f806" y="f807"/>
                              </a:cxn>
                              <a:cxn ang="f622">
                                <a:pos x="f808" y="f809"/>
                              </a:cxn>
                              <a:cxn ang="f622">
                                <a:pos x="f810" y="f811"/>
                              </a:cxn>
                              <a:cxn ang="f622">
                                <a:pos x="f812" y="f813"/>
                              </a:cxn>
                              <a:cxn ang="f622">
                                <a:pos x="f814" y="f815"/>
                              </a:cxn>
                              <a:cxn ang="f622">
                                <a:pos x="f816" y="f817"/>
                              </a:cxn>
                              <a:cxn ang="f622">
                                <a:pos x="f818" y="f819"/>
                              </a:cxn>
                              <a:cxn ang="f622">
                                <a:pos x="f820" y="f821"/>
                              </a:cxn>
                              <a:cxn ang="f622">
                                <a:pos x="f822" y="f823"/>
                              </a:cxn>
                              <a:cxn ang="f622">
                                <a:pos x="f824" y="f825"/>
                              </a:cxn>
                              <a:cxn ang="f622">
                                <a:pos x="f826" y="f827"/>
                              </a:cxn>
                              <a:cxn ang="f622">
                                <a:pos x="f828" y="f829"/>
                              </a:cxn>
                              <a:cxn ang="f622">
                                <a:pos x="f830" y="f831"/>
                              </a:cxn>
                              <a:cxn ang="f622">
                                <a:pos x="f832" y="f833"/>
                              </a:cxn>
                              <a:cxn ang="f622">
                                <a:pos x="f834" y="f835"/>
                              </a:cxn>
                              <a:cxn ang="f622">
                                <a:pos x="f832" y="f836"/>
                              </a:cxn>
                              <a:cxn ang="f622">
                                <a:pos x="f837" y="f838"/>
                              </a:cxn>
                              <a:cxn ang="f622">
                                <a:pos x="f839" y="f840"/>
                              </a:cxn>
                              <a:cxn ang="f622">
                                <a:pos x="f841" y="f842"/>
                              </a:cxn>
                              <a:cxn ang="f622">
                                <a:pos x="f843" y="f844"/>
                              </a:cxn>
                              <a:cxn ang="f622">
                                <a:pos x="f845" y="f846"/>
                              </a:cxn>
                              <a:cxn ang="f622">
                                <a:pos x="f847" y="f848"/>
                              </a:cxn>
                              <a:cxn ang="f622">
                                <a:pos x="f849" y="f850"/>
                              </a:cxn>
                              <a:cxn ang="f622">
                                <a:pos x="f851" y="f852"/>
                              </a:cxn>
                              <a:cxn ang="f622">
                                <a:pos x="f853" y="f854"/>
                              </a:cxn>
                              <a:cxn ang="f622">
                                <a:pos x="f855" y="f856"/>
                              </a:cxn>
                              <a:cxn ang="f622">
                                <a:pos x="f857" y="f858"/>
                              </a:cxn>
                              <a:cxn ang="f622">
                                <a:pos x="f859" y="f860"/>
                              </a:cxn>
                              <a:cxn ang="f622">
                                <a:pos x="f861" y="f862"/>
                              </a:cxn>
                              <a:cxn ang="f622">
                                <a:pos x="f863" y="f864"/>
                              </a:cxn>
                              <a:cxn ang="f622">
                                <a:pos x="f865" y="f866"/>
                              </a:cxn>
                              <a:cxn ang="f622">
                                <a:pos x="f867" y="f868"/>
                              </a:cxn>
                              <a:cxn ang="f622">
                                <a:pos x="f869" y="f870"/>
                              </a:cxn>
                            </a:cxnLst>
                            <a:rect l="f745" t="f748" r="f746" b="f747"/>
                            <a:pathLst>
                              <a:path w="2705" h="4288">
                                <a:moveTo>
                                  <a:pt x="f67" y="f5"/>
                                </a:moveTo>
                                <a:lnTo>
                                  <a:pt x="f68" y="f69"/>
                                </a:lnTo>
                                <a:lnTo>
                                  <a:pt x="f70" y="f71"/>
                                </a:lnTo>
                                <a:lnTo>
                                  <a:pt x="f72" y="f73"/>
                                </a:lnTo>
                                <a:lnTo>
                                  <a:pt x="f74" y="f75"/>
                                </a:lnTo>
                                <a:lnTo>
                                  <a:pt x="f76" y="f77"/>
                                </a:lnTo>
                                <a:lnTo>
                                  <a:pt x="f78" y="f79"/>
                                </a:lnTo>
                                <a:lnTo>
                                  <a:pt x="f80" y="f81"/>
                                </a:lnTo>
                                <a:lnTo>
                                  <a:pt x="f82" y="f83"/>
                                </a:lnTo>
                                <a:lnTo>
                                  <a:pt x="f80" y="f84"/>
                                </a:lnTo>
                                <a:lnTo>
                                  <a:pt x="f85" y="f86"/>
                                </a:lnTo>
                                <a:lnTo>
                                  <a:pt x="f68" y="f87"/>
                                </a:lnTo>
                                <a:lnTo>
                                  <a:pt x="f88" y="f89"/>
                                </a:lnTo>
                                <a:lnTo>
                                  <a:pt x="f90" y="f91"/>
                                </a:lnTo>
                                <a:lnTo>
                                  <a:pt x="f92" y="f93"/>
                                </a:lnTo>
                                <a:lnTo>
                                  <a:pt x="f94" y="f95"/>
                                </a:lnTo>
                                <a:lnTo>
                                  <a:pt x="f96" y="f97"/>
                                </a:lnTo>
                                <a:lnTo>
                                  <a:pt x="f98" y="f99"/>
                                </a:lnTo>
                                <a:lnTo>
                                  <a:pt x="f100" y="f101"/>
                                </a:lnTo>
                                <a:lnTo>
                                  <a:pt x="f102" y="f103"/>
                                </a:lnTo>
                                <a:lnTo>
                                  <a:pt x="f104" y="f105"/>
                                </a:lnTo>
                                <a:lnTo>
                                  <a:pt x="f106" y="f107"/>
                                </a:lnTo>
                                <a:lnTo>
                                  <a:pt x="f108" y="f109"/>
                                </a:lnTo>
                                <a:lnTo>
                                  <a:pt x="f110" y="f111"/>
                                </a:lnTo>
                                <a:lnTo>
                                  <a:pt x="f112" y="f113"/>
                                </a:lnTo>
                                <a:lnTo>
                                  <a:pt x="f114" y="f115"/>
                                </a:lnTo>
                                <a:lnTo>
                                  <a:pt x="f116" y="f117"/>
                                </a:lnTo>
                                <a:lnTo>
                                  <a:pt x="f118" y="f119"/>
                                </a:lnTo>
                                <a:lnTo>
                                  <a:pt x="f120" y="f121"/>
                                </a:lnTo>
                                <a:lnTo>
                                  <a:pt x="f122" y="f123"/>
                                </a:lnTo>
                                <a:lnTo>
                                  <a:pt x="f5" y="f124"/>
                                </a:lnTo>
                                <a:lnTo>
                                  <a:pt x="f125" y="f126"/>
                                </a:lnTo>
                                <a:lnTo>
                                  <a:pt x="f127" y="f128"/>
                                </a:lnTo>
                                <a:lnTo>
                                  <a:pt x="f129" y="f130"/>
                                </a:lnTo>
                                <a:lnTo>
                                  <a:pt x="f131" y="f132"/>
                                </a:lnTo>
                                <a:lnTo>
                                  <a:pt x="f133" y="f134"/>
                                </a:lnTo>
                                <a:lnTo>
                                  <a:pt x="f135" y="f136"/>
                                </a:lnTo>
                                <a:lnTo>
                                  <a:pt x="f137" y="f138"/>
                                </a:lnTo>
                                <a:lnTo>
                                  <a:pt x="f139" y="f140"/>
                                </a:lnTo>
                                <a:lnTo>
                                  <a:pt x="f141" y="f142"/>
                                </a:lnTo>
                                <a:lnTo>
                                  <a:pt x="f143" y="f144"/>
                                </a:lnTo>
                                <a:lnTo>
                                  <a:pt x="f145" y="f146"/>
                                </a:lnTo>
                                <a:lnTo>
                                  <a:pt x="f147" y="f148"/>
                                </a:lnTo>
                                <a:lnTo>
                                  <a:pt x="f149" y="f150"/>
                                </a:lnTo>
                                <a:lnTo>
                                  <a:pt x="f151" y="f152"/>
                                </a:lnTo>
                                <a:lnTo>
                                  <a:pt x="f94" y="f153"/>
                                </a:lnTo>
                                <a:lnTo>
                                  <a:pt x="f154" y="f155"/>
                                </a:lnTo>
                                <a:lnTo>
                                  <a:pt x="f156" y="f157"/>
                                </a:lnTo>
                                <a:lnTo>
                                  <a:pt x="f158" y="f159"/>
                                </a:lnTo>
                                <a:lnTo>
                                  <a:pt x="f160" y="f161"/>
                                </a:lnTo>
                                <a:lnTo>
                                  <a:pt x="f162" y="f163"/>
                                </a:lnTo>
                                <a:lnTo>
                                  <a:pt x="f164" y="f165"/>
                                </a:lnTo>
                                <a:lnTo>
                                  <a:pt x="f166" y="f167"/>
                                </a:lnTo>
                                <a:lnTo>
                                  <a:pt x="f168" y="f169"/>
                                </a:lnTo>
                                <a:lnTo>
                                  <a:pt x="f170" y="f171"/>
                                </a:lnTo>
                                <a:lnTo>
                                  <a:pt x="f172" y="f173"/>
                                </a:lnTo>
                                <a:lnTo>
                                  <a:pt x="f174" y="f175"/>
                                </a:lnTo>
                                <a:lnTo>
                                  <a:pt x="f176" y="f177"/>
                                </a:lnTo>
                                <a:lnTo>
                                  <a:pt x="f178" y="f179"/>
                                </a:lnTo>
                                <a:lnTo>
                                  <a:pt x="f180" y="f179"/>
                                </a:lnTo>
                                <a:lnTo>
                                  <a:pt x="f181" y="f182"/>
                                </a:lnTo>
                                <a:lnTo>
                                  <a:pt x="f183" y="f184"/>
                                </a:lnTo>
                                <a:lnTo>
                                  <a:pt x="f185" y="f186"/>
                                </a:lnTo>
                                <a:lnTo>
                                  <a:pt x="f187" y="f188"/>
                                </a:lnTo>
                                <a:lnTo>
                                  <a:pt x="f189" y="f190"/>
                                </a:lnTo>
                                <a:lnTo>
                                  <a:pt x="f191" y="f192"/>
                                </a:lnTo>
                                <a:lnTo>
                                  <a:pt x="f193" y="f194"/>
                                </a:lnTo>
                                <a:lnTo>
                                  <a:pt x="f195" y="f196"/>
                                </a:lnTo>
                                <a:lnTo>
                                  <a:pt x="f197" y="f198"/>
                                </a:lnTo>
                                <a:lnTo>
                                  <a:pt x="f199" y="f200"/>
                                </a:lnTo>
                                <a:lnTo>
                                  <a:pt x="f201" y="f202"/>
                                </a:lnTo>
                                <a:lnTo>
                                  <a:pt x="f203" y="f204"/>
                                </a:lnTo>
                                <a:lnTo>
                                  <a:pt x="f205" y="f206"/>
                                </a:lnTo>
                                <a:lnTo>
                                  <a:pt x="f207" y="f208"/>
                                </a:lnTo>
                                <a:lnTo>
                                  <a:pt x="f209" y="f210"/>
                                </a:lnTo>
                                <a:lnTo>
                                  <a:pt x="f211" y="f212"/>
                                </a:lnTo>
                                <a:lnTo>
                                  <a:pt x="f213" y="f214"/>
                                </a:lnTo>
                                <a:lnTo>
                                  <a:pt x="f215" y="f216"/>
                                </a:lnTo>
                                <a:lnTo>
                                  <a:pt x="f217" y="f218"/>
                                </a:lnTo>
                                <a:lnTo>
                                  <a:pt x="f219" y="f220"/>
                                </a:lnTo>
                                <a:lnTo>
                                  <a:pt x="f221" y="f222"/>
                                </a:lnTo>
                                <a:lnTo>
                                  <a:pt x="f223" y="f224"/>
                                </a:lnTo>
                                <a:lnTo>
                                  <a:pt x="f225" y="f226"/>
                                </a:lnTo>
                                <a:lnTo>
                                  <a:pt x="f227" y="f228"/>
                                </a:lnTo>
                                <a:lnTo>
                                  <a:pt x="f229" y="f230"/>
                                </a:lnTo>
                                <a:lnTo>
                                  <a:pt x="f231" y="f232"/>
                                </a:lnTo>
                                <a:lnTo>
                                  <a:pt x="f233" y="f234"/>
                                </a:lnTo>
                                <a:lnTo>
                                  <a:pt x="f235" y="f236"/>
                                </a:lnTo>
                                <a:lnTo>
                                  <a:pt x="f237" y="f238"/>
                                </a:lnTo>
                                <a:lnTo>
                                  <a:pt x="f6" y="f239"/>
                                </a:lnTo>
                                <a:lnTo>
                                  <a:pt x="f237" y="f240"/>
                                </a:lnTo>
                                <a:lnTo>
                                  <a:pt x="f235" y="f241"/>
                                </a:lnTo>
                                <a:lnTo>
                                  <a:pt x="f233" y="f237"/>
                                </a:lnTo>
                                <a:lnTo>
                                  <a:pt x="f242" y="f243"/>
                                </a:lnTo>
                                <a:lnTo>
                                  <a:pt x="f244" y="f245"/>
                                </a:lnTo>
                                <a:lnTo>
                                  <a:pt x="f246" y="f217"/>
                                </a:lnTo>
                                <a:lnTo>
                                  <a:pt x="f247" y="f248"/>
                                </a:lnTo>
                                <a:lnTo>
                                  <a:pt x="f249" y="f250"/>
                                </a:lnTo>
                                <a:lnTo>
                                  <a:pt x="f251" y="f252"/>
                                </a:lnTo>
                                <a:lnTo>
                                  <a:pt x="f253" y="f254"/>
                                </a:lnTo>
                                <a:lnTo>
                                  <a:pt x="f255" y="f256"/>
                                </a:lnTo>
                                <a:lnTo>
                                  <a:pt x="f257" y="f258"/>
                                </a:lnTo>
                                <a:lnTo>
                                  <a:pt x="f259" y="f260"/>
                                </a:lnTo>
                                <a:lnTo>
                                  <a:pt x="f261" y="f262"/>
                                </a:lnTo>
                                <a:lnTo>
                                  <a:pt x="f263" y="f264"/>
                                </a:lnTo>
                                <a:lnTo>
                                  <a:pt x="f265" y="f266"/>
                                </a:lnTo>
                                <a:lnTo>
                                  <a:pt x="f267" y="f268"/>
                                </a:lnTo>
                                <a:lnTo>
                                  <a:pt x="f269" y="f270"/>
                                </a:lnTo>
                                <a:lnTo>
                                  <a:pt x="f271" y="f272"/>
                                </a:lnTo>
                                <a:lnTo>
                                  <a:pt x="f273" y="f274"/>
                                </a:lnTo>
                                <a:lnTo>
                                  <a:pt x="f275" y="f276"/>
                                </a:lnTo>
                                <a:lnTo>
                                  <a:pt x="f277" y="f278"/>
                                </a:lnTo>
                                <a:lnTo>
                                  <a:pt x="f279" y="f280"/>
                                </a:lnTo>
                                <a:lnTo>
                                  <a:pt x="f281" y="f282"/>
                                </a:lnTo>
                                <a:lnTo>
                                  <a:pt x="f283" y="f284"/>
                                </a:lnTo>
                                <a:lnTo>
                                  <a:pt x="f285" y="f286"/>
                                </a:lnTo>
                                <a:lnTo>
                                  <a:pt x="f287" y="f288"/>
                                </a:lnTo>
                                <a:lnTo>
                                  <a:pt x="f289" y="f290"/>
                                </a:lnTo>
                                <a:lnTo>
                                  <a:pt x="f291" y="f292"/>
                                </a:lnTo>
                                <a:lnTo>
                                  <a:pt x="f293" y="f294"/>
                                </a:lnTo>
                                <a:lnTo>
                                  <a:pt x="f295" y="f296"/>
                                </a:lnTo>
                                <a:lnTo>
                                  <a:pt x="f297" y="f298"/>
                                </a:lnTo>
                                <a:lnTo>
                                  <a:pt x="f299" y="f300"/>
                                </a:lnTo>
                                <a:lnTo>
                                  <a:pt x="f301" y="f302"/>
                                </a:lnTo>
                                <a:lnTo>
                                  <a:pt x="f166" y="f303"/>
                                </a:lnTo>
                                <a:lnTo>
                                  <a:pt x="f304" y="f305"/>
                                </a:lnTo>
                                <a:lnTo>
                                  <a:pt x="f67" y="f5"/>
                                </a:lnTo>
                                <a:close/>
                              </a:path>
                            </a:pathLst>
                          </a:custGeom>
                          <a:solidFill>
                            <a:srgbClr val="FFFFFF">
                              <a:alpha val="14999"/>
                            </a:srgbClr>
                          </a:solidFill>
                          <a:ln cap="flat">
                            <a:noFill/>
                            <a:prstDash val="solid"/>
                          </a:ln>
                        </wps:spPr>
                        <wps:bodyPr lIns="0" tIns="0" rIns="0" bIns="0"/>
                      </wps:wsp>
                      <wpg:grpSp>
                        <wpg:cNvPr id="593926612" name="docshapegroup24"/>
                        <wpg:cNvGrpSpPr/>
                        <wpg:grpSpPr>
                          <a:xfrm>
                            <a:off x="0" y="0"/>
                            <a:ext cx="5268599" cy="4472313"/>
                            <a:chOff x="0" y="0"/>
                            <a:chExt cx="5268599" cy="4472313"/>
                          </a:xfrm>
                        </wpg:grpSpPr>
                        <wps:wsp>
                          <wps:cNvPr id="15257118" name="docshape25"/>
                          <wps:cNvSpPr/>
                          <wps:spPr>
                            <a:xfrm>
                              <a:off x="0" y="0"/>
                              <a:ext cx="4951732" cy="4104641"/>
                            </a:xfrm>
                            <a:custGeom>
                              <a:avLst/>
                              <a:gdLst>
                                <a:gd name="f0" fmla="val 10800000"/>
                                <a:gd name="f1" fmla="val 5400000"/>
                                <a:gd name="f2" fmla="val 180"/>
                                <a:gd name="f3" fmla="val w"/>
                                <a:gd name="f4" fmla="val h"/>
                                <a:gd name="f5" fmla="val 0"/>
                                <a:gd name="f6" fmla="val 7798"/>
                                <a:gd name="f7" fmla="val 6464"/>
                                <a:gd name="f8" fmla="+- 0 6815 0"/>
                                <a:gd name="f9" fmla="+- 0 6234 0"/>
                                <a:gd name="f10" fmla="+- 0 6302 0"/>
                                <a:gd name="f11" fmla="+- 0 3632 0"/>
                                <a:gd name="f12" fmla="+- 0 3611 0"/>
                                <a:gd name="f13" fmla="+- 0 3676 0"/>
                                <a:gd name="f14" fmla="+- 0 3821 0"/>
                                <a:gd name="f15" fmla="+- 0 4032 0"/>
                                <a:gd name="f16" fmla="+- 0 4300 0"/>
                                <a:gd name="f17" fmla="+- 0 4611 0"/>
                                <a:gd name="f18" fmla="+- 0 4953 0"/>
                                <a:gd name="f19" fmla="+- 0 5331 0"/>
                                <a:gd name="f20" fmla="+- 0 5660 0"/>
                                <a:gd name="f21" fmla="+- 0 6593 0"/>
                                <a:gd name="f22" fmla="+- 0 6874 0"/>
                                <a:gd name="f23" fmla="+- 0 11402 0"/>
                                <a:gd name="f24" fmla="+- 0 11349 0"/>
                                <a:gd name="f25" fmla="+- 0 11243 0"/>
                                <a:gd name="f26" fmla="+- 0 11086 0"/>
                                <a:gd name="f27" fmla="+- 0 10885 0"/>
                                <a:gd name="f28" fmla="+- 0 10643 0"/>
                                <a:gd name="f29" fmla="+- 0 10366 0"/>
                                <a:gd name="f30" fmla="+- 0 10057 0"/>
                                <a:gd name="f31" fmla="+- 0 9721 0"/>
                                <a:gd name="f32" fmla="+- 0 9362 0"/>
                                <a:gd name="f33" fmla="+- 0 8987 0"/>
                                <a:gd name="f34" fmla="+- 0 8617 0"/>
                                <a:gd name="f35" fmla="+- 0 8268 0"/>
                                <a:gd name="f36" fmla="+- 0 7942 0"/>
                                <a:gd name="f37" fmla="+- 0 7645 0"/>
                                <a:gd name="f38" fmla="+- 0 7381 0"/>
                                <a:gd name="f39" fmla="+- 0 7155 0"/>
                                <a:gd name="f40" fmla="+- 0 6971 0"/>
                                <a:gd name="f41" fmla="+- 0 6834 0"/>
                                <a:gd name="f42" fmla="+- 0 6749 0"/>
                                <a:gd name="f43" fmla="+- 0 6719 0"/>
                                <a:gd name="f44" fmla="val 3299"/>
                                <a:gd name="f45" fmla="val 1732"/>
                                <a:gd name="f46" fmla="val 3295"/>
                                <a:gd name="f47" fmla="val 1664"/>
                                <a:gd name="f48" fmla="val 3278"/>
                                <a:gd name="f49" fmla="val 1599"/>
                                <a:gd name="f50" fmla="val 3249"/>
                                <a:gd name="f51" fmla="val 1540"/>
                                <a:gd name="f52" fmla="val 3206"/>
                                <a:gd name="f53" fmla="val 1488"/>
                                <a:gd name="f54" fmla="val 3065"/>
                                <a:gd name="f55" fmla="val 1359"/>
                                <a:gd name="f56" fmla="val 2532"/>
                                <a:gd name="f57" fmla="val 878"/>
                                <a:gd name="f58" fmla="val 2567"/>
                                <a:gd name="f59" fmla="val 804"/>
                                <a:gd name="f60" fmla="val 2598"/>
                                <a:gd name="f61" fmla="val 728"/>
                                <a:gd name="f62" fmla="val 2625"/>
                                <a:gd name="f63" fmla="val 649"/>
                                <a:gd name="f64" fmla="val 2649"/>
                                <a:gd name="f65" fmla="val 569"/>
                                <a:gd name="f66" fmla="val 2667"/>
                                <a:gd name="f67" fmla="val 487"/>
                                <a:gd name="f68" fmla="val 2681"/>
                                <a:gd name="f69" fmla="val 404"/>
                                <a:gd name="f70" fmla="val 2690"/>
                                <a:gd name="f71" fmla="val 320"/>
                                <a:gd name="f72" fmla="val 2693"/>
                                <a:gd name="f73" fmla="val 235"/>
                                <a:gd name="f74" fmla="val 2691"/>
                                <a:gd name="f75" fmla="val 165"/>
                                <a:gd name="f76" fmla="val 2685"/>
                                <a:gd name="f77" fmla="val 95"/>
                                <a:gd name="f78" fmla="val 2676"/>
                                <a:gd name="f79" fmla="val 27"/>
                                <a:gd name="f80" fmla="val 2672"/>
                                <a:gd name="f81" fmla="val 23"/>
                                <a:gd name="f82" fmla="val 15"/>
                                <a:gd name="f83" fmla="val 46"/>
                                <a:gd name="f84" fmla="val 6"/>
                                <a:gd name="f85" fmla="val 118"/>
                                <a:gd name="f86" fmla="val 1"/>
                                <a:gd name="f87" fmla="val 189"/>
                                <a:gd name="f88" fmla="val 260"/>
                                <a:gd name="f89" fmla="val 2"/>
                                <a:gd name="f90" fmla="val 330"/>
                                <a:gd name="f91" fmla="val 8"/>
                                <a:gd name="f92" fmla="val 398"/>
                                <a:gd name="f93" fmla="val 18"/>
                                <a:gd name="f94" fmla="val 466"/>
                                <a:gd name="f95" fmla="val 31"/>
                                <a:gd name="f96" fmla="val 533"/>
                                <a:gd name="f97" fmla="val 47"/>
                                <a:gd name="f98" fmla="val 599"/>
                                <a:gd name="f99" fmla="val 67"/>
                                <a:gd name="f100" fmla="val 663"/>
                                <a:gd name="f101" fmla="val 90"/>
                                <a:gd name="f102" fmla="val 727"/>
                                <a:gd name="f103" fmla="val 116"/>
                                <a:gd name="f104" fmla="val 788"/>
                                <a:gd name="f105" fmla="val 145"/>
                                <a:gd name="f106" fmla="val 848"/>
                                <a:gd name="f107" fmla="val 177"/>
                                <a:gd name="f108" fmla="val 907"/>
                                <a:gd name="f109" fmla="val 212"/>
                                <a:gd name="f110" fmla="val 963"/>
                                <a:gd name="f111" fmla="val 249"/>
                                <a:gd name="f112" fmla="val 1018"/>
                                <a:gd name="f113" fmla="val 289"/>
                                <a:gd name="f114" fmla="val 1071"/>
                                <a:gd name="f115" fmla="val 331"/>
                                <a:gd name="f116" fmla="val 1122"/>
                                <a:gd name="f117" fmla="val 376"/>
                                <a:gd name="f118" fmla="val 1170"/>
                                <a:gd name="f119" fmla="val 423"/>
                                <a:gd name="f120" fmla="val 1217"/>
                                <a:gd name="f121" fmla="val 473"/>
                                <a:gd name="f122" fmla="val 1261"/>
                                <a:gd name="f123" fmla="val 524"/>
                                <a:gd name="f124" fmla="val 1303"/>
                                <a:gd name="f125" fmla="val 578"/>
                                <a:gd name="f126" fmla="val 1342"/>
                                <a:gd name="f127" fmla="val 633"/>
                                <a:gd name="f128" fmla="val 1379"/>
                                <a:gd name="f129" fmla="val 691"/>
                                <a:gd name="f130" fmla="val 1413"/>
                                <a:gd name="f131" fmla="val 750"/>
                                <a:gd name="f132" fmla="val 1444"/>
                                <a:gd name="f133" fmla="val 810"/>
                                <a:gd name="f134" fmla="val 1472"/>
                                <a:gd name="f135" fmla="val 873"/>
                                <a:gd name="f136" fmla="val 1498"/>
                                <a:gd name="f137" fmla="val 936"/>
                                <a:gd name="f138" fmla="val 1520"/>
                                <a:gd name="f139" fmla="val 1002"/>
                                <a:gd name="f140" fmla="val 1539"/>
                                <a:gd name="f141" fmla="val 1068"/>
                                <a:gd name="f142" fmla="val 1555"/>
                                <a:gd name="f143" fmla="val 1136"/>
                                <a:gd name="f144" fmla="val 1567"/>
                                <a:gd name="f145" fmla="val 1204"/>
                                <a:gd name="f146" fmla="val 1576"/>
                                <a:gd name="f147" fmla="val 1274"/>
                                <a:gd name="f148" fmla="val 1582"/>
                                <a:gd name="f149" fmla="val 1344"/>
                                <a:gd name="f150" fmla="val 1584"/>
                                <a:gd name="f151" fmla="val 1421"/>
                                <a:gd name="f152" fmla="val 1574"/>
                                <a:gd name="f153" fmla="val 1566"/>
                                <a:gd name="f154" fmla="val 1649"/>
                                <a:gd name="f155" fmla="val 1551"/>
                                <a:gd name="f156" fmla="val 1722"/>
                                <a:gd name="f157" fmla="val 1532"/>
                                <a:gd name="f158" fmla="val 1793"/>
                                <a:gd name="f159" fmla="val 1508"/>
                                <a:gd name="f160" fmla="val 1862"/>
                                <a:gd name="f161" fmla="val 1478"/>
                                <a:gd name="f162" fmla="val 1928"/>
                                <a:gd name="f163" fmla="val 1991"/>
                                <a:gd name="f164" fmla="val 1404"/>
                                <a:gd name="f165" fmla="val 2051"/>
                                <a:gd name="f166" fmla="val 2725"/>
                                <a:gd name="f167" fmla="val 2001"/>
                                <a:gd name="f168" fmla="val 2783"/>
                                <a:gd name="f169" fmla="val 2048"/>
                                <a:gd name="f170" fmla="val 2848"/>
                                <a:gd name="f171" fmla="val 2080"/>
                                <a:gd name="f172" fmla="val 2915"/>
                                <a:gd name="f173" fmla="val 2096"/>
                                <a:gd name="f174" fmla="val 2984"/>
                                <a:gd name="f175" fmla="val 3052"/>
                                <a:gd name="f176" fmla="val 3116"/>
                                <a:gd name="f177" fmla="val 3174"/>
                                <a:gd name="f178" fmla="val 3227"/>
                                <a:gd name="f179" fmla="val 1938"/>
                                <a:gd name="f180" fmla="val 3265"/>
                                <a:gd name="f181" fmla="val 1871"/>
                                <a:gd name="f182" fmla="val 3289"/>
                                <a:gd name="f183" fmla="val 1802"/>
                                <a:gd name="f184" fmla="val 7797"/>
                                <a:gd name="f185" fmla="val 4120"/>
                                <a:gd name="f186" fmla="val 7796"/>
                                <a:gd name="f187" fmla="val 4044"/>
                                <a:gd name="f188" fmla="val 7793"/>
                                <a:gd name="f189" fmla="val 3969"/>
                                <a:gd name="f190" fmla="val 7787"/>
                                <a:gd name="f191" fmla="val 3894"/>
                                <a:gd name="f192" fmla="val 7778"/>
                                <a:gd name="f193" fmla="val 3820"/>
                                <a:gd name="f194" fmla="val 7768"/>
                                <a:gd name="f195" fmla="val 3747"/>
                                <a:gd name="f196" fmla="val 7755"/>
                                <a:gd name="f197" fmla="val 3675"/>
                                <a:gd name="f198" fmla="val 7740"/>
                                <a:gd name="f199" fmla="val 3603"/>
                                <a:gd name="f200" fmla="val 7723"/>
                                <a:gd name="f201" fmla="val 3532"/>
                                <a:gd name="f202" fmla="val 7704"/>
                                <a:gd name="f203" fmla="val 3462"/>
                                <a:gd name="f204" fmla="val 7682"/>
                                <a:gd name="f205" fmla="val 3393"/>
                                <a:gd name="f206" fmla="val 7659"/>
                                <a:gd name="f207" fmla="val 3325"/>
                                <a:gd name="f208" fmla="val 7634"/>
                                <a:gd name="f209" fmla="val 3258"/>
                                <a:gd name="f210" fmla="val 7606"/>
                                <a:gd name="f211" fmla="val 3191"/>
                                <a:gd name="f212" fmla="val 7577"/>
                                <a:gd name="f213" fmla="val 3126"/>
                                <a:gd name="f214" fmla="val 7546"/>
                                <a:gd name="f215" fmla="val 3062"/>
                                <a:gd name="f216" fmla="val 7512"/>
                                <a:gd name="f217" fmla="val 2999"/>
                                <a:gd name="f218" fmla="val 7477"/>
                                <a:gd name="f219" fmla="val 2937"/>
                                <a:gd name="f220" fmla="val 7441"/>
                                <a:gd name="f221" fmla="val 2877"/>
                                <a:gd name="f222" fmla="val 7402"/>
                                <a:gd name="f223" fmla="val 2817"/>
                                <a:gd name="f224" fmla="val 7362"/>
                                <a:gd name="f225" fmla="val 2759"/>
                                <a:gd name="f226" fmla="val 7320"/>
                                <a:gd name="f227" fmla="val 2702"/>
                                <a:gd name="f228" fmla="val 7276"/>
                                <a:gd name="f229" fmla="val 2646"/>
                                <a:gd name="f230" fmla="val 7231"/>
                                <a:gd name="f231" fmla="val 2592"/>
                                <a:gd name="f232" fmla="val 7184"/>
                                <a:gd name="f233" fmla="val 2539"/>
                                <a:gd name="f234" fmla="val 7136"/>
                                <a:gd name="f235" fmla="val 2488"/>
                                <a:gd name="f236" fmla="val 7086"/>
                                <a:gd name="f237" fmla="val 2438"/>
                                <a:gd name="f238" fmla="val 7034"/>
                                <a:gd name="f239" fmla="val 2390"/>
                                <a:gd name="f240" fmla="val 6982"/>
                                <a:gd name="f241" fmla="val 2343"/>
                                <a:gd name="f242" fmla="val 6927"/>
                                <a:gd name="f243" fmla="val 2298"/>
                                <a:gd name="f244" fmla="val 6872"/>
                                <a:gd name="f245" fmla="val 2254"/>
                                <a:gd name="f246" fmla="val 6815"/>
                                <a:gd name="f247" fmla="val 2212"/>
                                <a:gd name="f248" fmla="val 6757"/>
                                <a:gd name="f249" fmla="val 2172"/>
                                <a:gd name="f250" fmla="val 6697"/>
                                <a:gd name="f251" fmla="val 2133"/>
                                <a:gd name="f252" fmla="val 6637"/>
                                <a:gd name="f253" fmla="val 6575"/>
                                <a:gd name="f254" fmla="val 2061"/>
                                <a:gd name="f255" fmla="val 6512"/>
                                <a:gd name="f256" fmla="val 2028"/>
                                <a:gd name="f257" fmla="val 6448"/>
                                <a:gd name="f258" fmla="val 1997"/>
                                <a:gd name="f259" fmla="val 6382"/>
                                <a:gd name="f260" fmla="val 1968"/>
                                <a:gd name="f261" fmla="val 6316"/>
                                <a:gd name="f262" fmla="val 1940"/>
                                <a:gd name="f263" fmla="val 6249"/>
                                <a:gd name="f264" fmla="val 1915"/>
                                <a:gd name="f265" fmla="val 6181"/>
                                <a:gd name="f266" fmla="val 1891"/>
                                <a:gd name="f267" fmla="val 6112"/>
                                <a:gd name="f268" fmla="val 1870"/>
                                <a:gd name="f269" fmla="val 6042"/>
                                <a:gd name="f270" fmla="val 1851"/>
                                <a:gd name="f271" fmla="val 5971"/>
                                <a:gd name="f272" fmla="val 1834"/>
                                <a:gd name="f273" fmla="val 5899"/>
                                <a:gd name="f274" fmla="val 1819"/>
                                <a:gd name="f275" fmla="val 5827"/>
                                <a:gd name="f276" fmla="val 1806"/>
                                <a:gd name="f277" fmla="val 5753"/>
                                <a:gd name="f278" fmla="val 1795"/>
                                <a:gd name="f279" fmla="val 5679"/>
                                <a:gd name="f280" fmla="val 1787"/>
                                <a:gd name="f281" fmla="val 5605"/>
                                <a:gd name="f282" fmla="val 1781"/>
                                <a:gd name="f283" fmla="val 5530"/>
                                <a:gd name="f284" fmla="val 1778"/>
                                <a:gd name="f285" fmla="val 5454"/>
                                <a:gd name="f286" fmla="val 1776"/>
                                <a:gd name="f287" fmla="val 5378"/>
                                <a:gd name="f288" fmla="val 5303"/>
                                <a:gd name="f289" fmla="val 5228"/>
                                <a:gd name="f290" fmla="val 5154"/>
                                <a:gd name="f291" fmla="val 5081"/>
                                <a:gd name="f292" fmla="val 5008"/>
                                <a:gd name="f293" fmla="val 4937"/>
                                <a:gd name="f294" fmla="val 4866"/>
                                <a:gd name="f295" fmla="val 4796"/>
                                <a:gd name="f296" fmla="val 4727"/>
                                <a:gd name="f297" fmla="val 4659"/>
                                <a:gd name="f298" fmla="val 4591"/>
                                <a:gd name="f299" fmla="val 4525"/>
                                <a:gd name="f300" fmla="val 4460"/>
                                <a:gd name="f301" fmla="val 4396"/>
                                <a:gd name="f302" fmla="val 4333"/>
                                <a:gd name="f303" fmla="val 4271"/>
                                <a:gd name="f304" fmla="val 4210"/>
                                <a:gd name="f305" fmla="val 4151"/>
                                <a:gd name="f306" fmla="val 4093"/>
                                <a:gd name="f307" fmla="val 4036"/>
                                <a:gd name="f308" fmla="val 3980"/>
                                <a:gd name="f309" fmla="val 3926"/>
                                <a:gd name="f310" fmla="val 3873"/>
                                <a:gd name="f311" fmla="val 3822"/>
                                <a:gd name="f312" fmla="val 3772"/>
                                <a:gd name="f313" fmla="val 3723"/>
                                <a:gd name="f314" fmla="val 3677"/>
                                <a:gd name="f315" fmla="val 3631"/>
                                <a:gd name="f316" fmla="val 3588"/>
                                <a:gd name="f317" fmla="val 3546"/>
                                <a:gd name="f318" fmla="val 3505"/>
                                <a:gd name="f319" fmla="val 3467"/>
                                <a:gd name="f320" fmla="val 3430"/>
                                <a:gd name="f321" fmla="val 3395"/>
                                <a:gd name="f322" fmla="val 3362"/>
                                <a:gd name="f323" fmla="val 3331"/>
                                <a:gd name="f324" fmla="val 3301"/>
                                <a:gd name="f325" fmla="val 3274"/>
                                <a:gd name="f326" fmla="val 3225"/>
                                <a:gd name="f327" fmla="val 3204"/>
                                <a:gd name="f328" fmla="val 3184"/>
                                <a:gd name="f329" fmla="val 3167"/>
                                <a:gd name="f330" fmla="val 3152"/>
                                <a:gd name="f331" fmla="val 3140"/>
                                <a:gd name="f332" fmla="val 3129"/>
                                <a:gd name="f333" fmla="val 3121"/>
                                <a:gd name="f334" fmla="val 3115"/>
                                <a:gd name="f335" fmla="val 3111"/>
                                <a:gd name="f336" fmla="val 3110"/>
                                <a:gd name="f337" fmla="val 4196"/>
                                <a:gd name="f338" fmla="val 4346"/>
                                <a:gd name="f339" fmla="val 4420"/>
                                <a:gd name="f340" fmla="val 4493"/>
                                <a:gd name="f341" fmla="val 4565"/>
                                <a:gd name="f342" fmla="val 4637"/>
                                <a:gd name="f343" fmla="val 4708"/>
                                <a:gd name="f344" fmla="val 4778"/>
                                <a:gd name="f345" fmla="val 4847"/>
                                <a:gd name="f346" fmla="val 4915"/>
                                <a:gd name="f347" fmla="val 4983"/>
                                <a:gd name="f348" fmla="val 5049"/>
                                <a:gd name="f349" fmla="val 5114"/>
                                <a:gd name="f350" fmla="val 5178"/>
                                <a:gd name="f351" fmla="val 5241"/>
                                <a:gd name="f352" fmla="val 5364"/>
                                <a:gd name="f353" fmla="val 5423"/>
                                <a:gd name="f354" fmla="val 5481"/>
                                <a:gd name="f355" fmla="val 5538"/>
                                <a:gd name="f356" fmla="val 5594"/>
                                <a:gd name="f357" fmla="val 5648"/>
                                <a:gd name="f358" fmla="val 5701"/>
                                <a:gd name="f359" fmla="val 5752"/>
                                <a:gd name="f360" fmla="val 5802"/>
                                <a:gd name="f361" fmla="val 5850"/>
                                <a:gd name="f362" fmla="val 5897"/>
                                <a:gd name="f363" fmla="val 5942"/>
                                <a:gd name="f364" fmla="val 5986"/>
                                <a:gd name="f365" fmla="val 6028"/>
                                <a:gd name="f366" fmla="val 6068"/>
                                <a:gd name="f367" fmla="val 6107"/>
                                <a:gd name="f368" fmla="val 6144"/>
                                <a:gd name="f369" fmla="val 6179"/>
                                <a:gd name="f370" fmla="val 6212"/>
                                <a:gd name="f371" fmla="val 6243"/>
                                <a:gd name="f372" fmla="val 6272"/>
                                <a:gd name="f373" fmla="val 6300"/>
                                <a:gd name="f374" fmla="val 6325"/>
                                <a:gd name="f375" fmla="val 6349"/>
                                <a:gd name="f376" fmla="val 6370"/>
                                <a:gd name="f377" fmla="val 6389"/>
                                <a:gd name="f378" fmla="val 6406"/>
                                <a:gd name="f379" fmla="val 6421"/>
                                <a:gd name="f380" fmla="val 6434"/>
                                <a:gd name="f381" fmla="val 6445"/>
                                <a:gd name="f382" fmla="val 6453"/>
                                <a:gd name="f383" fmla="val 6459"/>
                                <a:gd name="f384" fmla="val 6462"/>
                                <a:gd name="f385" fmla="+- 0 0 -90"/>
                                <a:gd name="f386" fmla="*/ f3 1 7798"/>
                                <a:gd name="f387" fmla="*/ f4 1 6464"/>
                                <a:gd name="f388" fmla="+- f8 0 3609"/>
                                <a:gd name="f389" fmla="+- f9 0 3609"/>
                                <a:gd name="f390" fmla="+- f10 0 3609"/>
                                <a:gd name="f391" fmla="+- f11 0 3609"/>
                                <a:gd name="f392" fmla="+- f12 0 3609"/>
                                <a:gd name="f393" fmla="+- f13 0 3609"/>
                                <a:gd name="f394" fmla="+- f14 0 3609"/>
                                <a:gd name="f395" fmla="+- f15 0 3609"/>
                                <a:gd name="f396" fmla="+- f16 0 3609"/>
                                <a:gd name="f397" fmla="+- f17 0 3609"/>
                                <a:gd name="f398" fmla="+- f18 0 3609"/>
                                <a:gd name="f399" fmla="+- f19 0 3609"/>
                                <a:gd name="f400" fmla="+- f20 0 3609"/>
                                <a:gd name="f401" fmla="+- f21 0 3609"/>
                                <a:gd name="f402" fmla="+- f22 0 3609"/>
                                <a:gd name="f403" fmla="+- f23 0 3609"/>
                                <a:gd name="f404" fmla="+- f24 0 3609"/>
                                <a:gd name="f405" fmla="+- f25 0 3609"/>
                                <a:gd name="f406" fmla="+- f26 0 3609"/>
                                <a:gd name="f407" fmla="+- f27 0 3609"/>
                                <a:gd name="f408" fmla="+- f28 0 3609"/>
                                <a:gd name="f409" fmla="+- f29 0 3609"/>
                                <a:gd name="f410" fmla="+- f30 0 3609"/>
                                <a:gd name="f411" fmla="+- f31 0 3609"/>
                                <a:gd name="f412" fmla="+- f32 0 3609"/>
                                <a:gd name="f413" fmla="+- f33 0 3609"/>
                                <a:gd name="f414" fmla="+- f34 0 3609"/>
                                <a:gd name="f415" fmla="+- f35 0 3609"/>
                                <a:gd name="f416" fmla="+- f36 0 3609"/>
                                <a:gd name="f417" fmla="+- f37 0 3609"/>
                                <a:gd name="f418" fmla="+- f38 0 3609"/>
                                <a:gd name="f419" fmla="+- f39 0 3609"/>
                                <a:gd name="f420" fmla="+- f40 0 3609"/>
                                <a:gd name="f421" fmla="+- f41 0 3609"/>
                                <a:gd name="f422" fmla="+- f42 0 3609"/>
                                <a:gd name="f423" fmla="+- f43 0 3609"/>
                                <a:gd name="f424" fmla="+- f7 0 f5"/>
                                <a:gd name="f425" fmla="+- f6 0 f5"/>
                                <a:gd name="f426" fmla="*/ f385 f0 1"/>
                                <a:gd name="f427" fmla="*/ f425 1 7798"/>
                                <a:gd name="f428" fmla="*/ f424 1 6464"/>
                                <a:gd name="f429" fmla="*/ f388 f425 1"/>
                                <a:gd name="f430" fmla="*/ 1488 f424 1"/>
                                <a:gd name="f431" fmla="*/ f389 f425 1"/>
                                <a:gd name="f432" fmla="*/ 649 f424 1"/>
                                <a:gd name="f433" fmla="*/ f390 f425 1"/>
                                <a:gd name="f434" fmla="*/ 235 f424 1"/>
                                <a:gd name="f435" fmla="*/ f391 f425 1"/>
                                <a:gd name="f436" fmla="*/ 0 f424 1"/>
                                <a:gd name="f437" fmla="*/ f392 f425 1"/>
                                <a:gd name="f438" fmla="*/ 330 f424 1"/>
                                <a:gd name="f439" fmla="*/ f393 f425 1"/>
                                <a:gd name="f440" fmla="*/ 663 f424 1"/>
                                <a:gd name="f441" fmla="*/ f394 f425 1"/>
                                <a:gd name="f442" fmla="*/ 963 f424 1"/>
                                <a:gd name="f443" fmla="*/ f395 f425 1"/>
                                <a:gd name="f444" fmla="*/ 1217 f424 1"/>
                                <a:gd name="f445" fmla="*/ f396 f425 1"/>
                                <a:gd name="f446" fmla="*/ 1413 f424 1"/>
                                <a:gd name="f447" fmla="*/ f397 f425 1"/>
                                <a:gd name="f448" fmla="*/ 1539 f424 1"/>
                                <a:gd name="f449" fmla="*/ f398 f425 1"/>
                                <a:gd name="f450" fmla="*/ 1584 f424 1"/>
                                <a:gd name="f451" fmla="*/ f399 f425 1"/>
                                <a:gd name="f452" fmla="*/ 1532 f424 1"/>
                                <a:gd name="f453" fmla="*/ f400 f425 1"/>
                                <a:gd name="f454" fmla="*/ 1359 f424 1"/>
                                <a:gd name="f455" fmla="*/ f401 f425 1"/>
                                <a:gd name="f456" fmla="*/ 2096 f424 1"/>
                                <a:gd name="f457" fmla="*/ f402 f425 1"/>
                                <a:gd name="f458" fmla="*/ 1871 f424 1"/>
                                <a:gd name="f459" fmla="*/ f403 f425 1"/>
                                <a:gd name="f460" fmla="*/ 3969 f424 1"/>
                                <a:gd name="f461" fmla="*/ f404 f425 1"/>
                                <a:gd name="f462" fmla="*/ 3603 f424 1"/>
                                <a:gd name="f463" fmla="*/ f405 f425 1"/>
                                <a:gd name="f464" fmla="*/ 3258 f424 1"/>
                                <a:gd name="f465" fmla="*/ f406 f425 1"/>
                                <a:gd name="f466" fmla="*/ 2937 f424 1"/>
                                <a:gd name="f467" fmla="*/ f407 f425 1"/>
                                <a:gd name="f468" fmla="*/ 2646 f424 1"/>
                                <a:gd name="f469" fmla="*/ f408 f425 1"/>
                                <a:gd name="f470" fmla="*/ 2390 f424 1"/>
                                <a:gd name="f471" fmla="*/ f409 f425 1"/>
                                <a:gd name="f472" fmla="*/ 2172 f424 1"/>
                                <a:gd name="f473" fmla="*/ f410 f425 1"/>
                                <a:gd name="f474" fmla="*/ 1997 f424 1"/>
                                <a:gd name="f475" fmla="*/ f411 f425 1"/>
                                <a:gd name="f476" fmla="*/ 1870 f424 1"/>
                                <a:gd name="f477" fmla="*/ f412 f425 1"/>
                                <a:gd name="f478" fmla="*/ 1795 f424 1"/>
                                <a:gd name="f479" fmla="*/ f413 f425 1"/>
                                <a:gd name="f480" fmla="*/ 1778 f424 1"/>
                                <a:gd name="f481" fmla="*/ f414 f425 1"/>
                                <a:gd name="f482" fmla="*/ 1819 f424 1"/>
                                <a:gd name="f483" fmla="*/ f415 f425 1"/>
                                <a:gd name="f484" fmla="*/ 1915 f424 1"/>
                                <a:gd name="f485" fmla="*/ f416 f425 1"/>
                                <a:gd name="f486" fmla="*/ 2061 f424 1"/>
                                <a:gd name="f487" fmla="*/ f417 f425 1"/>
                                <a:gd name="f488" fmla="*/ 2254 f424 1"/>
                                <a:gd name="f489" fmla="*/ f418 f425 1"/>
                                <a:gd name="f490" fmla="*/ 2488 f424 1"/>
                                <a:gd name="f491" fmla="*/ f419 f425 1"/>
                                <a:gd name="f492" fmla="*/ 2759 f424 1"/>
                                <a:gd name="f493" fmla="*/ f420 f425 1"/>
                                <a:gd name="f494" fmla="*/ 3062 f424 1"/>
                                <a:gd name="f495" fmla="*/ f421 f425 1"/>
                                <a:gd name="f496" fmla="*/ 3393 f424 1"/>
                                <a:gd name="f497" fmla="*/ f422 f425 1"/>
                                <a:gd name="f498" fmla="*/ 3747 f424 1"/>
                                <a:gd name="f499" fmla="*/ f423 f425 1"/>
                                <a:gd name="f500" fmla="*/ 4120 f424 1"/>
                                <a:gd name="f501" fmla="*/ 4493 f424 1"/>
                                <a:gd name="f502" fmla="*/ 4847 f424 1"/>
                                <a:gd name="f503" fmla="*/ 5178 f424 1"/>
                                <a:gd name="f504" fmla="*/ 5481 f424 1"/>
                                <a:gd name="f505" fmla="*/ 5752 f424 1"/>
                                <a:gd name="f506" fmla="*/ 5986 f424 1"/>
                                <a:gd name="f507" fmla="*/ 6179 f424 1"/>
                                <a:gd name="f508" fmla="*/ 6325 f424 1"/>
                                <a:gd name="f509" fmla="*/ 6421 f424 1"/>
                                <a:gd name="f510" fmla="*/ 6462 f424 1"/>
                                <a:gd name="f511" fmla="*/ 6445 f424 1"/>
                                <a:gd name="f512" fmla="*/ 6370 f424 1"/>
                                <a:gd name="f513" fmla="*/ 6243 f424 1"/>
                                <a:gd name="f514" fmla="*/ 6068 f424 1"/>
                                <a:gd name="f515" fmla="*/ 5850 f424 1"/>
                                <a:gd name="f516" fmla="*/ 5594 f424 1"/>
                                <a:gd name="f517" fmla="*/ 5303 f424 1"/>
                                <a:gd name="f518" fmla="*/ 4983 f424 1"/>
                                <a:gd name="f519" fmla="*/ 4637 f424 1"/>
                                <a:gd name="f520" fmla="*/ 4271 f424 1"/>
                                <a:gd name="f521" fmla="*/ f426 1 f2"/>
                                <a:gd name="f522" fmla="*/ f429 1 7798"/>
                                <a:gd name="f523" fmla="*/ f430 1 6464"/>
                                <a:gd name="f524" fmla="*/ f431 1 7798"/>
                                <a:gd name="f525" fmla="*/ f432 1 6464"/>
                                <a:gd name="f526" fmla="*/ f433 1 7798"/>
                                <a:gd name="f527" fmla="*/ f434 1 6464"/>
                                <a:gd name="f528" fmla="*/ f435 1 7798"/>
                                <a:gd name="f529" fmla="*/ f436 1 6464"/>
                                <a:gd name="f530" fmla="*/ f437 1 7798"/>
                                <a:gd name="f531" fmla="*/ f438 1 6464"/>
                                <a:gd name="f532" fmla="*/ f439 1 7798"/>
                                <a:gd name="f533" fmla="*/ f440 1 6464"/>
                                <a:gd name="f534" fmla="*/ f441 1 7798"/>
                                <a:gd name="f535" fmla="*/ f442 1 6464"/>
                                <a:gd name="f536" fmla="*/ f443 1 7798"/>
                                <a:gd name="f537" fmla="*/ f444 1 6464"/>
                                <a:gd name="f538" fmla="*/ f445 1 7798"/>
                                <a:gd name="f539" fmla="*/ f446 1 6464"/>
                                <a:gd name="f540" fmla="*/ f447 1 7798"/>
                                <a:gd name="f541" fmla="*/ f448 1 6464"/>
                                <a:gd name="f542" fmla="*/ f449 1 7798"/>
                                <a:gd name="f543" fmla="*/ f450 1 6464"/>
                                <a:gd name="f544" fmla="*/ f451 1 7798"/>
                                <a:gd name="f545" fmla="*/ f452 1 6464"/>
                                <a:gd name="f546" fmla="*/ f453 1 7798"/>
                                <a:gd name="f547" fmla="*/ f454 1 6464"/>
                                <a:gd name="f548" fmla="*/ f455 1 7798"/>
                                <a:gd name="f549" fmla="*/ f456 1 6464"/>
                                <a:gd name="f550" fmla="*/ f457 1 7798"/>
                                <a:gd name="f551" fmla="*/ f458 1 6464"/>
                                <a:gd name="f552" fmla="*/ f459 1 7798"/>
                                <a:gd name="f553" fmla="*/ f460 1 6464"/>
                                <a:gd name="f554" fmla="*/ f461 1 7798"/>
                                <a:gd name="f555" fmla="*/ f462 1 6464"/>
                                <a:gd name="f556" fmla="*/ f463 1 7798"/>
                                <a:gd name="f557" fmla="*/ f464 1 6464"/>
                                <a:gd name="f558" fmla="*/ f465 1 7798"/>
                                <a:gd name="f559" fmla="*/ f466 1 6464"/>
                                <a:gd name="f560" fmla="*/ f467 1 7798"/>
                                <a:gd name="f561" fmla="*/ f468 1 6464"/>
                                <a:gd name="f562" fmla="*/ f469 1 7798"/>
                                <a:gd name="f563" fmla="*/ f470 1 6464"/>
                                <a:gd name="f564" fmla="*/ f471 1 7798"/>
                                <a:gd name="f565" fmla="*/ f472 1 6464"/>
                                <a:gd name="f566" fmla="*/ f473 1 7798"/>
                                <a:gd name="f567" fmla="*/ f474 1 6464"/>
                                <a:gd name="f568" fmla="*/ f475 1 7798"/>
                                <a:gd name="f569" fmla="*/ f476 1 6464"/>
                                <a:gd name="f570" fmla="*/ f477 1 7798"/>
                                <a:gd name="f571" fmla="*/ f478 1 6464"/>
                                <a:gd name="f572" fmla="*/ f479 1 7798"/>
                                <a:gd name="f573" fmla="*/ f480 1 6464"/>
                                <a:gd name="f574" fmla="*/ f481 1 7798"/>
                                <a:gd name="f575" fmla="*/ f482 1 6464"/>
                                <a:gd name="f576" fmla="*/ f483 1 7798"/>
                                <a:gd name="f577" fmla="*/ f484 1 6464"/>
                                <a:gd name="f578" fmla="*/ f485 1 7798"/>
                                <a:gd name="f579" fmla="*/ f486 1 6464"/>
                                <a:gd name="f580" fmla="*/ f487 1 7798"/>
                                <a:gd name="f581" fmla="*/ f488 1 6464"/>
                                <a:gd name="f582" fmla="*/ f489 1 7798"/>
                                <a:gd name="f583" fmla="*/ f490 1 6464"/>
                                <a:gd name="f584" fmla="*/ f491 1 7798"/>
                                <a:gd name="f585" fmla="*/ f492 1 6464"/>
                                <a:gd name="f586" fmla="*/ f493 1 7798"/>
                                <a:gd name="f587" fmla="*/ f494 1 6464"/>
                                <a:gd name="f588" fmla="*/ f495 1 7798"/>
                                <a:gd name="f589" fmla="*/ f496 1 6464"/>
                                <a:gd name="f590" fmla="*/ f497 1 7798"/>
                                <a:gd name="f591" fmla="*/ f498 1 6464"/>
                                <a:gd name="f592" fmla="*/ f499 1 7798"/>
                                <a:gd name="f593" fmla="*/ f500 1 6464"/>
                                <a:gd name="f594" fmla="*/ f501 1 6464"/>
                                <a:gd name="f595" fmla="*/ f502 1 6464"/>
                                <a:gd name="f596" fmla="*/ f503 1 6464"/>
                                <a:gd name="f597" fmla="*/ f504 1 6464"/>
                                <a:gd name="f598" fmla="*/ f505 1 6464"/>
                                <a:gd name="f599" fmla="*/ f506 1 6464"/>
                                <a:gd name="f600" fmla="*/ f507 1 6464"/>
                                <a:gd name="f601" fmla="*/ f508 1 6464"/>
                                <a:gd name="f602" fmla="*/ f509 1 6464"/>
                                <a:gd name="f603" fmla="*/ f510 1 6464"/>
                                <a:gd name="f604" fmla="*/ f511 1 6464"/>
                                <a:gd name="f605" fmla="*/ f512 1 6464"/>
                                <a:gd name="f606" fmla="*/ f513 1 6464"/>
                                <a:gd name="f607" fmla="*/ f514 1 6464"/>
                                <a:gd name="f608" fmla="*/ f515 1 6464"/>
                                <a:gd name="f609" fmla="*/ f516 1 6464"/>
                                <a:gd name="f610" fmla="*/ f517 1 6464"/>
                                <a:gd name="f611" fmla="*/ f518 1 6464"/>
                                <a:gd name="f612" fmla="*/ f519 1 6464"/>
                                <a:gd name="f613" fmla="*/ f520 1 6464"/>
                                <a:gd name="f614" fmla="*/ 0 1 f427"/>
                                <a:gd name="f615" fmla="*/ f6 1 f427"/>
                                <a:gd name="f616" fmla="*/ 0 1 f428"/>
                                <a:gd name="f617" fmla="*/ f7 1 f428"/>
                                <a:gd name="f618" fmla="+- f521 0 f1"/>
                                <a:gd name="f619" fmla="*/ f522 1 f427"/>
                                <a:gd name="f620" fmla="*/ f523 1 f428"/>
                                <a:gd name="f621" fmla="*/ f524 1 f427"/>
                                <a:gd name="f622" fmla="*/ f525 1 f428"/>
                                <a:gd name="f623" fmla="*/ f526 1 f427"/>
                                <a:gd name="f624" fmla="*/ f527 1 f428"/>
                                <a:gd name="f625" fmla="*/ f528 1 f427"/>
                                <a:gd name="f626" fmla="*/ f529 1 f428"/>
                                <a:gd name="f627" fmla="*/ f530 1 f427"/>
                                <a:gd name="f628" fmla="*/ f531 1 f428"/>
                                <a:gd name="f629" fmla="*/ f532 1 f427"/>
                                <a:gd name="f630" fmla="*/ f533 1 f428"/>
                                <a:gd name="f631" fmla="*/ f534 1 f427"/>
                                <a:gd name="f632" fmla="*/ f535 1 f428"/>
                                <a:gd name="f633" fmla="*/ f536 1 f427"/>
                                <a:gd name="f634" fmla="*/ f537 1 f428"/>
                                <a:gd name="f635" fmla="*/ f538 1 f427"/>
                                <a:gd name="f636" fmla="*/ f539 1 f428"/>
                                <a:gd name="f637" fmla="*/ f540 1 f427"/>
                                <a:gd name="f638" fmla="*/ f541 1 f428"/>
                                <a:gd name="f639" fmla="*/ f542 1 f427"/>
                                <a:gd name="f640" fmla="*/ f543 1 f428"/>
                                <a:gd name="f641" fmla="*/ f544 1 f427"/>
                                <a:gd name="f642" fmla="*/ f545 1 f428"/>
                                <a:gd name="f643" fmla="*/ f546 1 f427"/>
                                <a:gd name="f644" fmla="*/ f547 1 f428"/>
                                <a:gd name="f645" fmla="*/ f548 1 f427"/>
                                <a:gd name="f646" fmla="*/ f549 1 f428"/>
                                <a:gd name="f647" fmla="*/ f550 1 f427"/>
                                <a:gd name="f648" fmla="*/ f551 1 f428"/>
                                <a:gd name="f649" fmla="*/ f552 1 f427"/>
                                <a:gd name="f650" fmla="*/ f553 1 f428"/>
                                <a:gd name="f651" fmla="*/ f554 1 f427"/>
                                <a:gd name="f652" fmla="*/ f555 1 f428"/>
                                <a:gd name="f653" fmla="*/ f556 1 f427"/>
                                <a:gd name="f654" fmla="*/ f557 1 f428"/>
                                <a:gd name="f655" fmla="*/ f558 1 f427"/>
                                <a:gd name="f656" fmla="*/ f559 1 f428"/>
                                <a:gd name="f657" fmla="*/ f560 1 f427"/>
                                <a:gd name="f658" fmla="*/ f561 1 f428"/>
                                <a:gd name="f659" fmla="*/ f562 1 f427"/>
                                <a:gd name="f660" fmla="*/ f563 1 f428"/>
                                <a:gd name="f661" fmla="*/ f564 1 f427"/>
                                <a:gd name="f662" fmla="*/ f565 1 f428"/>
                                <a:gd name="f663" fmla="*/ f566 1 f427"/>
                                <a:gd name="f664" fmla="*/ f567 1 f428"/>
                                <a:gd name="f665" fmla="*/ f568 1 f427"/>
                                <a:gd name="f666" fmla="*/ f569 1 f428"/>
                                <a:gd name="f667" fmla="*/ f570 1 f427"/>
                                <a:gd name="f668" fmla="*/ f571 1 f428"/>
                                <a:gd name="f669" fmla="*/ f572 1 f427"/>
                                <a:gd name="f670" fmla="*/ f573 1 f428"/>
                                <a:gd name="f671" fmla="*/ f574 1 f427"/>
                                <a:gd name="f672" fmla="*/ f575 1 f428"/>
                                <a:gd name="f673" fmla="*/ f576 1 f427"/>
                                <a:gd name="f674" fmla="*/ f577 1 f428"/>
                                <a:gd name="f675" fmla="*/ f578 1 f427"/>
                                <a:gd name="f676" fmla="*/ f579 1 f428"/>
                                <a:gd name="f677" fmla="*/ f580 1 f427"/>
                                <a:gd name="f678" fmla="*/ f581 1 f428"/>
                                <a:gd name="f679" fmla="*/ f582 1 f427"/>
                                <a:gd name="f680" fmla="*/ f583 1 f428"/>
                                <a:gd name="f681" fmla="*/ f584 1 f427"/>
                                <a:gd name="f682" fmla="*/ f585 1 f428"/>
                                <a:gd name="f683" fmla="*/ f586 1 f427"/>
                                <a:gd name="f684" fmla="*/ f587 1 f428"/>
                                <a:gd name="f685" fmla="*/ f588 1 f427"/>
                                <a:gd name="f686" fmla="*/ f589 1 f428"/>
                                <a:gd name="f687" fmla="*/ f590 1 f427"/>
                                <a:gd name="f688" fmla="*/ f591 1 f428"/>
                                <a:gd name="f689" fmla="*/ f592 1 f427"/>
                                <a:gd name="f690" fmla="*/ f593 1 f428"/>
                                <a:gd name="f691" fmla="*/ f594 1 f428"/>
                                <a:gd name="f692" fmla="*/ f595 1 f428"/>
                                <a:gd name="f693" fmla="*/ f596 1 f428"/>
                                <a:gd name="f694" fmla="*/ f597 1 f428"/>
                                <a:gd name="f695" fmla="*/ f598 1 f428"/>
                                <a:gd name="f696" fmla="*/ f599 1 f428"/>
                                <a:gd name="f697" fmla="*/ f600 1 f428"/>
                                <a:gd name="f698" fmla="*/ f601 1 f428"/>
                                <a:gd name="f699" fmla="*/ f602 1 f428"/>
                                <a:gd name="f700" fmla="*/ f603 1 f428"/>
                                <a:gd name="f701" fmla="*/ f604 1 f428"/>
                                <a:gd name="f702" fmla="*/ f605 1 f428"/>
                                <a:gd name="f703" fmla="*/ f606 1 f428"/>
                                <a:gd name="f704" fmla="*/ f607 1 f428"/>
                                <a:gd name="f705" fmla="*/ f608 1 f428"/>
                                <a:gd name="f706" fmla="*/ f609 1 f428"/>
                                <a:gd name="f707" fmla="*/ f610 1 f428"/>
                                <a:gd name="f708" fmla="*/ f611 1 f428"/>
                                <a:gd name="f709" fmla="*/ f612 1 f428"/>
                                <a:gd name="f710" fmla="*/ f613 1 f428"/>
                                <a:gd name="f711" fmla="*/ f614 f386 1"/>
                                <a:gd name="f712" fmla="*/ f615 f386 1"/>
                                <a:gd name="f713" fmla="*/ f617 f387 1"/>
                                <a:gd name="f714" fmla="*/ f616 f387 1"/>
                                <a:gd name="f715" fmla="*/ f619 f386 1"/>
                                <a:gd name="f716" fmla="*/ f620 f387 1"/>
                                <a:gd name="f717" fmla="*/ f621 f386 1"/>
                                <a:gd name="f718" fmla="*/ f622 f387 1"/>
                                <a:gd name="f719" fmla="*/ f623 f386 1"/>
                                <a:gd name="f720" fmla="*/ f624 f387 1"/>
                                <a:gd name="f721" fmla="*/ f625 f386 1"/>
                                <a:gd name="f722" fmla="*/ f626 f387 1"/>
                                <a:gd name="f723" fmla="*/ f627 f386 1"/>
                                <a:gd name="f724" fmla="*/ f628 f387 1"/>
                                <a:gd name="f725" fmla="*/ f629 f386 1"/>
                                <a:gd name="f726" fmla="*/ f630 f387 1"/>
                                <a:gd name="f727" fmla="*/ f631 f386 1"/>
                                <a:gd name="f728" fmla="*/ f632 f387 1"/>
                                <a:gd name="f729" fmla="*/ f633 f386 1"/>
                                <a:gd name="f730" fmla="*/ f634 f387 1"/>
                                <a:gd name="f731" fmla="*/ f635 f386 1"/>
                                <a:gd name="f732" fmla="*/ f636 f387 1"/>
                                <a:gd name="f733" fmla="*/ f637 f386 1"/>
                                <a:gd name="f734" fmla="*/ f638 f387 1"/>
                                <a:gd name="f735" fmla="*/ f639 f386 1"/>
                                <a:gd name="f736" fmla="*/ f640 f387 1"/>
                                <a:gd name="f737" fmla="*/ f641 f386 1"/>
                                <a:gd name="f738" fmla="*/ f642 f387 1"/>
                                <a:gd name="f739" fmla="*/ f643 f386 1"/>
                                <a:gd name="f740" fmla="*/ f644 f387 1"/>
                                <a:gd name="f741" fmla="*/ f645 f386 1"/>
                                <a:gd name="f742" fmla="*/ f646 f387 1"/>
                                <a:gd name="f743" fmla="*/ f647 f386 1"/>
                                <a:gd name="f744" fmla="*/ f648 f387 1"/>
                                <a:gd name="f745" fmla="*/ f649 f386 1"/>
                                <a:gd name="f746" fmla="*/ f650 f387 1"/>
                                <a:gd name="f747" fmla="*/ f651 f386 1"/>
                                <a:gd name="f748" fmla="*/ f652 f387 1"/>
                                <a:gd name="f749" fmla="*/ f653 f386 1"/>
                                <a:gd name="f750" fmla="*/ f654 f387 1"/>
                                <a:gd name="f751" fmla="*/ f655 f386 1"/>
                                <a:gd name="f752" fmla="*/ f656 f387 1"/>
                                <a:gd name="f753" fmla="*/ f657 f386 1"/>
                                <a:gd name="f754" fmla="*/ f658 f387 1"/>
                                <a:gd name="f755" fmla="*/ f659 f386 1"/>
                                <a:gd name="f756" fmla="*/ f660 f387 1"/>
                                <a:gd name="f757" fmla="*/ f661 f386 1"/>
                                <a:gd name="f758" fmla="*/ f662 f387 1"/>
                                <a:gd name="f759" fmla="*/ f663 f386 1"/>
                                <a:gd name="f760" fmla="*/ f664 f387 1"/>
                                <a:gd name="f761" fmla="*/ f665 f386 1"/>
                                <a:gd name="f762" fmla="*/ f666 f387 1"/>
                                <a:gd name="f763" fmla="*/ f667 f386 1"/>
                                <a:gd name="f764" fmla="*/ f668 f387 1"/>
                                <a:gd name="f765" fmla="*/ f669 f386 1"/>
                                <a:gd name="f766" fmla="*/ f670 f387 1"/>
                                <a:gd name="f767" fmla="*/ f671 f386 1"/>
                                <a:gd name="f768" fmla="*/ f672 f387 1"/>
                                <a:gd name="f769" fmla="*/ f673 f386 1"/>
                                <a:gd name="f770" fmla="*/ f674 f387 1"/>
                                <a:gd name="f771" fmla="*/ f675 f386 1"/>
                                <a:gd name="f772" fmla="*/ f676 f387 1"/>
                                <a:gd name="f773" fmla="*/ f677 f386 1"/>
                                <a:gd name="f774" fmla="*/ f678 f387 1"/>
                                <a:gd name="f775" fmla="*/ f679 f386 1"/>
                                <a:gd name="f776" fmla="*/ f680 f387 1"/>
                                <a:gd name="f777" fmla="*/ f681 f386 1"/>
                                <a:gd name="f778" fmla="*/ f682 f387 1"/>
                                <a:gd name="f779" fmla="*/ f683 f386 1"/>
                                <a:gd name="f780" fmla="*/ f684 f387 1"/>
                                <a:gd name="f781" fmla="*/ f685 f386 1"/>
                                <a:gd name="f782" fmla="*/ f686 f387 1"/>
                                <a:gd name="f783" fmla="*/ f687 f386 1"/>
                                <a:gd name="f784" fmla="*/ f688 f387 1"/>
                                <a:gd name="f785" fmla="*/ f689 f386 1"/>
                                <a:gd name="f786" fmla="*/ f690 f387 1"/>
                                <a:gd name="f787" fmla="*/ f691 f387 1"/>
                                <a:gd name="f788" fmla="*/ f692 f387 1"/>
                                <a:gd name="f789" fmla="*/ f693 f387 1"/>
                                <a:gd name="f790" fmla="*/ f694 f387 1"/>
                                <a:gd name="f791" fmla="*/ f695 f387 1"/>
                                <a:gd name="f792" fmla="*/ f696 f387 1"/>
                                <a:gd name="f793" fmla="*/ f697 f387 1"/>
                                <a:gd name="f794" fmla="*/ f698 f387 1"/>
                                <a:gd name="f795" fmla="*/ f699 f387 1"/>
                                <a:gd name="f796" fmla="*/ f700 f387 1"/>
                                <a:gd name="f797" fmla="*/ f701 f387 1"/>
                                <a:gd name="f798" fmla="*/ f702 f387 1"/>
                                <a:gd name="f799" fmla="*/ f703 f387 1"/>
                                <a:gd name="f800" fmla="*/ f704 f387 1"/>
                                <a:gd name="f801" fmla="*/ f705 f387 1"/>
                                <a:gd name="f802" fmla="*/ f706 f387 1"/>
                                <a:gd name="f803" fmla="*/ f707 f387 1"/>
                                <a:gd name="f804" fmla="*/ f708 f387 1"/>
                                <a:gd name="f805" fmla="*/ f709 f387 1"/>
                                <a:gd name="f806" fmla="*/ f710 f387 1"/>
                              </a:gdLst>
                              <a:ahLst/>
                              <a:cxnLst>
                                <a:cxn ang="3cd4">
                                  <a:pos x="hc" y="t"/>
                                </a:cxn>
                                <a:cxn ang="0">
                                  <a:pos x="r" y="vc"/>
                                </a:cxn>
                                <a:cxn ang="cd4">
                                  <a:pos x="hc" y="b"/>
                                </a:cxn>
                                <a:cxn ang="cd2">
                                  <a:pos x="l" y="vc"/>
                                </a:cxn>
                                <a:cxn ang="f618">
                                  <a:pos x="f715" y="f716"/>
                                </a:cxn>
                                <a:cxn ang="f618">
                                  <a:pos x="f717" y="f718"/>
                                </a:cxn>
                                <a:cxn ang="f618">
                                  <a:pos x="f719" y="f720"/>
                                </a:cxn>
                                <a:cxn ang="f618">
                                  <a:pos x="f721" y="f722"/>
                                </a:cxn>
                                <a:cxn ang="f618">
                                  <a:pos x="f723" y="f724"/>
                                </a:cxn>
                                <a:cxn ang="f618">
                                  <a:pos x="f725" y="f726"/>
                                </a:cxn>
                                <a:cxn ang="f618">
                                  <a:pos x="f727" y="f728"/>
                                </a:cxn>
                                <a:cxn ang="f618">
                                  <a:pos x="f729" y="f730"/>
                                </a:cxn>
                                <a:cxn ang="f618">
                                  <a:pos x="f731" y="f732"/>
                                </a:cxn>
                                <a:cxn ang="f618">
                                  <a:pos x="f733" y="f734"/>
                                </a:cxn>
                                <a:cxn ang="f618">
                                  <a:pos x="f735" y="f736"/>
                                </a:cxn>
                                <a:cxn ang="f618">
                                  <a:pos x="f737" y="f738"/>
                                </a:cxn>
                                <a:cxn ang="f618">
                                  <a:pos x="f739" y="f740"/>
                                </a:cxn>
                                <a:cxn ang="f618">
                                  <a:pos x="f741" y="f742"/>
                                </a:cxn>
                                <a:cxn ang="f618">
                                  <a:pos x="f743" y="f744"/>
                                </a:cxn>
                                <a:cxn ang="f618">
                                  <a:pos x="f745" y="f746"/>
                                </a:cxn>
                                <a:cxn ang="f618">
                                  <a:pos x="f747" y="f748"/>
                                </a:cxn>
                                <a:cxn ang="f618">
                                  <a:pos x="f749" y="f750"/>
                                </a:cxn>
                                <a:cxn ang="f618">
                                  <a:pos x="f751" y="f752"/>
                                </a:cxn>
                                <a:cxn ang="f618">
                                  <a:pos x="f753" y="f754"/>
                                </a:cxn>
                                <a:cxn ang="f618">
                                  <a:pos x="f755" y="f756"/>
                                </a:cxn>
                                <a:cxn ang="f618">
                                  <a:pos x="f757" y="f758"/>
                                </a:cxn>
                                <a:cxn ang="f618">
                                  <a:pos x="f759" y="f760"/>
                                </a:cxn>
                                <a:cxn ang="f618">
                                  <a:pos x="f761" y="f762"/>
                                </a:cxn>
                                <a:cxn ang="f618">
                                  <a:pos x="f763" y="f764"/>
                                </a:cxn>
                                <a:cxn ang="f618">
                                  <a:pos x="f765" y="f766"/>
                                </a:cxn>
                                <a:cxn ang="f618">
                                  <a:pos x="f767" y="f768"/>
                                </a:cxn>
                                <a:cxn ang="f618">
                                  <a:pos x="f769" y="f770"/>
                                </a:cxn>
                                <a:cxn ang="f618">
                                  <a:pos x="f771" y="f772"/>
                                </a:cxn>
                                <a:cxn ang="f618">
                                  <a:pos x="f773" y="f774"/>
                                </a:cxn>
                                <a:cxn ang="f618">
                                  <a:pos x="f775" y="f776"/>
                                </a:cxn>
                                <a:cxn ang="f618">
                                  <a:pos x="f777" y="f778"/>
                                </a:cxn>
                                <a:cxn ang="f618">
                                  <a:pos x="f779" y="f780"/>
                                </a:cxn>
                                <a:cxn ang="f618">
                                  <a:pos x="f781" y="f782"/>
                                </a:cxn>
                                <a:cxn ang="f618">
                                  <a:pos x="f783" y="f784"/>
                                </a:cxn>
                                <a:cxn ang="f618">
                                  <a:pos x="f785" y="f786"/>
                                </a:cxn>
                                <a:cxn ang="f618">
                                  <a:pos x="f783" y="f787"/>
                                </a:cxn>
                                <a:cxn ang="f618">
                                  <a:pos x="f781" y="f788"/>
                                </a:cxn>
                                <a:cxn ang="f618">
                                  <a:pos x="f779" y="f789"/>
                                </a:cxn>
                                <a:cxn ang="f618">
                                  <a:pos x="f777" y="f790"/>
                                </a:cxn>
                                <a:cxn ang="f618">
                                  <a:pos x="f775" y="f791"/>
                                </a:cxn>
                                <a:cxn ang="f618">
                                  <a:pos x="f773" y="f792"/>
                                </a:cxn>
                                <a:cxn ang="f618">
                                  <a:pos x="f771" y="f793"/>
                                </a:cxn>
                                <a:cxn ang="f618">
                                  <a:pos x="f769" y="f794"/>
                                </a:cxn>
                                <a:cxn ang="f618">
                                  <a:pos x="f767" y="f795"/>
                                </a:cxn>
                                <a:cxn ang="f618">
                                  <a:pos x="f765" y="f796"/>
                                </a:cxn>
                                <a:cxn ang="f618">
                                  <a:pos x="f763" y="f797"/>
                                </a:cxn>
                                <a:cxn ang="f618">
                                  <a:pos x="f761" y="f798"/>
                                </a:cxn>
                                <a:cxn ang="f618">
                                  <a:pos x="f759" y="f799"/>
                                </a:cxn>
                                <a:cxn ang="f618">
                                  <a:pos x="f757" y="f800"/>
                                </a:cxn>
                                <a:cxn ang="f618">
                                  <a:pos x="f755" y="f801"/>
                                </a:cxn>
                                <a:cxn ang="f618">
                                  <a:pos x="f753" y="f802"/>
                                </a:cxn>
                                <a:cxn ang="f618">
                                  <a:pos x="f751" y="f803"/>
                                </a:cxn>
                                <a:cxn ang="f618">
                                  <a:pos x="f749" y="f804"/>
                                </a:cxn>
                                <a:cxn ang="f618">
                                  <a:pos x="f747" y="f805"/>
                                </a:cxn>
                                <a:cxn ang="f618">
                                  <a:pos x="f745" y="f806"/>
                                </a:cxn>
                              </a:cxnLst>
                              <a:rect l="f711" t="f714" r="f712" b="f713"/>
                              <a:pathLst>
                                <a:path w="7798" h="6464">
                                  <a:moveTo>
                                    <a:pt x="f44" y="f45"/>
                                  </a:moveTo>
                                  <a:lnTo>
                                    <a:pt x="f46" y="f47"/>
                                  </a:lnTo>
                                  <a:lnTo>
                                    <a:pt x="f48" y="f49"/>
                                  </a:lnTo>
                                  <a:lnTo>
                                    <a:pt x="f50" y="f51"/>
                                  </a:lnTo>
                                  <a:lnTo>
                                    <a:pt x="f52" y="f53"/>
                                  </a:lnTo>
                                  <a:lnTo>
                                    <a:pt x="f54" y="f55"/>
                                  </a:lnTo>
                                  <a:lnTo>
                                    <a:pt x="f56" y="f57"/>
                                  </a:lnTo>
                                  <a:lnTo>
                                    <a:pt x="f58" y="f59"/>
                                  </a:lnTo>
                                  <a:lnTo>
                                    <a:pt x="f60" y="f61"/>
                                  </a:lnTo>
                                  <a:lnTo>
                                    <a:pt x="f62" y="f63"/>
                                  </a:lnTo>
                                  <a:lnTo>
                                    <a:pt x="f64" y="f65"/>
                                  </a:lnTo>
                                  <a:lnTo>
                                    <a:pt x="f66" y="f67"/>
                                  </a:lnTo>
                                  <a:lnTo>
                                    <a:pt x="f68" y="f69"/>
                                  </a:lnTo>
                                  <a:lnTo>
                                    <a:pt x="f70" y="f71"/>
                                  </a:lnTo>
                                  <a:lnTo>
                                    <a:pt x="f72" y="f73"/>
                                  </a:lnTo>
                                  <a:lnTo>
                                    <a:pt x="f74" y="f75"/>
                                  </a:lnTo>
                                  <a:lnTo>
                                    <a:pt x="f76" y="f77"/>
                                  </a:lnTo>
                                  <a:lnTo>
                                    <a:pt x="f78" y="f79"/>
                                  </a:lnTo>
                                  <a:lnTo>
                                    <a:pt x="f80" y="f5"/>
                                  </a:lnTo>
                                  <a:lnTo>
                                    <a:pt x="f81" y="f5"/>
                                  </a:lnTo>
                                  <a:lnTo>
                                    <a:pt x="f82" y="f83"/>
                                  </a:lnTo>
                                  <a:lnTo>
                                    <a:pt x="f84" y="f85"/>
                                  </a:lnTo>
                                  <a:lnTo>
                                    <a:pt x="f86" y="f87"/>
                                  </a:lnTo>
                                  <a:lnTo>
                                    <a:pt x="f5" y="f88"/>
                                  </a:lnTo>
                                  <a:lnTo>
                                    <a:pt x="f89" y="f90"/>
                                  </a:lnTo>
                                  <a:lnTo>
                                    <a:pt x="f91" y="f92"/>
                                  </a:lnTo>
                                  <a:lnTo>
                                    <a:pt x="f93" y="f94"/>
                                  </a:lnTo>
                                  <a:lnTo>
                                    <a:pt x="f95" y="f96"/>
                                  </a:lnTo>
                                  <a:lnTo>
                                    <a:pt x="f97" y="f98"/>
                                  </a:lnTo>
                                  <a:lnTo>
                                    <a:pt x="f99" y="f100"/>
                                  </a:lnTo>
                                  <a:lnTo>
                                    <a:pt x="f101" y="f102"/>
                                  </a:lnTo>
                                  <a:lnTo>
                                    <a:pt x="f103" y="f104"/>
                                  </a:lnTo>
                                  <a:lnTo>
                                    <a:pt x="f105" y="f106"/>
                                  </a:lnTo>
                                  <a:lnTo>
                                    <a:pt x="f107" y="f108"/>
                                  </a:lnTo>
                                  <a:lnTo>
                                    <a:pt x="f109" y="f110"/>
                                  </a:lnTo>
                                  <a:lnTo>
                                    <a:pt x="f111" y="f112"/>
                                  </a:lnTo>
                                  <a:lnTo>
                                    <a:pt x="f113" y="f114"/>
                                  </a:lnTo>
                                  <a:lnTo>
                                    <a:pt x="f115" y="f116"/>
                                  </a:lnTo>
                                  <a:lnTo>
                                    <a:pt x="f117" y="f118"/>
                                  </a:lnTo>
                                  <a:lnTo>
                                    <a:pt x="f119" y="f120"/>
                                  </a:lnTo>
                                  <a:lnTo>
                                    <a:pt x="f121" y="f122"/>
                                  </a:lnTo>
                                  <a:lnTo>
                                    <a:pt x="f123" y="f124"/>
                                  </a:lnTo>
                                  <a:lnTo>
                                    <a:pt x="f125" y="f126"/>
                                  </a:lnTo>
                                  <a:lnTo>
                                    <a:pt x="f127" y="f128"/>
                                  </a:lnTo>
                                  <a:lnTo>
                                    <a:pt x="f129" y="f130"/>
                                  </a:lnTo>
                                  <a:lnTo>
                                    <a:pt x="f131" y="f132"/>
                                  </a:lnTo>
                                  <a:lnTo>
                                    <a:pt x="f133" y="f134"/>
                                  </a:lnTo>
                                  <a:lnTo>
                                    <a:pt x="f135" y="f136"/>
                                  </a:lnTo>
                                  <a:lnTo>
                                    <a:pt x="f137" y="f138"/>
                                  </a:lnTo>
                                  <a:lnTo>
                                    <a:pt x="f139" y="f140"/>
                                  </a:lnTo>
                                  <a:lnTo>
                                    <a:pt x="f141" y="f142"/>
                                  </a:lnTo>
                                  <a:lnTo>
                                    <a:pt x="f143" y="f144"/>
                                  </a:lnTo>
                                  <a:lnTo>
                                    <a:pt x="f145" y="f146"/>
                                  </a:lnTo>
                                  <a:lnTo>
                                    <a:pt x="f147" y="f148"/>
                                  </a:lnTo>
                                  <a:lnTo>
                                    <a:pt x="f149" y="f150"/>
                                  </a:lnTo>
                                  <a:lnTo>
                                    <a:pt x="f151" y="f148"/>
                                  </a:lnTo>
                                  <a:lnTo>
                                    <a:pt x="f136" y="f146"/>
                                  </a:lnTo>
                                  <a:lnTo>
                                    <a:pt x="f152" y="f153"/>
                                  </a:lnTo>
                                  <a:lnTo>
                                    <a:pt x="f154" y="f155"/>
                                  </a:lnTo>
                                  <a:lnTo>
                                    <a:pt x="f156" y="f157"/>
                                  </a:lnTo>
                                  <a:lnTo>
                                    <a:pt x="f158" y="f159"/>
                                  </a:lnTo>
                                  <a:lnTo>
                                    <a:pt x="f160" y="f161"/>
                                  </a:lnTo>
                                  <a:lnTo>
                                    <a:pt x="f162" y="f132"/>
                                  </a:lnTo>
                                  <a:lnTo>
                                    <a:pt x="f163" y="f164"/>
                                  </a:lnTo>
                                  <a:lnTo>
                                    <a:pt x="f165" y="f55"/>
                                  </a:lnTo>
                                  <a:lnTo>
                                    <a:pt x="f166" y="f167"/>
                                  </a:lnTo>
                                  <a:lnTo>
                                    <a:pt x="f168" y="f169"/>
                                  </a:lnTo>
                                  <a:lnTo>
                                    <a:pt x="f170" y="f171"/>
                                  </a:lnTo>
                                  <a:lnTo>
                                    <a:pt x="f172" y="f173"/>
                                  </a:lnTo>
                                  <a:lnTo>
                                    <a:pt x="f174" y="f173"/>
                                  </a:lnTo>
                                  <a:lnTo>
                                    <a:pt x="f175" y="f171"/>
                                  </a:lnTo>
                                  <a:lnTo>
                                    <a:pt x="f176" y="f169"/>
                                  </a:lnTo>
                                  <a:lnTo>
                                    <a:pt x="f177" y="f167"/>
                                  </a:lnTo>
                                  <a:lnTo>
                                    <a:pt x="f178" y="f179"/>
                                  </a:lnTo>
                                  <a:lnTo>
                                    <a:pt x="f180" y="f181"/>
                                  </a:lnTo>
                                  <a:lnTo>
                                    <a:pt x="f182" y="f183"/>
                                  </a:lnTo>
                                  <a:lnTo>
                                    <a:pt x="f44" y="f45"/>
                                  </a:lnTo>
                                  <a:close/>
                                  <a:moveTo>
                                    <a:pt x="f184" y="f185"/>
                                  </a:moveTo>
                                  <a:lnTo>
                                    <a:pt x="f186" y="f187"/>
                                  </a:lnTo>
                                  <a:lnTo>
                                    <a:pt x="f188" y="f189"/>
                                  </a:lnTo>
                                  <a:lnTo>
                                    <a:pt x="f190" y="f191"/>
                                  </a:lnTo>
                                  <a:lnTo>
                                    <a:pt x="f192" y="f193"/>
                                  </a:lnTo>
                                  <a:lnTo>
                                    <a:pt x="f194" y="f195"/>
                                  </a:lnTo>
                                  <a:lnTo>
                                    <a:pt x="f196" y="f197"/>
                                  </a:lnTo>
                                  <a:lnTo>
                                    <a:pt x="f198" y="f199"/>
                                  </a:lnTo>
                                  <a:lnTo>
                                    <a:pt x="f200" y="f201"/>
                                  </a:lnTo>
                                  <a:lnTo>
                                    <a:pt x="f202" y="f203"/>
                                  </a:lnTo>
                                  <a:lnTo>
                                    <a:pt x="f204" y="f205"/>
                                  </a:lnTo>
                                  <a:lnTo>
                                    <a:pt x="f206" y="f207"/>
                                  </a:lnTo>
                                  <a:lnTo>
                                    <a:pt x="f208" y="f209"/>
                                  </a:lnTo>
                                  <a:lnTo>
                                    <a:pt x="f210" y="f211"/>
                                  </a:lnTo>
                                  <a:lnTo>
                                    <a:pt x="f212" y="f213"/>
                                  </a:lnTo>
                                  <a:lnTo>
                                    <a:pt x="f214" y="f215"/>
                                  </a:lnTo>
                                  <a:lnTo>
                                    <a:pt x="f216" y="f217"/>
                                  </a:lnTo>
                                  <a:lnTo>
                                    <a:pt x="f218" y="f219"/>
                                  </a:lnTo>
                                  <a:lnTo>
                                    <a:pt x="f220" y="f221"/>
                                  </a:lnTo>
                                  <a:lnTo>
                                    <a:pt x="f222" y="f223"/>
                                  </a:lnTo>
                                  <a:lnTo>
                                    <a:pt x="f224" y="f225"/>
                                  </a:lnTo>
                                  <a:lnTo>
                                    <a:pt x="f226" y="f227"/>
                                  </a:lnTo>
                                  <a:lnTo>
                                    <a:pt x="f228" y="f229"/>
                                  </a:lnTo>
                                  <a:lnTo>
                                    <a:pt x="f230" y="f231"/>
                                  </a:lnTo>
                                  <a:lnTo>
                                    <a:pt x="f232" y="f233"/>
                                  </a:lnTo>
                                  <a:lnTo>
                                    <a:pt x="f234" y="f235"/>
                                  </a:lnTo>
                                  <a:lnTo>
                                    <a:pt x="f236" y="f237"/>
                                  </a:lnTo>
                                  <a:lnTo>
                                    <a:pt x="f238" y="f239"/>
                                  </a:lnTo>
                                  <a:lnTo>
                                    <a:pt x="f240" y="f241"/>
                                  </a:lnTo>
                                  <a:lnTo>
                                    <a:pt x="f242" y="f243"/>
                                  </a:lnTo>
                                  <a:lnTo>
                                    <a:pt x="f244" y="f245"/>
                                  </a:lnTo>
                                  <a:lnTo>
                                    <a:pt x="f246" y="f247"/>
                                  </a:lnTo>
                                  <a:lnTo>
                                    <a:pt x="f248" y="f249"/>
                                  </a:lnTo>
                                  <a:lnTo>
                                    <a:pt x="f250" y="f251"/>
                                  </a:lnTo>
                                  <a:lnTo>
                                    <a:pt x="f252" y="f173"/>
                                  </a:lnTo>
                                  <a:lnTo>
                                    <a:pt x="f253" y="f254"/>
                                  </a:lnTo>
                                  <a:lnTo>
                                    <a:pt x="f255" y="f256"/>
                                  </a:lnTo>
                                  <a:lnTo>
                                    <a:pt x="f257" y="f258"/>
                                  </a:lnTo>
                                  <a:lnTo>
                                    <a:pt x="f259" y="f260"/>
                                  </a:lnTo>
                                  <a:lnTo>
                                    <a:pt x="f261" y="f262"/>
                                  </a:lnTo>
                                  <a:lnTo>
                                    <a:pt x="f263" y="f264"/>
                                  </a:lnTo>
                                  <a:lnTo>
                                    <a:pt x="f265" y="f266"/>
                                  </a:lnTo>
                                  <a:lnTo>
                                    <a:pt x="f267" y="f268"/>
                                  </a:lnTo>
                                  <a:lnTo>
                                    <a:pt x="f269" y="f270"/>
                                  </a:lnTo>
                                  <a:lnTo>
                                    <a:pt x="f271" y="f272"/>
                                  </a:lnTo>
                                  <a:lnTo>
                                    <a:pt x="f273" y="f274"/>
                                  </a:lnTo>
                                  <a:lnTo>
                                    <a:pt x="f275" y="f276"/>
                                  </a:lnTo>
                                  <a:lnTo>
                                    <a:pt x="f277" y="f278"/>
                                  </a:lnTo>
                                  <a:lnTo>
                                    <a:pt x="f279" y="f280"/>
                                  </a:lnTo>
                                  <a:lnTo>
                                    <a:pt x="f281" y="f282"/>
                                  </a:lnTo>
                                  <a:lnTo>
                                    <a:pt x="f283" y="f284"/>
                                  </a:lnTo>
                                  <a:lnTo>
                                    <a:pt x="f285" y="f286"/>
                                  </a:lnTo>
                                  <a:lnTo>
                                    <a:pt x="f287" y="f284"/>
                                  </a:lnTo>
                                  <a:lnTo>
                                    <a:pt x="f288" y="f282"/>
                                  </a:lnTo>
                                  <a:lnTo>
                                    <a:pt x="f289" y="f280"/>
                                  </a:lnTo>
                                  <a:lnTo>
                                    <a:pt x="f290" y="f278"/>
                                  </a:lnTo>
                                  <a:lnTo>
                                    <a:pt x="f291" y="f276"/>
                                  </a:lnTo>
                                  <a:lnTo>
                                    <a:pt x="f292" y="f274"/>
                                  </a:lnTo>
                                  <a:lnTo>
                                    <a:pt x="f293" y="f272"/>
                                  </a:lnTo>
                                  <a:lnTo>
                                    <a:pt x="f294" y="f270"/>
                                  </a:lnTo>
                                  <a:lnTo>
                                    <a:pt x="f295" y="f268"/>
                                  </a:lnTo>
                                  <a:lnTo>
                                    <a:pt x="f296" y="f266"/>
                                  </a:lnTo>
                                  <a:lnTo>
                                    <a:pt x="f297" y="f264"/>
                                  </a:lnTo>
                                  <a:lnTo>
                                    <a:pt x="f298" y="f262"/>
                                  </a:lnTo>
                                  <a:lnTo>
                                    <a:pt x="f299" y="f260"/>
                                  </a:lnTo>
                                  <a:lnTo>
                                    <a:pt x="f300" y="f258"/>
                                  </a:lnTo>
                                  <a:lnTo>
                                    <a:pt x="f301" y="f256"/>
                                  </a:lnTo>
                                  <a:lnTo>
                                    <a:pt x="f302" y="f254"/>
                                  </a:lnTo>
                                  <a:lnTo>
                                    <a:pt x="f303" y="f173"/>
                                  </a:lnTo>
                                  <a:lnTo>
                                    <a:pt x="f304" y="f251"/>
                                  </a:lnTo>
                                  <a:lnTo>
                                    <a:pt x="f305" y="f249"/>
                                  </a:lnTo>
                                  <a:lnTo>
                                    <a:pt x="f306" y="f247"/>
                                  </a:lnTo>
                                  <a:lnTo>
                                    <a:pt x="f307" y="f245"/>
                                  </a:lnTo>
                                  <a:lnTo>
                                    <a:pt x="f308" y="f243"/>
                                  </a:lnTo>
                                  <a:lnTo>
                                    <a:pt x="f309" y="f241"/>
                                  </a:lnTo>
                                  <a:lnTo>
                                    <a:pt x="f310" y="f239"/>
                                  </a:lnTo>
                                  <a:lnTo>
                                    <a:pt x="f311" y="f237"/>
                                  </a:lnTo>
                                  <a:lnTo>
                                    <a:pt x="f312" y="f235"/>
                                  </a:lnTo>
                                  <a:lnTo>
                                    <a:pt x="f313" y="f233"/>
                                  </a:lnTo>
                                  <a:lnTo>
                                    <a:pt x="f314" y="f231"/>
                                  </a:lnTo>
                                  <a:lnTo>
                                    <a:pt x="f315" y="f229"/>
                                  </a:lnTo>
                                  <a:lnTo>
                                    <a:pt x="f316" y="f227"/>
                                  </a:lnTo>
                                  <a:lnTo>
                                    <a:pt x="f317" y="f225"/>
                                  </a:lnTo>
                                  <a:lnTo>
                                    <a:pt x="f318" y="f223"/>
                                  </a:lnTo>
                                  <a:lnTo>
                                    <a:pt x="f319" y="f221"/>
                                  </a:lnTo>
                                  <a:lnTo>
                                    <a:pt x="f320" y="f219"/>
                                  </a:lnTo>
                                  <a:lnTo>
                                    <a:pt x="f321" y="f217"/>
                                  </a:lnTo>
                                  <a:lnTo>
                                    <a:pt x="f322" y="f215"/>
                                  </a:lnTo>
                                  <a:lnTo>
                                    <a:pt x="f323" y="f213"/>
                                  </a:lnTo>
                                  <a:lnTo>
                                    <a:pt x="f324" y="f211"/>
                                  </a:lnTo>
                                  <a:lnTo>
                                    <a:pt x="f325" y="f209"/>
                                  </a:lnTo>
                                  <a:lnTo>
                                    <a:pt x="f50" y="f207"/>
                                  </a:lnTo>
                                  <a:lnTo>
                                    <a:pt x="f326" y="f205"/>
                                  </a:lnTo>
                                  <a:lnTo>
                                    <a:pt x="f327" y="f203"/>
                                  </a:lnTo>
                                  <a:lnTo>
                                    <a:pt x="f328" y="f201"/>
                                  </a:lnTo>
                                  <a:lnTo>
                                    <a:pt x="f329" y="f199"/>
                                  </a:lnTo>
                                  <a:lnTo>
                                    <a:pt x="f330" y="f197"/>
                                  </a:lnTo>
                                  <a:lnTo>
                                    <a:pt x="f331" y="f195"/>
                                  </a:lnTo>
                                  <a:lnTo>
                                    <a:pt x="f332" y="f193"/>
                                  </a:lnTo>
                                  <a:lnTo>
                                    <a:pt x="f333" y="f191"/>
                                  </a:lnTo>
                                  <a:lnTo>
                                    <a:pt x="f334" y="f189"/>
                                  </a:lnTo>
                                  <a:lnTo>
                                    <a:pt x="f335" y="f187"/>
                                  </a:lnTo>
                                  <a:lnTo>
                                    <a:pt x="f336" y="f185"/>
                                  </a:lnTo>
                                  <a:lnTo>
                                    <a:pt x="f335" y="f337"/>
                                  </a:lnTo>
                                  <a:lnTo>
                                    <a:pt x="f334" y="f303"/>
                                  </a:lnTo>
                                  <a:lnTo>
                                    <a:pt x="f333" y="f338"/>
                                  </a:lnTo>
                                  <a:lnTo>
                                    <a:pt x="f332" y="f339"/>
                                  </a:lnTo>
                                  <a:lnTo>
                                    <a:pt x="f331" y="f340"/>
                                  </a:lnTo>
                                  <a:lnTo>
                                    <a:pt x="f330" y="f341"/>
                                  </a:lnTo>
                                  <a:lnTo>
                                    <a:pt x="f329" y="f342"/>
                                  </a:lnTo>
                                  <a:lnTo>
                                    <a:pt x="f328" y="f343"/>
                                  </a:lnTo>
                                  <a:lnTo>
                                    <a:pt x="f327" y="f344"/>
                                  </a:lnTo>
                                  <a:lnTo>
                                    <a:pt x="f326" y="f345"/>
                                  </a:lnTo>
                                  <a:lnTo>
                                    <a:pt x="f50" y="f346"/>
                                  </a:lnTo>
                                  <a:lnTo>
                                    <a:pt x="f325" y="f347"/>
                                  </a:lnTo>
                                  <a:lnTo>
                                    <a:pt x="f324" y="f348"/>
                                  </a:lnTo>
                                  <a:lnTo>
                                    <a:pt x="f323" y="f349"/>
                                  </a:lnTo>
                                  <a:lnTo>
                                    <a:pt x="f322" y="f350"/>
                                  </a:lnTo>
                                  <a:lnTo>
                                    <a:pt x="f321" y="f351"/>
                                  </a:lnTo>
                                  <a:lnTo>
                                    <a:pt x="f320" y="f288"/>
                                  </a:lnTo>
                                  <a:lnTo>
                                    <a:pt x="f319" y="f352"/>
                                  </a:lnTo>
                                  <a:lnTo>
                                    <a:pt x="f318" y="f353"/>
                                  </a:lnTo>
                                  <a:lnTo>
                                    <a:pt x="f317" y="f354"/>
                                  </a:lnTo>
                                  <a:lnTo>
                                    <a:pt x="f316" y="f355"/>
                                  </a:lnTo>
                                  <a:lnTo>
                                    <a:pt x="f315" y="f356"/>
                                  </a:lnTo>
                                  <a:lnTo>
                                    <a:pt x="f314" y="f357"/>
                                  </a:lnTo>
                                  <a:lnTo>
                                    <a:pt x="f313" y="f358"/>
                                  </a:lnTo>
                                  <a:lnTo>
                                    <a:pt x="f312" y="f359"/>
                                  </a:lnTo>
                                  <a:lnTo>
                                    <a:pt x="f311" y="f360"/>
                                  </a:lnTo>
                                  <a:lnTo>
                                    <a:pt x="f310" y="f361"/>
                                  </a:lnTo>
                                  <a:lnTo>
                                    <a:pt x="f309" y="f362"/>
                                  </a:lnTo>
                                  <a:lnTo>
                                    <a:pt x="f308" y="f363"/>
                                  </a:lnTo>
                                  <a:lnTo>
                                    <a:pt x="f307" y="f364"/>
                                  </a:lnTo>
                                  <a:lnTo>
                                    <a:pt x="f306" y="f365"/>
                                  </a:lnTo>
                                  <a:lnTo>
                                    <a:pt x="f305" y="f366"/>
                                  </a:lnTo>
                                  <a:lnTo>
                                    <a:pt x="f304" y="f367"/>
                                  </a:lnTo>
                                  <a:lnTo>
                                    <a:pt x="f303" y="f368"/>
                                  </a:lnTo>
                                  <a:lnTo>
                                    <a:pt x="f302" y="f369"/>
                                  </a:lnTo>
                                  <a:lnTo>
                                    <a:pt x="f301" y="f370"/>
                                  </a:lnTo>
                                  <a:lnTo>
                                    <a:pt x="f300" y="f371"/>
                                  </a:lnTo>
                                  <a:lnTo>
                                    <a:pt x="f299" y="f372"/>
                                  </a:lnTo>
                                  <a:lnTo>
                                    <a:pt x="f298" y="f373"/>
                                  </a:lnTo>
                                  <a:lnTo>
                                    <a:pt x="f297" y="f374"/>
                                  </a:lnTo>
                                  <a:lnTo>
                                    <a:pt x="f296" y="f375"/>
                                  </a:lnTo>
                                  <a:lnTo>
                                    <a:pt x="f295" y="f376"/>
                                  </a:lnTo>
                                  <a:lnTo>
                                    <a:pt x="f294" y="f377"/>
                                  </a:lnTo>
                                  <a:lnTo>
                                    <a:pt x="f293" y="f378"/>
                                  </a:lnTo>
                                  <a:lnTo>
                                    <a:pt x="f292" y="f379"/>
                                  </a:lnTo>
                                  <a:lnTo>
                                    <a:pt x="f291" y="f380"/>
                                  </a:lnTo>
                                  <a:lnTo>
                                    <a:pt x="f290" y="f381"/>
                                  </a:lnTo>
                                  <a:lnTo>
                                    <a:pt x="f289" y="f382"/>
                                  </a:lnTo>
                                  <a:lnTo>
                                    <a:pt x="f288" y="f383"/>
                                  </a:lnTo>
                                  <a:lnTo>
                                    <a:pt x="f287" y="f384"/>
                                  </a:lnTo>
                                  <a:lnTo>
                                    <a:pt x="f285" y="f7"/>
                                  </a:lnTo>
                                  <a:lnTo>
                                    <a:pt x="f283" y="f384"/>
                                  </a:lnTo>
                                  <a:lnTo>
                                    <a:pt x="f281" y="f383"/>
                                  </a:lnTo>
                                  <a:lnTo>
                                    <a:pt x="f279" y="f382"/>
                                  </a:lnTo>
                                  <a:lnTo>
                                    <a:pt x="f277" y="f381"/>
                                  </a:lnTo>
                                  <a:lnTo>
                                    <a:pt x="f275" y="f380"/>
                                  </a:lnTo>
                                  <a:lnTo>
                                    <a:pt x="f273" y="f379"/>
                                  </a:lnTo>
                                  <a:lnTo>
                                    <a:pt x="f271" y="f378"/>
                                  </a:lnTo>
                                  <a:lnTo>
                                    <a:pt x="f269" y="f377"/>
                                  </a:lnTo>
                                  <a:lnTo>
                                    <a:pt x="f267" y="f376"/>
                                  </a:lnTo>
                                  <a:lnTo>
                                    <a:pt x="f265" y="f375"/>
                                  </a:lnTo>
                                  <a:lnTo>
                                    <a:pt x="f263" y="f374"/>
                                  </a:lnTo>
                                  <a:lnTo>
                                    <a:pt x="f261" y="f373"/>
                                  </a:lnTo>
                                  <a:lnTo>
                                    <a:pt x="f259" y="f372"/>
                                  </a:lnTo>
                                  <a:lnTo>
                                    <a:pt x="f257" y="f371"/>
                                  </a:lnTo>
                                  <a:lnTo>
                                    <a:pt x="f255" y="f370"/>
                                  </a:lnTo>
                                  <a:lnTo>
                                    <a:pt x="f253" y="f369"/>
                                  </a:lnTo>
                                  <a:lnTo>
                                    <a:pt x="f252" y="f368"/>
                                  </a:lnTo>
                                  <a:lnTo>
                                    <a:pt x="f250" y="f367"/>
                                  </a:lnTo>
                                  <a:lnTo>
                                    <a:pt x="f248" y="f366"/>
                                  </a:lnTo>
                                  <a:lnTo>
                                    <a:pt x="f246" y="f365"/>
                                  </a:lnTo>
                                  <a:lnTo>
                                    <a:pt x="f244" y="f364"/>
                                  </a:lnTo>
                                  <a:lnTo>
                                    <a:pt x="f242" y="f363"/>
                                  </a:lnTo>
                                  <a:lnTo>
                                    <a:pt x="f240" y="f362"/>
                                  </a:lnTo>
                                  <a:lnTo>
                                    <a:pt x="f238" y="f361"/>
                                  </a:lnTo>
                                  <a:lnTo>
                                    <a:pt x="f236" y="f360"/>
                                  </a:lnTo>
                                  <a:lnTo>
                                    <a:pt x="f234" y="f359"/>
                                  </a:lnTo>
                                  <a:lnTo>
                                    <a:pt x="f232" y="f358"/>
                                  </a:lnTo>
                                  <a:lnTo>
                                    <a:pt x="f230" y="f357"/>
                                  </a:lnTo>
                                  <a:lnTo>
                                    <a:pt x="f228" y="f356"/>
                                  </a:lnTo>
                                  <a:lnTo>
                                    <a:pt x="f226" y="f355"/>
                                  </a:lnTo>
                                  <a:lnTo>
                                    <a:pt x="f224" y="f354"/>
                                  </a:lnTo>
                                  <a:lnTo>
                                    <a:pt x="f222" y="f353"/>
                                  </a:lnTo>
                                  <a:lnTo>
                                    <a:pt x="f220" y="f352"/>
                                  </a:lnTo>
                                  <a:lnTo>
                                    <a:pt x="f218" y="f288"/>
                                  </a:lnTo>
                                  <a:lnTo>
                                    <a:pt x="f216" y="f351"/>
                                  </a:lnTo>
                                  <a:lnTo>
                                    <a:pt x="f214" y="f350"/>
                                  </a:lnTo>
                                  <a:lnTo>
                                    <a:pt x="f212" y="f349"/>
                                  </a:lnTo>
                                  <a:lnTo>
                                    <a:pt x="f210" y="f348"/>
                                  </a:lnTo>
                                  <a:lnTo>
                                    <a:pt x="f208" y="f347"/>
                                  </a:lnTo>
                                  <a:lnTo>
                                    <a:pt x="f206" y="f346"/>
                                  </a:lnTo>
                                  <a:lnTo>
                                    <a:pt x="f204" y="f345"/>
                                  </a:lnTo>
                                  <a:lnTo>
                                    <a:pt x="f202" y="f344"/>
                                  </a:lnTo>
                                  <a:lnTo>
                                    <a:pt x="f200" y="f343"/>
                                  </a:lnTo>
                                  <a:lnTo>
                                    <a:pt x="f198" y="f342"/>
                                  </a:lnTo>
                                  <a:lnTo>
                                    <a:pt x="f196" y="f341"/>
                                  </a:lnTo>
                                  <a:lnTo>
                                    <a:pt x="f194" y="f340"/>
                                  </a:lnTo>
                                  <a:lnTo>
                                    <a:pt x="f192" y="f339"/>
                                  </a:lnTo>
                                  <a:lnTo>
                                    <a:pt x="f190" y="f338"/>
                                  </a:lnTo>
                                  <a:lnTo>
                                    <a:pt x="f188" y="f303"/>
                                  </a:lnTo>
                                  <a:lnTo>
                                    <a:pt x="f186" y="f337"/>
                                  </a:lnTo>
                                  <a:lnTo>
                                    <a:pt x="f184" y="f185"/>
                                  </a:lnTo>
                                  <a:close/>
                                </a:path>
                              </a:pathLst>
                            </a:custGeom>
                            <a:solidFill>
                              <a:srgbClr val="FFFFFF">
                                <a:alpha val="14999"/>
                              </a:srgbClr>
                            </a:solidFill>
                            <a:ln cap="flat">
                              <a:noFill/>
                              <a:prstDash val="solid"/>
                            </a:ln>
                          </wps:spPr>
                          <wps:bodyPr lIns="0" tIns="0" rIns="0" bIns="0"/>
                        </wps:wsp>
                        <wps:wsp>
                          <wps:cNvPr id="329698402" name="docshape26"/>
                          <wps:cNvSpPr/>
                          <wps:spPr>
                            <a:xfrm>
                              <a:off x="1480185" y="358144"/>
                              <a:ext cx="3788414" cy="4114169"/>
                            </a:xfrm>
                            <a:custGeom>
                              <a:avLst/>
                              <a:gdLst>
                                <a:gd name="f0" fmla="val 10800000"/>
                                <a:gd name="f1" fmla="val 5400000"/>
                                <a:gd name="f2" fmla="val 180"/>
                                <a:gd name="f3" fmla="val w"/>
                                <a:gd name="f4" fmla="val h"/>
                                <a:gd name="f5" fmla="val 0"/>
                                <a:gd name="f6" fmla="val 5966"/>
                                <a:gd name="f7" fmla="val 6479"/>
                                <a:gd name="f8" fmla="+- 0 7097 0"/>
                                <a:gd name="f9" fmla="+- 0 6781 0"/>
                                <a:gd name="f10" fmla="+- 0 6332 0"/>
                                <a:gd name="f11" fmla="+- 0 5974 0"/>
                                <a:gd name="f12" fmla="+- 0 6035 0"/>
                                <a:gd name="f13" fmla="+- 0 6409 0"/>
                                <a:gd name="f14" fmla="+- 0 6858 0"/>
                                <a:gd name="f15" fmla="+- 0 7577 0"/>
                                <a:gd name="f16" fmla="+- 0 8101 0"/>
                                <a:gd name="f17" fmla="+- 0 7195 0"/>
                                <a:gd name="f18" fmla="+- 0 6717 0"/>
                                <a:gd name="f19" fmla="+- 0 6594 0"/>
                                <a:gd name="f20" fmla="+- 0 6886 0"/>
                                <a:gd name="f21" fmla="+- 0 7342 0"/>
                                <a:gd name="f22" fmla="+- 0 7713 0"/>
                                <a:gd name="f23" fmla="+- 0 7732 0"/>
                                <a:gd name="f24" fmla="+- 0 9487 0"/>
                                <a:gd name="f25" fmla="+- 0 9298 0"/>
                                <a:gd name="f26" fmla="+- 0 8768 0"/>
                                <a:gd name="f27" fmla="+- 0 8381 0"/>
                                <a:gd name="f28" fmla="+- 0 8312 0"/>
                                <a:gd name="f29" fmla="+- 0 8625 0"/>
                                <a:gd name="f30" fmla="+- 0 8947 0"/>
                                <a:gd name="f31" fmla="+- 0 9140 0"/>
                                <a:gd name="f32" fmla="+- 0 9433 0"/>
                                <a:gd name="f33" fmla="+- 0 10017 0"/>
                                <a:gd name="f34" fmla="+- 0 9820 0"/>
                                <a:gd name="f35" fmla="+- 0 9438 0"/>
                                <a:gd name="f36" fmla="+- 0 8968 0"/>
                                <a:gd name="f37" fmla="+- 0 8492 0"/>
                                <a:gd name="f38" fmla="+- 0 8125 0"/>
                                <a:gd name="f39" fmla="+- 0 7963 0"/>
                                <a:gd name="f40" fmla="+- 0 8024 0"/>
                                <a:gd name="f41" fmla="+- 0 8314 0"/>
                                <a:gd name="f42" fmla="+- 0 8744 0"/>
                                <a:gd name="f43" fmla="+- 0 9227 0"/>
                                <a:gd name="f44" fmla="+- 0 9675 0"/>
                                <a:gd name="f45" fmla="+- 0 9957 0"/>
                                <a:gd name="f46" fmla="+- 0 11542 0"/>
                                <a:gd name="f47" fmla="+- 0 11350 0"/>
                                <a:gd name="f48" fmla="+- 0 10898 0"/>
                                <a:gd name="f49" fmla="+- 0 10100 0"/>
                                <a:gd name="f50" fmla="+- 0 10431 0"/>
                                <a:gd name="f51" fmla="+- 0 10377 0"/>
                                <a:gd name="f52" fmla="+- 0 10714 0"/>
                                <a:gd name="f53" fmla="+- 0 11209 0"/>
                                <a:gd name="f54" fmla="+- 0 11512 0"/>
                                <a:gd name="f55" fmla="+- 0 11804 0"/>
                                <a:gd name="f56" fmla="+- 0 11347 0"/>
                                <a:gd name="f57" fmla="+- 0 10918 0"/>
                                <a:gd name="f58" fmla="+- 0 10818 0"/>
                                <a:gd name="f59" fmla="+- 0 10312 0"/>
                                <a:gd name="f60" fmla="+- 0 11175 0"/>
                                <a:gd name="f61" fmla="+- 0 11657 0"/>
                                <a:gd name="f62" fmla="+- 0 11905 0"/>
                                <a:gd name="f63" fmla="val 1700"/>
                                <a:gd name="f64" fmla="val 3285"/>
                                <a:gd name="f65" fmla="val 1679"/>
                                <a:gd name="f66" fmla="val 3225"/>
                                <a:gd name="f67" fmla="val 1639"/>
                                <a:gd name="f68" fmla="val 3181"/>
                                <a:gd name="f69" fmla="val 1585"/>
                                <a:gd name="f70" fmla="val 3157"/>
                                <a:gd name="f71" fmla="val 1188"/>
                                <a:gd name="f72" fmla="val 3093"/>
                                <a:gd name="f73" fmla="val 1177"/>
                                <a:gd name="f74" fmla="val 3021"/>
                                <a:gd name="f75" fmla="val 1157"/>
                                <a:gd name="f76" fmla="val 2950"/>
                                <a:gd name="f77" fmla="val 1129"/>
                                <a:gd name="f78" fmla="val 2881"/>
                                <a:gd name="f79" fmla="val 1093"/>
                                <a:gd name="f80" fmla="val 2816"/>
                                <a:gd name="f81" fmla="val 1052"/>
                                <a:gd name="f82" fmla="val 2760"/>
                                <a:gd name="f83" fmla="val 1006"/>
                                <a:gd name="f84" fmla="val 2710"/>
                                <a:gd name="f85" fmla="val 955"/>
                                <a:gd name="f86" fmla="val 2667"/>
                                <a:gd name="f87" fmla="val 900"/>
                                <a:gd name="f88" fmla="val 2630"/>
                                <a:gd name="f89" fmla="val 841"/>
                                <a:gd name="f90" fmla="val 2599"/>
                                <a:gd name="f91" fmla="val 780"/>
                                <a:gd name="f92" fmla="val 2575"/>
                                <a:gd name="f93" fmla="val 717"/>
                                <a:gd name="f94" fmla="val 2558"/>
                                <a:gd name="f95" fmla="val 652"/>
                                <a:gd name="f96" fmla="val 2548"/>
                                <a:gd name="f97" fmla="val 587"/>
                                <a:gd name="f98" fmla="val 2545"/>
                                <a:gd name="f99" fmla="val 521"/>
                                <a:gd name="f100" fmla="val 2549"/>
                                <a:gd name="f101" fmla="val 456"/>
                                <a:gd name="f102" fmla="val 2561"/>
                                <a:gd name="f103" fmla="val 392"/>
                                <a:gd name="f104" fmla="val 2580"/>
                                <a:gd name="f105" fmla="val 330"/>
                                <a:gd name="f106" fmla="val 2607"/>
                                <a:gd name="f107" fmla="val 270"/>
                                <a:gd name="f108" fmla="val 2641"/>
                                <a:gd name="f109" fmla="val 214"/>
                                <a:gd name="f110" fmla="val 2683"/>
                                <a:gd name="f111" fmla="val 161"/>
                                <a:gd name="f112" fmla="val 2734"/>
                                <a:gd name="f113" fmla="val 113"/>
                                <a:gd name="f114" fmla="val 2792"/>
                                <a:gd name="f115" fmla="val 68"/>
                                <a:gd name="f116" fmla="val 2862"/>
                                <a:gd name="f117" fmla="val 34"/>
                                <a:gd name="f118" fmla="val 2937"/>
                                <a:gd name="f119" fmla="val 11"/>
                                <a:gd name="f120" fmla="val 3017"/>
                                <a:gd name="f121" fmla="val 3099"/>
                                <a:gd name="f122" fmla="val 3182"/>
                                <a:gd name="f123" fmla="val 13"/>
                                <a:gd name="f124" fmla="val 3264"/>
                                <a:gd name="f125" fmla="val 33"/>
                                <a:gd name="f126" fmla="val 3337"/>
                                <a:gd name="f127" fmla="val 61"/>
                                <a:gd name="f128" fmla="val 3404"/>
                                <a:gd name="f129" fmla="val 95"/>
                                <a:gd name="f130" fmla="val 3466"/>
                                <a:gd name="f131" fmla="val 136"/>
                                <a:gd name="f132" fmla="val 3522"/>
                                <a:gd name="f133" fmla="val 181"/>
                                <a:gd name="f134" fmla="val 3571"/>
                                <a:gd name="f135" fmla="val 232"/>
                                <a:gd name="f136" fmla="val 3615"/>
                                <a:gd name="f137" fmla="val 287"/>
                                <a:gd name="f138" fmla="val 3652"/>
                                <a:gd name="f139" fmla="val 345"/>
                                <a:gd name="f140" fmla="val 3682"/>
                                <a:gd name="f141" fmla="val 406"/>
                                <a:gd name="f142" fmla="val 3706"/>
                                <a:gd name="f143" fmla="val 469"/>
                                <a:gd name="f144" fmla="val 3723"/>
                                <a:gd name="f145" fmla="val 534"/>
                                <a:gd name="f146" fmla="val 3733"/>
                                <a:gd name="f147" fmla="val 599"/>
                                <a:gd name="f148" fmla="val 3736"/>
                                <a:gd name="f149" fmla="val 665"/>
                                <a:gd name="f150" fmla="val 3732"/>
                                <a:gd name="f151" fmla="val 731"/>
                                <a:gd name="f152" fmla="val 3721"/>
                                <a:gd name="f153" fmla="val 795"/>
                                <a:gd name="f154" fmla="val 3702"/>
                                <a:gd name="f155" fmla="val 858"/>
                                <a:gd name="f156" fmla="val 3675"/>
                                <a:gd name="f157" fmla="val 918"/>
                                <a:gd name="f158" fmla="val 3641"/>
                                <a:gd name="f159" fmla="val 986"/>
                                <a:gd name="f160" fmla="val 3590"/>
                                <a:gd name="f161" fmla="val 1045"/>
                                <a:gd name="f162" fmla="val 3531"/>
                                <a:gd name="f163" fmla="val 3463"/>
                                <a:gd name="f164" fmla="val 1126"/>
                                <a:gd name="f165" fmla="val 3387"/>
                                <a:gd name="f166" fmla="val 1531"/>
                                <a:gd name="f167" fmla="val 1587"/>
                                <a:gd name="f168" fmla="val 3464"/>
                                <a:gd name="f169" fmla="val 1637"/>
                                <a:gd name="f170" fmla="val 3445"/>
                                <a:gd name="f171" fmla="val 1675"/>
                                <a:gd name="f172" fmla="val 3407"/>
                                <a:gd name="f173" fmla="val 1697"/>
                                <a:gd name="f174" fmla="val 3355"/>
                                <a:gd name="f175" fmla="val 2261"/>
                                <a:gd name="f176" fmla="val 4777"/>
                                <a:gd name="f177" fmla="val 2247"/>
                                <a:gd name="f178" fmla="val 4722"/>
                                <a:gd name="f179" fmla="val 2217"/>
                                <a:gd name="f180" fmla="val 4677"/>
                                <a:gd name="f181" fmla="val 2161"/>
                                <a:gd name="f182" fmla="val 4647"/>
                                <a:gd name="f183" fmla="val 2101"/>
                                <a:gd name="f184" fmla="val 4642"/>
                                <a:gd name="f185" fmla="val 2044"/>
                                <a:gd name="f186" fmla="val 4660"/>
                                <a:gd name="f187" fmla="val 1996"/>
                                <a:gd name="f188" fmla="val 4702"/>
                                <a:gd name="f189" fmla="val 1480"/>
                                <a:gd name="f190" fmla="val 5341"/>
                                <a:gd name="f191" fmla="val 1406"/>
                                <a:gd name="f192" fmla="val 5313"/>
                                <a:gd name="f193" fmla="val 1331"/>
                                <a:gd name="f194" fmla="val 5294"/>
                                <a:gd name="f195" fmla="val 1255"/>
                                <a:gd name="f196" fmla="val 5287"/>
                                <a:gd name="f197" fmla="val 1180"/>
                                <a:gd name="f198" fmla="val 5289"/>
                                <a:gd name="f199" fmla="val 1105"/>
                                <a:gd name="f200" fmla="val 5301"/>
                                <a:gd name="f201" fmla="val 1032"/>
                                <a:gd name="f202" fmla="val 5324"/>
                                <a:gd name="f203" fmla="val 963"/>
                                <a:gd name="f204" fmla="val 5356"/>
                                <a:gd name="f205" fmla="val 896"/>
                                <a:gd name="f206" fmla="val 5398"/>
                                <a:gd name="f207" fmla="val 834"/>
                                <a:gd name="f208" fmla="val 5449"/>
                                <a:gd name="f209" fmla="val 777"/>
                                <a:gd name="f210" fmla="val 5510"/>
                                <a:gd name="f211" fmla="val 5572"/>
                                <a:gd name="f212" fmla="val 694"/>
                                <a:gd name="f213" fmla="val 5639"/>
                                <a:gd name="f214" fmla="val 666"/>
                                <a:gd name="f215" fmla="val 5710"/>
                                <a:gd name="f216" fmla="val 648"/>
                                <a:gd name="f217" fmla="val 5784"/>
                                <a:gd name="f218" fmla="val 640"/>
                                <a:gd name="f219" fmla="val 5860"/>
                                <a:gd name="f220" fmla="val 642"/>
                                <a:gd name="f221" fmla="val 5936"/>
                                <a:gd name="f222" fmla="val 654"/>
                                <a:gd name="f223" fmla="val 6011"/>
                                <a:gd name="f224" fmla="val 676"/>
                                <a:gd name="f225" fmla="val 6084"/>
                                <a:gd name="f226" fmla="val 706"/>
                                <a:gd name="f227" fmla="val 6152"/>
                                <a:gd name="f228" fmla="val 744"/>
                                <a:gd name="f229" fmla="val 6214"/>
                                <a:gd name="f230" fmla="val 787"/>
                                <a:gd name="f231" fmla="val 6270"/>
                                <a:gd name="f232" fmla="val 836"/>
                                <a:gd name="f233" fmla="val 6320"/>
                                <a:gd name="f234" fmla="val 889"/>
                                <a:gd name="f235" fmla="val 6363"/>
                                <a:gd name="f236" fmla="val 946"/>
                                <a:gd name="f237" fmla="val 6400"/>
                                <a:gd name="f238" fmla="val 1007"/>
                                <a:gd name="f239" fmla="val 6430"/>
                                <a:gd name="f240" fmla="val 1070"/>
                                <a:gd name="f241" fmla="val 6452"/>
                                <a:gd name="f242" fmla="val 1135"/>
                                <a:gd name="f243" fmla="val 6468"/>
                                <a:gd name="f244" fmla="val 1201"/>
                                <a:gd name="f245" fmla="val 6477"/>
                                <a:gd name="f246" fmla="val 1268"/>
                                <a:gd name="f247" fmla="val 6478"/>
                                <a:gd name="f248" fmla="val 1335"/>
                                <a:gd name="f249" fmla="val 6472"/>
                                <a:gd name="f250" fmla="val 1402"/>
                                <a:gd name="f251" fmla="val 6459"/>
                                <a:gd name="f252" fmla="val 1467"/>
                                <a:gd name="f253" fmla="val 6437"/>
                                <a:gd name="f254" fmla="val 1530"/>
                                <a:gd name="f255" fmla="val 6408"/>
                                <a:gd name="f256" fmla="val 1590"/>
                                <a:gd name="f257" fmla="val 6371"/>
                                <a:gd name="f258" fmla="val 1648"/>
                                <a:gd name="f259" fmla="val 6324"/>
                                <a:gd name="f260" fmla="val 6271"/>
                                <a:gd name="f261" fmla="val 1739"/>
                                <a:gd name="f262" fmla="val 1773"/>
                                <a:gd name="f263" fmla="val 1800"/>
                                <a:gd name="f264" fmla="val 6087"/>
                                <a:gd name="f265" fmla="val 1818"/>
                                <a:gd name="f266" fmla="val 6020"/>
                                <a:gd name="f267" fmla="val 1829"/>
                                <a:gd name="f268" fmla="val 5951"/>
                                <a:gd name="f269" fmla="val 1832"/>
                                <a:gd name="f270" fmla="val 5880"/>
                                <a:gd name="f271" fmla="val 1826"/>
                                <a:gd name="f272" fmla="val 5809"/>
                                <a:gd name="f273" fmla="val 1813"/>
                                <a:gd name="f274" fmla="val 5739"/>
                                <a:gd name="f275" fmla="val 1792"/>
                                <a:gd name="f276" fmla="val 5669"/>
                                <a:gd name="f277" fmla="val 1763"/>
                                <a:gd name="f278" fmla="val 5602"/>
                                <a:gd name="f279" fmla="val 1726"/>
                                <a:gd name="f280" fmla="val 5537"/>
                                <a:gd name="f281" fmla="val 1718"/>
                                <a:gd name="f282" fmla="val 5525"/>
                                <a:gd name="f283" fmla="val 2234"/>
                                <a:gd name="f284" fmla="val 4886"/>
                                <a:gd name="f285" fmla="val 2257"/>
                                <a:gd name="f286" fmla="val 4834"/>
                                <a:gd name="f287" fmla="val 3547"/>
                                <a:gd name="f288" fmla="val 3543"/>
                                <a:gd name="f289" fmla="val 3512"/>
                                <a:gd name="f290" fmla="val 3486"/>
                                <a:gd name="f291" fmla="val 3451"/>
                                <a:gd name="f292" fmla="val 271"/>
                                <a:gd name="f293" fmla="val 3409"/>
                                <a:gd name="f294" fmla="val 3358"/>
                                <a:gd name="f295" fmla="val 3300"/>
                                <a:gd name="f296" fmla="val 3230"/>
                                <a:gd name="f297" fmla="val 3155"/>
                                <a:gd name="f298" fmla="val 3075"/>
                                <a:gd name="f299" fmla="val 2993"/>
                                <a:gd name="f300" fmla="val 2910"/>
                                <a:gd name="f301" fmla="val 2828"/>
                                <a:gd name="f302" fmla="val 2755"/>
                                <a:gd name="f303" fmla="val 2688"/>
                                <a:gd name="f304" fmla="val 2626"/>
                                <a:gd name="f305" fmla="val 2570"/>
                                <a:gd name="f306" fmla="val 2521"/>
                                <a:gd name="f307" fmla="val 182"/>
                                <a:gd name="f308" fmla="val 2478"/>
                                <a:gd name="f309" fmla="val 2441"/>
                                <a:gd name="f310" fmla="val 2410"/>
                                <a:gd name="f311" fmla="val 2386"/>
                                <a:gd name="f312" fmla="val 2369"/>
                                <a:gd name="f313" fmla="val 2359"/>
                                <a:gd name="f314" fmla="val 2356"/>
                                <a:gd name="f315" fmla="val 600"/>
                                <a:gd name="f316" fmla="val 2360"/>
                                <a:gd name="f317" fmla="val 2372"/>
                                <a:gd name="f318" fmla="val 2390"/>
                                <a:gd name="f319" fmla="val 2417"/>
                                <a:gd name="f320" fmla="val 2451"/>
                                <a:gd name="f321" fmla="val 2501"/>
                                <a:gd name="f322" fmla="val 984"/>
                                <a:gd name="f323" fmla="val 2557"/>
                                <a:gd name="f324" fmla="val 1041"/>
                                <a:gd name="f325" fmla="val 2619"/>
                                <a:gd name="f326" fmla="val 1088"/>
                                <a:gd name="f327" fmla="val 2685"/>
                                <a:gd name="f328" fmla="val 1127"/>
                                <a:gd name="f329" fmla="val 2754"/>
                                <a:gd name="f330" fmla="val 1159"/>
                                <a:gd name="f331" fmla="val 2826"/>
                                <a:gd name="f332" fmla="val 1183"/>
                                <a:gd name="f333" fmla="val 2863"/>
                                <a:gd name="f334" fmla="val 2073"/>
                                <a:gd name="f335" fmla="val 2877"/>
                                <a:gd name="f336" fmla="val 2130"/>
                                <a:gd name="f337" fmla="val 2909"/>
                                <a:gd name="f338" fmla="val 2174"/>
                                <a:gd name="f339" fmla="val 2955"/>
                                <a:gd name="f340" fmla="val 2204"/>
                                <a:gd name="f341" fmla="val 3007"/>
                                <a:gd name="f342" fmla="val 3065"/>
                                <a:gd name="f343" fmla="val 2205"/>
                                <a:gd name="f344" fmla="val 3111"/>
                                <a:gd name="f345" fmla="val 2175"/>
                                <a:gd name="f346" fmla="val 3141"/>
                                <a:gd name="f347" fmla="val 3150"/>
                                <a:gd name="f348" fmla="val 3118"/>
                                <a:gd name="f349" fmla="val 1162"/>
                                <a:gd name="f350" fmla="val 3159"/>
                                <a:gd name="f351" fmla="val 1148"/>
                                <a:gd name="f352" fmla="val 3200"/>
                                <a:gd name="f353" fmla="val 1132"/>
                                <a:gd name="f354" fmla="val 3239"/>
                                <a:gd name="f355" fmla="val 1115"/>
                                <a:gd name="f356" fmla="val 3276"/>
                                <a:gd name="f357" fmla="val 3332"/>
                                <a:gd name="f358" fmla="val 3382"/>
                                <a:gd name="f359" fmla="val 3425"/>
                                <a:gd name="f360" fmla="val 3462"/>
                                <a:gd name="f361" fmla="val 3493"/>
                                <a:gd name="f362" fmla="val 3517"/>
                                <a:gd name="f363" fmla="val 3534"/>
                                <a:gd name="f364" fmla="val 3544"/>
                                <a:gd name="f365" fmla="val 4090"/>
                                <a:gd name="f366" fmla="val 3566"/>
                                <a:gd name="f367" fmla="val 4086"/>
                                <a:gd name="f368" fmla="val 3497"/>
                                <a:gd name="f369" fmla="val 4077"/>
                                <a:gd name="f370" fmla="val 3427"/>
                                <a:gd name="f371" fmla="val 4063"/>
                                <a:gd name="f372" fmla="val 4045"/>
                                <a:gd name="f373" fmla="val 3290"/>
                                <a:gd name="f374" fmla="val 4022"/>
                                <a:gd name="f375" fmla="val 3222"/>
                                <a:gd name="f376" fmla="val 3994"/>
                                <a:gd name="f377" fmla="val 3156"/>
                                <a:gd name="f378" fmla="val 3961"/>
                                <a:gd name="f379" fmla="val 3091"/>
                                <a:gd name="f380" fmla="val 3923"/>
                                <a:gd name="f381" fmla="val 3027"/>
                                <a:gd name="f382" fmla="val 3880"/>
                                <a:gd name="f383" fmla="val 2967"/>
                                <a:gd name="f384" fmla="val 3834"/>
                                <a:gd name="f385" fmla="val 3785"/>
                                <a:gd name="f386" fmla="val 2857"/>
                                <a:gd name="f387" fmla="val 2808"/>
                                <a:gd name="f388" fmla="val 3677"/>
                                <a:gd name="f389" fmla="val 2764"/>
                                <a:gd name="f390" fmla="val 3620"/>
                                <a:gd name="f391" fmla="val 2723"/>
                                <a:gd name="f392" fmla="val 3560"/>
                                <a:gd name="f393" fmla="val 2687"/>
                                <a:gd name="f394" fmla="val 3498"/>
                                <a:gd name="f395" fmla="val 2655"/>
                                <a:gd name="f396" fmla="val 3434"/>
                                <a:gd name="f397" fmla="val 2628"/>
                                <a:gd name="f398" fmla="val 3369"/>
                                <a:gd name="f399" fmla="val 2604"/>
                                <a:gd name="f400" fmla="val 3302"/>
                                <a:gd name="f401" fmla="val 2586"/>
                                <a:gd name="f402" fmla="val 3235"/>
                                <a:gd name="f403" fmla="val 2571"/>
                                <a:gd name="f404" fmla="val 3166"/>
                                <a:gd name="f405" fmla="val 3097"/>
                                <a:gd name="f406" fmla="val 2556"/>
                                <a:gd name="f407" fmla="val 3028"/>
                                <a:gd name="f408" fmla="val 2555"/>
                                <a:gd name="f409" fmla="val 2958"/>
                                <a:gd name="f410" fmla="val 2559"/>
                                <a:gd name="f411" fmla="val 2889"/>
                                <a:gd name="f412" fmla="val 2568"/>
                                <a:gd name="f413" fmla="val 2820"/>
                                <a:gd name="f414" fmla="val 2582"/>
                                <a:gd name="f415" fmla="val 2751"/>
                                <a:gd name="f416" fmla="val 2600"/>
                                <a:gd name="f417" fmla="val 2684"/>
                                <a:gd name="f418" fmla="val 2623"/>
                                <a:gd name="f419" fmla="val 2617"/>
                                <a:gd name="f420" fmla="val 2651"/>
                                <a:gd name="f421" fmla="val 2552"/>
                                <a:gd name="f422" fmla="val 2489"/>
                                <a:gd name="f423" fmla="val 2722"/>
                                <a:gd name="f424" fmla="val 2428"/>
                                <a:gd name="f425" fmla="val 2765"/>
                                <a:gd name="f426" fmla="val 2371"/>
                                <a:gd name="f427" fmla="val 2811"/>
                                <a:gd name="f428" fmla="val 2319"/>
                                <a:gd name="f429" fmla="val 2860"/>
                                <a:gd name="f430" fmla="val 2270"/>
                                <a:gd name="f431" fmla="val 2912"/>
                                <a:gd name="f432" fmla="val 2225"/>
                                <a:gd name="f433" fmla="val 2968"/>
                                <a:gd name="f434" fmla="val 2185"/>
                                <a:gd name="f435" fmla="val 3025"/>
                                <a:gd name="f436" fmla="val 2149"/>
                                <a:gd name="f437" fmla="val 3085"/>
                                <a:gd name="f438" fmla="val 2117"/>
                                <a:gd name="f439" fmla="val 3147"/>
                                <a:gd name="f440" fmla="val 2089"/>
                                <a:gd name="f441" fmla="val 3211"/>
                                <a:gd name="f442" fmla="val 2066"/>
                                <a:gd name="f443" fmla="val 2047"/>
                                <a:gd name="f444" fmla="val 3343"/>
                                <a:gd name="f445" fmla="val 2033"/>
                                <a:gd name="f446" fmla="val 3410"/>
                                <a:gd name="f447" fmla="val 2023"/>
                                <a:gd name="f448" fmla="val 3479"/>
                                <a:gd name="f449" fmla="val 2017"/>
                                <a:gd name="f450" fmla="val 3548"/>
                                <a:gd name="f451" fmla="val 3617"/>
                                <a:gd name="f452" fmla="val 2021"/>
                                <a:gd name="f453" fmla="val 3687"/>
                                <a:gd name="f454" fmla="val 2029"/>
                                <a:gd name="f455" fmla="val 3756"/>
                                <a:gd name="f456" fmla="val 2043"/>
                                <a:gd name="f457" fmla="val 3825"/>
                                <a:gd name="f458" fmla="val 2061"/>
                                <a:gd name="f459" fmla="val 3894"/>
                                <a:gd name="f460" fmla="val 2084"/>
                                <a:gd name="f461" fmla="val 2113"/>
                                <a:gd name="f462" fmla="val 4028"/>
                                <a:gd name="f463" fmla="val 2146"/>
                                <a:gd name="f464" fmla="val 4093"/>
                                <a:gd name="f465" fmla="val 2184"/>
                                <a:gd name="f466" fmla="val 4156"/>
                                <a:gd name="f467" fmla="val 2226"/>
                                <a:gd name="f468" fmla="val 4217"/>
                                <a:gd name="f469" fmla="val 2272"/>
                                <a:gd name="f470" fmla="val 4274"/>
                                <a:gd name="f471" fmla="val 2322"/>
                                <a:gd name="f472" fmla="val 4326"/>
                                <a:gd name="f473" fmla="val 2374"/>
                                <a:gd name="f474" fmla="val 4375"/>
                                <a:gd name="f475" fmla="val 2429"/>
                                <a:gd name="f476" fmla="val 4420"/>
                                <a:gd name="f477" fmla="val 2487"/>
                                <a:gd name="f478" fmla="val 4460"/>
                                <a:gd name="f479" fmla="val 2546"/>
                                <a:gd name="f480" fmla="val 4496"/>
                                <a:gd name="f481" fmla="val 2608"/>
                                <a:gd name="f482" fmla="val 4528"/>
                                <a:gd name="f483" fmla="val 2672"/>
                                <a:gd name="f484" fmla="val 4556"/>
                                <a:gd name="f485" fmla="val 2737"/>
                                <a:gd name="f486" fmla="val 4579"/>
                                <a:gd name="f487" fmla="val 2804"/>
                                <a:gd name="f488" fmla="val 4598"/>
                                <a:gd name="f489" fmla="val 2872"/>
                                <a:gd name="f490" fmla="val 4612"/>
                                <a:gd name="f491" fmla="val 2940"/>
                                <a:gd name="f492" fmla="val 4622"/>
                                <a:gd name="f493" fmla="val 3009"/>
                                <a:gd name="f494" fmla="val 4628"/>
                                <a:gd name="f495" fmla="val 3079"/>
                                <a:gd name="f496" fmla="val 3148"/>
                                <a:gd name="f497" fmla="val 4624"/>
                                <a:gd name="f498" fmla="val 3218"/>
                                <a:gd name="f499" fmla="val 4615"/>
                                <a:gd name="f500" fmla="val 3287"/>
                                <a:gd name="f501" fmla="val 4602"/>
                                <a:gd name="f502" fmla="val 4584"/>
                                <a:gd name="f503" fmla="val 3423"/>
                                <a:gd name="f504" fmla="val 4560"/>
                                <a:gd name="f505" fmla="val 3489"/>
                                <a:gd name="f506" fmla="val 4532"/>
                                <a:gd name="f507" fmla="val 3554"/>
                                <a:gd name="f508" fmla="val 4499"/>
                                <a:gd name="f509" fmla="val 3618"/>
                                <a:gd name="f510" fmla="val 4461"/>
                                <a:gd name="f511" fmla="val 3678"/>
                                <a:gd name="f512" fmla="val 4419"/>
                                <a:gd name="f513" fmla="val 3735"/>
                                <a:gd name="f514" fmla="val 4373"/>
                                <a:gd name="f515" fmla="val 3788"/>
                                <a:gd name="f516" fmla="val 4323"/>
                                <a:gd name="f517" fmla="val 3837"/>
                                <a:gd name="f518" fmla="val 4271"/>
                                <a:gd name="f519" fmla="val 3881"/>
                                <a:gd name="f520" fmla="val 4216"/>
                                <a:gd name="f521" fmla="val 3922"/>
                                <a:gd name="f522" fmla="val 4158"/>
                                <a:gd name="f523" fmla="val 3958"/>
                                <a:gd name="f524" fmla="val 4099"/>
                                <a:gd name="f525" fmla="val 3990"/>
                                <a:gd name="f526" fmla="val 4037"/>
                                <a:gd name="f527" fmla="val 4017"/>
                                <a:gd name="f528" fmla="val 3973"/>
                                <a:gd name="f529" fmla="val 4041"/>
                                <a:gd name="f530" fmla="val 3908"/>
                                <a:gd name="f531" fmla="val 4059"/>
                                <a:gd name="f532" fmla="val 3841"/>
                                <a:gd name="f533" fmla="val 4074"/>
                                <a:gd name="f534" fmla="val 3773"/>
                                <a:gd name="f535" fmla="val 4084"/>
                                <a:gd name="f536" fmla="val 3705"/>
                                <a:gd name="f537" fmla="val 4089"/>
                                <a:gd name="f538" fmla="val 3636"/>
                                <a:gd name="f539" fmla="val 5473"/>
                                <a:gd name="f540" fmla="val 5598"/>
                                <a:gd name="f541" fmla="val 5407"/>
                                <a:gd name="f542" fmla="val 5586"/>
                                <a:gd name="f543" fmla="val 5340"/>
                                <a:gd name="f544" fmla="val 5566"/>
                                <a:gd name="f545" fmla="val 5275"/>
                                <a:gd name="f546" fmla="val 5539"/>
                                <a:gd name="f547" fmla="val 5211"/>
                                <a:gd name="f548" fmla="val 5504"/>
                                <a:gd name="f549" fmla="val 5149"/>
                                <a:gd name="f550" fmla="val 5460"/>
                                <a:gd name="f551" fmla="val 5090"/>
                                <a:gd name="f552" fmla="val 5410"/>
                                <a:gd name="f553" fmla="val 5037"/>
                                <a:gd name="f554" fmla="val 5355"/>
                                <a:gd name="f555" fmla="val 4991"/>
                                <a:gd name="f556" fmla="val 5295"/>
                                <a:gd name="f557" fmla="val 4952"/>
                                <a:gd name="f558" fmla="val 5232"/>
                                <a:gd name="f559" fmla="val 4920"/>
                                <a:gd name="f560" fmla="val 5166"/>
                                <a:gd name="f561" fmla="val 4896"/>
                                <a:gd name="f562" fmla="val 5098"/>
                                <a:gd name="f563" fmla="val 4880"/>
                                <a:gd name="f564" fmla="val 5029"/>
                                <a:gd name="f565" fmla="val 4872"/>
                                <a:gd name="f566" fmla="val 4958"/>
                                <a:gd name="f567" fmla="val 4871"/>
                                <a:gd name="f568" fmla="val 4888"/>
                                <a:gd name="f569" fmla="val 4879"/>
                                <a:gd name="f570" fmla="val 4818"/>
                                <a:gd name="f571" fmla="val 4749"/>
                                <a:gd name="f572" fmla="val 4921"/>
                                <a:gd name="f573" fmla="val 4683"/>
                                <a:gd name="f574" fmla="val 4954"/>
                                <a:gd name="f575" fmla="val 4267"/>
                                <a:gd name="f576" fmla="val 4548"/>
                                <a:gd name="f577" fmla="val 4513"/>
                                <a:gd name="f578" fmla="val 4160"/>
                                <a:gd name="f579" fmla="val 4505"/>
                                <a:gd name="f580" fmla="val 4102"/>
                                <a:gd name="f581" fmla="val 4519"/>
                                <a:gd name="f582" fmla="val 4050"/>
                                <a:gd name="f583" fmla="val 4553"/>
                                <a:gd name="f584" fmla="val 4016"/>
                                <a:gd name="f585" fmla="val 4007"/>
                                <a:gd name="f586" fmla="val 4659"/>
                                <a:gd name="f587" fmla="val 4021"/>
                                <a:gd name="f588" fmla="val 4717"/>
                                <a:gd name="f589" fmla="val 4055"/>
                                <a:gd name="f590" fmla="val 4770"/>
                                <a:gd name="f591" fmla="val 4491"/>
                                <a:gd name="f592" fmla="val 5181"/>
                                <a:gd name="f593" fmla="val 5246"/>
                                <a:gd name="f594" fmla="val 4436"/>
                                <a:gd name="f595" fmla="val 5383"/>
                                <a:gd name="f596" fmla="val 4412"/>
                                <a:gd name="f597" fmla="val 5453"/>
                                <a:gd name="f598" fmla="val 5524"/>
                                <a:gd name="f599" fmla="val 5595"/>
                                <a:gd name="f600" fmla="val 4437"/>
                                <a:gd name="f601" fmla="val 5664"/>
                                <a:gd name="f602" fmla="val 4463"/>
                                <a:gd name="f603" fmla="val 5732"/>
                                <a:gd name="f604" fmla="val 4498"/>
                                <a:gd name="f605" fmla="val 5797"/>
                                <a:gd name="f606" fmla="val 4542"/>
                                <a:gd name="f607" fmla="val 5859"/>
                                <a:gd name="f608" fmla="val 4592"/>
                                <a:gd name="f609" fmla="val 5911"/>
                                <a:gd name="f610" fmla="val 4648"/>
                                <a:gd name="f611" fmla="val 5957"/>
                                <a:gd name="f612" fmla="val 4709"/>
                                <a:gd name="f613" fmla="val 5996"/>
                                <a:gd name="f614" fmla="val 4774"/>
                                <a:gd name="f615" fmla="val 6027"/>
                                <a:gd name="f616" fmla="val 4843"/>
                                <a:gd name="f617" fmla="val 6051"/>
                                <a:gd name="f618" fmla="val 4914"/>
                                <a:gd name="f619" fmla="val 6066"/>
                                <a:gd name="f620" fmla="val 4986"/>
                                <a:gd name="f621" fmla="val 6073"/>
                                <a:gd name="f622" fmla="val 5059"/>
                                <a:gd name="f623" fmla="val 6071"/>
                                <a:gd name="f624" fmla="val 5131"/>
                                <a:gd name="f625" fmla="val 6060"/>
                                <a:gd name="f626" fmla="val 5202"/>
                                <a:gd name="f627" fmla="val 6040"/>
                                <a:gd name="f628" fmla="val 5269"/>
                                <a:gd name="f629" fmla="val 6013"/>
                                <a:gd name="f630" fmla="val 5331"/>
                                <a:gd name="f631" fmla="val 5979"/>
                                <a:gd name="f632" fmla="val 5387"/>
                                <a:gd name="f633" fmla="val 5939"/>
                                <a:gd name="f634" fmla="val 5437"/>
                                <a:gd name="f635" fmla="val 5893"/>
                                <a:gd name="f636" fmla="val 5480"/>
                                <a:gd name="f637" fmla="val 5843"/>
                                <a:gd name="f638" fmla="val 5518"/>
                                <a:gd name="f639" fmla="val 5788"/>
                                <a:gd name="f640" fmla="val 5548"/>
                                <a:gd name="f641" fmla="val 5729"/>
                                <a:gd name="f642" fmla="val 5668"/>
                                <a:gd name="f643" fmla="val 5589"/>
                                <a:gd name="f644" fmla="val 5605"/>
                                <a:gd name="f645" fmla="val 5599"/>
                                <a:gd name="f646" fmla="val 5965"/>
                                <a:gd name="f647" fmla="val 2024"/>
                                <a:gd name="f648" fmla="val 5961"/>
                                <a:gd name="f649" fmla="val 2016"/>
                                <a:gd name="f650" fmla="val 5917"/>
                                <a:gd name="f651" fmla="val 1952"/>
                                <a:gd name="f652" fmla="val 5864"/>
                                <a:gd name="f653" fmla="val 1900"/>
                                <a:gd name="f654" fmla="val 5808"/>
                                <a:gd name="f655" fmla="val 1855"/>
                                <a:gd name="f656" fmla="val 5747"/>
                                <a:gd name="f657" fmla="val 5682"/>
                                <a:gd name="f658" fmla="val 1788"/>
                                <a:gd name="f659" fmla="val 5615"/>
                                <a:gd name="f660" fmla="val 1767"/>
                                <a:gd name="f661" fmla="val 5547"/>
                                <a:gd name="f662" fmla="val 1754"/>
                                <a:gd name="f663" fmla="val 5477"/>
                                <a:gd name="f664" fmla="val 1749"/>
                                <a:gd name="f665" fmla="val 1753"/>
                                <a:gd name="f666" fmla="val 5337"/>
                                <a:gd name="f667" fmla="val 1764"/>
                                <a:gd name="f668" fmla="val 1784"/>
                                <a:gd name="f669" fmla="val 1812"/>
                                <a:gd name="f670" fmla="val 5138"/>
                                <a:gd name="f671" fmla="val 1848"/>
                                <a:gd name="f672" fmla="val 5077"/>
                                <a:gd name="f673" fmla="val 1894"/>
                                <a:gd name="f674" fmla="val 5024"/>
                                <a:gd name="f675" fmla="val 1946"/>
                                <a:gd name="f676" fmla="val 4978"/>
                                <a:gd name="f677" fmla="val 2004"/>
                                <a:gd name="f678" fmla="val 4939"/>
                                <a:gd name="f679" fmla="val 2067"/>
                                <a:gd name="f680" fmla="val 4908"/>
                                <a:gd name="f681" fmla="val 2133"/>
                                <a:gd name="f682" fmla="val 4885"/>
                                <a:gd name="f683" fmla="val 2203"/>
                                <a:gd name="f684" fmla="val 2274"/>
                                <a:gd name="f685" fmla="val 4865"/>
                                <a:gd name="f686" fmla="val 2347"/>
                                <a:gd name="f687" fmla="val 4867"/>
                                <a:gd name="f688" fmla="val 2419"/>
                                <a:gd name="f689" fmla="val 4878"/>
                                <a:gd name="f690" fmla="val 2491"/>
                                <a:gd name="f691" fmla="val 4347"/>
                                <a:gd name="f692" fmla="val 2768"/>
                                <a:gd name="f693" fmla="val 4299"/>
                                <a:gd name="f694" fmla="val 2805"/>
                                <a:gd name="f695" fmla="val 4272"/>
                                <a:gd name="f696" fmla="val 2855"/>
                                <a:gd name="f697" fmla="val 4268"/>
                                <a:gd name="f698" fmla="val 4286"/>
                                <a:gd name="f699" fmla="val 2961"/>
                                <a:gd name="f700" fmla="val 4322"/>
                                <a:gd name="f701" fmla="val 4372"/>
                                <a:gd name="f702" fmla="val 3036"/>
                                <a:gd name="f703" fmla="val 4428"/>
                                <a:gd name="f704" fmla="val 3040"/>
                                <a:gd name="f705" fmla="val 4478"/>
                                <a:gd name="f706" fmla="val 3022"/>
                                <a:gd name="f707" fmla="val 5009"/>
                                <a:gd name="f708" fmla="val 2745"/>
                                <a:gd name="f709" fmla="val 5058"/>
                                <a:gd name="f710" fmla="val 2795"/>
                                <a:gd name="f711" fmla="val 5112"/>
                                <a:gd name="f712" fmla="val 2839"/>
                                <a:gd name="f713" fmla="val 5172"/>
                                <a:gd name="f714" fmla="val 2875"/>
                                <a:gd name="f715" fmla="val 5235"/>
                                <a:gd name="f716" fmla="val 2904"/>
                                <a:gd name="f717" fmla="val 2925"/>
                                <a:gd name="f718" fmla="val 5370"/>
                                <a:gd name="f719" fmla="val 2939"/>
                                <a:gd name="f720" fmla="val 5440"/>
                                <a:gd name="f721" fmla="val 2946"/>
                                <a:gd name="f722" fmla="val 5511"/>
                                <a:gd name="f723" fmla="val 2944"/>
                                <a:gd name="f724" fmla="val 5581"/>
                                <a:gd name="f725" fmla="val 2934"/>
                                <a:gd name="f726" fmla="val 5650"/>
                                <a:gd name="f727" fmla="val 2916"/>
                                <a:gd name="f728" fmla="val 5717"/>
                                <a:gd name="f729" fmla="val 2890"/>
                                <a:gd name="f730" fmla="val 5782"/>
                                <a:gd name="f731" fmla="val 2812"/>
                                <a:gd name="f732" fmla="val 5899"/>
                                <a:gd name="f733" fmla="val 5948"/>
                                <a:gd name="f734" fmla="val 2702"/>
                                <a:gd name="f735" fmla="val 2674"/>
                                <a:gd name="f736" fmla="+- 0 0 -90"/>
                                <a:gd name="f737" fmla="*/ f3 1 5966"/>
                                <a:gd name="f738" fmla="*/ f4 1 6479"/>
                                <a:gd name="f739" fmla="+- f8 0 5940"/>
                                <a:gd name="f740" fmla="+- f9 0 5940"/>
                                <a:gd name="f741" fmla="+- f10 0 5940"/>
                                <a:gd name="f742" fmla="+- f11 0 5940"/>
                                <a:gd name="f743" fmla="+- f12 0 5940"/>
                                <a:gd name="f744" fmla="+- f13 0 5940"/>
                                <a:gd name="f745" fmla="+- f14 0 5940"/>
                                <a:gd name="f746" fmla="+- f15 0 5940"/>
                                <a:gd name="f747" fmla="+- f16 0 5940"/>
                                <a:gd name="f748" fmla="+- f17 0 5940"/>
                                <a:gd name="f749" fmla="+- f18 0 5940"/>
                                <a:gd name="f750" fmla="+- f19 0 5940"/>
                                <a:gd name="f751" fmla="+- f20 0 5940"/>
                                <a:gd name="f752" fmla="+- f21 0 5940"/>
                                <a:gd name="f753" fmla="+- f22 0 5940"/>
                                <a:gd name="f754" fmla="+- f23 0 5940"/>
                                <a:gd name="f755" fmla="+- f24 0 5940"/>
                                <a:gd name="f756" fmla="+- f25 0 5940"/>
                                <a:gd name="f757" fmla="+- f26 0 5940"/>
                                <a:gd name="f758" fmla="+- f27 0 5940"/>
                                <a:gd name="f759" fmla="+- f28 0 5940"/>
                                <a:gd name="f760" fmla="+- f29 0 5940"/>
                                <a:gd name="f761" fmla="+- f30 0 5940"/>
                                <a:gd name="f762" fmla="+- f31 0 5940"/>
                                <a:gd name="f763" fmla="+- f32 0 5940"/>
                                <a:gd name="f764" fmla="+- f33 0 5940"/>
                                <a:gd name="f765" fmla="+- f34 0 5940"/>
                                <a:gd name="f766" fmla="+- f35 0 5940"/>
                                <a:gd name="f767" fmla="+- f36 0 5940"/>
                                <a:gd name="f768" fmla="+- f37 0 5940"/>
                                <a:gd name="f769" fmla="+- f38 0 5940"/>
                                <a:gd name="f770" fmla="+- f39 0 5940"/>
                                <a:gd name="f771" fmla="+- f40 0 5940"/>
                                <a:gd name="f772" fmla="+- f41 0 5940"/>
                                <a:gd name="f773" fmla="+- f42 0 5940"/>
                                <a:gd name="f774" fmla="+- f43 0 5940"/>
                                <a:gd name="f775" fmla="+- f44 0 5940"/>
                                <a:gd name="f776" fmla="+- f45 0 5940"/>
                                <a:gd name="f777" fmla="+- f46 0 5940"/>
                                <a:gd name="f778" fmla="+- f47 0 5940"/>
                                <a:gd name="f779" fmla="+- f48 0 5940"/>
                                <a:gd name="f780" fmla="+- f49 0 5940"/>
                                <a:gd name="f781" fmla="+- f50 0 5940"/>
                                <a:gd name="f782" fmla="+- f51 0 5940"/>
                                <a:gd name="f783" fmla="+- f52 0 5940"/>
                                <a:gd name="f784" fmla="+- f53 0 5940"/>
                                <a:gd name="f785" fmla="+- f54 0 5940"/>
                                <a:gd name="f786" fmla="+- f55 0 5940"/>
                                <a:gd name="f787" fmla="+- f56 0 5940"/>
                                <a:gd name="f788" fmla="+- f57 0 5940"/>
                                <a:gd name="f789" fmla="+- f58 0 5940"/>
                                <a:gd name="f790" fmla="+- f59 0 5940"/>
                                <a:gd name="f791" fmla="+- f60 0 5940"/>
                                <a:gd name="f792" fmla="+- f61 0 5940"/>
                                <a:gd name="f793" fmla="+- f62 0 5940"/>
                                <a:gd name="f794" fmla="+- f7 0 f5"/>
                                <a:gd name="f795" fmla="+- f6 0 f5"/>
                                <a:gd name="f796" fmla="*/ f736 f0 1"/>
                                <a:gd name="f797" fmla="*/ f795 1 5966"/>
                                <a:gd name="f798" fmla="*/ f794 1 6479"/>
                                <a:gd name="f799" fmla="*/ f739 f795 1"/>
                                <a:gd name="f800" fmla="*/ 3515 f794 1"/>
                                <a:gd name="f801" fmla="*/ f740 f795 1"/>
                                <a:gd name="f802" fmla="*/ 3164 f794 1"/>
                                <a:gd name="f803" fmla="*/ f741 f795 1"/>
                                <a:gd name="f804" fmla="*/ 3145 f794 1"/>
                                <a:gd name="f805" fmla="*/ f742 f795 1"/>
                                <a:gd name="f806" fmla="*/ 3502 f794 1"/>
                                <a:gd name="f807" fmla="*/ f743 f795 1"/>
                                <a:gd name="f808" fmla="*/ 4031 f794 1"/>
                                <a:gd name="f809" fmla="*/ f744 f795 1"/>
                                <a:gd name="f810" fmla="*/ 4288 f794 1"/>
                                <a:gd name="f811" fmla="*/ f745 f795 1"/>
                                <a:gd name="f812" fmla="*/ 4206 f794 1"/>
                                <a:gd name="f813" fmla="*/ f746 f795 1"/>
                                <a:gd name="f814" fmla="*/ 4010 f794 1"/>
                                <a:gd name="f815" fmla="*/ f747 f795 1"/>
                                <a:gd name="f816" fmla="*/ 5212 f794 1"/>
                                <a:gd name="f817" fmla="*/ f748 f795 1"/>
                                <a:gd name="f818" fmla="*/ 5852 f794 1"/>
                                <a:gd name="f819" fmla="*/ f749 f795 1"/>
                                <a:gd name="f820" fmla="*/ 6075 f794 1"/>
                                <a:gd name="f821" fmla="*/ f750 f795 1"/>
                                <a:gd name="f822" fmla="*/ 6576 f794 1"/>
                                <a:gd name="f823" fmla="*/ f751 f795 1"/>
                                <a:gd name="f824" fmla="*/ 6965 f794 1"/>
                                <a:gd name="f825" fmla="*/ f752 f795 1"/>
                                <a:gd name="f826" fmla="*/ 7024 f794 1"/>
                                <a:gd name="f827" fmla="*/ f753 f795 1"/>
                                <a:gd name="f828" fmla="*/ 6717 f794 1"/>
                                <a:gd name="f829" fmla="*/ f754 f795 1"/>
                                <a:gd name="f830" fmla="*/ 6234 f794 1"/>
                                <a:gd name="f831" fmla="*/ f755 f795 1"/>
                                <a:gd name="f832" fmla="*/ 1152 f794 1"/>
                                <a:gd name="f833" fmla="*/ f756 f795 1"/>
                                <a:gd name="f834" fmla="*/ 726 f794 1"/>
                                <a:gd name="f835" fmla="*/ f757 f795 1"/>
                                <a:gd name="f836" fmla="*/ 578 f794 1"/>
                                <a:gd name="f837" fmla="*/ f758 f795 1"/>
                                <a:gd name="f838" fmla="*/ 852 f794 1"/>
                                <a:gd name="f839" fmla="*/ f759 f795 1"/>
                                <a:gd name="f840" fmla="*/ 1296 f794 1"/>
                                <a:gd name="f841" fmla="*/ f760 f795 1"/>
                                <a:gd name="f842" fmla="*/ 1692 f794 1"/>
                                <a:gd name="f843" fmla="*/ f761 f795 1"/>
                                <a:gd name="f844" fmla="*/ 2782 f794 1"/>
                                <a:gd name="f845" fmla="*/ f762 f795 1"/>
                                <a:gd name="f846" fmla="*/ 1697 f794 1"/>
                                <a:gd name="f847" fmla="*/ f763 f795 1"/>
                                <a:gd name="f848" fmla="*/ 1406 f794 1"/>
                                <a:gd name="f849" fmla="*/ f764 f795 1"/>
                                <a:gd name="f850" fmla="*/ 3992 f794 1"/>
                                <a:gd name="f851" fmla="*/ f765 f795 1"/>
                                <a:gd name="f852" fmla="*/ 3532 f794 1"/>
                                <a:gd name="f853" fmla="*/ f766 f795 1"/>
                                <a:gd name="f854" fmla="*/ 3220 f794 1"/>
                                <a:gd name="f855" fmla="*/ f767 f795 1"/>
                                <a:gd name="f856" fmla="*/ 3120 f794 1"/>
                                <a:gd name="f857" fmla="*/ f768 f795 1"/>
                                <a:gd name="f858" fmla="*/ 3249 f794 1"/>
                                <a:gd name="f859" fmla="*/ f769 f795 1"/>
                                <a:gd name="f860" fmla="*/ 3590 f794 1"/>
                                <a:gd name="f861" fmla="*/ f770 f795 1"/>
                                <a:gd name="f862" fmla="*/ 4044 f794 1"/>
                                <a:gd name="f863" fmla="*/ f771 f795 1"/>
                                <a:gd name="f864" fmla="*/ 4526 f794 1"/>
                                <a:gd name="f865" fmla="*/ f772 f795 1"/>
                                <a:gd name="f866" fmla="*/ 4940 f794 1"/>
                                <a:gd name="f867" fmla="*/ f773 f795 1"/>
                                <a:gd name="f868" fmla="*/ 5163 f794 1"/>
                                <a:gd name="f869" fmla="*/ f774 f795 1"/>
                                <a:gd name="f870" fmla="*/ 5167 f794 1"/>
                                <a:gd name="f871" fmla="*/ f775 f795 1"/>
                                <a:gd name="f872" fmla="*/ 4938 f794 1"/>
                                <a:gd name="f873" fmla="*/ f776 f795 1"/>
                                <a:gd name="f874" fmla="*/ 4538 f794 1"/>
                                <a:gd name="f875" fmla="*/ f777 f795 1"/>
                                <a:gd name="f876" fmla="*/ 6038 f794 1"/>
                                <a:gd name="f877" fmla="*/ f778 f795 1"/>
                                <a:gd name="f878" fmla="*/ 5602 f794 1"/>
                                <a:gd name="f879" fmla="*/ f779 f795 1"/>
                                <a:gd name="f880" fmla="*/ 5436 f794 1"/>
                                <a:gd name="f881" fmla="*/ f780 f795 1"/>
                                <a:gd name="f882" fmla="*/ 5070 f794 1"/>
                                <a:gd name="f883" fmla="*/ f781 f795 1"/>
                                <a:gd name="f884" fmla="*/ 5746 f794 1"/>
                                <a:gd name="f885" fmla="*/ f782 f795 1"/>
                                <a:gd name="f886" fmla="*/ 6229 f794 1"/>
                                <a:gd name="f887" fmla="*/ f783 f795 1"/>
                                <a:gd name="f888" fmla="*/ 6592 f794 1"/>
                                <a:gd name="f889" fmla="*/ f784 f795 1"/>
                                <a:gd name="f890" fmla="*/ 6578 f794 1"/>
                                <a:gd name="f891" fmla="*/ f785 f795 1"/>
                                <a:gd name="f892" fmla="*/ 6233 f794 1"/>
                                <a:gd name="f893" fmla="*/ f786 f795 1"/>
                                <a:gd name="f894" fmla="*/ 2465 f794 1"/>
                                <a:gd name="f895" fmla="*/ f787 f795 1"/>
                                <a:gd name="f896" fmla="*/ 2318 f794 1"/>
                                <a:gd name="f897" fmla="*/ f788 f795 1"/>
                                <a:gd name="f898" fmla="*/ 2569 f794 1"/>
                                <a:gd name="f899" fmla="*/ f789 f795 1"/>
                                <a:gd name="f900" fmla="*/ 3056 f794 1"/>
                                <a:gd name="f901" fmla="*/ f790 f795 1"/>
                                <a:gd name="f902" fmla="*/ 3601 f794 1"/>
                                <a:gd name="f903" fmla="*/ f791 f795 1"/>
                                <a:gd name="f904" fmla="*/ 3469 f794 1"/>
                                <a:gd name="f905" fmla="*/ f792 f795 1"/>
                                <a:gd name="f906" fmla="*/ 3455 f794 1"/>
                                <a:gd name="f907" fmla="*/ f793 f795 1"/>
                                <a:gd name="f908" fmla="*/ 2589 f794 1"/>
                                <a:gd name="f909" fmla="*/ f796 1 f2"/>
                                <a:gd name="f910" fmla="*/ f799 1 5966"/>
                                <a:gd name="f911" fmla="*/ f800 1 6479"/>
                                <a:gd name="f912" fmla="*/ f801 1 5966"/>
                                <a:gd name="f913" fmla="*/ f802 1 6479"/>
                                <a:gd name="f914" fmla="*/ f803 1 5966"/>
                                <a:gd name="f915" fmla="*/ f804 1 6479"/>
                                <a:gd name="f916" fmla="*/ f805 1 5966"/>
                                <a:gd name="f917" fmla="*/ f806 1 6479"/>
                                <a:gd name="f918" fmla="*/ f807 1 5966"/>
                                <a:gd name="f919" fmla="*/ f808 1 6479"/>
                                <a:gd name="f920" fmla="*/ f809 1 5966"/>
                                <a:gd name="f921" fmla="*/ f810 1 6479"/>
                                <a:gd name="f922" fmla="*/ f811 1 5966"/>
                                <a:gd name="f923" fmla="*/ f812 1 6479"/>
                                <a:gd name="f924" fmla="*/ f813 1 5966"/>
                                <a:gd name="f925" fmla="*/ f814 1 6479"/>
                                <a:gd name="f926" fmla="*/ f815 1 5966"/>
                                <a:gd name="f927" fmla="*/ f816 1 6479"/>
                                <a:gd name="f928" fmla="*/ f817 1 5966"/>
                                <a:gd name="f929" fmla="*/ f818 1 6479"/>
                                <a:gd name="f930" fmla="*/ f819 1 5966"/>
                                <a:gd name="f931" fmla="*/ f820 1 6479"/>
                                <a:gd name="f932" fmla="*/ f821 1 5966"/>
                                <a:gd name="f933" fmla="*/ f822 1 6479"/>
                                <a:gd name="f934" fmla="*/ f823 1 5966"/>
                                <a:gd name="f935" fmla="*/ f824 1 6479"/>
                                <a:gd name="f936" fmla="*/ f825 1 5966"/>
                                <a:gd name="f937" fmla="*/ f826 1 6479"/>
                                <a:gd name="f938" fmla="*/ f827 1 5966"/>
                                <a:gd name="f939" fmla="*/ f828 1 6479"/>
                                <a:gd name="f940" fmla="*/ f829 1 5966"/>
                                <a:gd name="f941" fmla="*/ f830 1 6479"/>
                                <a:gd name="f942" fmla="*/ f831 1 5966"/>
                                <a:gd name="f943" fmla="*/ f832 1 6479"/>
                                <a:gd name="f944" fmla="*/ f833 1 5966"/>
                                <a:gd name="f945" fmla="*/ f834 1 6479"/>
                                <a:gd name="f946" fmla="*/ f835 1 5966"/>
                                <a:gd name="f947" fmla="*/ f836 1 6479"/>
                                <a:gd name="f948" fmla="*/ f837 1 5966"/>
                                <a:gd name="f949" fmla="*/ f838 1 6479"/>
                                <a:gd name="f950" fmla="*/ f839 1 5966"/>
                                <a:gd name="f951" fmla="*/ f840 1 6479"/>
                                <a:gd name="f952" fmla="*/ f841 1 5966"/>
                                <a:gd name="f953" fmla="*/ f842 1 6479"/>
                                <a:gd name="f954" fmla="*/ f843 1 5966"/>
                                <a:gd name="f955" fmla="*/ f844 1 6479"/>
                                <a:gd name="f956" fmla="*/ f845 1 5966"/>
                                <a:gd name="f957" fmla="*/ f846 1 6479"/>
                                <a:gd name="f958" fmla="*/ f847 1 5966"/>
                                <a:gd name="f959" fmla="*/ f848 1 6479"/>
                                <a:gd name="f960" fmla="*/ f849 1 5966"/>
                                <a:gd name="f961" fmla="*/ f850 1 6479"/>
                                <a:gd name="f962" fmla="*/ f851 1 5966"/>
                                <a:gd name="f963" fmla="*/ f852 1 6479"/>
                                <a:gd name="f964" fmla="*/ f853 1 5966"/>
                                <a:gd name="f965" fmla="*/ f854 1 6479"/>
                                <a:gd name="f966" fmla="*/ f855 1 5966"/>
                                <a:gd name="f967" fmla="*/ f856 1 6479"/>
                                <a:gd name="f968" fmla="*/ f857 1 5966"/>
                                <a:gd name="f969" fmla="*/ f858 1 6479"/>
                                <a:gd name="f970" fmla="*/ f859 1 5966"/>
                                <a:gd name="f971" fmla="*/ f860 1 6479"/>
                                <a:gd name="f972" fmla="*/ f861 1 5966"/>
                                <a:gd name="f973" fmla="*/ f862 1 6479"/>
                                <a:gd name="f974" fmla="*/ f863 1 5966"/>
                                <a:gd name="f975" fmla="*/ f864 1 6479"/>
                                <a:gd name="f976" fmla="*/ f865 1 5966"/>
                                <a:gd name="f977" fmla="*/ f866 1 6479"/>
                                <a:gd name="f978" fmla="*/ f867 1 5966"/>
                                <a:gd name="f979" fmla="*/ f868 1 6479"/>
                                <a:gd name="f980" fmla="*/ f869 1 5966"/>
                                <a:gd name="f981" fmla="*/ f870 1 6479"/>
                                <a:gd name="f982" fmla="*/ f871 1 5966"/>
                                <a:gd name="f983" fmla="*/ f872 1 6479"/>
                                <a:gd name="f984" fmla="*/ f873 1 5966"/>
                                <a:gd name="f985" fmla="*/ f874 1 6479"/>
                                <a:gd name="f986" fmla="*/ f875 1 5966"/>
                                <a:gd name="f987" fmla="*/ f876 1 6479"/>
                                <a:gd name="f988" fmla="*/ f877 1 5966"/>
                                <a:gd name="f989" fmla="*/ f878 1 6479"/>
                                <a:gd name="f990" fmla="*/ f879 1 5966"/>
                                <a:gd name="f991" fmla="*/ f880 1 6479"/>
                                <a:gd name="f992" fmla="*/ f881 1 5966"/>
                                <a:gd name="f993" fmla="*/ f882 1 6479"/>
                                <a:gd name="f994" fmla="*/ f883 1 5966"/>
                                <a:gd name="f995" fmla="*/ f884 1 6479"/>
                                <a:gd name="f996" fmla="*/ f885 1 5966"/>
                                <a:gd name="f997" fmla="*/ f886 1 6479"/>
                                <a:gd name="f998" fmla="*/ f887 1 5966"/>
                                <a:gd name="f999" fmla="*/ f888 1 6479"/>
                                <a:gd name="f1000" fmla="*/ f889 1 5966"/>
                                <a:gd name="f1001" fmla="*/ f890 1 6479"/>
                                <a:gd name="f1002" fmla="*/ f891 1 5966"/>
                                <a:gd name="f1003" fmla="*/ f892 1 6479"/>
                                <a:gd name="f1004" fmla="*/ f893 1 5966"/>
                                <a:gd name="f1005" fmla="*/ f894 1 6479"/>
                                <a:gd name="f1006" fmla="*/ f895 1 5966"/>
                                <a:gd name="f1007" fmla="*/ f896 1 6479"/>
                                <a:gd name="f1008" fmla="*/ f897 1 5966"/>
                                <a:gd name="f1009" fmla="*/ f898 1 6479"/>
                                <a:gd name="f1010" fmla="*/ f899 1 5966"/>
                                <a:gd name="f1011" fmla="*/ f900 1 6479"/>
                                <a:gd name="f1012" fmla="*/ f901 1 5966"/>
                                <a:gd name="f1013" fmla="*/ f902 1 6479"/>
                                <a:gd name="f1014" fmla="*/ f903 1 5966"/>
                                <a:gd name="f1015" fmla="*/ f904 1 6479"/>
                                <a:gd name="f1016" fmla="*/ f905 1 5966"/>
                                <a:gd name="f1017" fmla="*/ f906 1 6479"/>
                                <a:gd name="f1018" fmla="*/ f907 1 5966"/>
                                <a:gd name="f1019" fmla="*/ f908 1 6479"/>
                                <a:gd name="f1020" fmla="*/ 0 1 f797"/>
                                <a:gd name="f1021" fmla="*/ f6 1 f797"/>
                                <a:gd name="f1022" fmla="*/ 0 1 f798"/>
                                <a:gd name="f1023" fmla="*/ f7 1 f798"/>
                                <a:gd name="f1024" fmla="+- f909 0 f1"/>
                                <a:gd name="f1025" fmla="*/ f910 1 f797"/>
                                <a:gd name="f1026" fmla="*/ f911 1 f798"/>
                                <a:gd name="f1027" fmla="*/ f912 1 f797"/>
                                <a:gd name="f1028" fmla="*/ f913 1 f798"/>
                                <a:gd name="f1029" fmla="*/ f914 1 f797"/>
                                <a:gd name="f1030" fmla="*/ f915 1 f798"/>
                                <a:gd name="f1031" fmla="*/ f916 1 f797"/>
                                <a:gd name="f1032" fmla="*/ f917 1 f798"/>
                                <a:gd name="f1033" fmla="*/ f918 1 f797"/>
                                <a:gd name="f1034" fmla="*/ f919 1 f798"/>
                                <a:gd name="f1035" fmla="*/ f920 1 f797"/>
                                <a:gd name="f1036" fmla="*/ f921 1 f798"/>
                                <a:gd name="f1037" fmla="*/ f922 1 f797"/>
                                <a:gd name="f1038" fmla="*/ f923 1 f798"/>
                                <a:gd name="f1039" fmla="*/ f924 1 f797"/>
                                <a:gd name="f1040" fmla="*/ f925 1 f798"/>
                                <a:gd name="f1041" fmla="*/ f926 1 f797"/>
                                <a:gd name="f1042" fmla="*/ f927 1 f798"/>
                                <a:gd name="f1043" fmla="*/ f928 1 f797"/>
                                <a:gd name="f1044" fmla="*/ f929 1 f798"/>
                                <a:gd name="f1045" fmla="*/ f930 1 f797"/>
                                <a:gd name="f1046" fmla="*/ f931 1 f798"/>
                                <a:gd name="f1047" fmla="*/ f932 1 f797"/>
                                <a:gd name="f1048" fmla="*/ f933 1 f798"/>
                                <a:gd name="f1049" fmla="*/ f934 1 f797"/>
                                <a:gd name="f1050" fmla="*/ f935 1 f798"/>
                                <a:gd name="f1051" fmla="*/ f936 1 f797"/>
                                <a:gd name="f1052" fmla="*/ f937 1 f798"/>
                                <a:gd name="f1053" fmla="*/ f938 1 f797"/>
                                <a:gd name="f1054" fmla="*/ f939 1 f798"/>
                                <a:gd name="f1055" fmla="*/ f940 1 f797"/>
                                <a:gd name="f1056" fmla="*/ f941 1 f798"/>
                                <a:gd name="f1057" fmla="*/ f942 1 f797"/>
                                <a:gd name="f1058" fmla="*/ f943 1 f798"/>
                                <a:gd name="f1059" fmla="*/ f944 1 f797"/>
                                <a:gd name="f1060" fmla="*/ f945 1 f798"/>
                                <a:gd name="f1061" fmla="*/ f946 1 f797"/>
                                <a:gd name="f1062" fmla="*/ f947 1 f798"/>
                                <a:gd name="f1063" fmla="*/ f948 1 f797"/>
                                <a:gd name="f1064" fmla="*/ f949 1 f798"/>
                                <a:gd name="f1065" fmla="*/ f950 1 f797"/>
                                <a:gd name="f1066" fmla="*/ f951 1 f798"/>
                                <a:gd name="f1067" fmla="*/ f952 1 f797"/>
                                <a:gd name="f1068" fmla="*/ f953 1 f798"/>
                                <a:gd name="f1069" fmla="*/ f954 1 f797"/>
                                <a:gd name="f1070" fmla="*/ f955 1 f798"/>
                                <a:gd name="f1071" fmla="*/ f956 1 f797"/>
                                <a:gd name="f1072" fmla="*/ f957 1 f798"/>
                                <a:gd name="f1073" fmla="*/ f958 1 f797"/>
                                <a:gd name="f1074" fmla="*/ f959 1 f798"/>
                                <a:gd name="f1075" fmla="*/ f960 1 f797"/>
                                <a:gd name="f1076" fmla="*/ f961 1 f798"/>
                                <a:gd name="f1077" fmla="*/ f962 1 f797"/>
                                <a:gd name="f1078" fmla="*/ f963 1 f798"/>
                                <a:gd name="f1079" fmla="*/ f964 1 f797"/>
                                <a:gd name="f1080" fmla="*/ f965 1 f798"/>
                                <a:gd name="f1081" fmla="*/ f966 1 f797"/>
                                <a:gd name="f1082" fmla="*/ f967 1 f798"/>
                                <a:gd name="f1083" fmla="*/ f968 1 f797"/>
                                <a:gd name="f1084" fmla="*/ f969 1 f798"/>
                                <a:gd name="f1085" fmla="*/ f970 1 f797"/>
                                <a:gd name="f1086" fmla="*/ f971 1 f798"/>
                                <a:gd name="f1087" fmla="*/ f972 1 f797"/>
                                <a:gd name="f1088" fmla="*/ f973 1 f798"/>
                                <a:gd name="f1089" fmla="*/ f974 1 f797"/>
                                <a:gd name="f1090" fmla="*/ f975 1 f798"/>
                                <a:gd name="f1091" fmla="*/ f976 1 f797"/>
                                <a:gd name="f1092" fmla="*/ f977 1 f798"/>
                                <a:gd name="f1093" fmla="*/ f978 1 f797"/>
                                <a:gd name="f1094" fmla="*/ f979 1 f798"/>
                                <a:gd name="f1095" fmla="*/ f980 1 f797"/>
                                <a:gd name="f1096" fmla="*/ f981 1 f798"/>
                                <a:gd name="f1097" fmla="*/ f982 1 f797"/>
                                <a:gd name="f1098" fmla="*/ f983 1 f798"/>
                                <a:gd name="f1099" fmla="*/ f984 1 f797"/>
                                <a:gd name="f1100" fmla="*/ f985 1 f798"/>
                                <a:gd name="f1101" fmla="*/ f986 1 f797"/>
                                <a:gd name="f1102" fmla="*/ f987 1 f798"/>
                                <a:gd name="f1103" fmla="*/ f988 1 f797"/>
                                <a:gd name="f1104" fmla="*/ f989 1 f798"/>
                                <a:gd name="f1105" fmla="*/ f990 1 f797"/>
                                <a:gd name="f1106" fmla="*/ f991 1 f798"/>
                                <a:gd name="f1107" fmla="*/ f992 1 f797"/>
                                <a:gd name="f1108" fmla="*/ f993 1 f798"/>
                                <a:gd name="f1109" fmla="*/ f994 1 f797"/>
                                <a:gd name="f1110" fmla="*/ f995 1 f798"/>
                                <a:gd name="f1111" fmla="*/ f996 1 f797"/>
                                <a:gd name="f1112" fmla="*/ f997 1 f798"/>
                                <a:gd name="f1113" fmla="*/ f998 1 f797"/>
                                <a:gd name="f1114" fmla="*/ f999 1 f798"/>
                                <a:gd name="f1115" fmla="*/ f1000 1 f797"/>
                                <a:gd name="f1116" fmla="*/ f1001 1 f798"/>
                                <a:gd name="f1117" fmla="*/ f1002 1 f797"/>
                                <a:gd name="f1118" fmla="*/ f1003 1 f798"/>
                                <a:gd name="f1119" fmla="*/ f1004 1 f797"/>
                                <a:gd name="f1120" fmla="*/ f1005 1 f798"/>
                                <a:gd name="f1121" fmla="*/ f1006 1 f797"/>
                                <a:gd name="f1122" fmla="*/ f1007 1 f798"/>
                                <a:gd name="f1123" fmla="*/ f1008 1 f797"/>
                                <a:gd name="f1124" fmla="*/ f1009 1 f798"/>
                                <a:gd name="f1125" fmla="*/ f1010 1 f797"/>
                                <a:gd name="f1126" fmla="*/ f1011 1 f798"/>
                                <a:gd name="f1127" fmla="*/ f1012 1 f797"/>
                                <a:gd name="f1128" fmla="*/ f1013 1 f798"/>
                                <a:gd name="f1129" fmla="*/ f1014 1 f797"/>
                                <a:gd name="f1130" fmla="*/ f1015 1 f798"/>
                                <a:gd name="f1131" fmla="*/ f1016 1 f797"/>
                                <a:gd name="f1132" fmla="*/ f1017 1 f798"/>
                                <a:gd name="f1133" fmla="*/ f1018 1 f797"/>
                                <a:gd name="f1134" fmla="*/ f1019 1 f798"/>
                                <a:gd name="f1135" fmla="*/ f1020 f737 1"/>
                                <a:gd name="f1136" fmla="*/ f1021 f737 1"/>
                                <a:gd name="f1137" fmla="*/ f1023 f738 1"/>
                                <a:gd name="f1138" fmla="*/ f1022 f738 1"/>
                                <a:gd name="f1139" fmla="*/ f1025 f737 1"/>
                                <a:gd name="f1140" fmla="*/ f1026 f738 1"/>
                                <a:gd name="f1141" fmla="*/ f1027 f737 1"/>
                                <a:gd name="f1142" fmla="*/ f1028 f738 1"/>
                                <a:gd name="f1143" fmla="*/ f1029 f737 1"/>
                                <a:gd name="f1144" fmla="*/ f1030 f738 1"/>
                                <a:gd name="f1145" fmla="*/ f1031 f737 1"/>
                                <a:gd name="f1146" fmla="*/ f1032 f738 1"/>
                                <a:gd name="f1147" fmla="*/ f1033 f737 1"/>
                                <a:gd name="f1148" fmla="*/ f1034 f738 1"/>
                                <a:gd name="f1149" fmla="*/ f1035 f737 1"/>
                                <a:gd name="f1150" fmla="*/ f1036 f738 1"/>
                                <a:gd name="f1151" fmla="*/ f1037 f737 1"/>
                                <a:gd name="f1152" fmla="*/ f1038 f738 1"/>
                                <a:gd name="f1153" fmla="*/ f1039 f737 1"/>
                                <a:gd name="f1154" fmla="*/ f1040 f738 1"/>
                                <a:gd name="f1155" fmla="*/ f1041 f737 1"/>
                                <a:gd name="f1156" fmla="*/ f1042 f738 1"/>
                                <a:gd name="f1157" fmla="*/ f1043 f737 1"/>
                                <a:gd name="f1158" fmla="*/ f1044 f738 1"/>
                                <a:gd name="f1159" fmla="*/ f1045 f737 1"/>
                                <a:gd name="f1160" fmla="*/ f1046 f738 1"/>
                                <a:gd name="f1161" fmla="*/ f1047 f737 1"/>
                                <a:gd name="f1162" fmla="*/ f1048 f738 1"/>
                                <a:gd name="f1163" fmla="*/ f1049 f737 1"/>
                                <a:gd name="f1164" fmla="*/ f1050 f738 1"/>
                                <a:gd name="f1165" fmla="*/ f1051 f737 1"/>
                                <a:gd name="f1166" fmla="*/ f1052 f738 1"/>
                                <a:gd name="f1167" fmla="*/ f1053 f737 1"/>
                                <a:gd name="f1168" fmla="*/ f1054 f738 1"/>
                                <a:gd name="f1169" fmla="*/ f1055 f737 1"/>
                                <a:gd name="f1170" fmla="*/ f1056 f738 1"/>
                                <a:gd name="f1171" fmla="*/ f1057 f737 1"/>
                                <a:gd name="f1172" fmla="*/ f1058 f738 1"/>
                                <a:gd name="f1173" fmla="*/ f1059 f737 1"/>
                                <a:gd name="f1174" fmla="*/ f1060 f738 1"/>
                                <a:gd name="f1175" fmla="*/ f1061 f737 1"/>
                                <a:gd name="f1176" fmla="*/ f1062 f738 1"/>
                                <a:gd name="f1177" fmla="*/ f1063 f737 1"/>
                                <a:gd name="f1178" fmla="*/ f1064 f738 1"/>
                                <a:gd name="f1179" fmla="*/ f1065 f737 1"/>
                                <a:gd name="f1180" fmla="*/ f1066 f738 1"/>
                                <a:gd name="f1181" fmla="*/ f1067 f737 1"/>
                                <a:gd name="f1182" fmla="*/ f1068 f738 1"/>
                                <a:gd name="f1183" fmla="*/ f1069 f737 1"/>
                                <a:gd name="f1184" fmla="*/ f1070 f738 1"/>
                                <a:gd name="f1185" fmla="*/ f1071 f737 1"/>
                                <a:gd name="f1186" fmla="*/ f1072 f738 1"/>
                                <a:gd name="f1187" fmla="*/ f1073 f737 1"/>
                                <a:gd name="f1188" fmla="*/ f1074 f738 1"/>
                                <a:gd name="f1189" fmla="*/ f1075 f737 1"/>
                                <a:gd name="f1190" fmla="*/ f1076 f738 1"/>
                                <a:gd name="f1191" fmla="*/ f1077 f737 1"/>
                                <a:gd name="f1192" fmla="*/ f1078 f738 1"/>
                                <a:gd name="f1193" fmla="*/ f1079 f737 1"/>
                                <a:gd name="f1194" fmla="*/ f1080 f738 1"/>
                                <a:gd name="f1195" fmla="*/ f1081 f737 1"/>
                                <a:gd name="f1196" fmla="*/ f1082 f738 1"/>
                                <a:gd name="f1197" fmla="*/ f1083 f737 1"/>
                                <a:gd name="f1198" fmla="*/ f1084 f738 1"/>
                                <a:gd name="f1199" fmla="*/ f1085 f737 1"/>
                                <a:gd name="f1200" fmla="*/ f1086 f738 1"/>
                                <a:gd name="f1201" fmla="*/ f1087 f737 1"/>
                                <a:gd name="f1202" fmla="*/ f1088 f738 1"/>
                                <a:gd name="f1203" fmla="*/ f1089 f737 1"/>
                                <a:gd name="f1204" fmla="*/ f1090 f738 1"/>
                                <a:gd name="f1205" fmla="*/ f1091 f737 1"/>
                                <a:gd name="f1206" fmla="*/ f1092 f738 1"/>
                                <a:gd name="f1207" fmla="*/ f1093 f737 1"/>
                                <a:gd name="f1208" fmla="*/ f1094 f738 1"/>
                                <a:gd name="f1209" fmla="*/ f1095 f737 1"/>
                                <a:gd name="f1210" fmla="*/ f1096 f738 1"/>
                                <a:gd name="f1211" fmla="*/ f1097 f737 1"/>
                                <a:gd name="f1212" fmla="*/ f1098 f738 1"/>
                                <a:gd name="f1213" fmla="*/ f1099 f737 1"/>
                                <a:gd name="f1214" fmla="*/ f1100 f738 1"/>
                                <a:gd name="f1215" fmla="*/ f1101 f737 1"/>
                                <a:gd name="f1216" fmla="*/ f1102 f738 1"/>
                                <a:gd name="f1217" fmla="*/ f1103 f737 1"/>
                                <a:gd name="f1218" fmla="*/ f1104 f738 1"/>
                                <a:gd name="f1219" fmla="*/ f1105 f737 1"/>
                                <a:gd name="f1220" fmla="*/ f1106 f738 1"/>
                                <a:gd name="f1221" fmla="*/ f1107 f737 1"/>
                                <a:gd name="f1222" fmla="*/ f1108 f738 1"/>
                                <a:gd name="f1223" fmla="*/ f1109 f737 1"/>
                                <a:gd name="f1224" fmla="*/ f1110 f738 1"/>
                                <a:gd name="f1225" fmla="*/ f1111 f737 1"/>
                                <a:gd name="f1226" fmla="*/ f1112 f738 1"/>
                                <a:gd name="f1227" fmla="*/ f1113 f737 1"/>
                                <a:gd name="f1228" fmla="*/ f1114 f738 1"/>
                                <a:gd name="f1229" fmla="*/ f1115 f737 1"/>
                                <a:gd name="f1230" fmla="*/ f1116 f738 1"/>
                                <a:gd name="f1231" fmla="*/ f1117 f737 1"/>
                                <a:gd name="f1232" fmla="*/ f1118 f738 1"/>
                                <a:gd name="f1233" fmla="*/ f1119 f737 1"/>
                                <a:gd name="f1234" fmla="*/ f1120 f738 1"/>
                                <a:gd name="f1235" fmla="*/ f1121 f737 1"/>
                                <a:gd name="f1236" fmla="*/ f1122 f738 1"/>
                                <a:gd name="f1237" fmla="*/ f1123 f737 1"/>
                                <a:gd name="f1238" fmla="*/ f1124 f738 1"/>
                                <a:gd name="f1239" fmla="*/ f1125 f737 1"/>
                                <a:gd name="f1240" fmla="*/ f1126 f738 1"/>
                                <a:gd name="f1241" fmla="*/ f1127 f737 1"/>
                                <a:gd name="f1242" fmla="*/ f1128 f738 1"/>
                                <a:gd name="f1243" fmla="*/ f1129 f737 1"/>
                                <a:gd name="f1244" fmla="*/ f1130 f738 1"/>
                                <a:gd name="f1245" fmla="*/ f1131 f737 1"/>
                                <a:gd name="f1246" fmla="*/ f1132 f738 1"/>
                                <a:gd name="f1247" fmla="*/ f1133 f737 1"/>
                                <a:gd name="f1248" fmla="*/ f1134 f738 1"/>
                              </a:gdLst>
                              <a:ahLst/>
                              <a:cxnLst>
                                <a:cxn ang="3cd4">
                                  <a:pos x="hc" y="t"/>
                                </a:cxn>
                                <a:cxn ang="0">
                                  <a:pos x="r" y="vc"/>
                                </a:cxn>
                                <a:cxn ang="cd4">
                                  <a:pos x="hc" y="b"/>
                                </a:cxn>
                                <a:cxn ang="cd2">
                                  <a:pos x="l" y="vc"/>
                                </a:cxn>
                                <a:cxn ang="f1024">
                                  <a:pos x="f1139" y="f1140"/>
                                </a:cxn>
                                <a:cxn ang="f1024">
                                  <a:pos x="f1141" y="f1142"/>
                                </a:cxn>
                                <a:cxn ang="f1024">
                                  <a:pos x="f1143" y="f1144"/>
                                </a:cxn>
                                <a:cxn ang="f1024">
                                  <a:pos x="f1145" y="f1146"/>
                                </a:cxn>
                                <a:cxn ang="f1024">
                                  <a:pos x="f1147" y="f1148"/>
                                </a:cxn>
                                <a:cxn ang="f1024">
                                  <a:pos x="f1149" y="f1150"/>
                                </a:cxn>
                                <a:cxn ang="f1024">
                                  <a:pos x="f1151" y="f1152"/>
                                </a:cxn>
                                <a:cxn ang="f1024">
                                  <a:pos x="f1153" y="f1154"/>
                                </a:cxn>
                                <a:cxn ang="f1024">
                                  <a:pos x="f1155" y="f1156"/>
                                </a:cxn>
                                <a:cxn ang="f1024">
                                  <a:pos x="f1157" y="f1158"/>
                                </a:cxn>
                                <a:cxn ang="f1024">
                                  <a:pos x="f1159" y="f1160"/>
                                </a:cxn>
                                <a:cxn ang="f1024">
                                  <a:pos x="f1161" y="f1162"/>
                                </a:cxn>
                                <a:cxn ang="f1024">
                                  <a:pos x="f1163" y="f1164"/>
                                </a:cxn>
                                <a:cxn ang="f1024">
                                  <a:pos x="f1165" y="f1166"/>
                                </a:cxn>
                                <a:cxn ang="f1024">
                                  <a:pos x="f1167" y="f1168"/>
                                </a:cxn>
                                <a:cxn ang="f1024">
                                  <a:pos x="f1169" y="f1170"/>
                                </a:cxn>
                                <a:cxn ang="f1024">
                                  <a:pos x="f1171" y="f1172"/>
                                </a:cxn>
                                <a:cxn ang="f1024">
                                  <a:pos x="f1173" y="f1174"/>
                                </a:cxn>
                                <a:cxn ang="f1024">
                                  <a:pos x="f1175" y="f1176"/>
                                </a:cxn>
                                <a:cxn ang="f1024">
                                  <a:pos x="f1177" y="f1178"/>
                                </a:cxn>
                                <a:cxn ang="f1024">
                                  <a:pos x="f1179" y="f1180"/>
                                </a:cxn>
                                <a:cxn ang="f1024">
                                  <a:pos x="f1181" y="f1182"/>
                                </a:cxn>
                                <a:cxn ang="f1024">
                                  <a:pos x="f1183" y="f1184"/>
                                </a:cxn>
                                <a:cxn ang="f1024">
                                  <a:pos x="f1185" y="f1186"/>
                                </a:cxn>
                                <a:cxn ang="f1024">
                                  <a:pos x="f1187" y="f1188"/>
                                </a:cxn>
                                <a:cxn ang="f1024">
                                  <a:pos x="f1189" y="f1190"/>
                                </a:cxn>
                                <a:cxn ang="f1024">
                                  <a:pos x="f1191" y="f1192"/>
                                </a:cxn>
                                <a:cxn ang="f1024">
                                  <a:pos x="f1193" y="f1194"/>
                                </a:cxn>
                                <a:cxn ang="f1024">
                                  <a:pos x="f1195" y="f1196"/>
                                </a:cxn>
                                <a:cxn ang="f1024">
                                  <a:pos x="f1197" y="f1198"/>
                                </a:cxn>
                                <a:cxn ang="f1024">
                                  <a:pos x="f1199" y="f1200"/>
                                </a:cxn>
                                <a:cxn ang="f1024">
                                  <a:pos x="f1201" y="f1202"/>
                                </a:cxn>
                                <a:cxn ang="f1024">
                                  <a:pos x="f1203" y="f1204"/>
                                </a:cxn>
                                <a:cxn ang="f1024">
                                  <a:pos x="f1205" y="f1206"/>
                                </a:cxn>
                                <a:cxn ang="f1024">
                                  <a:pos x="f1207" y="f1208"/>
                                </a:cxn>
                                <a:cxn ang="f1024">
                                  <a:pos x="f1209" y="f1210"/>
                                </a:cxn>
                                <a:cxn ang="f1024">
                                  <a:pos x="f1211" y="f1212"/>
                                </a:cxn>
                                <a:cxn ang="f1024">
                                  <a:pos x="f1213" y="f1214"/>
                                </a:cxn>
                                <a:cxn ang="f1024">
                                  <a:pos x="f1215" y="f1216"/>
                                </a:cxn>
                                <a:cxn ang="f1024">
                                  <a:pos x="f1217" y="f1218"/>
                                </a:cxn>
                                <a:cxn ang="f1024">
                                  <a:pos x="f1219" y="f1220"/>
                                </a:cxn>
                                <a:cxn ang="f1024">
                                  <a:pos x="f1221" y="f1222"/>
                                </a:cxn>
                                <a:cxn ang="f1024">
                                  <a:pos x="f1223" y="f1224"/>
                                </a:cxn>
                                <a:cxn ang="f1024">
                                  <a:pos x="f1225" y="f1226"/>
                                </a:cxn>
                                <a:cxn ang="f1024">
                                  <a:pos x="f1227" y="f1228"/>
                                </a:cxn>
                                <a:cxn ang="f1024">
                                  <a:pos x="f1229" y="f1230"/>
                                </a:cxn>
                                <a:cxn ang="f1024">
                                  <a:pos x="f1231" y="f1232"/>
                                </a:cxn>
                                <a:cxn ang="f1024">
                                  <a:pos x="f1233" y="f1234"/>
                                </a:cxn>
                                <a:cxn ang="f1024">
                                  <a:pos x="f1235" y="f1236"/>
                                </a:cxn>
                                <a:cxn ang="f1024">
                                  <a:pos x="f1237" y="f1238"/>
                                </a:cxn>
                                <a:cxn ang="f1024">
                                  <a:pos x="f1239" y="f1240"/>
                                </a:cxn>
                                <a:cxn ang="f1024">
                                  <a:pos x="f1241" y="f1242"/>
                                </a:cxn>
                                <a:cxn ang="f1024">
                                  <a:pos x="f1243" y="f1244"/>
                                </a:cxn>
                                <a:cxn ang="f1024">
                                  <a:pos x="f1245" y="f1246"/>
                                </a:cxn>
                                <a:cxn ang="f1024">
                                  <a:pos x="f1247" y="f1248"/>
                                </a:cxn>
                              </a:cxnLst>
                              <a:rect l="f1135" t="f1138" r="f1136" b="f1137"/>
                              <a:pathLst>
                                <a:path w="5966" h="6479">
                                  <a:moveTo>
                                    <a:pt x="f63" y="f64"/>
                                  </a:moveTo>
                                  <a:lnTo>
                                    <a:pt x="f65" y="f66"/>
                                  </a:lnTo>
                                  <a:lnTo>
                                    <a:pt x="f67" y="f68"/>
                                  </a:lnTo>
                                  <a:lnTo>
                                    <a:pt x="f69" y="f70"/>
                                  </a:lnTo>
                                  <a:lnTo>
                                    <a:pt x="f71" y="f72"/>
                                  </a:lnTo>
                                  <a:lnTo>
                                    <a:pt x="f73" y="f74"/>
                                  </a:lnTo>
                                  <a:lnTo>
                                    <a:pt x="f75" y="f76"/>
                                  </a:lnTo>
                                  <a:lnTo>
                                    <a:pt x="f77" y="f78"/>
                                  </a:lnTo>
                                  <a:lnTo>
                                    <a:pt x="f79" y="f80"/>
                                  </a:lnTo>
                                  <a:lnTo>
                                    <a:pt x="f81" y="f82"/>
                                  </a:lnTo>
                                  <a:lnTo>
                                    <a:pt x="f83" y="f84"/>
                                  </a:lnTo>
                                  <a:lnTo>
                                    <a:pt x="f85" y="f86"/>
                                  </a:lnTo>
                                  <a:lnTo>
                                    <a:pt x="f87" y="f88"/>
                                  </a:lnTo>
                                  <a:lnTo>
                                    <a:pt x="f89" y="f90"/>
                                  </a:lnTo>
                                  <a:lnTo>
                                    <a:pt x="f91" y="f92"/>
                                  </a:lnTo>
                                  <a:lnTo>
                                    <a:pt x="f93" y="f94"/>
                                  </a:lnTo>
                                  <a:lnTo>
                                    <a:pt x="f95" y="f96"/>
                                  </a:lnTo>
                                  <a:lnTo>
                                    <a:pt x="f97" y="f98"/>
                                  </a:lnTo>
                                  <a:lnTo>
                                    <a:pt x="f99" y="f100"/>
                                  </a:lnTo>
                                  <a:lnTo>
                                    <a:pt x="f101" y="f102"/>
                                  </a:lnTo>
                                  <a:lnTo>
                                    <a:pt x="f103" y="f104"/>
                                  </a:lnTo>
                                  <a:lnTo>
                                    <a:pt x="f105" y="f106"/>
                                  </a:lnTo>
                                  <a:lnTo>
                                    <a:pt x="f107" y="f108"/>
                                  </a:lnTo>
                                  <a:lnTo>
                                    <a:pt x="f109" y="f110"/>
                                  </a:lnTo>
                                  <a:lnTo>
                                    <a:pt x="f111" y="f112"/>
                                  </a:lnTo>
                                  <a:lnTo>
                                    <a:pt x="f113" y="f114"/>
                                  </a:lnTo>
                                  <a:lnTo>
                                    <a:pt x="f115" y="f116"/>
                                  </a:lnTo>
                                  <a:lnTo>
                                    <a:pt x="f117" y="f118"/>
                                  </a:lnTo>
                                  <a:lnTo>
                                    <a:pt x="f119" y="f120"/>
                                  </a:lnTo>
                                  <a:lnTo>
                                    <a:pt x="f5" y="f121"/>
                                  </a:lnTo>
                                  <a:lnTo>
                                    <a:pt x="f5" y="f122"/>
                                  </a:lnTo>
                                  <a:lnTo>
                                    <a:pt x="f123" y="f124"/>
                                  </a:lnTo>
                                  <a:lnTo>
                                    <a:pt x="f125" y="f126"/>
                                  </a:lnTo>
                                  <a:lnTo>
                                    <a:pt x="f127" y="f128"/>
                                  </a:lnTo>
                                  <a:lnTo>
                                    <a:pt x="f129" y="f130"/>
                                  </a:lnTo>
                                  <a:lnTo>
                                    <a:pt x="f131" y="f132"/>
                                  </a:lnTo>
                                  <a:lnTo>
                                    <a:pt x="f133" y="f134"/>
                                  </a:lnTo>
                                  <a:lnTo>
                                    <a:pt x="f135" y="f136"/>
                                  </a:lnTo>
                                  <a:lnTo>
                                    <a:pt x="f137" y="f138"/>
                                  </a:lnTo>
                                  <a:lnTo>
                                    <a:pt x="f139" y="f140"/>
                                  </a:lnTo>
                                  <a:lnTo>
                                    <a:pt x="f141" y="f142"/>
                                  </a:lnTo>
                                  <a:lnTo>
                                    <a:pt x="f143" y="f144"/>
                                  </a:lnTo>
                                  <a:lnTo>
                                    <a:pt x="f145" y="f146"/>
                                  </a:lnTo>
                                  <a:lnTo>
                                    <a:pt x="f147" y="f148"/>
                                  </a:lnTo>
                                  <a:lnTo>
                                    <a:pt x="f149" y="f150"/>
                                  </a:lnTo>
                                  <a:lnTo>
                                    <a:pt x="f151" y="f152"/>
                                  </a:lnTo>
                                  <a:lnTo>
                                    <a:pt x="f153" y="f154"/>
                                  </a:lnTo>
                                  <a:lnTo>
                                    <a:pt x="f155" y="f156"/>
                                  </a:lnTo>
                                  <a:lnTo>
                                    <a:pt x="f157" y="f158"/>
                                  </a:lnTo>
                                  <a:lnTo>
                                    <a:pt x="f159" y="f160"/>
                                  </a:lnTo>
                                  <a:lnTo>
                                    <a:pt x="f161" y="f162"/>
                                  </a:lnTo>
                                  <a:lnTo>
                                    <a:pt x="f79" y="f163"/>
                                  </a:lnTo>
                                  <a:lnTo>
                                    <a:pt x="f164" y="f165"/>
                                  </a:lnTo>
                                  <a:lnTo>
                                    <a:pt x="f166" y="f163"/>
                                  </a:lnTo>
                                  <a:lnTo>
                                    <a:pt x="f167" y="f168"/>
                                  </a:lnTo>
                                  <a:lnTo>
                                    <a:pt x="f169" y="f170"/>
                                  </a:lnTo>
                                  <a:lnTo>
                                    <a:pt x="f171" y="f172"/>
                                  </a:lnTo>
                                  <a:lnTo>
                                    <a:pt x="f173" y="f174"/>
                                  </a:lnTo>
                                  <a:lnTo>
                                    <a:pt x="f63" y="f64"/>
                                  </a:lnTo>
                                  <a:close/>
                                  <a:moveTo>
                                    <a:pt x="f175" y="f176"/>
                                  </a:moveTo>
                                  <a:lnTo>
                                    <a:pt x="f177" y="f178"/>
                                  </a:lnTo>
                                  <a:lnTo>
                                    <a:pt x="f179" y="f180"/>
                                  </a:lnTo>
                                  <a:lnTo>
                                    <a:pt x="f181" y="f182"/>
                                  </a:lnTo>
                                  <a:lnTo>
                                    <a:pt x="f183" y="f184"/>
                                  </a:lnTo>
                                  <a:lnTo>
                                    <a:pt x="f185" y="f186"/>
                                  </a:lnTo>
                                  <a:lnTo>
                                    <a:pt x="f187" y="f188"/>
                                  </a:lnTo>
                                  <a:lnTo>
                                    <a:pt x="f189" y="f190"/>
                                  </a:lnTo>
                                  <a:lnTo>
                                    <a:pt x="f191" y="f192"/>
                                  </a:lnTo>
                                  <a:lnTo>
                                    <a:pt x="f193" y="f194"/>
                                  </a:lnTo>
                                  <a:lnTo>
                                    <a:pt x="f195" y="f196"/>
                                  </a:lnTo>
                                  <a:lnTo>
                                    <a:pt x="f197" y="f198"/>
                                  </a:lnTo>
                                  <a:lnTo>
                                    <a:pt x="f199" y="f200"/>
                                  </a:lnTo>
                                  <a:lnTo>
                                    <a:pt x="f201" y="f202"/>
                                  </a:lnTo>
                                  <a:lnTo>
                                    <a:pt x="f203" y="f204"/>
                                  </a:lnTo>
                                  <a:lnTo>
                                    <a:pt x="f205" y="f206"/>
                                  </a:lnTo>
                                  <a:lnTo>
                                    <a:pt x="f207" y="f208"/>
                                  </a:lnTo>
                                  <a:lnTo>
                                    <a:pt x="f209" y="f210"/>
                                  </a:lnTo>
                                  <a:lnTo>
                                    <a:pt x="f151" y="f211"/>
                                  </a:lnTo>
                                  <a:lnTo>
                                    <a:pt x="f212" y="f213"/>
                                  </a:lnTo>
                                  <a:lnTo>
                                    <a:pt x="f214" y="f215"/>
                                  </a:lnTo>
                                  <a:lnTo>
                                    <a:pt x="f216" y="f217"/>
                                  </a:lnTo>
                                  <a:lnTo>
                                    <a:pt x="f218" y="f219"/>
                                  </a:lnTo>
                                  <a:lnTo>
                                    <a:pt x="f220" y="f221"/>
                                  </a:lnTo>
                                  <a:lnTo>
                                    <a:pt x="f222" y="f223"/>
                                  </a:lnTo>
                                  <a:lnTo>
                                    <a:pt x="f224" y="f225"/>
                                  </a:lnTo>
                                  <a:lnTo>
                                    <a:pt x="f226" y="f227"/>
                                  </a:lnTo>
                                  <a:lnTo>
                                    <a:pt x="f228" y="f229"/>
                                  </a:lnTo>
                                  <a:lnTo>
                                    <a:pt x="f230" y="f231"/>
                                  </a:lnTo>
                                  <a:lnTo>
                                    <a:pt x="f232" y="f233"/>
                                  </a:lnTo>
                                  <a:lnTo>
                                    <a:pt x="f234" y="f235"/>
                                  </a:lnTo>
                                  <a:lnTo>
                                    <a:pt x="f236" y="f237"/>
                                  </a:lnTo>
                                  <a:lnTo>
                                    <a:pt x="f238" y="f239"/>
                                  </a:lnTo>
                                  <a:lnTo>
                                    <a:pt x="f240" y="f241"/>
                                  </a:lnTo>
                                  <a:lnTo>
                                    <a:pt x="f242" y="f243"/>
                                  </a:lnTo>
                                  <a:lnTo>
                                    <a:pt x="f244" y="f245"/>
                                  </a:lnTo>
                                  <a:lnTo>
                                    <a:pt x="f246" y="f247"/>
                                  </a:lnTo>
                                  <a:lnTo>
                                    <a:pt x="f248" y="f249"/>
                                  </a:lnTo>
                                  <a:lnTo>
                                    <a:pt x="f250" y="f251"/>
                                  </a:lnTo>
                                  <a:lnTo>
                                    <a:pt x="f252" y="f253"/>
                                  </a:lnTo>
                                  <a:lnTo>
                                    <a:pt x="f254" y="f255"/>
                                  </a:lnTo>
                                  <a:lnTo>
                                    <a:pt x="f256" y="f257"/>
                                  </a:lnTo>
                                  <a:lnTo>
                                    <a:pt x="f258" y="f259"/>
                                  </a:lnTo>
                                  <a:lnTo>
                                    <a:pt x="f173" y="f260"/>
                                  </a:lnTo>
                                  <a:lnTo>
                                    <a:pt x="f261" y="f229"/>
                                  </a:lnTo>
                                  <a:lnTo>
                                    <a:pt x="f262" y="f227"/>
                                  </a:lnTo>
                                  <a:lnTo>
                                    <a:pt x="f263" y="f264"/>
                                  </a:lnTo>
                                  <a:lnTo>
                                    <a:pt x="f265" y="f266"/>
                                  </a:lnTo>
                                  <a:lnTo>
                                    <a:pt x="f267" y="f268"/>
                                  </a:lnTo>
                                  <a:lnTo>
                                    <a:pt x="f269" y="f270"/>
                                  </a:lnTo>
                                  <a:lnTo>
                                    <a:pt x="f271" y="f272"/>
                                  </a:lnTo>
                                  <a:lnTo>
                                    <a:pt x="f273" y="f274"/>
                                  </a:lnTo>
                                  <a:lnTo>
                                    <a:pt x="f275" y="f276"/>
                                  </a:lnTo>
                                  <a:lnTo>
                                    <a:pt x="f277" y="f278"/>
                                  </a:lnTo>
                                  <a:lnTo>
                                    <a:pt x="f279" y="f280"/>
                                  </a:lnTo>
                                  <a:lnTo>
                                    <a:pt x="f281" y="f282"/>
                                  </a:lnTo>
                                  <a:lnTo>
                                    <a:pt x="f283" y="f284"/>
                                  </a:lnTo>
                                  <a:lnTo>
                                    <a:pt x="f285" y="f286"/>
                                  </a:lnTo>
                                  <a:lnTo>
                                    <a:pt x="f175" y="f176"/>
                                  </a:lnTo>
                                  <a:close/>
                                  <a:moveTo>
                                    <a:pt x="f287" y="f97"/>
                                  </a:moveTo>
                                  <a:lnTo>
                                    <a:pt x="f288" y="f99"/>
                                  </a:lnTo>
                                  <a:lnTo>
                                    <a:pt x="f162" y="f101"/>
                                  </a:lnTo>
                                  <a:lnTo>
                                    <a:pt x="f289" y="f103"/>
                                  </a:lnTo>
                                  <a:lnTo>
                                    <a:pt x="f290" y="f105"/>
                                  </a:lnTo>
                                  <a:lnTo>
                                    <a:pt x="f291" y="f292"/>
                                  </a:lnTo>
                                  <a:lnTo>
                                    <a:pt x="f293" y="f109"/>
                                  </a:lnTo>
                                  <a:lnTo>
                                    <a:pt x="f294" y="f111"/>
                                  </a:lnTo>
                                  <a:lnTo>
                                    <a:pt x="f295" y="f113"/>
                                  </a:lnTo>
                                  <a:lnTo>
                                    <a:pt x="f296" y="f115"/>
                                  </a:lnTo>
                                  <a:lnTo>
                                    <a:pt x="f297" y="f117"/>
                                  </a:lnTo>
                                  <a:lnTo>
                                    <a:pt x="f298" y="f119"/>
                                  </a:lnTo>
                                  <a:lnTo>
                                    <a:pt x="f299" y="f5"/>
                                  </a:lnTo>
                                  <a:lnTo>
                                    <a:pt x="f300" y="f5"/>
                                  </a:lnTo>
                                  <a:lnTo>
                                    <a:pt x="f301" y="f123"/>
                                  </a:lnTo>
                                  <a:lnTo>
                                    <a:pt x="f302" y="f125"/>
                                  </a:lnTo>
                                  <a:lnTo>
                                    <a:pt x="f303" y="f127"/>
                                  </a:lnTo>
                                  <a:lnTo>
                                    <a:pt x="f304" y="f129"/>
                                  </a:lnTo>
                                  <a:lnTo>
                                    <a:pt x="f305" y="f131"/>
                                  </a:lnTo>
                                  <a:lnTo>
                                    <a:pt x="f306" y="f307"/>
                                  </a:lnTo>
                                  <a:lnTo>
                                    <a:pt x="f308" y="f135"/>
                                  </a:lnTo>
                                  <a:lnTo>
                                    <a:pt x="f309" y="f137"/>
                                  </a:lnTo>
                                  <a:lnTo>
                                    <a:pt x="f310" y="f139"/>
                                  </a:lnTo>
                                  <a:lnTo>
                                    <a:pt x="f311" y="f141"/>
                                  </a:lnTo>
                                  <a:lnTo>
                                    <a:pt x="f312" y="f143"/>
                                  </a:lnTo>
                                  <a:lnTo>
                                    <a:pt x="f313" y="f145"/>
                                  </a:lnTo>
                                  <a:lnTo>
                                    <a:pt x="f314" y="f315"/>
                                  </a:lnTo>
                                  <a:lnTo>
                                    <a:pt x="f316" y="f149"/>
                                  </a:lnTo>
                                  <a:lnTo>
                                    <a:pt x="f317" y="f151"/>
                                  </a:lnTo>
                                  <a:lnTo>
                                    <a:pt x="f318" y="f153"/>
                                  </a:lnTo>
                                  <a:lnTo>
                                    <a:pt x="f319" y="f155"/>
                                  </a:lnTo>
                                  <a:lnTo>
                                    <a:pt x="f320" y="f157"/>
                                  </a:lnTo>
                                  <a:lnTo>
                                    <a:pt x="f321" y="f322"/>
                                  </a:lnTo>
                                  <a:lnTo>
                                    <a:pt x="f323" y="f324"/>
                                  </a:lnTo>
                                  <a:lnTo>
                                    <a:pt x="f325" y="f326"/>
                                  </a:lnTo>
                                  <a:lnTo>
                                    <a:pt x="f327" y="f328"/>
                                  </a:lnTo>
                                  <a:lnTo>
                                    <a:pt x="f329" y="f330"/>
                                  </a:lnTo>
                                  <a:lnTo>
                                    <a:pt x="f331" y="f332"/>
                                  </a:lnTo>
                                  <a:lnTo>
                                    <a:pt x="f333" y="f334"/>
                                  </a:lnTo>
                                  <a:lnTo>
                                    <a:pt x="f335" y="f336"/>
                                  </a:lnTo>
                                  <a:lnTo>
                                    <a:pt x="f337" y="f338"/>
                                  </a:lnTo>
                                  <a:lnTo>
                                    <a:pt x="f339" y="f340"/>
                                  </a:lnTo>
                                  <a:lnTo>
                                    <a:pt x="f341" y="f179"/>
                                  </a:lnTo>
                                  <a:lnTo>
                                    <a:pt x="f342" y="f343"/>
                                  </a:lnTo>
                                  <a:lnTo>
                                    <a:pt x="f344" y="f345"/>
                                  </a:lnTo>
                                  <a:lnTo>
                                    <a:pt x="f346" y="f336"/>
                                  </a:lnTo>
                                  <a:lnTo>
                                    <a:pt x="f347" y="f334"/>
                                  </a:lnTo>
                                  <a:lnTo>
                                    <a:pt x="f348" y="f349"/>
                                  </a:lnTo>
                                  <a:lnTo>
                                    <a:pt x="f350" y="f351"/>
                                  </a:lnTo>
                                  <a:lnTo>
                                    <a:pt x="f352" y="f353"/>
                                  </a:lnTo>
                                  <a:lnTo>
                                    <a:pt x="f354" y="f355"/>
                                  </a:lnTo>
                                  <a:lnTo>
                                    <a:pt x="f356" y="f79"/>
                                  </a:lnTo>
                                  <a:lnTo>
                                    <a:pt x="f357" y="f81"/>
                                  </a:lnTo>
                                  <a:lnTo>
                                    <a:pt x="f358" y="f83"/>
                                  </a:lnTo>
                                  <a:lnTo>
                                    <a:pt x="f359" y="f85"/>
                                  </a:lnTo>
                                  <a:lnTo>
                                    <a:pt x="f360" y="f87"/>
                                  </a:lnTo>
                                  <a:lnTo>
                                    <a:pt x="f361" y="f89"/>
                                  </a:lnTo>
                                  <a:lnTo>
                                    <a:pt x="f362" y="f91"/>
                                  </a:lnTo>
                                  <a:lnTo>
                                    <a:pt x="f363" y="f93"/>
                                  </a:lnTo>
                                  <a:lnTo>
                                    <a:pt x="f364" y="f95"/>
                                  </a:lnTo>
                                  <a:lnTo>
                                    <a:pt x="f287" y="f97"/>
                                  </a:lnTo>
                                  <a:close/>
                                  <a:moveTo>
                                    <a:pt x="f365" y="f366"/>
                                  </a:moveTo>
                                  <a:lnTo>
                                    <a:pt x="f367" y="f368"/>
                                  </a:lnTo>
                                  <a:lnTo>
                                    <a:pt x="f369" y="f370"/>
                                  </a:lnTo>
                                  <a:lnTo>
                                    <a:pt x="f371" y="f294"/>
                                  </a:lnTo>
                                  <a:lnTo>
                                    <a:pt x="f372" y="f373"/>
                                  </a:lnTo>
                                  <a:lnTo>
                                    <a:pt x="f374" y="f375"/>
                                  </a:lnTo>
                                  <a:lnTo>
                                    <a:pt x="f376" y="f377"/>
                                  </a:lnTo>
                                  <a:lnTo>
                                    <a:pt x="f378" y="f379"/>
                                  </a:lnTo>
                                  <a:lnTo>
                                    <a:pt x="f380" y="f381"/>
                                  </a:lnTo>
                                  <a:lnTo>
                                    <a:pt x="f382" y="f383"/>
                                  </a:lnTo>
                                  <a:lnTo>
                                    <a:pt x="f384" y="f300"/>
                                  </a:lnTo>
                                  <a:lnTo>
                                    <a:pt x="f385" y="f386"/>
                                  </a:lnTo>
                                  <a:lnTo>
                                    <a:pt x="f146" y="f387"/>
                                  </a:lnTo>
                                  <a:lnTo>
                                    <a:pt x="f388" y="f389"/>
                                  </a:lnTo>
                                  <a:lnTo>
                                    <a:pt x="f390" y="f391"/>
                                  </a:lnTo>
                                  <a:lnTo>
                                    <a:pt x="f392" y="f393"/>
                                  </a:lnTo>
                                  <a:lnTo>
                                    <a:pt x="f394" y="f395"/>
                                  </a:lnTo>
                                  <a:lnTo>
                                    <a:pt x="f396" y="f397"/>
                                  </a:lnTo>
                                  <a:lnTo>
                                    <a:pt x="f398" y="f399"/>
                                  </a:lnTo>
                                  <a:lnTo>
                                    <a:pt x="f400" y="f401"/>
                                  </a:lnTo>
                                  <a:lnTo>
                                    <a:pt x="f402" y="f403"/>
                                  </a:lnTo>
                                  <a:lnTo>
                                    <a:pt x="f404" y="f102"/>
                                  </a:lnTo>
                                  <a:lnTo>
                                    <a:pt x="f405" y="f406"/>
                                  </a:lnTo>
                                  <a:lnTo>
                                    <a:pt x="f407" y="f408"/>
                                  </a:lnTo>
                                  <a:lnTo>
                                    <a:pt x="f409" y="f410"/>
                                  </a:lnTo>
                                  <a:lnTo>
                                    <a:pt x="f411" y="f412"/>
                                  </a:lnTo>
                                  <a:lnTo>
                                    <a:pt x="f413" y="f414"/>
                                  </a:lnTo>
                                  <a:lnTo>
                                    <a:pt x="f415" y="f416"/>
                                  </a:lnTo>
                                  <a:lnTo>
                                    <a:pt x="f417" y="f418"/>
                                  </a:lnTo>
                                  <a:lnTo>
                                    <a:pt x="f419" y="f420"/>
                                  </a:lnTo>
                                  <a:lnTo>
                                    <a:pt x="f421" y="f417"/>
                                  </a:lnTo>
                                  <a:lnTo>
                                    <a:pt x="f422" y="f423"/>
                                  </a:lnTo>
                                  <a:lnTo>
                                    <a:pt x="f424" y="f425"/>
                                  </a:lnTo>
                                  <a:lnTo>
                                    <a:pt x="f426" y="f427"/>
                                  </a:lnTo>
                                  <a:lnTo>
                                    <a:pt x="f428" y="f429"/>
                                  </a:lnTo>
                                  <a:lnTo>
                                    <a:pt x="f430" y="f431"/>
                                  </a:lnTo>
                                  <a:lnTo>
                                    <a:pt x="f432" y="f433"/>
                                  </a:lnTo>
                                  <a:lnTo>
                                    <a:pt x="f434" y="f435"/>
                                  </a:lnTo>
                                  <a:lnTo>
                                    <a:pt x="f436" y="f437"/>
                                  </a:lnTo>
                                  <a:lnTo>
                                    <a:pt x="f438" y="f439"/>
                                  </a:lnTo>
                                  <a:lnTo>
                                    <a:pt x="f440" y="f441"/>
                                  </a:lnTo>
                                  <a:lnTo>
                                    <a:pt x="f442" y="f356"/>
                                  </a:lnTo>
                                  <a:lnTo>
                                    <a:pt x="f443" y="f444"/>
                                  </a:lnTo>
                                  <a:lnTo>
                                    <a:pt x="f445" y="f446"/>
                                  </a:lnTo>
                                  <a:lnTo>
                                    <a:pt x="f447" y="f448"/>
                                  </a:lnTo>
                                  <a:lnTo>
                                    <a:pt x="f449" y="f450"/>
                                  </a:lnTo>
                                  <a:lnTo>
                                    <a:pt x="f449" y="f451"/>
                                  </a:lnTo>
                                  <a:lnTo>
                                    <a:pt x="f452" y="f453"/>
                                  </a:lnTo>
                                  <a:lnTo>
                                    <a:pt x="f454" y="f455"/>
                                  </a:lnTo>
                                  <a:lnTo>
                                    <a:pt x="f456" y="f457"/>
                                  </a:lnTo>
                                  <a:lnTo>
                                    <a:pt x="f458" y="f459"/>
                                  </a:lnTo>
                                  <a:lnTo>
                                    <a:pt x="f460" y="f378"/>
                                  </a:lnTo>
                                  <a:lnTo>
                                    <a:pt x="f461" y="f462"/>
                                  </a:lnTo>
                                  <a:lnTo>
                                    <a:pt x="f463" y="f464"/>
                                  </a:lnTo>
                                  <a:lnTo>
                                    <a:pt x="f465" y="f466"/>
                                  </a:lnTo>
                                  <a:lnTo>
                                    <a:pt x="f467" y="f468"/>
                                  </a:lnTo>
                                  <a:lnTo>
                                    <a:pt x="f469" y="f470"/>
                                  </a:lnTo>
                                  <a:lnTo>
                                    <a:pt x="f471" y="f472"/>
                                  </a:lnTo>
                                  <a:lnTo>
                                    <a:pt x="f473" y="f474"/>
                                  </a:lnTo>
                                  <a:lnTo>
                                    <a:pt x="f475" y="f476"/>
                                  </a:lnTo>
                                  <a:lnTo>
                                    <a:pt x="f477" y="f478"/>
                                  </a:lnTo>
                                  <a:lnTo>
                                    <a:pt x="f479" y="f480"/>
                                  </a:lnTo>
                                  <a:lnTo>
                                    <a:pt x="f481" y="f482"/>
                                  </a:lnTo>
                                  <a:lnTo>
                                    <a:pt x="f483" y="f484"/>
                                  </a:lnTo>
                                  <a:lnTo>
                                    <a:pt x="f485" y="f486"/>
                                  </a:lnTo>
                                  <a:lnTo>
                                    <a:pt x="f487" y="f488"/>
                                  </a:lnTo>
                                  <a:lnTo>
                                    <a:pt x="f489" y="f490"/>
                                  </a:lnTo>
                                  <a:lnTo>
                                    <a:pt x="f491" y="f492"/>
                                  </a:lnTo>
                                  <a:lnTo>
                                    <a:pt x="f493" y="f494"/>
                                  </a:lnTo>
                                  <a:lnTo>
                                    <a:pt x="f495" y="f494"/>
                                  </a:lnTo>
                                  <a:lnTo>
                                    <a:pt x="f496" y="f497"/>
                                  </a:lnTo>
                                  <a:lnTo>
                                    <a:pt x="f498" y="f499"/>
                                  </a:lnTo>
                                  <a:lnTo>
                                    <a:pt x="f500" y="f501"/>
                                  </a:lnTo>
                                  <a:lnTo>
                                    <a:pt x="f174" y="f502"/>
                                  </a:lnTo>
                                  <a:lnTo>
                                    <a:pt x="f503" y="f504"/>
                                  </a:lnTo>
                                  <a:lnTo>
                                    <a:pt x="f505" y="f506"/>
                                  </a:lnTo>
                                  <a:lnTo>
                                    <a:pt x="f507" y="f508"/>
                                  </a:lnTo>
                                  <a:lnTo>
                                    <a:pt x="f509" y="f510"/>
                                  </a:lnTo>
                                  <a:lnTo>
                                    <a:pt x="f511" y="f512"/>
                                  </a:lnTo>
                                  <a:lnTo>
                                    <a:pt x="f513" y="f514"/>
                                  </a:lnTo>
                                  <a:lnTo>
                                    <a:pt x="f515" y="f516"/>
                                  </a:lnTo>
                                  <a:lnTo>
                                    <a:pt x="f517" y="f518"/>
                                  </a:lnTo>
                                  <a:lnTo>
                                    <a:pt x="f519" y="f520"/>
                                  </a:lnTo>
                                  <a:lnTo>
                                    <a:pt x="f521" y="f522"/>
                                  </a:lnTo>
                                  <a:lnTo>
                                    <a:pt x="f523" y="f524"/>
                                  </a:lnTo>
                                  <a:lnTo>
                                    <a:pt x="f525" y="f526"/>
                                  </a:lnTo>
                                  <a:lnTo>
                                    <a:pt x="f527" y="f528"/>
                                  </a:lnTo>
                                  <a:lnTo>
                                    <a:pt x="f529" y="f530"/>
                                  </a:lnTo>
                                  <a:lnTo>
                                    <a:pt x="f531" y="f532"/>
                                  </a:lnTo>
                                  <a:lnTo>
                                    <a:pt x="f533" y="f534"/>
                                  </a:lnTo>
                                  <a:lnTo>
                                    <a:pt x="f535" y="f536"/>
                                  </a:lnTo>
                                  <a:lnTo>
                                    <a:pt x="f537" y="f538"/>
                                  </a:lnTo>
                                  <a:lnTo>
                                    <a:pt x="f365" y="f366"/>
                                  </a:lnTo>
                                  <a:close/>
                                  <a:moveTo>
                                    <a:pt x="f278" y="f539"/>
                                  </a:moveTo>
                                  <a:lnTo>
                                    <a:pt x="f540" y="f541"/>
                                  </a:lnTo>
                                  <a:lnTo>
                                    <a:pt x="f542" y="f543"/>
                                  </a:lnTo>
                                  <a:lnTo>
                                    <a:pt x="f544" y="f545"/>
                                  </a:lnTo>
                                  <a:lnTo>
                                    <a:pt x="f546" y="f547"/>
                                  </a:lnTo>
                                  <a:lnTo>
                                    <a:pt x="f548" y="f549"/>
                                  </a:lnTo>
                                  <a:lnTo>
                                    <a:pt x="f550" y="f551"/>
                                  </a:lnTo>
                                  <a:lnTo>
                                    <a:pt x="f552" y="f553"/>
                                  </a:lnTo>
                                  <a:lnTo>
                                    <a:pt x="f554" y="f555"/>
                                  </a:lnTo>
                                  <a:lnTo>
                                    <a:pt x="f556" y="f557"/>
                                  </a:lnTo>
                                  <a:lnTo>
                                    <a:pt x="f558" y="f559"/>
                                  </a:lnTo>
                                  <a:lnTo>
                                    <a:pt x="f560" y="f561"/>
                                  </a:lnTo>
                                  <a:lnTo>
                                    <a:pt x="f562" y="f563"/>
                                  </a:lnTo>
                                  <a:lnTo>
                                    <a:pt x="f564" y="f565"/>
                                  </a:lnTo>
                                  <a:lnTo>
                                    <a:pt x="f566" y="f567"/>
                                  </a:lnTo>
                                  <a:lnTo>
                                    <a:pt x="f568" y="f569"/>
                                  </a:lnTo>
                                  <a:lnTo>
                                    <a:pt x="f570" y="f561"/>
                                  </a:lnTo>
                                  <a:lnTo>
                                    <a:pt x="f571" y="f572"/>
                                  </a:lnTo>
                                  <a:lnTo>
                                    <a:pt x="f573" y="f574"/>
                                  </a:lnTo>
                                  <a:lnTo>
                                    <a:pt x="f575" y="f576"/>
                                  </a:lnTo>
                                  <a:lnTo>
                                    <a:pt x="f468" y="f577"/>
                                  </a:lnTo>
                                  <a:lnTo>
                                    <a:pt x="f578" y="f579"/>
                                  </a:lnTo>
                                  <a:lnTo>
                                    <a:pt x="f580" y="f581"/>
                                  </a:lnTo>
                                  <a:lnTo>
                                    <a:pt x="f582" y="f583"/>
                                  </a:lnTo>
                                  <a:lnTo>
                                    <a:pt x="f584" y="f501"/>
                                  </a:lnTo>
                                  <a:lnTo>
                                    <a:pt x="f585" y="f586"/>
                                  </a:lnTo>
                                  <a:lnTo>
                                    <a:pt x="f587" y="f588"/>
                                  </a:lnTo>
                                  <a:lnTo>
                                    <a:pt x="f589" y="f590"/>
                                  </a:lnTo>
                                  <a:lnTo>
                                    <a:pt x="f591" y="f592"/>
                                  </a:lnTo>
                                  <a:lnTo>
                                    <a:pt x="f478" y="f593"/>
                                  </a:lnTo>
                                  <a:lnTo>
                                    <a:pt x="f594" y="f192"/>
                                  </a:lnTo>
                                  <a:lnTo>
                                    <a:pt x="f476" y="f595"/>
                                  </a:lnTo>
                                  <a:lnTo>
                                    <a:pt x="f596" y="f597"/>
                                  </a:lnTo>
                                  <a:lnTo>
                                    <a:pt x="f596" y="f598"/>
                                  </a:lnTo>
                                  <a:lnTo>
                                    <a:pt x="f476" y="f599"/>
                                  </a:lnTo>
                                  <a:lnTo>
                                    <a:pt x="f600" y="f601"/>
                                  </a:lnTo>
                                  <a:lnTo>
                                    <a:pt x="f602" y="f603"/>
                                  </a:lnTo>
                                  <a:lnTo>
                                    <a:pt x="f604" y="f605"/>
                                  </a:lnTo>
                                  <a:lnTo>
                                    <a:pt x="f606" y="f607"/>
                                  </a:lnTo>
                                  <a:lnTo>
                                    <a:pt x="f608" y="f609"/>
                                  </a:lnTo>
                                  <a:lnTo>
                                    <a:pt x="f610" y="f611"/>
                                  </a:lnTo>
                                  <a:lnTo>
                                    <a:pt x="f612" y="f613"/>
                                  </a:lnTo>
                                  <a:lnTo>
                                    <a:pt x="f614" y="f615"/>
                                  </a:lnTo>
                                  <a:lnTo>
                                    <a:pt x="f616" y="f617"/>
                                  </a:lnTo>
                                  <a:lnTo>
                                    <a:pt x="f618" y="f619"/>
                                  </a:lnTo>
                                  <a:lnTo>
                                    <a:pt x="f620" y="f621"/>
                                  </a:lnTo>
                                  <a:lnTo>
                                    <a:pt x="f622" y="f623"/>
                                  </a:lnTo>
                                  <a:lnTo>
                                    <a:pt x="f624" y="f625"/>
                                  </a:lnTo>
                                  <a:lnTo>
                                    <a:pt x="f626" y="f627"/>
                                  </a:lnTo>
                                  <a:lnTo>
                                    <a:pt x="f628" y="f629"/>
                                  </a:lnTo>
                                  <a:lnTo>
                                    <a:pt x="f630" y="f631"/>
                                  </a:lnTo>
                                  <a:lnTo>
                                    <a:pt x="f632" y="f633"/>
                                  </a:lnTo>
                                  <a:lnTo>
                                    <a:pt x="f634" y="f635"/>
                                  </a:lnTo>
                                  <a:lnTo>
                                    <a:pt x="f636" y="f637"/>
                                  </a:lnTo>
                                  <a:lnTo>
                                    <a:pt x="f638" y="f639"/>
                                  </a:lnTo>
                                  <a:lnTo>
                                    <a:pt x="f640" y="f641"/>
                                  </a:lnTo>
                                  <a:lnTo>
                                    <a:pt x="f211" y="f642"/>
                                  </a:lnTo>
                                  <a:lnTo>
                                    <a:pt x="f643" y="f644"/>
                                  </a:lnTo>
                                  <a:lnTo>
                                    <a:pt x="f645" y="f546"/>
                                  </a:lnTo>
                                  <a:lnTo>
                                    <a:pt x="f278" y="f539"/>
                                  </a:lnTo>
                                  <a:close/>
                                  <a:moveTo>
                                    <a:pt x="f646" y="f647"/>
                                  </a:moveTo>
                                  <a:lnTo>
                                    <a:pt x="f648" y="f649"/>
                                  </a:lnTo>
                                  <a:lnTo>
                                    <a:pt x="f650" y="f651"/>
                                  </a:lnTo>
                                  <a:lnTo>
                                    <a:pt x="f652" y="f653"/>
                                  </a:lnTo>
                                  <a:lnTo>
                                    <a:pt x="f654" y="f655"/>
                                  </a:lnTo>
                                  <a:lnTo>
                                    <a:pt x="f656" y="f265"/>
                                  </a:lnTo>
                                  <a:lnTo>
                                    <a:pt x="f657" y="f658"/>
                                  </a:lnTo>
                                  <a:lnTo>
                                    <a:pt x="f659" y="f660"/>
                                  </a:lnTo>
                                  <a:lnTo>
                                    <a:pt x="f661" y="f662"/>
                                  </a:lnTo>
                                  <a:lnTo>
                                    <a:pt x="f663" y="f664"/>
                                  </a:lnTo>
                                  <a:lnTo>
                                    <a:pt x="f541" y="f665"/>
                                  </a:lnTo>
                                  <a:lnTo>
                                    <a:pt x="f666" y="f667"/>
                                  </a:lnTo>
                                  <a:lnTo>
                                    <a:pt x="f628" y="f668"/>
                                  </a:lnTo>
                                  <a:lnTo>
                                    <a:pt x="f626" y="f669"/>
                                  </a:lnTo>
                                  <a:lnTo>
                                    <a:pt x="f670" y="f671"/>
                                  </a:lnTo>
                                  <a:lnTo>
                                    <a:pt x="f672" y="f673"/>
                                  </a:lnTo>
                                  <a:lnTo>
                                    <a:pt x="f674" y="f675"/>
                                  </a:lnTo>
                                  <a:lnTo>
                                    <a:pt x="f676" y="f677"/>
                                  </a:lnTo>
                                  <a:lnTo>
                                    <a:pt x="f678" y="f679"/>
                                  </a:lnTo>
                                  <a:lnTo>
                                    <a:pt x="f680" y="f681"/>
                                  </a:lnTo>
                                  <a:lnTo>
                                    <a:pt x="f682" y="f683"/>
                                  </a:lnTo>
                                  <a:lnTo>
                                    <a:pt x="f567" y="f684"/>
                                  </a:lnTo>
                                  <a:lnTo>
                                    <a:pt x="f685" y="f686"/>
                                  </a:lnTo>
                                  <a:lnTo>
                                    <a:pt x="f687" y="f688"/>
                                  </a:lnTo>
                                  <a:lnTo>
                                    <a:pt x="f689" y="f690"/>
                                  </a:lnTo>
                                  <a:lnTo>
                                    <a:pt x="f691" y="f692"/>
                                  </a:lnTo>
                                  <a:lnTo>
                                    <a:pt x="f693" y="f694"/>
                                  </a:lnTo>
                                  <a:lnTo>
                                    <a:pt x="f695" y="f696"/>
                                  </a:lnTo>
                                  <a:lnTo>
                                    <a:pt x="f697" y="f300"/>
                                  </a:lnTo>
                                  <a:lnTo>
                                    <a:pt x="f698" y="f699"/>
                                  </a:lnTo>
                                  <a:lnTo>
                                    <a:pt x="f700" y="f493"/>
                                  </a:lnTo>
                                  <a:lnTo>
                                    <a:pt x="f701" y="f702"/>
                                  </a:lnTo>
                                  <a:lnTo>
                                    <a:pt x="f703" y="f704"/>
                                  </a:lnTo>
                                  <a:lnTo>
                                    <a:pt x="f705" y="f706"/>
                                  </a:lnTo>
                                  <a:lnTo>
                                    <a:pt x="f707" y="f708"/>
                                  </a:lnTo>
                                  <a:lnTo>
                                    <a:pt x="f709" y="f710"/>
                                  </a:lnTo>
                                  <a:lnTo>
                                    <a:pt x="f711" y="f712"/>
                                  </a:lnTo>
                                  <a:lnTo>
                                    <a:pt x="f713" y="f714"/>
                                  </a:lnTo>
                                  <a:lnTo>
                                    <a:pt x="f715" y="f716"/>
                                  </a:lnTo>
                                  <a:lnTo>
                                    <a:pt x="f200" y="f717"/>
                                  </a:lnTo>
                                  <a:lnTo>
                                    <a:pt x="f718" y="f719"/>
                                  </a:lnTo>
                                  <a:lnTo>
                                    <a:pt x="f720" y="f721"/>
                                  </a:lnTo>
                                  <a:lnTo>
                                    <a:pt x="f722" y="f723"/>
                                  </a:lnTo>
                                  <a:lnTo>
                                    <a:pt x="f724" y="f725"/>
                                  </a:lnTo>
                                  <a:lnTo>
                                    <a:pt x="f726" y="f727"/>
                                  </a:lnTo>
                                  <a:lnTo>
                                    <a:pt x="f728" y="f729"/>
                                  </a:lnTo>
                                  <a:lnTo>
                                    <a:pt x="f730" y="f696"/>
                                  </a:lnTo>
                                  <a:lnTo>
                                    <a:pt x="f637" y="f731"/>
                                  </a:lnTo>
                                  <a:lnTo>
                                    <a:pt x="f732" y="f82"/>
                                  </a:lnTo>
                                  <a:lnTo>
                                    <a:pt x="f609" y="f708"/>
                                  </a:lnTo>
                                  <a:lnTo>
                                    <a:pt x="f733" y="f734"/>
                                  </a:lnTo>
                                  <a:lnTo>
                                    <a:pt x="f646" y="f735"/>
                                  </a:lnTo>
                                  <a:lnTo>
                                    <a:pt x="f646" y="f647"/>
                                  </a:lnTo>
                                  <a:close/>
                                </a:path>
                              </a:pathLst>
                            </a:custGeom>
                            <a:solidFill>
                              <a:srgbClr val="FFFFFF"/>
                            </a:solidFill>
                            <a:ln cap="flat">
                              <a:noFill/>
                              <a:prstDash val="solid"/>
                            </a:ln>
                          </wps:spPr>
                          <wps:bodyPr lIns="0" tIns="0" rIns="0" bIns="0"/>
                        </wps:wsp>
                      </wpg:grpSp>
                    </wpg:wgp>
                  </a:graphicData>
                </a:graphic>
              </wp:anchor>
            </w:drawing>
          </mc:Choice>
          <mc:Fallback>
            <w:pict>
              <v:group w14:anchorId="166C8F6E" id="Group 2" o:spid="_x0000_s1026" style="position:absolute;margin-left:109.6pt;margin-top:-113.6pt;width:414.9pt;height:572.6pt;z-index:251924480" coordsize="52692,7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">
                <v:shape id="docshape27" o:spid="_x0000_s1027" style="position:absolute;left:43929;width:8763;height:9582;visibility:visible;mso-wrap-style:square;v-text-anchor:top" coordsize="1380,1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" path="m1380,l642,,46,1006r-32,70l,1148r3,72l20,1289r30,63l91,1409r51,46l212,1489r72,18l356,1508r69,-13l488,1465r57,-45l591,1359,1380,46r,-46xe" stroked="f">
                  <v:fill opacity="9766f"/>
                  <v:path arrowok="t" o:connecttype="custom" o:connectlocs="438148,0;876296,479109;438148,958218;0,479109;876296,0;407668,0;29210,638812;8890,683262;0,728982;1905,774702;12700,818518;31750,858523;57785,894718;90170,923928;134619,945518;180339,956948;226059,957583;269874,949328;309879,930278;346073,901703;375283,862968;876296,29210;876296,0" o:connectangles="270,0,90,180,0,0,0,0,0,0,0,0,0,0,0,0,0,0,0,0,0,0,0" textboxrect="0,0,1380,1509"/>
                </v:shape>
                <v:shape id="docshape28" o:spid="_x0000_s1028" style="position:absolute;left:34791;top:45491;width:17177;height:27229;visibility:visible;mso-wrap-style:square;v-text-anchor:top" coordsize="2705,4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" path="m754,l682,6,614,25,556,58r-48,43l469,154r-27,61l425,281r-6,70l425,423,746,1740r-64,36l619,1816r-60,43l501,1904r-56,48l393,2003r-50,54l295,2112r-44,59l210,2231r-38,62l138,2358r-31,66l80,2492r-24,70l37,2633r-16,73l10,2780r-7,76l,2932r1,78l8,3088r11,74l34,3235r19,72l77,3378r27,69l135,3514r34,66l207,3644r42,62l293,3765r48,57l392,3877r53,52l502,3977r58,46l622,4066r64,39l752,4140r68,32l890,4200r72,24l1035,4244r74,17l1183,4274r73,8l1329,4287r72,l1472,4284r70,-8l1611,4265r68,-14l1745,4233r66,-22l1874,4186r63,-28l1997,4127r59,-34l2113,4056r55,-40l2221,3973r51,-45l2320,3880r47,-50l2410,3777r41,-54l2490,3666r35,-59l2558,3546r30,-63l2614,3419r24,-66l2658,3285r16,-69l2687,3146r10,-72l2703,3001r2,-74l2703,2852r-6,-75l2687,2703r-14,-73l2655,2559r-21,-69l2609,2422r-28,-67l2550,2291r-34,-63l2478,2167r-41,-58l2394,2052r-46,-54l2299,1947r-52,-49l2193,1852r-56,-44l2078,1768r-61,-38l1954,1696r-65,-31l1822,1637r-68,-24l1684,1592r-72,-17l1539,1562r-75,-10l1388,1547,1099,263r-19,-68l1048,137,1004,88,951,50,890,22,824,5,754,xe" stroked="f">
                  <v:fill opacity="9766f"/>
                  <v:path arrowok="t" o:connecttype="custom" o:connectlocs="858836,0;1717672,1361441;858836,2722882;0,1361441;433069,4552953;353059,4585973;297814,4646933;269875,4727578;269875,4817749;433069,5676904;354964,5729609;282575,5788664;217805,5855339;159385,5927729;109220,6005199;67945,6088384;35560,6176015;13335,6267455;1905,6362705;635,6460495;12065,6557015;33655,6649090;66040,6737990;107315,6822445;158115,6902455;216535,6976115;282575,7044060;355599,7103750;435609,7155820;520699,7198365;610869,7231385;704214,7254880;797559,7268215;889633,7271390;979168,7264405;1066163,7248530;1149983,7223130;1229993,7189475;1305558,7148200;1376678,7099305;1442717,7043425;1503042,6981195;1556382,6913250;1603372,6839590;1643377,6760850;1675127,6678300;1697987,6591305;1712592,6501135;1717672,6407790;1712592,6312540;1697352,6219195;1672587,6130295;1638932,6044569;1597657,5963924;1547492,5888359;1490977,5817874;1426843,5754374;1356993,5697224;1280793,5647694;1199513,5606419;1113788,5573399;1023618,5549269;929638,5534664;697864,4716148;665479,4636138;603884,4580893;523239,4552318" o:connectangles="270,0,90,180,0,0,0,0,0,0,0,0,0,0,0,0,0,0,0,0,0,0,0,0,0,0,0,0,0,0,0,0,0,0,0,0,0,0,0,0,0,0,0,0,0,0,0,0,0,0,0,0,0,0,0,0,0,0,0,0,0,0,0,0,0,0,0" textboxrect="0,0,2705,4288"/>
                </v:shape>
                <v:group id="docshapegroup24" o:spid="_x0000_s1029" style="position:absolute;width:52685;height:44723" coordsize="52685,4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">
                  <v:shape id="docshape25" o:spid="_x0000_s1030" style="position:absolute;width:49517;height:41046;visibility:visible;mso-wrap-style:square;v-text-anchor:top" coordsize="7798,6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" path="m3299,1732r-4,-68l3278,1599r-29,-59l3206,1488,3065,1359,2532,878r35,-74l2598,728r27,-79l2649,569r18,-82l2681,404r9,-84l2693,235r-2,-70l2685,95r-9,-68l2672,,23,,15,46,6,118,1,189,,260r2,70l8,398r10,68l31,533r16,66l67,663r23,64l116,788r29,60l177,907r35,56l249,1018r40,53l331,1122r45,48l423,1217r50,44l524,1303r54,39l633,1379r58,34l750,1444r60,28l873,1498r63,22l1002,1539r66,16l1136,1567r68,9l1274,1582r70,2l1421,1582r77,-6l1574,1566r75,-15l1722,1532r71,-24l1862,1478r66,-34l1991,1404r60,-45l2725,2001r58,47l2848,2080r67,16l2984,2096r68,-16l3116,2048r58,-47l3227,1938r38,-67l3289,1802r10,-70xm7797,4120r-1,-76l7793,3969r-6,-75l7778,3820r-10,-73l7755,3675r-15,-72l7723,3532r-19,-70l7682,3393r-23,-68l7634,3258r-28,-67l7577,3126r-31,-64l7512,2999r-35,-62l7441,2877r-39,-60l7362,2759r-42,-57l7276,2646r-45,-54l7184,2539r-48,-51l7086,2438r-52,-48l6982,2343r-55,-45l6872,2254r-57,-42l6757,2172r-60,-39l6637,2096r-62,-35l6512,2028r-64,-31l6382,1968r-66,-28l6249,1915r-68,-24l6112,1870r-70,-19l5971,1834r-72,-15l5827,1806r-74,-11l5679,1787r-74,-6l5530,1778r-76,-2l5378,1778r-75,3l5228,1787r-74,8l5081,1806r-73,13l4937,1834r-71,17l4796,1870r-69,21l4659,1915r-68,25l4525,1968r-65,29l4396,2028r-63,33l4271,2096r-61,37l4151,2172r-58,40l4036,2254r-56,44l3926,2343r-53,47l3822,2438r-50,50l3723,2539r-46,53l3631,2646r-43,56l3546,2759r-41,58l3467,2877r-37,60l3395,2999r-33,63l3331,3126r-30,65l3274,3258r-25,67l3225,3393r-21,69l3184,3532r-17,71l3152,3675r-12,72l3129,3820r-8,74l3115,3969r-4,75l3110,4120r1,76l3115,4271r6,75l3129,4420r11,73l3152,4565r15,72l3184,4708r20,70l3225,4847r24,68l3274,4983r27,66l3331,5114r31,64l3395,5241r35,62l3467,5364r38,59l3546,5481r42,57l3631,5594r46,54l3723,5701r49,51l3822,5802r51,48l3926,5897r54,45l4036,5986r57,42l4151,6068r59,39l4271,6144r62,35l4396,6212r64,31l4525,6272r66,28l4659,6325r68,24l4796,6370r70,19l4937,6406r71,15l5081,6434r73,11l5228,6453r75,6l5378,6462r76,2l5530,6462r75,-3l5679,6453r74,-8l5827,6434r72,-13l5971,6406r71,-17l6112,6370r69,-21l6249,6325r67,-25l6382,6272r66,-29l6512,6212r63,-33l6637,6144r60,-37l6757,6068r58,-40l6872,5986r55,-44l6982,5897r52,-47l7086,5802r50,-50l7184,5701r47,-53l7276,5594r44,-56l7362,5481r40,-58l7441,5364r36,-61l7512,5241r34,-63l7577,5114r29,-65l7634,4983r25,-68l7682,4847r22,-69l7723,4708r17,-71l7755,4565r13,-72l7778,4420r9,-74l7793,4271r3,-75l7797,4120xe" stroked="f">
                    <v:fill opacity="9766f"/>
                    <v:path arrowok="t" o:connecttype="custom" o:connectlocs="2475866,0;4951732,2052321;2475866,4104641;0,2052321;2035811,944880;1666876,412115;1710056,149225;14605,0;1270,209550;42545,421005;134620,611505;268605,772795;438785,897255;636270,977265;853440,1005840;1093470,972820;1302386,862965;1894841,1330960;2073276,1188085;4948557,2520316;4914902,2287906;4847592,2068831;4747897,1864995;4620262,1680210;4466592,1517650;4290697,1379220;4094482,1268095;3881122,1187450;3653156,1139825;3415031,1129030;3180081,1155065;2958466,1216025;2751456,1308735;2562861,1431290;2395221,1579880;2251711,1751965;2134871,1944370;2047876,2154556;1993901,2379346;1974851,2616201;1993901,2853056;2047876,3077846;2134871,3288031;2251711,3480436;2395221,3652521;2562861,3801111;2751456,3923666;2958466,4016376;3180081,4077336;3415031,4103371;3653156,4092576;3881122,4044951;4094482,3964306;4290697,3853181;4466592,3714751;4620262,3552191;4747897,3367406;4847592,3164206;4914902,2944496;4948557,2712086" o:connectangles="270,0,90,180,0,0,0,0,0,0,0,0,0,0,0,0,0,0,0,0,0,0,0,0,0,0,0,0,0,0,0,0,0,0,0,0,0,0,0,0,0,0,0,0,0,0,0,0,0,0,0,0,0,0,0,0,0,0,0,0" textboxrect="0,0,7798,6464"/>
                  </v:shape>
                  <v:shape id="docshape26" o:spid="_x0000_s1031" style="position:absolute;left:14801;top:3581;width:37884;height:41142;visibility:visible;mso-wrap-style:square;v-text-anchor:top" coordsize="5966,6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" path="m1700,3285r-21,-60l1639,3181r-54,-24l1188,3093r-11,-72l1157,2950r-28,-69l1093,2816r-41,-56l1006,2710r-51,-43l900,2630r-59,-31l780,2575r-63,-17l652,2548r-65,-3l521,2549r-65,12l392,2580r-62,27l270,2641r-56,42l161,2734r-48,58l68,2862r-34,75l11,3017,,3099r,83l13,3264r20,73l61,3404r34,62l136,3522r45,49l232,3615r55,37l345,3682r61,24l469,3723r65,10l599,3736r66,-4l731,3721r64,-19l858,3675r60,-34l986,3590r59,-59l1093,3463r33,-76l1531,3463r56,1l1637,3445r38,-38l1697,3355r3,-70xm2261,4777r-14,-55l2217,4677r-56,-30l2101,4642r-57,18l1996,4702r-516,639l1406,5313r-75,-19l1255,5287r-75,2l1105,5301r-73,23l963,5356r-67,42l834,5449r-57,61l731,5572r-37,67l666,5710r-18,74l640,5860r2,76l654,6011r22,73l706,6152r38,62l787,6270r49,50l889,6363r57,37l1007,6430r63,22l1135,6468r66,9l1268,6478r67,-6l1402,6459r65,-22l1530,6408r60,-37l1648,6324r49,-53l1739,6214r34,-62l1800,6087r18,-67l1829,5951r3,-71l1826,5809r-13,-70l1792,5669r-29,-67l1726,5537r-8,-12l2234,4886r23,-52l2261,4777xm3547,587r-4,-66l3531,456r-19,-64l3486,330r-35,-59l3409,214r-51,-53l3300,113,3230,68,3155,34,3075,11,2993,r-83,l2828,13r-73,20l2688,61r-62,34l2570,136r-49,46l2478,232r-37,55l2410,345r-24,61l2369,469r-10,65l2356,600r4,65l2372,731r18,64l2417,858r34,60l2501,984r56,57l2619,1088r66,39l2754,1159r72,24l2863,2073r14,57l2909,2174r46,30l3007,2217r58,-12l3111,2175r30,-45l3150,2073r-32,-911l3159,1148r41,-16l3239,1115r37,-22l3332,1052r50,-46l3425,955r37,-55l3493,841r24,-61l3534,717r10,-65l3547,587xm4090,3566r-4,-69l4077,3427r-14,-69l4045,3290r-23,-68l3994,3156r-33,-65l3923,3027r-43,-60l3834,2910r-49,-53l3733,2808r-56,-44l3620,2723r-60,-36l3498,2655r-64,-27l3369,2604r-67,-18l3235,2571r-69,-10l3097,2556r-69,-1l2958,2559r-69,9l2820,2582r-69,18l2684,2623r-67,28l2552,2684r-63,38l2428,2765r-57,46l2319,2860r-49,52l2225,2968r-40,57l2149,3085r-32,62l2089,3211r-23,65l2047,3343r-14,67l2023,3479r-6,69l2017,3617r4,70l2029,3756r14,69l2061,3894r23,67l2113,4028r33,65l2184,4156r42,61l2272,4274r50,52l2374,4375r55,45l2487,4460r59,36l2608,4528r64,28l2737,4579r67,19l2872,4612r68,10l3009,4628r70,l3148,4624r70,-9l3287,4602r68,-18l3423,4560r66,-28l3554,4499r64,-38l3678,4419r57,-46l3788,4323r49,-52l3881,4216r41,-58l3958,4099r32,-62l4017,3973r24,-65l4059,3841r15,-68l4084,3705r5,-69l4090,3566xm5602,5473r-4,-66l5586,5340r-20,-65l5539,5211r-35,-62l5460,5090r-50,-53l5355,4991r-60,-39l5232,4920r-66,-24l5098,4880r-69,-8l4958,4871r-70,8l4818,4896r-69,25l4683,4954,4267,4548r-50,-35l4160,4505r-58,14l4050,4553r-34,49l4007,4659r14,58l4055,4770r436,411l4460,5246r-24,67l4420,5383r-8,70l4412,5524r8,71l4437,5664r26,68l4498,5797r44,62l4592,5911r56,46l4709,5996r65,31l4843,6051r71,15l4986,6073r73,-2l5131,6060r71,-20l5269,6013r62,-34l5387,5939r50,-46l5480,5843r38,-55l5548,5729r24,-61l5589,5605r10,-66l5602,5473xm5965,2024r-4,-8l5917,1952r-53,-52l5808,1855r-61,-37l5682,1788r-67,-21l5547,1754r-70,-5l5407,1753r-70,11l5269,1784r-67,28l5138,1848r-61,46l5024,1946r-46,58l4939,2067r-31,66l4885,2203r-14,71l4865,2347r2,72l4878,2491r-531,277l4299,2805r-27,50l4268,2910r18,51l4322,3009r50,27l4428,3040r50,-18l5009,2745r49,50l5112,2839r60,36l5235,2904r66,21l5370,2939r70,7l5511,2944r70,-10l5650,2916r67,-26l5782,2855r61,-43l5899,2760r12,-15l5948,2702r17,-28l5965,2024xe" stroked="f">
                    <v:path arrowok="t" o:connecttype="custom" o:connectlocs="1894207,0;3788414,2057085;1894207,4114169;0,2057085;734696,2232027;534036,2009142;248920,1997077;21590,2223772;60325,2559687;297815,2722883;582931,2670813;1039496,2546352;1372236,3309623;796926,3716024;493396,3857629;415290,4175764;600711,4422779;890271,4460244;1125856,4265299;1137921,3958594;2252347,731521;2132332,461010;1795782,367030;1550037,541021;1506222,822961;1704977,1074421;1909447,1766572;2032002,1077596;2218057,892811;2588898,2534922;2463803,2242822;2221232,2044702;1922782,1981202;1620522,2063117;1387476,2279652;1284606,2567942;1323341,2874013;1507492,3136903;1780542,3278508;2087247,3281048;2371728,3135633;2550798,2881633;3557274,3834134;3435354,3557273;3148333,3451863;2641603,3219453;2851788,3648714;2817498,3955419;3031493,4185924;3345819,4177034;3538224,3957959;3723644,1565277;3433449,1471931;3161033,1631317;3097533,1940562;2776223,2286637;3324229,2202817;3630299,2193927;3787779,1644017" o:connectangles="270,0,90,180,0,0,0,0,0,0,0,0,0,0,0,0,0,0,0,0,0,0,0,0,0,0,0,0,0,0,0,0,0,0,0,0,0,0,0,0,0,0,0,0,0,0,0,0,0,0,0,0,0,0,0,0,0,0,0" textboxrect="0,0,5966,6479"/>
                  </v:shape>
                </v:group>
              </v:group>
            </w:pict>
          </mc:Fallback>
        </mc:AlternateContent>
      </w:r>
      <w:r>
        <w:rPr>
          <w:noProof/>
        </w:rPr>
        <mc:AlternateContent>
          <mc:Choice Requires="wps">
            <w:drawing>
              <wp:anchor distT="0" distB="0" distL="114300" distR="114300" simplePos="0" relativeHeight="251922432" behindDoc="1" locked="0" layoutInCell="1" allowOverlap="1" wp14:anchorId="1C31735B" wp14:editId="30232088">
                <wp:simplePos x="0" y="0"/>
                <wp:positionH relativeFrom="page">
                  <wp:posOffset>0</wp:posOffset>
                </wp:positionH>
                <wp:positionV relativeFrom="page">
                  <wp:posOffset>0</wp:posOffset>
                </wp:positionV>
                <wp:extent cx="7560314" cy="10692134"/>
                <wp:effectExtent l="0" t="0" r="2536" b="0"/>
                <wp:wrapNone/>
                <wp:docPr id="1068259958" name="Rectangle 3"/>
                <wp:cNvGraphicFramePr/>
                <a:graphic xmlns:a="http://schemas.openxmlformats.org/drawingml/2006/main">
                  <a:graphicData uri="http://schemas.microsoft.com/office/word/2010/wordprocessingShape">
                    <wps:wsp>
                      <wps:cNvSpPr/>
                      <wps:spPr>
                        <a:xfrm>
                          <a:off x="0" y="0"/>
                          <a:ext cx="7560314" cy="10692134"/>
                        </a:xfrm>
                        <a:prstGeom prst="rect">
                          <a:avLst/>
                        </a:prstGeom>
                        <a:solidFill>
                          <a:srgbClr val="F06CA6"/>
                        </a:solidFill>
                        <a:ln cap="flat">
                          <a:noFill/>
                          <a:prstDash val="solid"/>
                        </a:ln>
                      </wps:spPr>
                      <wps:txbx>
                        <w:txbxContent>
                          <w:p w14:paraId="10034154" w14:textId="77777777" w:rsidR="005B5D0A" w:rsidRDefault="005B5D0A"/>
                          <w:p w14:paraId="67EDFE38" w14:textId="77777777" w:rsidR="005B5D0A" w:rsidRDefault="005B5D0A">
                            <w:pPr>
                              <w:jc w:val="center"/>
                            </w:pPr>
                          </w:p>
                        </w:txbxContent>
                      </wps:txbx>
                      <wps:bodyPr vert="horz" wrap="square" lIns="91440" tIns="45720" rIns="91440" bIns="45720" anchor="t" anchorCtr="0" compatLnSpc="0">
                        <a:noAutofit/>
                      </wps:bodyPr>
                    </wps:wsp>
                  </a:graphicData>
                </a:graphic>
              </wp:anchor>
            </w:drawing>
          </mc:Choice>
          <mc:Fallback>
            <w:pict>
              <v:rect w14:anchorId="1C31735B" id="Rectangle 3" o:spid="_x0000_s1026" style="position:absolute;margin-left:0;margin-top:0;width:595.3pt;height:841.9pt;z-index:-2513940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" fillcolor="#f06ca6" stroked="f">
                <v:textbox>
                  <w:txbxContent>
                    <w:p w14:paraId="10034154" w14:textId="77777777" w:rsidR="005B5D0A" w:rsidRDefault="005B5D0A"/>
                    <w:p w14:paraId="67EDFE38" w14:textId="77777777" w:rsidR="005B5D0A" w:rsidRDefault="005B5D0A">
                      <w:pPr>
                        <w:jc w:val="center"/>
                      </w:pPr>
                    </w:p>
                  </w:txbxContent>
                </v:textbox>
                <w10:wrap anchorx="page" anchory="page"/>
              </v:rect>
            </w:pict>
          </mc:Fallback>
        </mc:AlternateContent>
      </w:r>
    </w:p>
    <w:p w14:paraId="3CD5325D" w14:textId="77777777" w:rsidR="005B5D0A" w:rsidRDefault="00000000">
      <w:r>
        <w:rPr>
          <w:noProof/>
        </w:rPr>
        <w:drawing>
          <wp:anchor distT="0" distB="0" distL="114300" distR="114300" simplePos="0" relativeHeight="251921408" behindDoc="0" locked="0" layoutInCell="1" allowOverlap="1" wp14:anchorId="4EA3DD45" wp14:editId="7F6C6E10">
            <wp:simplePos x="0" y="0"/>
            <wp:positionH relativeFrom="page">
              <wp:align>left</wp:align>
            </wp:positionH>
            <wp:positionV relativeFrom="paragraph">
              <wp:posOffset>3260604</wp:posOffset>
            </wp:positionV>
            <wp:extent cx="4503630" cy="1556162"/>
            <wp:effectExtent l="0" t="0" r="0" b="0"/>
            <wp:wrapNone/>
            <wp:docPr id="1026553278"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4503630" cy="1556162"/>
                    </a:xfrm>
                    <a:prstGeom prst="rect">
                      <a:avLst/>
                    </a:prstGeom>
                    <a:noFill/>
                    <a:ln>
                      <a:noFill/>
                      <a:prstDash/>
                    </a:ln>
                  </pic:spPr>
                </pic:pic>
              </a:graphicData>
            </a:graphic>
          </wp:anchor>
        </w:drawing>
      </w:r>
      <w:r>
        <w:rPr>
          <w:noProof/>
        </w:rPr>
        <mc:AlternateContent>
          <mc:Choice Requires="wps">
            <w:drawing>
              <wp:anchor distT="0" distB="0" distL="114300" distR="114300" simplePos="0" relativeHeight="251923456" behindDoc="0" locked="0" layoutInCell="1" allowOverlap="1" wp14:anchorId="7DC75F62" wp14:editId="64A3314E">
                <wp:simplePos x="0" y="0"/>
                <wp:positionH relativeFrom="column">
                  <wp:posOffset>-567056</wp:posOffset>
                </wp:positionH>
                <wp:positionV relativeFrom="paragraph">
                  <wp:posOffset>5016498</wp:posOffset>
                </wp:positionV>
                <wp:extent cx="6790691" cy="2675891"/>
                <wp:effectExtent l="0" t="0" r="0" b="0"/>
                <wp:wrapNone/>
                <wp:docPr id="1985723480" name="Text Box 9"/>
                <wp:cNvGraphicFramePr/>
                <a:graphic xmlns:a="http://schemas.openxmlformats.org/drawingml/2006/main">
                  <a:graphicData uri="http://schemas.microsoft.com/office/word/2010/wordprocessingShape">
                    <wps:wsp>
                      <wps:cNvSpPr txBox="1"/>
                      <wps:spPr>
                        <a:xfrm>
                          <a:off x="0" y="0"/>
                          <a:ext cx="6790691" cy="2675891"/>
                        </a:xfrm>
                        <a:prstGeom prst="rect">
                          <a:avLst/>
                        </a:prstGeom>
                        <a:noFill/>
                        <a:ln>
                          <a:noFill/>
                          <a:prstDash/>
                        </a:ln>
                      </wps:spPr>
                      <wps:txbx>
                        <w:txbxContent>
                          <w:p w14:paraId="69EEAA68" w14:textId="77777777" w:rsidR="005B5D0A" w:rsidRDefault="00000000">
                            <w:pPr>
                              <w:pStyle w:val="Title"/>
                              <w:rPr>
                                <w:color w:val="102036"/>
                              </w:rPr>
                            </w:pPr>
                            <w:r>
                              <w:rPr>
                                <w:color w:val="102036"/>
                              </w:rPr>
                              <w:t>Laryngectomy Competency Framework</w:t>
                            </w:r>
                          </w:p>
                          <w:p w14:paraId="040C4D6C" w14:textId="77777777" w:rsidR="005B5D0A" w:rsidRDefault="005B5D0A">
                            <w:pPr>
                              <w:pStyle w:val="Title"/>
                              <w:rPr>
                                <w:color w:val="102036"/>
                              </w:rPr>
                            </w:pPr>
                          </w:p>
                          <w:p w14:paraId="6702E274" w14:textId="77777777" w:rsidR="005B5D0A" w:rsidRDefault="00000000">
                            <w:r>
                              <w:rPr>
                                <w:rStyle w:val="SubtleEmphasis"/>
                                <w:rFonts w:ascii="Open Sans SemiBold" w:hAnsi="Open Sans SemiBold" w:cs="Open Sans SemiBold"/>
                                <w:color w:val="102036"/>
                              </w:rPr>
                              <w:t>December 2023</w:t>
                            </w:r>
                          </w:p>
                        </w:txbxContent>
                      </wps:txbx>
                      <wps:bodyPr vert="horz" wrap="square" lIns="91440" tIns="45720" rIns="91440" bIns="45720" anchor="t" anchorCtr="0" compatLnSpc="1">
                        <a:noAutofit/>
                      </wps:bodyPr>
                    </wps:wsp>
                  </a:graphicData>
                </a:graphic>
              </wp:anchor>
            </w:drawing>
          </mc:Choice>
          <mc:Fallback>
            <w:pict>
              <v:shapetype w14:anchorId="7DC75F62" id="_x0000_t202" coordsize="21600,21600" o:spt="202" path="m,l,21600r21600,l21600,xe">
                <v:stroke joinstyle="miter"/>
                <v:path gradientshapeok="t" o:connecttype="rect"/>
              </v:shapetype>
              <v:shape id="Text Box 9" o:spid="_x0000_s1027" type="#_x0000_t202" style="position:absolute;margin-left:-44.65pt;margin-top:395pt;width:534.7pt;height:210.7pt;z-index:251923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" filled="f" stroked="f">
                <v:textbox>
                  <w:txbxContent>
                    <w:p w14:paraId="69EEAA68" w14:textId="77777777" w:rsidR="005B5D0A" w:rsidRDefault="00000000">
                      <w:pPr>
                        <w:pStyle w:val="Title"/>
                        <w:rPr>
                          <w:color w:val="102036"/>
                        </w:rPr>
                      </w:pPr>
                      <w:r>
                        <w:rPr>
                          <w:color w:val="102036"/>
                        </w:rPr>
                        <w:t>Laryngectomy Competency Framework</w:t>
                      </w:r>
                    </w:p>
                    <w:p w14:paraId="040C4D6C" w14:textId="77777777" w:rsidR="005B5D0A" w:rsidRDefault="005B5D0A">
                      <w:pPr>
                        <w:pStyle w:val="Title"/>
                        <w:rPr>
                          <w:color w:val="102036"/>
                        </w:rPr>
                      </w:pPr>
                    </w:p>
                    <w:p w14:paraId="6702E274" w14:textId="77777777" w:rsidR="005B5D0A" w:rsidRDefault="00000000">
                      <w:r>
                        <w:rPr>
                          <w:rStyle w:val="SubtleEmphasis"/>
                          <w:rFonts w:ascii="Open Sans SemiBold" w:hAnsi="Open Sans SemiBold" w:cs="Open Sans SemiBold"/>
                          <w:color w:val="102036"/>
                        </w:rPr>
                        <w:t>December 2023</w:t>
                      </w:r>
                    </w:p>
                  </w:txbxContent>
                </v:textbox>
              </v:shape>
            </w:pict>
          </mc:Fallback>
        </mc:AlternateContent>
      </w:r>
      <w:r>
        <w:rPr>
          <w:rFonts w:ascii="Open Sans Light" w:hAnsi="Open Sans Light"/>
          <w:noProof/>
        </w:rPr>
        <mc:AlternateContent>
          <mc:Choice Requires="wps">
            <w:drawing>
              <wp:anchor distT="0" distB="0" distL="114300" distR="114300" simplePos="0" relativeHeight="251658240" behindDoc="0" locked="0" layoutInCell="1" allowOverlap="1" wp14:anchorId="63A75D2B" wp14:editId="26AE20AD">
                <wp:simplePos x="0" y="0"/>
                <wp:positionH relativeFrom="column">
                  <wp:posOffset>-52706</wp:posOffset>
                </wp:positionH>
                <wp:positionV relativeFrom="paragraph">
                  <wp:posOffset>1015998</wp:posOffset>
                </wp:positionV>
                <wp:extent cx="2980057" cy="1715771"/>
                <wp:effectExtent l="0" t="0" r="0" b="0"/>
                <wp:wrapSquare wrapText="bothSides"/>
                <wp:docPr id="993983718" name="Group 10"/>
                <wp:cNvGraphicFramePr/>
                <a:graphic xmlns:a="http://schemas.openxmlformats.org/drawingml/2006/main">
                  <a:graphicData uri="http://schemas.microsoft.com/office/word/2010/wordprocessingShape">
                    <wps:wsp>
                      <wps:cNvSpPr/>
                      <wps:spPr>
                        <a:xfrm>
                          <a:off x="0" y="0"/>
                          <a:ext cx="2980057" cy="1715771"/>
                        </a:xfrm>
                        <a:custGeom>
                          <a:avLst/>
                          <a:gdLst>
                            <a:gd name="f0" fmla="val 10800000"/>
                            <a:gd name="f1" fmla="val 5400000"/>
                            <a:gd name="f2" fmla="val 180"/>
                            <a:gd name="f3" fmla="val w"/>
                            <a:gd name="f4" fmla="val h"/>
                            <a:gd name="f5" fmla="val 0"/>
                            <a:gd name="f6" fmla="val 4694"/>
                            <a:gd name="f7" fmla="val 2702"/>
                            <a:gd name="f8" fmla="val 1384"/>
                            <a:gd name="f9" fmla="val 1309"/>
                            <a:gd name="f10" fmla="val 1"/>
                            <a:gd name="f11" fmla="val 1234"/>
                            <a:gd name="f12" fmla="val 6"/>
                            <a:gd name="f13" fmla="val 1159"/>
                            <a:gd name="f14" fmla="val 15"/>
                            <a:gd name="f15" fmla="val 1083"/>
                            <a:gd name="f16" fmla="val 29"/>
                            <a:gd name="f17" fmla="val 1007"/>
                            <a:gd name="f18" fmla="val 46"/>
                            <a:gd name="f19" fmla="val 931"/>
                            <a:gd name="f20" fmla="val 68"/>
                            <a:gd name="f21" fmla="val 857"/>
                            <a:gd name="f22" fmla="val 92"/>
                            <a:gd name="f23" fmla="val 785"/>
                            <a:gd name="f24" fmla="val 120"/>
                            <a:gd name="f25" fmla="val 715"/>
                            <a:gd name="f26" fmla="val 153"/>
                            <a:gd name="f27" fmla="val 647"/>
                            <a:gd name="f28" fmla="val 190"/>
                            <a:gd name="f29" fmla="val 582"/>
                            <a:gd name="f30" fmla="val 231"/>
                            <a:gd name="f31" fmla="val 519"/>
                            <a:gd name="f32" fmla="val 275"/>
                            <a:gd name="f33" fmla="val 460"/>
                            <a:gd name="f34" fmla="val 323"/>
                            <a:gd name="f35" fmla="val 403"/>
                            <a:gd name="f36" fmla="val 375"/>
                            <a:gd name="f37" fmla="val 349"/>
                            <a:gd name="f38" fmla="val 429"/>
                            <a:gd name="f39" fmla="val 298"/>
                            <a:gd name="f40" fmla="val 487"/>
                            <a:gd name="f41" fmla="val 251"/>
                            <a:gd name="f42" fmla="val 547"/>
                            <a:gd name="f43" fmla="val 208"/>
                            <a:gd name="f44" fmla="val 610"/>
                            <a:gd name="f45" fmla="val 168"/>
                            <a:gd name="f46" fmla="val 676"/>
                            <a:gd name="f47" fmla="val 132"/>
                            <a:gd name="f48" fmla="val 743"/>
                            <a:gd name="f49" fmla="val 101"/>
                            <a:gd name="f50" fmla="val 813"/>
                            <a:gd name="f51" fmla="val 73"/>
                            <a:gd name="f52" fmla="val 884"/>
                            <a:gd name="f53" fmla="val 50"/>
                            <a:gd name="f54" fmla="val 957"/>
                            <a:gd name="f55" fmla="val 32"/>
                            <a:gd name="f56" fmla="val 1031"/>
                            <a:gd name="f57" fmla="val 18"/>
                            <a:gd name="f58" fmla="val 1106"/>
                            <a:gd name="f59" fmla="val 8"/>
                            <a:gd name="f60" fmla="val 1180"/>
                            <a:gd name="f61" fmla="val 2"/>
                            <a:gd name="f62" fmla="val 1254"/>
                            <a:gd name="f63" fmla="val 1326"/>
                            <a:gd name="f64" fmla="val 1398"/>
                            <a:gd name="f65" fmla="val 7"/>
                            <a:gd name="f66" fmla="val 1469"/>
                            <a:gd name="f67" fmla="val 16"/>
                            <a:gd name="f68" fmla="val 1539"/>
                            <a:gd name="f69" fmla="val 1608"/>
                            <a:gd name="f70" fmla="val 44"/>
                            <a:gd name="f71" fmla="val 1676"/>
                            <a:gd name="f72" fmla="val 64"/>
                            <a:gd name="f73" fmla="val 1742"/>
                            <a:gd name="f74" fmla="val 86"/>
                            <a:gd name="f75" fmla="val 1807"/>
                            <a:gd name="f76" fmla="val 112"/>
                            <a:gd name="f77" fmla="val 1871"/>
                            <a:gd name="f78" fmla="val 140"/>
                            <a:gd name="f79" fmla="val 1933"/>
                            <a:gd name="f80" fmla="val 172"/>
                            <a:gd name="f81" fmla="val 1993"/>
                            <a:gd name="f82" fmla="val 206"/>
                            <a:gd name="f83" fmla="val 2051"/>
                            <a:gd name="f84" fmla="val 243"/>
                            <a:gd name="f85" fmla="val 2108"/>
                            <a:gd name="f86" fmla="val 283"/>
                            <a:gd name="f87" fmla="val 2163"/>
                            <a:gd name="f88" fmla="val 325"/>
                            <a:gd name="f89" fmla="val 2215"/>
                            <a:gd name="f90" fmla="val 370"/>
                            <a:gd name="f91" fmla="val 2266"/>
                            <a:gd name="f92" fmla="val 417"/>
                            <a:gd name="f93" fmla="val 2314"/>
                            <a:gd name="f94" fmla="val 466"/>
                            <a:gd name="f95" fmla="val 2360"/>
                            <a:gd name="f96" fmla="val 517"/>
                            <a:gd name="f97" fmla="val 2403"/>
                            <a:gd name="f98" fmla="val 571"/>
                            <a:gd name="f99" fmla="val 2444"/>
                            <a:gd name="f100" fmla="val 626"/>
                            <a:gd name="f101" fmla="val 2482"/>
                            <a:gd name="f102" fmla="val 684"/>
                            <a:gd name="f103" fmla="val 2517"/>
                            <a:gd name="f104" fmla="val 2550"/>
                            <a:gd name="f105" fmla="val 804"/>
                            <a:gd name="f106" fmla="val 2580"/>
                            <a:gd name="f107" fmla="val 866"/>
                            <a:gd name="f108" fmla="val 2607"/>
                            <a:gd name="f109" fmla="val 930"/>
                            <a:gd name="f110" fmla="val 2630"/>
                            <a:gd name="f111" fmla="val 996"/>
                            <a:gd name="f112" fmla="val 2651"/>
                            <a:gd name="f113" fmla="val 1063"/>
                            <a:gd name="f114" fmla="val 2668"/>
                            <a:gd name="f115" fmla="val 1130"/>
                            <a:gd name="f116" fmla="val 2682"/>
                            <a:gd name="f117" fmla="val 1199"/>
                            <a:gd name="f118" fmla="val 2692"/>
                            <a:gd name="f119" fmla="val 1270"/>
                            <a:gd name="f120" fmla="val 2699"/>
                            <a:gd name="f121" fmla="val 1341"/>
                            <a:gd name="f122" fmla="val 1412"/>
                            <a:gd name="f123" fmla="val 2701"/>
                            <a:gd name="f124" fmla="val 1488"/>
                            <a:gd name="f125" fmla="val 2695"/>
                            <a:gd name="f126" fmla="val 1562"/>
                            <a:gd name="f127" fmla="val 2686"/>
                            <a:gd name="f128" fmla="val 1635"/>
                            <a:gd name="f129" fmla="val 2672"/>
                            <a:gd name="f130" fmla="val 1706"/>
                            <a:gd name="f131" fmla="val 2654"/>
                            <a:gd name="f132" fmla="val 1775"/>
                            <a:gd name="f133" fmla="val 2632"/>
                            <a:gd name="f134" fmla="val 1843"/>
                            <a:gd name="f135" fmla="val 1908"/>
                            <a:gd name="f136" fmla="val 2578"/>
                            <a:gd name="f137" fmla="val 1972"/>
                            <a:gd name="f138" fmla="val 2546"/>
                            <a:gd name="f139" fmla="val 2034"/>
                            <a:gd name="f140" fmla="val 2510"/>
                            <a:gd name="f141" fmla="val 2093"/>
                            <a:gd name="f142" fmla="val 2471"/>
                            <a:gd name="f143" fmla="val 2150"/>
                            <a:gd name="f144" fmla="val 2429"/>
                            <a:gd name="f145" fmla="val 2205"/>
                            <a:gd name="f146" fmla="val 2384"/>
                            <a:gd name="f147" fmla="val 2257"/>
                            <a:gd name="f148" fmla="val 2336"/>
                            <a:gd name="f149" fmla="val 2307"/>
                            <a:gd name="f150" fmla="val 2286"/>
                            <a:gd name="f151" fmla="val 2355"/>
                            <a:gd name="f152" fmla="val 2232"/>
                            <a:gd name="f153" fmla="val 2399"/>
                            <a:gd name="f154" fmla="val 2177"/>
                            <a:gd name="f155" fmla="val 2441"/>
                            <a:gd name="f156" fmla="val 2119"/>
                            <a:gd name="f157" fmla="val 2480"/>
                            <a:gd name="f158" fmla="val 2059"/>
                            <a:gd name="f159" fmla="val 2516"/>
                            <a:gd name="f160" fmla="val 1997"/>
                            <a:gd name="f161" fmla="val 2549"/>
                            <a:gd name="f162" fmla="val 1932"/>
                            <a:gd name="f163" fmla="val 2579"/>
                            <a:gd name="f164" fmla="val 1866"/>
                            <a:gd name="f165" fmla="val 2606"/>
                            <a:gd name="f166" fmla="val 1799"/>
                            <a:gd name="f167" fmla="val 1730"/>
                            <a:gd name="f168" fmla="val 2650"/>
                            <a:gd name="f169" fmla="val 1659"/>
                            <a:gd name="f170" fmla="val 2666"/>
                            <a:gd name="f171" fmla="val 1587"/>
                            <a:gd name="f172" fmla="val 2679"/>
                            <a:gd name="f173" fmla="val 1514"/>
                            <a:gd name="f174" fmla="val 2689"/>
                            <a:gd name="f175" fmla="val 1439"/>
                            <a:gd name="f176" fmla="val 1364"/>
                            <a:gd name="f177" fmla="val 2697"/>
                            <a:gd name="f178" fmla="val 1288"/>
                            <a:gd name="f179" fmla="val 1256"/>
                            <a:gd name="f180" fmla="val 4462"/>
                            <a:gd name="f181" fmla="val 678"/>
                            <a:gd name="f182" fmla="val 4527"/>
                            <a:gd name="f183" fmla="val 643"/>
                            <a:gd name="f184" fmla="val 4583"/>
                            <a:gd name="f185" fmla="val 595"/>
                            <a:gd name="f186" fmla="val 4628"/>
                            <a:gd name="f187" fmla="val 538"/>
                            <a:gd name="f188" fmla="val 4663"/>
                            <a:gd name="f189" fmla="val 472"/>
                            <a:gd name="f190" fmla="val 4685"/>
                            <a:gd name="f191" fmla="val 4693"/>
                            <a:gd name="f192" fmla="val 331"/>
                            <a:gd name="f193" fmla="val 4687"/>
                            <a:gd name="f194" fmla="val 261"/>
                            <a:gd name="f195" fmla="val 4657"/>
                            <a:gd name="f196" fmla="val 193"/>
                            <a:gd name="f197" fmla="val 4617"/>
                            <a:gd name="f198" fmla="val 135"/>
                            <a:gd name="f199" fmla="val 4567"/>
                            <a:gd name="f200" fmla="val 88"/>
                            <a:gd name="f201" fmla="val 4510"/>
                            <a:gd name="f202" fmla="val 52"/>
                            <a:gd name="f203" fmla="val 4448"/>
                            <a:gd name="f204" fmla="val 28"/>
                            <a:gd name="f205" fmla="val 4380"/>
                            <a:gd name="f206" fmla="val 17"/>
                            <a:gd name="f207" fmla="val 4310"/>
                            <a:gd name="f208" fmla="val 19"/>
                            <a:gd name="f209" fmla="val 4238"/>
                            <a:gd name="f210" fmla="val 36"/>
                            <a:gd name="f211" fmla="val 2472"/>
                            <a:gd name="f212" fmla="val 614"/>
                            <a:gd name="f213" fmla="val 2430"/>
                            <a:gd name="f214" fmla="val 551"/>
                            <a:gd name="f215" fmla="val 2386"/>
                            <a:gd name="f216" fmla="val 492"/>
                            <a:gd name="f217" fmla="val 2338"/>
                            <a:gd name="f218" fmla="val 435"/>
                            <a:gd name="f219" fmla="val 2289"/>
                            <a:gd name="f220" fmla="val 382"/>
                            <a:gd name="f221" fmla="val 2236"/>
                            <a:gd name="f222" fmla="val 332"/>
                            <a:gd name="f223" fmla="val 2181"/>
                            <a:gd name="f224" fmla="val 285"/>
                            <a:gd name="f225" fmla="val 2124"/>
                            <a:gd name="f226" fmla="val 241"/>
                            <a:gd name="f227" fmla="val 2065"/>
                            <a:gd name="f228" fmla="val 201"/>
                            <a:gd name="f229" fmla="val 2004"/>
                            <a:gd name="f230" fmla="val 165"/>
                            <a:gd name="f231" fmla="val 1941"/>
                            <a:gd name="f232" fmla="val 1876"/>
                            <a:gd name="f233" fmla="val 102"/>
                            <a:gd name="f234" fmla="val 1810"/>
                            <a:gd name="f235" fmla="val 76"/>
                            <a:gd name="f236" fmla="val 54"/>
                            <a:gd name="f237" fmla="val 1672"/>
                            <a:gd name="f238" fmla="val 1602"/>
                            <a:gd name="f239" fmla="val 21"/>
                            <a:gd name="f240" fmla="val 1530"/>
                            <a:gd name="f241" fmla="val 10"/>
                            <a:gd name="f242" fmla="val 1457"/>
                            <a:gd name="f243" fmla="val 3"/>
                            <a:gd name="f244" fmla="+- 0 0 -90"/>
                            <a:gd name="f245" fmla="*/ f3 1 4694"/>
                            <a:gd name="f246" fmla="*/ f4 1 2702"/>
                            <a:gd name="f247" fmla="+- f7 0 f5"/>
                            <a:gd name="f248" fmla="+- f6 0 f5"/>
                            <a:gd name="f249" fmla="*/ f244 f0 1"/>
                            <a:gd name="f250" fmla="*/ f248 1 4694"/>
                            <a:gd name="f251" fmla="*/ f247 1 2702"/>
                            <a:gd name="f252" fmla="*/ 1309 f248 1"/>
                            <a:gd name="f253" fmla="*/ 1 f247 1"/>
                            <a:gd name="f254" fmla="*/ 1159 f248 1"/>
                            <a:gd name="f255" fmla="*/ 15 f247 1"/>
                            <a:gd name="f256" fmla="*/ 1007 f248 1"/>
                            <a:gd name="f257" fmla="*/ 46 f247 1"/>
                            <a:gd name="f258" fmla="*/ 857 f248 1"/>
                            <a:gd name="f259" fmla="*/ 92 f247 1"/>
                            <a:gd name="f260" fmla="*/ 715 f248 1"/>
                            <a:gd name="f261" fmla="*/ 153 f247 1"/>
                            <a:gd name="f262" fmla="*/ 582 f248 1"/>
                            <a:gd name="f263" fmla="*/ 231 f247 1"/>
                            <a:gd name="f264" fmla="*/ 460 f248 1"/>
                            <a:gd name="f265" fmla="*/ 323 f247 1"/>
                            <a:gd name="f266" fmla="*/ 349 f248 1"/>
                            <a:gd name="f267" fmla="*/ 429 f247 1"/>
                            <a:gd name="f268" fmla="*/ 251 f248 1"/>
                            <a:gd name="f269" fmla="*/ 547 f247 1"/>
                            <a:gd name="f270" fmla="*/ 168 f248 1"/>
                            <a:gd name="f271" fmla="*/ 676 f247 1"/>
                            <a:gd name="f272" fmla="*/ 101 f248 1"/>
                            <a:gd name="f273" fmla="*/ 813 f247 1"/>
                            <a:gd name="f274" fmla="*/ 50 f248 1"/>
                            <a:gd name="f275" fmla="*/ 957 f247 1"/>
                            <a:gd name="f276" fmla="*/ 18 f248 1"/>
                            <a:gd name="f277" fmla="*/ 1106 f247 1"/>
                            <a:gd name="f278" fmla="*/ 2 f248 1"/>
                            <a:gd name="f279" fmla="*/ 1254 f247 1"/>
                            <a:gd name="f280" fmla="*/ 1398 f247 1"/>
                            <a:gd name="f281" fmla="*/ 16 f248 1"/>
                            <a:gd name="f282" fmla="*/ 1539 f247 1"/>
                            <a:gd name="f283" fmla="*/ 44 f248 1"/>
                            <a:gd name="f284" fmla="*/ 1676 f247 1"/>
                            <a:gd name="f285" fmla="*/ 86 f248 1"/>
                            <a:gd name="f286" fmla="*/ 1807 f247 1"/>
                            <a:gd name="f287" fmla="*/ 140 f248 1"/>
                            <a:gd name="f288" fmla="*/ 1933 f247 1"/>
                            <a:gd name="f289" fmla="*/ 206 f248 1"/>
                            <a:gd name="f290" fmla="*/ 2051 f247 1"/>
                            <a:gd name="f291" fmla="*/ 283 f248 1"/>
                            <a:gd name="f292" fmla="*/ 2163 f247 1"/>
                            <a:gd name="f293" fmla="*/ 370 f248 1"/>
                            <a:gd name="f294" fmla="*/ 2266 f247 1"/>
                            <a:gd name="f295" fmla="*/ 466 f248 1"/>
                            <a:gd name="f296" fmla="*/ 2360 f247 1"/>
                            <a:gd name="f297" fmla="*/ 571 f248 1"/>
                            <a:gd name="f298" fmla="*/ 2444 f247 1"/>
                            <a:gd name="f299" fmla="*/ 684 f248 1"/>
                            <a:gd name="f300" fmla="*/ 2517 f247 1"/>
                            <a:gd name="f301" fmla="*/ 804 f248 1"/>
                            <a:gd name="f302" fmla="*/ 2580 f247 1"/>
                            <a:gd name="f303" fmla="*/ 930 f248 1"/>
                            <a:gd name="f304" fmla="*/ 2630 f247 1"/>
                            <a:gd name="f305" fmla="*/ 1063 f248 1"/>
                            <a:gd name="f306" fmla="*/ 2668 f247 1"/>
                            <a:gd name="f307" fmla="*/ 1199 f248 1"/>
                            <a:gd name="f308" fmla="*/ 2692 f247 1"/>
                            <a:gd name="f309" fmla="*/ 1341 f248 1"/>
                            <a:gd name="f310" fmla="*/ 2702 f247 1"/>
                            <a:gd name="f311" fmla="*/ 1488 f248 1"/>
                            <a:gd name="f312" fmla="*/ 2695 f247 1"/>
                            <a:gd name="f313" fmla="*/ 1635 f248 1"/>
                            <a:gd name="f314" fmla="*/ 2672 f247 1"/>
                            <a:gd name="f315" fmla="*/ 1775 f248 1"/>
                            <a:gd name="f316" fmla="*/ 2632 f247 1"/>
                            <a:gd name="f317" fmla="*/ 1908 f248 1"/>
                            <a:gd name="f318" fmla="*/ 2578 f247 1"/>
                            <a:gd name="f319" fmla="*/ 2034 f248 1"/>
                            <a:gd name="f320" fmla="*/ 2510 f247 1"/>
                            <a:gd name="f321" fmla="*/ 2150 f248 1"/>
                            <a:gd name="f322" fmla="*/ 2429 f247 1"/>
                            <a:gd name="f323" fmla="*/ 2257 f248 1"/>
                            <a:gd name="f324" fmla="*/ 2336 f247 1"/>
                            <a:gd name="f325" fmla="*/ 2355 f248 1"/>
                            <a:gd name="f326" fmla="*/ 2232 f247 1"/>
                            <a:gd name="f327" fmla="*/ 2441 f248 1"/>
                            <a:gd name="f328" fmla="*/ 2119 f247 1"/>
                            <a:gd name="f329" fmla="*/ 2516 f248 1"/>
                            <a:gd name="f330" fmla="*/ 1997 f247 1"/>
                            <a:gd name="f331" fmla="*/ 2579 f248 1"/>
                            <a:gd name="f332" fmla="*/ 1866 f247 1"/>
                            <a:gd name="f333" fmla="*/ 2630 f248 1"/>
                            <a:gd name="f334" fmla="*/ 1730 f247 1"/>
                            <a:gd name="f335" fmla="*/ 2666 f248 1"/>
                            <a:gd name="f336" fmla="*/ 1587 f247 1"/>
                            <a:gd name="f337" fmla="*/ 2689 f248 1"/>
                            <a:gd name="f338" fmla="*/ 1439 f247 1"/>
                            <a:gd name="f339" fmla="*/ 2697 f248 1"/>
                            <a:gd name="f340" fmla="*/ 1288 f247 1"/>
                            <a:gd name="f341" fmla="*/ 4462 f248 1"/>
                            <a:gd name="f342" fmla="*/ 678 f247 1"/>
                            <a:gd name="f343" fmla="*/ 4583 f248 1"/>
                            <a:gd name="f344" fmla="*/ 595 f247 1"/>
                            <a:gd name="f345" fmla="*/ 4663 f248 1"/>
                            <a:gd name="f346" fmla="*/ 472 f247 1"/>
                            <a:gd name="f347" fmla="*/ 4693 f248 1"/>
                            <a:gd name="f348" fmla="*/ 331 f247 1"/>
                            <a:gd name="f349" fmla="*/ 4657 f248 1"/>
                            <a:gd name="f350" fmla="*/ 193 f247 1"/>
                            <a:gd name="f351" fmla="*/ 4567 f248 1"/>
                            <a:gd name="f352" fmla="*/ 88 f247 1"/>
                            <a:gd name="f353" fmla="*/ 4448 f248 1"/>
                            <a:gd name="f354" fmla="*/ 28 f247 1"/>
                            <a:gd name="f355" fmla="*/ 4310 f248 1"/>
                            <a:gd name="f356" fmla="*/ 19 f247 1"/>
                            <a:gd name="f357" fmla="*/ 2472 f248 1"/>
                            <a:gd name="f358" fmla="*/ 614 f247 1"/>
                            <a:gd name="f359" fmla="*/ 2386 f248 1"/>
                            <a:gd name="f360" fmla="*/ 492 f247 1"/>
                            <a:gd name="f361" fmla="*/ 2289 f248 1"/>
                            <a:gd name="f362" fmla="*/ 382 f247 1"/>
                            <a:gd name="f363" fmla="*/ 2181 f248 1"/>
                            <a:gd name="f364" fmla="*/ 285 f247 1"/>
                            <a:gd name="f365" fmla="*/ 2065 f248 1"/>
                            <a:gd name="f366" fmla="*/ 201 f247 1"/>
                            <a:gd name="f367" fmla="*/ 1941 f248 1"/>
                            <a:gd name="f368" fmla="*/ 132 f247 1"/>
                            <a:gd name="f369" fmla="*/ 1810 f248 1"/>
                            <a:gd name="f370" fmla="*/ 76 f247 1"/>
                            <a:gd name="f371" fmla="*/ 1672 f248 1"/>
                            <a:gd name="f372" fmla="*/ 36 f247 1"/>
                            <a:gd name="f373" fmla="*/ 1530 f248 1"/>
                            <a:gd name="f374" fmla="*/ 10 f247 1"/>
                            <a:gd name="f375" fmla="*/ 1384 f248 1"/>
                            <a:gd name="f376" fmla="*/ 0 f247 1"/>
                            <a:gd name="f377" fmla="*/ f249 1 f2"/>
                            <a:gd name="f378" fmla="*/ f252 1 4694"/>
                            <a:gd name="f379" fmla="*/ f253 1 2702"/>
                            <a:gd name="f380" fmla="*/ f254 1 4694"/>
                            <a:gd name="f381" fmla="*/ f255 1 2702"/>
                            <a:gd name="f382" fmla="*/ f256 1 4694"/>
                            <a:gd name="f383" fmla="*/ f257 1 2702"/>
                            <a:gd name="f384" fmla="*/ f258 1 4694"/>
                            <a:gd name="f385" fmla="*/ f259 1 2702"/>
                            <a:gd name="f386" fmla="*/ f260 1 4694"/>
                            <a:gd name="f387" fmla="*/ f261 1 2702"/>
                            <a:gd name="f388" fmla="*/ f262 1 4694"/>
                            <a:gd name="f389" fmla="*/ f263 1 2702"/>
                            <a:gd name="f390" fmla="*/ f264 1 4694"/>
                            <a:gd name="f391" fmla="*/ f265 1 2702"/>
                            <a:gd name="f392" fmla="*/ f266 1 4694"/>
                            <a:gd name="f393" fmla="*/ f267 1 2702"/>
                            <a:gd name="f394" fmla="*/ f268 1 4694"/>
                            <a:gd name="f395" fmla="*/ f269 1 2702"/>
                            <a:gd name="f396" fmla="*/ f270 1 4694"/>
                            <a:gd name="f397" fmla="*/ f271 1 2702"/>
                            <a:gd name="f398" fmla="*/ f272 1 4694"/>
                            <a:gd name="f399" fmla="*/ f273 1 2702"/>
                            <a:gd name="f400" fmla="*/ f274 1 4694"/>
                            <a:gd name="f401" fmla="*/ f275 1 2702"/>
                            <a:gd name="f402" fmla="*/ f276 1 4694"/>
                            <a:gd name="f403" fmla="*/ f277 1 2702"/>
                            <a:gd name="f404" fmla="*/ f278 1 4694"/>
                            <a:gd name="f405" fmla="*/ f279 1 2702"/>
                            <a:gd name="f406" fmla="*/ f280 1 2702"/>
                            <a:gd name="f407" fmla="*/ f281 1 4694"/>
                            <a:gd name="f408" fmla="*/ f282 1 2702"/>
                            <a:gd name="f409" fmla="*/ f283 1 4694"/>
                            <a:gd name="f410" fmla="*/ f284 1 2702"/>
                            <a:gd name="f411" fmla="*/ f285 1 4694"/>
                            <a:gd name="f412" fmla="*/ f286 1 2702"/>
                            <a:gd name="f413" fmla="*/ f287 1 4694"/>
                            <a:gd name="f414" fmla="*/ f288 1 2702"/>
                            <a:gd name="f415" fmla="*/ f289 1 4694"/>
                            <a:gd name="f416" fmla="*/ f290 1 2702"/>
                            <a:gd name="f417" fmla="*/ f291 1 4694"/>
                            <a:gd name="f418" fmla="*/ f292 1 2702"/>
                            <a:gd name="f419" fmla="*/ f293 1 4694"/>
                            <a:gd name="f420" fmla="*/ f294 1 2702"/>
                            <a:gd name="f421" fmla="*/ f295 1 4694"/>
                            <a:gd name="f422" fmla="*/ f296 1 2702"/>
                            <a:gd name="f423" fmla="*/ f297 1 4694"/>
                            <a:gd name="f424" fmla="*/ f298 1 2702"/>
                            <a:gd name="f425" fmla="*/ f299 1 4694"/>
                            <a:gd name="f426" fmla="*/ f300 1 2702"/>
                            <a:gd name="f427" fmla="*/ f301 1 4694"/>
                            <a:gd name="f428" fmla="*/ f302 1 2702"/>
                            <a:gd name="f429" fmla="*/ f303 1 4694"/>
                            <a:gd name="f430" fmla="*/ f304 1 2702"/>
                            <a:gd name="f431" fmla="*/ f305 1 4694"/>
                            <a:gd name="f432" fmla="*/ f306 1 2702"/>
                            <a:gd name="f433" fmla="*/ f307 1 4694"/>
                            <a:gd name="f434" fmla="*/ f308 1 2702"/>
                            <a:gd name="f435" fmla="*/ f309 1 4694"/>
                            <a:gd name="f436" fmla="*/ f310 1 2702"/>
                            <a:gd name="f437" fmla="*/ f311 1 4694"/>
                            <a:gd name="f438" fmla="*/ f312 1 2702"/>
                            <a:gd name="f439" fmla="*/ f313 1 4694"/>
                            <a:gd name="f440" fmla="*/ f314 1 2702"/>
                            <a:gd name="f441" fmla="*/ f315 1 4694"/>
                            <a:gd name="f442" fmla="*/ f316 1 2702"/>
                            <a:gd name="f443" fmla="*/ f317 1 4694"/>
                            <a:gd name="f444" fmla="*/ f318 1 2702"/>
                            <a:gd name="f445" fmla="*/ f319 1 4694"/>
                            <a:gd name="f446" fmla="*/ f320 1 2702"/>
                            <a:gd name="f447" fmla="*/ f321 1 4694"/>
                            <a:gd name="f448" fmla="*/ f322 1 2702"/>
                            <a:gd name="f449" fmla="*/ f323 1 4694"/>
                            <a:gd name="f450" fmla="*/ f324 1 2702"/>
                            <a:gd name="f451" fmla="*/ f325 1 4694"/>
                            <a:gd name="f452" fmla="*/ f326 1 2702"/>
                            <a:gd name="f453" fmla="*/ f327 1 4694"/>
                            <a:gd name="f454" fmla="*/ f328 1 2702"/>
                            <a:gd name="f455" fmla="*/ f329 1 4694"/>
                            <a:gd name="f456" fmla="*/ f330 1 2702"/>
                            <a:gd name="f457" fmla="*/ f331 1 4694"/>
                            <a:gd name="f458" fmla="*/ f332 1 2702"/>
                            <a:gd name="f459" fmla="*/ f333 1 4694"/>
                            <a:gd name="f460" fmla="*/ f334 1 2702"/>
                            <a:gd name="f461" fmla="*/ f335 1 4694"/>
                            <a:gd name="f462" fmla="*/ f336 1 2702"/>
                            <a:gd name="f463" fmla="*/ f337 1 4694"/>
                            <a:gd name="f464" fmla="*/ f338 1 2702"/>
                            <a:gd name="f465" fmla="*/ f339 1 4694"/>
                            <a:gd name="f466" fmla="*/ f340 1 2702"/>
                            <a:gd name="f467" fmla="*/ f341 1 4694"/>
                            <a:gd name="f468" fmla="*/ f342 1 2702"/>
                            <a:gd name="f469" fmla="*/ f343 1 4694"/>
                            <a:gd name="f470" fmla="*/ f344 1 2702"/>
                            <a:gd name="f471" fmla="*/ f345 1 4694"/>
                            <a:gd name="f472" fmla="*/ f346 1 2702"/>
                            <a:gd name="f473" fmla="*/ f347 1 4694"/>
                            <a:gd name="f474" fmla="*/ f348 1 2702"/>
                            <a:gd name="f475" fmla="*/ f349 1 4694"/>
                            <a:gd name="f476" fmla="*/ f350 1 2702"/>
                            <a:gd name="f477" fmla="*/ f351 1 4694"/>
                            <a:gd name="f478" fmla="*/ f352 1 2702"/>
                            <a:gd name="f479" fmla="*/ f353 1 4694"/>
                            <a:gd name="f480" fmla="*/ f354 1 2702"/>
                            <a:gd name="f481" fmla="*/ f355 1 4694"/>
                            <a:gd name="f482" fmla="*/ f356 1 2702"/>
                            <a:gd name="f483" fmla="*/ f357 1 4694"/>
                            <a:gd name="f484" fmla="*/ f358 1 2702"/>
                            <a:gd name="f485" fmla="*/ f359 1 4694"/>
                            <a:gd name="f486" fmla="*/ f360 1 2702"/>
                            <a:gd name="f487" fmla="*/ f361 1 4694"/>
                            <a:gd name="f488" fmla="*/ f362 1 2702"/>
                            <a:gd name="f489" fmla="*/ f363 1 4694"/>
                            <a:gd name="f490" fmla="*/ f364 1 2702"/>
                            <a:gd name="f491" fmla="*/ f365 1 4694"/>
                            <a:gd name="f492" fmla="*/ f366 1 2702"/>
                            <a:gd name="f493" fmla="*/ f367 1 4694"/>
                            <a:gd name="f494" fmla="*/ f368 1 2702"/>
                            <a:gd name="f495" fmla="*/ f369 1 4694"/>
                            <a:gd name="f496" fmla="*/ f370 1 2702"/>
                            <a:gd name="f497" fmla="*/ f371 1 4694"/>
                            <a:gd name="f498" fmla="*/ f372 1 2702"/>
                            <a:gd name="f499" fmla="*/ f373 1 4694"/>
                            <a:gd name="f500" fmla="*/ f374 1 2702"/>
                            <a:gd name="f501" fmla="*/ f375 1 4694"/>
                            <a:gd name="f502" fmla="*/ f376 1 2702"/>
                            <a:gd name="f503" fmla="*/ 0 1 f250"/>
                            <a:gd name="f504" fmla="*/ f6 1 f250"/>
                            <a:gd name="f505" fmla="*/ 0 1 f251"/>
                            <a:gd name="f506" fmla="*/ f7 1 f251"/>
                            <a:gd name="f507" fmla="+- f377 0 f1"/>
                            <a:gd name="f508" fmla="*/ f378 1 f250"/>
                            <a:gd name="f509" fmla="*/ f379 1 f251"/>
                            <a:gd name="f510" fmla="*/ f380 1 f250"/>
                            <a:gd name="f511" fmla="*/ f381 1 f251"/>
                            <a:gd name="f512" fmla="*/ f382 1 f250"/>
                            <a:gd name="f513" fmla="*/ f383 1 f251"/>
                            <a:gd name="f514" fmla="*/ f384 1 f250"/>
                            <a:gd name="f515" fmla="*/ f385 1 f251"/>
                            <a:gd name="f516" fmla="*/ f386 1 f250"/>
                            <a:gd name="f517" fmla="*/ f387 1 f251"/>
                            <a:gd name="f518" fmla="*/ f388 1 f250"/>
                            <a:gd name="f519" fmla="*/ f389 1 f251"/>
                            <a:gd name="f520" fmla="*/ f390 1 f250"/>
                            <a:gd name="f521" fmla="*/ f391 1 f251"/>
                            <a:gd name="f522" fmla="*/ f392 1 f250"/>
                            <a:gd name="f523" fmla="*/ f393 1 f251"/>
                            <a:gd name="f524" fmla="*/ f394 1 f250"/>
                            <a:gd name="f525" fmla="*/ f395 1 f251"/>
                            <a:gd name="f526" fmla="*/ f396 1 f250"/>
                            <a:gd name="f527" fmla="*/ f397 1 f251"/>
                            <a:gd name="f528" fmla="*/ f398 1 f250"/>
                            <a:gd name="f529" fmla="*/ f399 1 f251"/>
                            <a:gd name="f530" fmla="*/ f400 1 f250"/>
                            <a:gd name="f531" fmla="*/ f401 1 f251"/>
                            <a:gd name="f532" fmla="*/ f402 1 f250"/>
                            <a:gd name="f533" fmla="*/ f403 1 f251"/>
                            <a:gd name="f534" fmla="*/ f404 1 f250"/>
                            <a:gd name="f535" fmla="*/ f405 1 f251"/>
                            <a:gd name="f536" fmla="*/ f406 1 f251"/>
                            <a:gd name="f537" fmla="*/ f407 1 f250"/>
                            <a:gd name="f538" fmla="*/ f408 1 f251"/>
                            <a:gd name="f539" fmla="*/ f409 1 f250"/>
                            <a:gd name="f540" fmla="*/ f410 1 f251"/>
                            <a:gd name="f541" fmla="*/ f411 1 f250"/>
                            <a:gd name="f542" fmla="*/ f412 1 f251"/>
                            <a:gd name="f543" fmla="*/ f413 1 f250"/>
                            <a:gd name="f544" fmla="*/ f414 1 f251"/>
                            <a:gd name="f545" fmla="*/ f415 1 f250"/>
                            <a:gd name="f546" fmla="*/ f416 1 f251"/>
                            <a:gd name="f547" fmla="*/ f417 1 f250"/>
                            <a:gd name="f548" fmla="*/ f418 1 f251"/>
                            <a:gd name="f549" fmla="*/ f419 1 f250"/>
                            <a:gd name="f550" fmla="*/ f420 1 f251"/>
                            <a:gd name="f551" fmla="*/ f421 1 f250"/>
                            <a:gd name="f552" fmla="*/ f422 1 f251"/>
                            <a:gd name="f553" fmla="*/ f423 1 f250"/>
                            <a:gd name="f554" fmla="*/ f424 1 f251"/>
                            <a:gd name="f555" fmla="*/ f425 1 f250"/>
                            <a:gd name="f556" fmla="*/ f426 1 f251"/>
                            <a:gd name="f557" fmla="*/ f427 1 f250"/>
                            <a:gd name="f558" fmla="*/ f428 1 f251"/>
                            <a:gd name="f559" fmla="*/ f429 1 f250"/>
                            <a:gd name="f560" fmla="*/ f430 1 f251"/>
                            <a:gd name="f561" fmla="*/ f431 1 f250"/>
                            <a:gd name="f562" fmla="*/ f432 1 f251"/>
                            <a:gd name="f563" fmla="*/ f433 1 f250"/>
                            <a:gd name="f564" fmla="*/ f434 1 f251"/>
                            <a:gd name="f565" fmla="*/ f435 1 f250"/>
                            <a:gd name="f566" fmla="*/ f436 1 f251"/>
                            <a:gd name="f567" fmla="*/ f437 1 f250"/>
                            <a:gd name="f568" fmla="*/ f438 1 f251"/>
                            <a:gd name="f569" fmla="*/ f439 1 f250"/>
                            <a:gd name="f570" fmla="*/ f440 1 f251"/>
                            <a:gd name="f571" fmla="*/ f441 1 f250"/>
                            <a:gd name="f572" fmla="*/ f442 1 f251"/>
                            <a:gd name="f573" fmla="*/ f443 1 f250"/>
                            <a:gd name="f574" fmla="*/ f444 1 f251"/>
                            <a:gd name="f575" fmla="*/ f445 1 f250"/>
                            <a:gd name="f576" fmla="*/ f446 1 f251"/>
                            <a:gd name="f577" fmla="*/ f447 1 f250"/>
                            <a:gd name="f578" fmla="*/ f448 1 f251"/>
                            <a:gd name="f579" fmla="*/ f449 1 f250"/>
                            <a:gd name="f580" fmla="*/ f450 1 f251"/>
                            <a:gd name="f581" fmla="*/ f451 1 f250"/>
                            <a:gd name="f582" fmla="*/ f452 1 f251"/>
                            <a:gd name="f583" fmla="*/ f453 1 f250"/>
                            <a:gd name="f584" fmla="*/ f454 1 f251"/>
                            <a:gd name="f585" fmla="*/ f455 1 f250"/>
                            <a:gd name="f586" fmla="*/ f456 1 f251"/>
                            <a:gd name="f587" fmla="*/ f457 1 f250"/>
                            <a:gd name="f588" fmla="*/ f458 1 f251"/>
                            <a:gd name="f589" fmla="*/ f459 1 f250"/>
                            <a:gd name="f590" fmla="*/ f460 1 f251"/>
                            <a:gd name="f591" fmla="*/ f461 1 f250"/>
                            <a:gd name="f592" fmla="*/ f462 1 f251"/>
                            <a:gd name="f593" fmla="*/ f463 1 f250"/>
                            <a:gd name="f594" fmla="*/ f464 1 f251"/>
                            <a:gd name="f595" fmla="*/ f465 1 f250"/>
                            <a:gd name="f596" fmla="*/ f466 1 f251"/>
                            <a:gd name="f597" fmla="*/ f467 1 f250"/>
                            <a:gd name="f598" fmla="*/ f468 1 f251"/>
                            <a:gd name="f599" fmla="*/ f469 1 f250"/>
                            <a:gd name="f600" fmla="*/ f470 1 f251"/>
                            <a:gd name="f601" fmla="*/ f471 1 f250"/>
                            <a:gd name="f602" fmla="*/ f472 1 f251"/>
                            <a:gd name="f603" fmla="*/ f473 1 f250"/>
                            <a:gd name="f604" fmla="*/ f474 1 f251"/>
                            <a:gd name="f605" fmla="*/ f475 1 f250"/>
                            <a:gd name="f606" fmla="*/ f476 1 f251"/>
                            <a:gd name="f607" fmla="*/ f477 1 f250"/>
                            <a:gd name="f608" fmla="*/ f478 1 f251"/>
                            <a:gd name="f609" fmla="*/ f479 1 f250"/>
                            <a:gd name="f610" fmla="*/ f480 1 f251"/>
                            <a:gd name="f611" fmla="*/ f481 1 f250"/>
                            <a:gd name="f612" fmla="*/ f482 1 f251"/>
                            <a:gd name="f613" fmla="*/ f483 1 f250"/>
                            <a:gd name="f614" fmla="*/ f484 1 f251"/>
                            <a:gd name="f615" fmla="*/ f485 1 f250"/>
                            <a:gd name="f616" fmla="*/ f486 1 f251"/>
                            <a:gd name="f617" fmla="*/ f487 1 f250"/>
                            <a:gd name="f618" fmla="*/ f488 1 f251"/>
                            <a:gd name="f619" fmla="*/ f489 1 f250"/>
                            <a:gd name="f620" fmla="*/ f490 1 f251"/>
                            <a:gd name="f621" fmla="*/ f491 1 f250"/>
                            <a:gd name="f622" fmla="*/ f492 1 f251"/>
                            <a:gd name="f623" fmla="*/ f493 1 f250"/>
                            <a:gd name="f624" fmla="*/ f494 1 f251"/>
                            <a:gd name="f625" fmla="*/ f495 1 f250"/>
                            <a:gd name="f626" fmla="*/ f496 1 f251"/>
                            <a:gd name="f627" fmla="*/ f497 1 f250"/>
                            <a:gd name="f628" fmla="*/ f498 1 f251"/>
                            <a:gd name="f629" fmla="*/ f499 1 f250"/>
                            <a:gd name="f630" fmla="*/ f500 1 f251"/>
                            <a:gd name="f631" fmla="*/ f501 1 f250"/>
                            <a:gd name="f632" fmla="*/ f502 1 f251"/>
                            <a:gd name="f633" fmla="*/ f503 f245 1"/>
                            <a:gd name="f634" fmla="*/ f504 f245 1"/>
                            <a:gd name="f635" fmla="*/ f506 f246 1"/>
                            <a:gd name="f636" fmla="*/ f505 f246 1"/>
                            <a:gd name="f637" fmla="*/ f508 f245 1"/>
                            <a:gd name="f638" fmla="*/ f509 f246 1"/>
                            <a:gd name="f639" fmla="*/ f510 f245 1"/>
                            <a:gd name="f640" fmla="*/ f511 f246 1"/>
                            <a:gd name="f641" fmla="*/ f512 f245 1"/>
                            <a:gd name="f642" fmla="*/ f513 f246 1"/>
                            <a:gd name="f643" fmla="*/ f514 f245 1"/>
                            <a:gd name="f644" fmla="*/ f515 f246 1"/>
                            <a:gd name="f645" fmla="*/ f516 f245 1"/>
                            <a:gd name="f646" fmla="*/ f517 f246 1"/>
                            <a:gd name="f647" fmla="*/ f518 f245 1"/>
                            <a:gd name="f648" fmla="*/ f519 f246 1"/>
                            <a:gd name="f649" fmla="*/ f520 f245 1"/>
                            <a:gd name="f650" fmla="*/ f521 f246 1"/>
                            <a:gd name="f651" fmla="*/ f522 f245 1"/>
                            <a:gd name="f652" fmla="*/ f523 f246 1"/>
                            <a:gd name="f653" fmla="*/ f524 f245 1"/>
                            <a:gd name="f654" fmla="*/ f525 f246 1"/>
                            <a:gd name="f655" fmla="*/ f526 f245 1"/>
                            <a:gd name="f656" fmla="*/ f527 f246 1"/>
                            <a:gd name="f657" fmla="*/ f528 f245 1"/>
                            <a:gd name="f658" fmla="*/ f529 f246 1"/>
                            <a:gd name="f659" fmla="*/ f530 f245 1"/>
                            <a:gd name="f660" fmla="*/ f531 f246 1"/>
                            <a:gd name="f661" fmla="*/ f532 f245 1"/>
                            <a:gd name="f662" fmla="*/ f533 f246 1"/>
                            <a:gd name="f663" fmla="*/ f534 f245 1"/>
                            <a:gd name="f664" fmla="*/ f535 f246 1"/>
                            <a:gd name="f665" fmla="*/ f536 f246 1"/>
                            <a:gd name="f666" fmla="*/ f537 f245 1"/>
                            <a:gd name="f667" fmla="*/ f538 f246 1"/>
                            <a:gd name="f668" fmla="*/ f539 f245 1"/>
                            <a:gd name="f669" fmla="*/ f540 f246 1"/>
                            <a:gd name="f670" fmla="*/ f541 f245 1"/>
                            <a:gd name="f671" fmla="*/ f542 f246 1"/>
                            <a:gd name="f672" fmla="*/ f543 f245 1"/>
                            <a:gd name="f673" fmla="*/ f544 f246 1"/>
                            <a:gd name="f674" fmla="*/ f545 f245 1"/>
                            <a:gd name="f675" fmla="*/ f546 f246 1"/>
                            <a:gd name="f676" fmla="*/ f547 f245 1"/>
                            <a:gd name="f677" fmla="*/ f548 f246 1"/>
                            <a:gd name="f678" fmla="*/ f549 f245 1"/>
                            <a:gd name="f679" fmla="*/ f550 f246 1"/>
                            <a:gd name="f680" fmla="*/ f551 f245 1"/>
                            <a:gd name="f681" fmla="*/ f552 f246 1"/>
                            <a:gd name="f682" fmla="*/ f553 f245 1"/>
                            <a:gd name="f683" fmla="*/ f554 f246 1"/>
                            <a:gd name="f684" fmla="*/ f555 f245 1"/>
                            <a:gd name="f685" fmla="*/ f556 f246 1"/>
                            <a:gd name="f686" fmla="*/ f557 f245 1"/>
                            <a:gd name="f687" fmla="*/ f558 f246 1"/>
                            <a:gd name="f688" fmla="*/ f559 f245 1"/>
                            <a:gd name="f689" fmla="*/ f560 f246 1"/>
                            <a:gd name="f690" fmla="*/ f561 f245 1"/>
                            <a:gd name="f691" fmla="*/ f562 f246 1"/>
                            <a:gd name="f692" fmla="*/ f563 f245 1"/>
                            <a:gd name="f693" fmla="*/ f564 f246 1"/>
                            <a:gd name="f694" fmla="*/ f565 f245 1"/>
                            <a:gd name="f695" fmla="*/ f566 f246 1"/>
                            <a:gd name="f696" fmla="*/ f567 f245 1"/>
                            <a:gd name="f697" fmla="*/ f568 f246 1"/>
                            <a:gd name="f698" fmla="*/ f569 f245 1"/>
                            <a:gd name="f699" fmla="*/ f570 f246 1"/>
                            <a:gd name="f700" fmla="*/ f571 f245 1"/>
                            <a:gd name="f701" fmla="*/ f572 f246 1"/>
                            <a:gd name="f702" fmla="*/ f573 f245 1"/>
                            <a:gd name="f703" fmla="*/ f574 f246 1"/>
                            <a:gd name="f704" fmla="*/ f575 f245 1"/>
                            <a:gd name="f705" fmla="*/ f576 f246 1"/>
                            <a:gd name="f706" fmla="*/ f577 f245 1"/>
                            <a:gd name="f707" fmla="*/ f578 f246 1"/>
                            <a:gd name="f708" fmla="*/ f579 f245 1"/>
                            <a:gd name="f709" fmla="*/ f580 f246 1"/>
                            <a:gd name="f710" fmla="*/ f581 f245 1"/>
                            <a:gd name="f711" fmla="*/ f582 f246 1"/>
                            <a:gd name="f712" fmla="*/ f583 f245 1"/>
                            <a:gd name="f713" fmla="*/ f584 f246 1"/>
                            <a:gd name="f714" fmla="*/ f585 f245 1"/>
                            <a:gd name="f715" fmla="*/ f586 f246 1"/>
                            <a:gd name="f716" fmla="*/ f587 f245 1"/>
                            <a:gd name="f717" fmla="*/ f588 f246 1"/>
                            <a:gd name="f718" fmla="*/ f589 f245 1"/>
                            <a:gd name="f719" fmla="*/ f590 f246 1"/>
                            <a:gd name="f720" fmla="*/ f591 f245 1"/>
                            <a:gd name="f721" fmla="*/ f592 f246 1"/>
                            <a:gd name="f722" fmla="*/ f593 f245 1"/>
                            <a:gd name="f723" fmla="*/ f594 f246 1"/>
                            <a:gd name="f724" fmla="*/ f595 f245 1"/>
                            <a:gd name="f725" fmla="*/ f596 f246 1"/>
                            <a:gd name="f726" fmla="*/ f597 f245 1"/>
                            <a:gd name="f727" fmla="*/ f598 f246 1"/>
                            <a:gd name="f728" fmla="*/ f599 f245 1"/>
                            <a:gd name="f729" fmla="*/ f600 f246 1"/>
                            <a:gd name="f730" fmla="*/ f601 f245 1"/>
                            <a:gd name="f731" fmla="*/ f602 f246 1"/>
                            <a:gd name="f732" fmla="*/ f603 f245 1"/>
                            <a:gd name="f733" fmla="*/ f604 f246 1"/>
                            <a:gd name="f734" fmla="*/ f605 f245 1"/>
                            <a:gd name="f735" fmla="*/ f606 f246 1"/>
                            <a:gd name="f736" fmla="*/ f607 f245 1"/>
                            <a:gd name="f737" fmla="*/ f608 f246 1"/>
                            <a:gd name="f738" fmla="*/ f609 f245 1"/>
                            <a:gd name="f739" fmla="*/ f610 f246 1"/>
                            <a:gd name="f740" fmla="*/ f611 f245 1"/>
                            <a:gd name="f741" fmla="*/ f612 f246 1"/>
                            <a:gd name="f742" fmla="*/ f613 f245 1"/>
                            <a:gd name="f743" fmla="*/ f614 f246 1"/>
                            <a:gd name="f744" fmla="*/ f615 f245 1"/>
                            <a:gd name="f745" fmla="*/ f616 f246 1"/>
                            <a:gd name="f746" fmla="*/ f617 f245 1"/>
                            <a:gd name="f747" fmla="*/ f618 f246 1"/>
                            <a:gd name="f748" fmla="*/ f619 f245 1"/>
                            <a:gd name="f749" fmla="*/ f620 f246 1"/>
                            <a:gd name="f750" fmla="*/ f621 f245 1"/>
                            <a:gd name="f751" fmla="*/ f622 f246 1"/>
                            <a:gd name="f752" fmla="*/ f623 f245 1"/>
                            <a:gd name="f753" fmla="*/ f624 f246 1"/>
                            <a:gd name="f754" fmla="*/ f625 f245 1"/>
                            <a:gd name="f755" fmla="*/ f626 f246 1"/>
                            <a:gd name="f756" fmla="*/ f627 f245 1"/>
                            <a:gd name="f757" fmla="*/ f628 f246 1"/>
                            <a:gd name="f758" fmla="*/ f629 f245 1"/>
                            <a:gd name="f759" fmla="*/ f630 f246 1"/>
                            <a:gd name="f760" fmla="*/ f631 f245 1"/>
                            <a:gd name="f761" fmla="*/ f632 f246 1"/>
                          </a:gdLst>
                          <a:ahLst/>
                          <a:cxnLst>
                            <a:cxn ang="3cd4">
                              <a:pos x="hc" y="t"/>
                            </a:cxn>
                            <a:cxn ang="0">
                              <a:pos x="r" y="vc"/>
                            </a:cxn>
                            <a:cxn ang="cd4">
                              <a:pos x="hc" y="b"/>
                            </a:cxn>
                            <a:cxn ang="cd2">
                              <a:pos x="l" y="vc"/>
                            </a:cxn>
                            <a:cxn ang="f507">
                              <a:pos x="f637" y="f638"/>
                            </a:cxn>
                            <a:cxn ang="f507">
                              <a:pos x="f639" y="f640"/>
                            </a:cxn>
                            <a:cxn ang="f507">
                              <a:pos x="f641" y="f642"/>
                            </a:cxn>
                            <a:cxn ang="f507">
                              <a:pos x="f643" y="f644"/>
                            </a:cxn>
                            <a:cxn ang="f507">
                              <a:pos x="f645" y="f646"/>
                            </a:cxn>
                            <a:cxn ang="f507">
                              <a:pos x="f647" y="f648"/>
                            </a:cxn>
                            <a:cxn ang="f507">
                              <a:pos x="f649" y="f650"/>
                            </a:cxn>
                            <a:cxn ang="f507">
                              <a:pos x="f651" y="f652"/>
                            </a:cxn>
                            <a:cxn ang="f507">
                              <a:pos x="f653" y="f654"/>
                            </a:cxn>
                            <a:cxn ang="f507">
                              <a:pos x="f655" y="f656"/>
                            </a:cxn>
                            <a:cxn ang="f507">
                              <a:pos x="f657" y="f658"/>
                            </a:cxn>
                            <a:cxn ang="f507">
                              <a:pos x="f659" y="f660"/>
                            </a:cxn>
                            <a:cxn ang="f507">
                              <a:pos x="f661" y="f662"/>
                            </a:cxn>
                            <a:cxn ang="f507">
                              <a:pos x="f663" y="f664"/>
                            </a:cxn>
                            <a:cxn ang="f507">
                              <a:pos x="f663" y="f665"/>
                            </a:cxn>
                            <a:cxn ang="f507">
                              <a:pos x="f666" y="f667"/>
                            </a:cxn>
                            <a:cxn ang="f507">
                              <a:pos x="f668" y="f669"/>
                            </a:cxn>
                            <a:cxn ang="f507">
                              <a:pos x="f670" y="f671"/>
                            </a:cxn>
                            <a:cxn ang="f507">
                              <a:pos x="f672" y="f673"/>
                            </a:cxn>
                            <a:cxn ang="f507">
                              <a:pos x="f674" y="f675"/>
                            </a:cxn>
                            <a:cxn ang="f507">
                              <a:pos x="f676" y="f677"/>
                            </a:cxn>
                            <a:cxn ang="f507">
                              <a:pos x="f678" y="f679"/>
                            </a:cxn>
                            <a:cxn ang="f507">
                              <a:pos x="f680" y="f681"/>
                            </a:cxn>
                            <a:cxn ang="f507">
                              <a:pos x="f682" y="f683"/>
                            </a:cxn>
                            <a:cxn ang="f507">
                              <a:pos x="f684" y="f685"/>
                            </a:cxn>
                            <a:cxn ang="f507">
                              <a:pos x="f686" y="f687"/>
                            </a:cxn>
                            <a:cxn ang="f507">
                              <a:pos x="f688" y="f689"/>
                            </a:cxn>
                            <a:cxn ang="f507">
                              <a:pos x="f690" y="f691"/>
                            </a:cxn>
                            <a:cxn ang="f507">
                              <a:pos x="f692" y="f693"/>
                            </a:cxn>
                            <a:cxn ang="f507">
                              <a:pos x="f694" y="f695"/>
                            </a:cxn>
                            <a:cxn ang="f507">
                              <a:pos x="f696" y="f697"/>
                            </a:cxn>
                            <a:cxn ang="f507">
                              <a:pos x="f698" y="f699"/>
                            </a:cxn>
                            <a:cxn ang="f507">
                              <a:pos x="f700" y="f701"/>
                            </a:cxn>
                            <a:cxn ang="f507">
                              <a:pos x="f702" y="f703"/>
                            </a:cxn>
                            <a:cxn ang="f507">
                              <a:pos x="f704" y="f705"/>
                            </a:cxn>
                            <a:cxn ang="f507">
                              <a:pos x="f706" y="f707"/>
                            </a:cxn>
                            <a:cxn ang="f507">
                              <a:pos x="f708" y="f709"/>
                            </a:cxn>
                            <a:cxn ang="f507">
                              <a:pos x="f710" y="f711"/>
                            </a:cxn>
                            <a:cxn ang="f507">
                              <a:pos x="f712" y="f713"/>
                            </a:cxn>
                            <a:cxn ang="f507">
                              <a:pos x="f714" y="f715"/>
                            </a:cxn>
                            <a:cxn ang="f507">
                              <a:pos x="f716" y="f717"/>
                            </a:cxn>
                            <a:cxn ang="f507">
                              <a:pos x="f718" y="f719"/>
                            </a:cxn>
                            <a:cxn ang="f507">
                              <a:pos x="f720" y="f721"/>
                            </a:cxn>
                            <a:cxn ang="f507">
                              <a:pos x="f722" y="f723"/>
                            </a:cxn>
                            <a:cxn ang="f507">
                              <a:pos x="f724" y="f725"/>
                            </a:cxn>
                            <a:cxn ang="f507">
                              <a:pos x="f726" y="f727"/>
                            </a:cxn>
                            <a:cxn ang="f507">
                              <a:pos x="f728" y="f729"/>
                            </a:cxn>
                            <a:cxn ang="f507">
                              <a:pos x="f730" y="f731"/>
                            </a:cxn>
                            <a:cxn ang="f507">
                              <a:pos x="f732" y="f733"/>
                            </a:cxn>
                            <a:cxn ang="f507">
                              <a:pos x="f734" y="f735"/>
                            </a:cxn>
                            <a:cxn ang="f507">
                              <a:pos x="f736" y="f737"/>
                            </a:cxn>
                            <a:cxn ang="f507">
                              <a:pos x="f738" y="f739"/>
                            </a:cxn>
                            <a:cxn ang="f507">
                              <a:pos x="f740" y="f741"/>
                            </a:cxn>
                            <a:cxn ang="f507">
                              <a:pos x="f742" y="f743"/>
                            </a:cxn>
                            <a:cxn ang="f507">
                              <a:pos x="f744" y="f745"/>
                            </a:cxn>
                            <a:cxn ang="f507">
                              <a:pos x="f746" y="f747"/>
                            </a:cxn>
                            <a:cxn ang="f507">
                              <a:pos x="f748" y="f749"/>
                            </a:cxn>
                            <a:cxn ang="f507">
                              <a:pos x="f750" y="f751"/>
                            </a:cxn>
                            <a:cxn ang="f507">
                              <a:pos x="f752" y="f753"/>
                            </a:cxn>
                            <a:cxn ang="f507">
                              <a:pos x="f754" y="f755"/>
                            </a:cxn>
                            <a:cxn ang="f507">
                              <a:pos x="f756" y="f757"/>
                            </a:cxn>
                            <a:cxn ang="f507">
                              <a:pos x="f758" y="f759"/>
                            </a:cxn>
                            <a:cxn ang="f507">
                              <a:pos x="f760" y="f761"/>
                            </a:cxn>
                          </a:cxnLst>
                          <a:rect l="f633" t="f636" r="f634" b="f635"/>
                          <a:pathLst>
                            <a:path w="4694" h="2702">
                              <a:moveTo>
                                <a:pt x="f8" y="f5"/>
                              </a:moveTo>
                              <a:lnTo>
                                <a:pt x="f9" y="f10"/>
                              </a:lnTo>
                              <a:lnTo>
                                <a:pt x="f11" y="f12"/>
                              </a:lnTo>
                              <a:lnTo>
                                <a:pt x="f13" y="f14"/>
                              </a:lnTo>
                              <a:lnTo>
                                <a:pt x="f15" y="f16"/>
                              </a:lnTo>
                              <a:lnTo>
                                <a:pt x="f17" y="f18"/>
                              </a:lnTo>
                              <a:lnTo>
                                <a:pt x="f19" y="f20"/>
                              </a:lnTo>
                              <a:lnTo>
                                <a:pt x="f21" y="f22"/>
                              </a:lnTo>
                              <a:lnTo>
                                <a:pt x="f23" y="f24"/>
                              </a:lnTo>
                              <a:lnTo>
                                <a:pt x="f25" y="f26"/>
                              </a:lnTo>
                              <a:lnTo>
                                <a:pt x="f27" y="f28"/>
                              </a:lnTo>
                              <a:lnTo>
                                <a:pt x="f29" y="f30"/>
                              </a:lnTo>
                              <a:lnTo>
                                <a:pt x="f31" y="f32"/>
                              </a:lnTo>
                              <a:lnTo>
                                <a:pt x="f33" y="f34"/>
                              </a:lnTo>
                              <a:lnTo>
                                <a:pt x="f35" y="f36"/>
                              </a:lnTo>
                              <a:lnTo>
                                <a:pt x="f37" y="f38"/>
                              </a:lnTo>
                              <a:lnTo>
                                <a:pt x="f39" y="f40"/>
                              </a:lnTo>
                              <a:lnTo>
                                <a:pt x="f41" y="f42"/>
                              </a:lnTo>
                              <a:lnTo>
                                <a:pt x="f43" y="f44"/>
                              </a:lnTo>
                              <a:lnTo>
                                <a:pt x="f45" y="f46"/>
                              </a:lnTo>
                              <a:lnTo>
                                <a:pt x="f47" y="f48"/>
                              </a:lnTo>
                              <a:lnTo>
                                <a:pt x="f49" y="f50"/>
                              </a:lnTo>
                              <a:lnTo>
                                <a:pt x="f51" y="f52"/>
                              </a:lnTo>
                              <a:lnTo>
                                <a:pt x="f53" y="f54"/>
                              </a:lnTo>
                              <a:lnTo>
                                <a:pt x="f55" y="f56"/>
                              </a:lnTo>
                              <a:lnTo>
                                <a:pt x="f57" y="f58"/>
                              </a:lnTo>
                              <a:lnTo>
                                <a:pt x="f59" y="f60"/>
                              </a:lnTo>
                              <a:lnTo>
                                <a:pt x="f61" y="f62"/>
                              </a:lnTo>
                              <a:lnTo>
                                <a:pt x="f5" y="f63"/>
                              </a:lnTo>
                              <a:lnTo>
                                <a:pt x="f61" y="f64"/>
                              </a:lnTo>
                              <a:lnTo>
                                <a:pt x="f65" y="f66"/>
                              </a:lnTo>
                              <a:lnTo>
                                <a:pt x="f67" y="f68"/>
                              </a:lnTo>
                              <a:lnTo>
                                <a:pt x="f16" y="f69"/>
                              </a:lnTo>
                              <a:lnTo>
                                <a:pt x="f70" y="f71"/>
                              </a:lnTo>
                              <a:lnTo>
                                <a:pt x="f72" y="f73"/>
                              </a:lnTo>
                              <a:lnTo>
                                <a:pt x="f74" y="f75"/>
                              </a:lnTo>
                              <a:lnTo>
                                <a:pt x="f76" y="f77"/>
                              </a:lnTo>
                              <a:lnTo>
                                <a:pt x="f78" y="f79"/>
                              </a:lnTo>
                              <a:lnTo>
                                <a:pt x="f80" y="f81"/>
                              </a:lnTo>
                              <a:lnTo>
                                <a:pt x="f82" y="f83"/>
                              </a:lnTo>
                              <a:lnTo>
                                <a:pt x="f84" y="f85"/>
                              </a:lnTo>
                              <a:lnTo>
                                <a:pt x="f86" y="f87"/>
                              </a:lnTo>
                              <a:lnTo>
                                <a:pt x="f88" y="f89"/>
                              </a:lnTo>
                              <a:lnTo>
                                <a:pt x="f90" y="f91"/>
                              </a:lnTo>
                              <a:lnTo>
                                <a:pt x="f92" y="f93"/>
                              </a:lnTo>
                              <a:lnTo>
                                <a:pt x="f94" y="f95"/>
                              </a:lnTo>
                              <a:lnTo>
                                <a:pt x="f96" y="f97"/>
                              </a:lnTo>
                              <a:lnTo>
                                <a:pt x="f98" y="f99"/>
                              </a:lnTo>
                              <a:lnTo>
                                <a:pt x="f100" y="f101"/>
                              </a:lnTo>
                              <a:lnTo>
                                <a:pt x="f102" y="f103"/>
                              </a:lnTo>
                              <a:lnTo>
                                <a:pt x="f48" y="f104"/>
                              </a:lnTo>
                              <a:lnTo>
                                <a:pt x="f105" y="f106"/>
                              </a:lnTo>
                              <a:lnTo>
                                <a:pt x="f107" y="f108"/>
                              </a:lnTo>
                              <a:lnTo>
                                <a:pt x="f109" y="f110"/>
                              </a:lnTo>
                              <a:lnTo>
                                <a:pt x="f111" y="f112"/>
                              </a:lnTo>
                              <a:lnTo>
                                <a:pt x="f113" y="f114"/>
                              </a:lnTo>
                              <a:lnTo>
                                <a:pt x="f115" y="f116"/>
                              </a:lnTo>
                              <a:lnTo>
                                <a:pt x="f117" y="f118"/>
                              </a:lnTo>
                              <a:lnTo>
                                <a:pt x="f119" y="f120"/>
                              </a:lnTo>
                              <a:lnTo>
                                <a:pt x="f121" y="f7"/>
                              </a:lnTo>
                              <a:lnTo>
                                <a:pt x="f122" y="f123"/>
                              </a:lnTo>
                              <a:lnTo>
                                <a:pt x="f124" y="f125"/>
                              </a:lnTo>
                              <a:lnTo>
                                <a:pt x="f126" y="f127"/>
                              </a:lnTo>
                              <a:lnTo>
                                <a:pt x="f128" y="f129"/>
                              </a:lnTo>
                              <a:lnTo>
                                <a:pt x="f130" y="f131"/>
                              </a:lnTo>
                              <a:lnTo>
                                <a:pt x="f132" y="f133"/>
                              </a:lnTo>
                              <a:lnTo>
                                <a:pt x="f134" y="f108"/>
                              </a:lnTo>
                              <a:lnTo>
                                <a:pt x="f135" y="f136"/>
                              </a:lnTo>
                              <a:lnTo>
                                <a:pt x="f137" y="f138"/>
                              </a:lnTo>
                              <a:lnTo>
                                <a:pt x="f139" y="f140"/>
                              </a:lnTo>
                              <a:lnTo>
                                <a:pt x="f141" y="f142"/>
                              </a:lnTo>
                              <a:lnTo>
                                <a:pt x="f143" y="f144"/>
                              </a:lnTo>
                              <a:lnTo>
                                <a:pt x="f145" y="f146"/>
                              </a:lnTo>
                              <a:lnTo>
                                <a:pt x="f147" y="f148"/>
                              </a:lnTo>
                              <a:lnTo>
                                <a:pt x="f149" y="f150"/>
                              </a:lnTo>
                              <a:lnTo>
                                <a:pt x="f151" y="f152"/>
                              </a:lnTo>
                              <a:lnTo>
                                <a:pt x="f153" y="f154"/>
                              </a:lnTo>
                              <a:lnTo>
                                <a:pt x="f155" y="f156"/>
                              </a:lnTo>
                              <a:lnTo>
                                <a:pt x="f157" y="f158"/>
                              </a:lnTo>
                              <a:lnTo>
                                <a:pt x="f159" y="f160"/>
                              </a:lnTo>
                              <a:lnTo>
                                <a:pt x="f161" y="f162"/>
                              </a:lnTo>
                              <a:lnTo>
                                <a:pt x="f163" y="f164"/>
                              </a:lnTo>
                              <a:lnTo>
                                <a:pt x="f165" y="f166"/>
                              </a:lnTo>
                              <a:lnTo>
                                <a:pt x="f110" y="f167"/>
                              </a:lnTo>
                              <a:lnTo>
                                <a:pt x="f168" y="f169"/>
                              </a:lnTo>
                              <a:lnTo>
                                <a:pt x="f170" y="f171"/>
                              </a:lnTo>
                              <a:lnTo>
                                <a:pt x="f172" y="f173"/>
                              </a:lnTo>
                              <a:lnTo>
                                <a:pt x="f174" y="f175"/>
                              </a:lnTo>
                              <a:lnTo>
                                <a:pt x="f125" y="f176"/>
                              </a:lnTo>
                              <a:lnTo>
                                <a:pt x="f177" y="f178"/>
                              </a:lnTo>
                              <a:lnTo>
                                <a:pt x="f177" y="f179"/>
                              </a:lnTo>
                              <a:lnTo>
                                <a:pt x="f180" y="f181"/>
                              </a:lnTo>
                              <a:lnTo>
                                <a:pt x="f182" y="f183"/>
                              </a:lnTo>
                              <a:lnTo>
                                <a:pt x="f184" y="f185"/>
                              </a:lnTo>
                              <a:lnTo>
                                <a:pt x="f186" y="f187"/>
                              </a:lnTo>
                              <a:lnTo>
                                <a:pt x="f188" y="f189"/>
                              </a:lnTo>
                              <a:lnTo>
                                <a:pt x="f190" y="f35"/>
                              </a:lnTo>
                              <a:lnTo>
                                <a:pt x="f191" y="f192"/>
                              </a:lnTo>
                              <a:lnTo>
                                <a:pt x="f193" y="f194"/>
                              </a:lnTo>
                              <a:lnTo>
                                <a:pt x="f195" y="f196"/>
                              </a:lnTo>
                              <a:lnTo>
                                <a:pt x="f197" y="f198"/>
                              </a:lnTo>
                              <a:lnTo>
                                <a:pt x="f199" y="f200"/>
                              </a:lnTo>
                              <a:lnTo>
                                <a:pt x="f201" y="f202"/>
                              </a:lnTo>
                              <a:lnTo>
                                <a:pt x="f203" y="f204"/>
                              </a:lnTo>
                              <a:lnTo>
                                <a:pt x="f205" y="f206"/>
                              </a:lnTo>
                              <a:lnTo>
                                <a:pt x="f207" y="f208"/>
                              </a:lnTo>
                              <a:lnTo>
                                <a:pt x="f209" y="f210"/>
                              </a:lnTo>
                              <a:lnTo>
                                <a:pt x="f211" y="f212"/>
                              </a:lnTo>
                              <a:lnTo>
                                <a:pt x="f213" y="f214"/>
                              </a:lnTo>
                              <a:lnTo>
                                <a:pt x="f215" y="f216"/>
                              </a:lnTo>
                              <a:lnTo>
                                <a:pt x="f217" y="f218"/>
                              </a:lnTo>
                              <a:lnTo>
                                <a:pt x="f219" y="f220"/>
                              </a:lnTo>
                              <a:lnTo>
                                <a:pt x="f221" y="f222"/>
                              </a:lnTo>
                              <a:lnTo>
                                <a:pt x="f223" y="f224"/>
                              </a:lnTo>
                              <a:lnTo>
                                <a:pt x="f225" y="f226"/>
                              </a:lnTo>
                              <a:lnTo>
                                <a:pt x="f227" y="f228"/>
                              </a:lnTo>
                              <a:lnTo>
                                <a:pt x="f229" y="f230"/>
                              </a:lnTo>
                              <a:lnTo>
                                <a:pt x="f231" y="f47"/>
                              </a:lnTo>
                              <a:lnTo>
                                <a:pt x="f232" y="f233"/>
                              </a:lnTo>
                              <a:lnTo>
                                <a:pt x="f234" y="f235"/>
                              </a:lnTo>
                              <a:lnTo>
                                <a:pt x="f73" y="f236"/>
                              </a:lnTo>
                              <a:lnTo>
                                <a:pt x="f237" y="f210"/>
                              </a:lnTo>
                              <a:lnTo>
                                <a:pt x="f238" y="f239"/>
                              </a:lnTo>
                              <a:lnTo>
                                <a:pt x="f240" y="f241"/>
                              </a:lnTo>
                              <a:lnTo>
                                <a:pt x="f242" y="f243"/>
                              </a:lnTo>
                              <a:lnTo>
                                <a:pt x="f8" y="f5"/>
                              </a:lnTo>
                              <a:close/>
                            </a:path>
                          </a:pathLst>
                        </a:custGeom>
                        <a:solidFill>
                          <a:srgbClr val="FFFFFF">
                            <a:alpha val="14999"/>
                          </a:srgbClr>
                        </a:solidFill>
                        <a:ln cap="flat">
                          <a:noFill/>
                          <a:prstDash val="solid"/>
                        </a:ln>
                      </wps:spPr>
                      <wps:bodyPr lIns="0" tIns="0" rIns="0" bIns="0"/>
                    </wps:wsp>
                  </a:graphicData>
                </a:graphic>
              </wp:anchor>
            </w:drawing>
          </mc:Choice>
          <mc:Fallback>
            <w:pict>
              <v:shape w14:anchorId="416076E2" id="Group 10" o:spid="_x0000_s1026" style="position:absolute;margin-left:-4.15pt;margin-top:80pt;width:234.65pt;height:135.1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4694,2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" path="m1384,r-75,1l1234,6r-75,9l1083,29r-76,17l931,68,857,92r-72,28l715,153r-68,37l582,231r-63,44l460,323r-57,52l349,429r-51,58l251,547r-43,63l168,676r-36,67l101,813,73,884,50,957r-18,74l18,1106,8,1180r-6,74l,1326r2,72l7,1469r9,70l29,1608r15,68l64,1742r22,65l112,1871r28,62l172,1993r34,58l243,2108r40,55l325,2215r45,51l417,2314r49,46l517,2403r54,41l626,2482r58,35l743,2550r61,30l866,2607r64,23l996,2651r67,17l1130,2682r69,10l1270,2699r71,3l1412,2701r76,-6l1562,2686r73,-14l1706,2654r69,-22l1843,2607r65,-29l1972,2546r62,-36l2093,2471r57,-42l2205,2384r52,-48l2307,2286r48,-54l2399,2177r42,-58l2480,2059r36,-62l2549,1932r30,-66l2606,1799r24,-69l2650,1659r16,-72l2679,1514r10,-75l2695,1364r2,-76l2697,1256,4462,678r65,-35l4583,595r45,-57l4663,472r22,-69l4693,331r-6,-70l4657,193r-40,-58l4567,88,4510,52,4448,28,4380,17r-70,2l4238,36,2472,614r-42,-63l2386,492r-48,-57l2289,382r-53,-50l2181,285r-57,-44l2065,201r-61,-36l1941,132r-65,-30l1810,76,1742,54,1672,36,1602,21,1530,10,1457,3,1384,xe" stroked="f">
                <v:fill opacity="9766f"/>
                <v:path arrowok="t" o:connecttype="custom" o:connectlocs="1490029,0;2980057,857886;1490029,1715771;0,857886;831038,635;735809,9525;639309,29210;544079,58420;453929,97155;369492,146685;292038,205105;221568,272415;159351,347345;106657,429260;64121,516255;31743,607695;11428,702310;1270,796290;1270,887731;10158,977266;27934,1064261;54598,1147446;88881,1227456;130782,1302386;179667,1373506;234900,1438911;295847,1498601;362508,1551941;434248,1598296;510432,1638301;590425,1670051;674862,1694181;761203,1709421;851354,1715771;944679,1711326;1038005,1696721;1126886,1671321;1211323,1637031;1291316,1593851;1364960,1542416;1432891,1483361;1495107,1417321;1549706,1345566;1597321,1268096;1637317,1184911;1669695,1098551;1692550,1007746;1707152,913766;1712231,817880;2832768,430530;2909587,377825;2960376,299720;2979422,210185;2956567,122555;2899429,55880;2823880,17780;2736269,12065;1569387,389890;1514788,312420;1453206,242570;1384641,180975;1310997,127635;1232273,83820;1149106,48260;1061495,22860;971344,6350;878653,0" o:connectangles="270,0,90,180,0,0,0,0,0,0,0,0,0,0,0,0,0,0,0,0,0,0,0,0,0,0,0,0,0,0,0,0,0,0,0,0,0,0,0,0,0,0,0,0,0,0,0,0,0,0,0,0,0,0,0,0,0,0,0,0,0,0,0,0,0,0,0" textboxrect="0,0,4694,2702"/>
                <w10:wrap type="square"/>
              </v:shape>
            </w:pict>
          </mc:Fallback>
        </mc:AlternateContent>
      </w:r>
      <w:r>
        <w:softHyphen/>
      </w:r>
    </w:p>
    <w:p w14:paraId="59F9FBDD" w14:textId="77777777" w:rsidR="005B5D0A" w:rsidRDefault="005B5D0A"/>
    <w:p w14:paraId="66404492" w14:textId="77777777" w:rsidR="005B5D0A" w:rsidRDefault="00000000">
      <w:pPr>
        <w:pStyle w:val="Standard"/>
        <w:pageBreakBefore/>
        <w:spacing w:line="276" w:lineRule="auto"/>
        <w:ind w:left="0"/>
      </w:pPr>
      <w:r>
        <w:rPr>
          <w:rFonts w:ascii="Open Sans" w:eastAsia="Verdana" w:hAnsi="Open Sans" w:cs="Open Sans"/>
          <w:b/>
          <w:sz w:val="20"/>
          <w:szCs w:val="20"/>
        </w:rPr>
        <w:lastRenderedPageBreak/>
        <w:t>First published in 2023</w:t>
      </w:r>
    </w:p>
    <w:p w14:paraId="4A937579" w14:textId="77777777" w:rsidR="005B5D0A" w:rsidRDefault="00000000">
      <w:pPr>
        <w:pStyle w:val="Standard"/>
        <w:spacing w:line="276" w:lineRule="auto"/>
        <w:ind w:left="0"/>
      </w:pPr>
      <w:r>
        <w:rPr>
          <w:rFonts w:ascii="Open Sans" w:eastAsia="Verdana" w:hAnsi="Open Sans" w:cs="Open Sans"/>
          <w:sz w:val="20"/>
          <w:szCs w:val="20"/>
        </w:rPr>
        <w:t>by the Royal College of Speech and Language Therapists</w:t>
      </w:r>
    </w:p>
    <w:p w14:paraId="160E7408" w14:textId="77777777" w:rsidR="005B5D0A" w:rsidRDefault="00000000">
      <w:pPr>
        <w:pStyle w:val="Standard"/>
        <w:spacing w:line="276" w:lineRule="auto"/>
        <w:ind w:left="0"/>
      </w:pPr>
      <w:r>
        <w:rPr>
          <w:rFonts w:ascii="Open Sans" w:eastAsia="Verdana" w:hAnsi="Open Sans" w:cs="Open Sans"/>
          <w:sz w:val="20"/>
          <w:szCs w:val="20"/>
        </w:rPr>
        <w:t>2 White Hart Yard, London SE1 1NX</w:t>
      </w:r>
    </w:p>
    <w:p w14:paraId="43861EEA" w14:textId="77777777" w:rsidR="005B5D0A" w:rsidRDefault="00000000">
      <w:pPr>
        <w:pStyle w:val="Standard"/>
        <w:spacing w:line="276" w:lineRule="auto"/>
        <w:ind w:left="0"/>
      </w:pPr>
      <w:r>
        <w:rPr>
          <w:rFonts w:ascii="Open Sans" w:eastAsia="Verdana" w:hAnsi="Open Sans" w:cs="Open Sans"/>
          <w:sz w:val="20"/>
          <w:szCs w:val="20"/>
        </w:rPr>
        <w:t xml:space="preserve">020 7378 1200 </w:t>
      </w:r>
      <w:hyperlink r:id="rId8" w:history="1">
        <w:r>
          <w:rPr>
            <w:rFonts w:ascii="Open Sans" w:eastAsia="Verdana" w:hAnsi="Open Sans" w:cs="Open Sans"/>
            <w:sz w:val="20"/>
            <w:szCs w:val="20"/>
          </w:rPr>
          <w:t>www.rcslt.org</w:t>
        </w:r>
      </w:hyperlink>
    </w:p>
    <w:p w14:paraId="0B5CBFD7" w14:textId="77777777" w:rsidR="005B5D0A" w:rsidRDefault="00000000">
      <w:pPr>
        <w:pStyle w:val="Standard"/>
        <w:spacing w:line="276" w:lineRule="auto"/>
        <w:ind w:left="0"/>
      </w:pPr>
      <w:r>
        <w:rPr>
          <w:rFonts w:ascii="Open Sans" w:eastAsia="Verdana" w:hAnsi="Open Sans" w:cs="Open Sans"/>
          <w:sz w:val="20"/>
          <w:szCs w:val="20"/>
        </w:rPr>
        <w:t>Copyright © Royal College of Speech and Language Therapists 2023</w:t>
      </w:r>
    </w:p>
    <w:p w14:paraId="003863DD" w14:textId="77777777" w:rsidR="005B5D0A" w:rsidRDefault="005B5D0A">
      <w:pPr>
        <w:pStyle w:val="Standard"/>
        <w:spacing w:line="276" w:lineRule="auto"/>
        <w:ind w:firstLine="357"/>
        <w:rPr>
          <w:rFonts w:ascii="Open Sans" w:eastAsia="Verdana" w:hAnsi="Open Sans" w:cs="Open Sans"/>
          <w:sz w:val="20"/>
          <w:szCs w:val="20"/>
        </w:rPr>
      </w:pPr>
    </w:p>
    <w:p w14:paraId="0E5BD713" w14:textId="77777777" w:rsidR="005B5D0A" w:rsidRDefault="00000000">
      <w:pPr>
        <w:pStyle w:val="Standard"/>
        <w:spacing w:line="276" w:lineRule="auto"/>
        <w:ind w:left="0"/>
      </w:pPr>
      <w:r>
        <w:rPr>
          <w:rFonts w:ascii="Open Sans" w:eastAsia="Verdana" w:hAnsi="Open Sans" w:cs="Open Sans"/>
          <w:b/>
          <w:sz w:val="20"/>
          <w:szCs w:val="20"/>
        </w:rPr>
        <w:t>Date for review: 2027</w:t>
      </w:r>
    </w:p>
    <w:p w14:paraId="7456B9CF" w14:textId="77777777" w:rsidR="005B5D0A" w:rsidRDefault="005B5D0A">
      <w:pPr>
        <w:pStyle w:val="Standard"/>
        <w:spacing w:line="276" w:lineRule="auto"/>
        <w:ind w:firstLine="357"/>
        <w:rPr>
          <w:rFonts w:ascii="Open Sans" w:eastAsia="Verdana" w:hAnsi="Open Sans" w:cs="Open Sans"/>
          <w:b/>
          <w:sz w:val="20"/>
          <w:szCs w:val="20"/>
        </w:rPr>
      </w:pPr>
    </w:p>
    <w:p w14:paraId="3E233477" w14:textId="77777777" w:rsidR="005B5D0A" w:rsidRDefault="00000000">
      <w:pPr>
        <w:pStyle w:val="Standard"/>
        <w:spacing w:line="276" w:lineRule="auto"/>
        <w:ind w:left="0"/>
      </w:pPr>
      <w:r>
        <w:rPr>
          <w:rFonts w:ascii="Open Sans" w:eastAsia="Verdana" w:hAnsi="Open Sans" w:cs="Open Sans"/>
          <w:b/>
          <w:sz w:val="20"/>
          <w:szCs w:val="20"/>
        </w:rPr>
        <w:t xml:space="preserve">Procedure for reviewing the document: </w:t>
      </w:r>
      <w:r>
        <w:rPr>
          <w:rFonts w:ascii="Open Sans" w:eastAsia="Verdana" w:hAnsi="Open Sans" w:cs="Open Sans"/>
          <w:sz w:val="20"/>
          <w:szCs w:val="20"/>
        </w:rPr>
        <w:t xml:space="preserve">A group of experts working across sectors will be identified and asked to review the document to determine whether an update is required. Members can submit their feedback on the document at any time by emailing: </w:t>
      </w:r>
      <w:hyperlink r:id="rId9" w:history="1">
        <w:r>
          <w:rPr>
            <w:rFonts w:ascii="Open Sans" w:eastAsia="Verdana" w:hAnsi="Open Sans" w:cs="Open Sans"/>
            <w:color w:val="0000FF"/>
            <w:sz w:val="20"/>
            <w:szCs w:val="20"/>
            <w:u w:val="single"/>
          </w:rPr>
          <w:t>info@rcslt.org</w:t>
        </w:r>
      </w:hyperlink>
    </w:p>
    <w:p w14:paraId="67A0856E" w14:textId="77777777" w:rsidR="005B5D0A" w:rsidRDefault="005B5D0A">
      <w:pPr>
        <w:pStyle w:val="Standard"/>
        <w:spacing w:line="276" w:lineRule="auto"/>
        <w:ind w:firstLine="357"/>
        <w:rPr>
          <w:rFonts w:ascii="Open Sans" w:eastAsia="Verdana" w:hAnsi="Open Sans" w:cs="Open Sans"/>
          <w:b/>
          <w:sz w:val="20"/>
          <w:szCs w:val="20"/>
        </w:rPr>
      </w:pPr>
    </w:p>
    <w:p w14:paraId="142BC2C0" w14:textId="77777777" w:rsidR="005B5D0A" w:rsidRDefault="00000000">
      <w:pPr>
        <w:pStyle w:val="Standard"/>
        <w:spacing w:line="276" w:lineRule="auto"/>
        <w:ind w:left="0"/>
      </w:pPr>
      <w:r>
        <w:rPr>
          <w:rFonts w:ascii="Open Sans" w:eastAsia="Verdana" w:hAnsi="Open Sans" w:cs="Open Sans"/>
          <w:b/>
          <w:sz w:val="20"/>
          <w:szCs w:val="20"/>
        </w:rPr>
        <w:t>Scope of the document</w:t>
      </w:r>
    </w:p>
    <w:p w14:paraId="6DDB07E7" w14:textId="77777777" w:rsidR="005B5D0A" w:rsidRDefault="005B5D0A">
      <w:pPr>
        <w:pStyle w:val="Standard"/>
        <w:spacing w:line="276" w:lineRule="auto"/>
        <w:ind w:firstLine="357"/>
        <w:rPr>
          <w:rFonts w:ascii="Open Sans" w:eastAsia="Verdana" w:hAnsi="Open Sans" w:cs="Open Sans"/>
          <w:i/>
          <w:sz w:val="20"/>
          <w:szCs w:val="20"/>
        </w:rPr>
      </w:pPr>
    </w:p>
    <w:p w14:paraId="06CB260D" w14:textId="77777777" w:rsidR="005B5D0A" w:rsidRDefault="00000000">
      <w:pPr>
        <w:pStyle w:val="Standard"/>
        <w:spacing w:line="276" w:lineRule="auto"/>
        <w:ind w:left="0"/>
      </w:pPr>
      <w:r>
        <w:rPr>
          <w:rFonts w:ascii="Open Sans" w:eastAsia="Verdana" w:hAnsi="Open Sans" w:cs="Open Sans"/>
          <w:sz w:val="20"/>
          <w:szCs w:val="20"/>
        </w:rPr>
        <w:t>This competency framework is intended for qualified speech and language therapists specialising in working with people with a diagnosis of head and neck cancer, and SLTs wanting to develop their competencies working with people with laryngectomy.  It is applicable UK-wide.</w:t>
      </w:r>
    </w:p>
    <w:p w14:paraId="3A7F8163" w14:textId="77777777" w:rsidR="005B5D0A" w:rsidRDefault="005B5D0A">
      <w:pPr>
        <w:pStyle w:val="Standard"/>
        <w:ind w:firstLine="357"/>
        <w:rPr>
          <w:rFonts w:ascii="Open Sans" w:eastAsia="Verdana" w:hAnsi="Open Sans" w:cs="Open Sans"/>
          <w:sz w:val="20"/>
          <w:szCs w:val="20"/>
        </w:rPr>
      </w:pPr>
    </w:p>
    <w:p w14:paraId="48938370" w14:textId="77777777" w:rsidR="005B5D0A" w:rsidRDefault="005B5D0A">
      <w:pPr>
        <w:pStyle w:val="Standard"/>
        <w:ind w:firstLine="357"/>
        <w:rPr>
          <w:rFonts w:ascii="Open Sans" w:eastAsia="Verdana" w:hAnsi="Open Sans" w:cs="Open Sans"/>
          <w:sz w:val="20"/>
          <w:szCs w:val="20"/>
        </w:rPr>
      </w:pPr>
    </w:p>
    <w:p w14:paraId="5E263CAC" w14:textId="77777777" w:rsidR="005B5D0A" w:rsidRDefault="00000000">
      <w:pPr>
        <w:pStyle w:val="Standard"/>
        <w:ind w:left="0"/>
      </w:pPr>
      <w:r>
        <w:rPr>
          <w:rFonts w:ascii="Open Sans" w:eastAsia="Verdana" w:hAnsi="Open Sans" w:cs="Open Sans"/>
          <w:b/>
          <w:sz w:val="20"/>
          <w:szCs w:val="20"/>
        </w:rPr>
        <w:t>Acknowledgements</w:t>
      </w:r>
    </w:p>
    <w:p w14:paraId="7BF27C48" w14:textId="77777777" w:rsidR="005B5D0A" w:rsidRDefault="005B5D0A">
      <w:pPr>
        <w:pStyle w:val="Standard"/>
        <w:ind w:firstLine="357"/>
        <w:rPr>
          <w:rFonts w:ascii="Open Sans" w:eastAsia="Verdana" w:hAnsi="Open Sans" w:cs="Open Sans"/>
          <w:sz w:val="20"/>
          <w:szCs w:val="20"/>
        </w:rPr>
      </w:pPr>
    </w:p>
    <w:p w14:paraId="2096C248" w14:textId="77777777" w:rsidR="005B5D0A" w:rsidRDefault="00000000">
      <w:pPr>
        <w:pStyle w:val="Standard"/>
        <w:spacing w:line="276" w:lineRule="auto"/>
        <w:ind w:left="0"/>
      </w:pPr>
      <w:r>
        <w:rPr>
          <w:rFonts w:ascii="Open Sans" w:eastAsia="Verdana" w:hAnsi="Open Sans" w:cs="Open Sans"/>
          <w:sz w:val="20"/>
          <w:szCs w:val="20"/>
        </w:rPr>
        <w:t>The original RCSLT Prosthetic Surgical Voice Restoration (SVR) Policy Statement, RCSLT Dysphagia Competency Framework, RCSLT Tracheostomy Competency Framework, Barts Health NHS Trust Head and Neck Competency Framework (Nicky Gilbody and Freya Sparks) and American Speech-Language-Hearing-Association ‘Knowledge and Skills for Speech-Language Pathologists with Respect to Evaluation and Treatment for Tracheoesophageal Puncture and Prosthesis’ were used as a basis for writing some of this competency framework with grateful acknowledgement to the authors of these documents.</w:t>
      </w:r>
    </w:p>
    <w:p w14:paraId="52A7FBD4" w14:textId="77777777" w:rsidR="005B5D0A" w:rsidRDefault="005B5D0A">
      <w:pPr>
        <w:pStyle w:val="Standard"/>
        <w:spacing w:line="276" w:lineRule="auto"/>
        <w:ind w:firstLine="357"/>
        <w:rPr>
          <w:rFonts w:ascii="Open Sans" w:eastAsia="Verdana" w:hAnsi="Open Sans" w:cs="Open Sans"/>
          <w:sz w:val="20"/>
          <w:szCs w:val="20"/>
        </w:rPr>
      </w:pPr>
    </w:p>
    <w:p w14:paraId="1174CC49" w14:textId="77777777" w:rsidR="005B5D0A" w:rsidRDefault="00000000">
      <w:pPr>
        <w:pStyle w:val="Standard"/>
        <w:spacing w:line="276" w:lineRule="auto"/>
        <w:ind w:left="0"/>
      </w:pPr>
      <w:r>
        <w:rPr>
          <w:rFonts w:ascii="Open Sans" w:eastAsia="Verdana" w:hAnsi="Open Sans" w:cs="Open Sans"/>
          <w:sz w:val="20"/>
          <w:szCs w:val="20"/>
        </w:rPr>
        <w:t xml:space="preserve">The Imperial College London ‘Laryngectomy: Rehabilitation and Surgical Voice Restoration Course (Advanced Level)’ directed by Dr Margaret Coffey, Mrs Yvonne </w:t>
      </w:r>
      <w:proofErr w:type="spellStart"/>
      <w:r>
        <w:rPr>
          <w:rFonts w:ascii="Open Sans" w:eastAsia="Verdana" w:hAnsi="Open Sans" w:cs="Open Sans"/>
          <w:sz w:val="20"/>
          <w:szCs w:val="20"/>
        </w:rPr>
        <w:t>Edels</w:t>
      </w:r>
      <w:proofErr w:type="spellEnd"/>
      <w:r>
        <w:rPr>
          <w:rFonts w:ascii="Open Sans" w:eastAsia="Verdana" w:hAnsi="Open Sans" w:cs="Open Sans"/>
          <w:sz w:val="20"/>
          <w:szCs w:val="20"/>
        </w:rPr>
        <w:t xml:space="preserve"> and Mr Peter Clarke is also acknowledged as a source of information and recommended for development of laryngectomy competencies.</w:t>
      </w:r>
    </w:p>
    <w:p w14:paraId="48CDBEF2" w14:textId="77777777" w:rsidR="005B5D0A" w:rsidRDefault="005B5D0A">
      <w:pPr>
        <w:pStyle w:val="Standard"/>
        <w:spacing w:line="276" w:lineRule="auto"/>
        <w:ind w:firstLine="357"/>
        <w:rPr>
          <w:rFonts w:ascii="Open Sans" w:hAnsi="Open Sans" w:cs="Open Sans"/>
          <w:b/>
          <w:sz w:val="20"/>
          <w:szCs w:val="20"/>
        </w:rPr>
      </w:pPr>
    </w:p>
    <w:p w14:paraId="18232D1F" w14:textId="77777777" w:rsidR="005B5D0A" w:rsidRDefault="00000000">
      <w:pPr>
        <w:pStyle w:val="Standard"/>
        <w:spacing w:line="276" w:lineRule="auto"/>
        <w:ind w:left="0"/>
      </w:pPr>
      <w:r>
        <w:rPr>
          <w:rFonts w:ascii="Open Sans" w:eastAsia="Verdana" w:hAnsi="Open Sans" w:cs="Open Sans"/>
          <w:b/>
          <w:bCs/>
          <w:sz w:val="20"/>
          <w:szCs w:val="20"/>
        </w:rPr>
        <w:t>Reference this document as</w:t>
      </w:r>
      <w:r>
        <w:rPr>
          <w:rFonts w:ascii="Open Sans" w:eastAsia="Verdana" w:hAnsi="Open Sans" w:cs="Open Sans"/>
          <w:sz w:val="20"/>
          <w:szCs w:val="20"/>
        </w:rPr>
        <w:t>:  Royal College of Speech and Language Therapists. Laryngectomy Competency Framework. London: RCSLT (2023).</w:t>
      </w:r>
    </w:p>
    <w:p w14:paraId="1886C49F" w14:textId="77777777" w:rsidR="005B5D0A" w:rsidRDefault="005B5D0A">
      <w:pPr>
        <w:pStyle w:val="Standard"/>
        <w:ind w:left="0"/>
        <w:rPr>
          <w:rFonts w:ascii="Open Sans" w:hAnsi="Open Sans" w:cs="Open Sans"/>
          <w:b/>
          <w:sz w:val="20"/>
          <w:szCs w:val="20"/>
        </w:rPr>
      </w:pPr>
    </w:p>
    <w:p w14:paraId="0531D0BF" w14:textId="77777777" w:rsidR="005B5D0A" w:rsidRDefault="005B5D0A">
      <w:pPr>
        <w:pStyle w:val="Standard"/>
        <w:ind w:left="0"/>
        <w:rPr>
          <w:rFonts w:ascii="Open Sans" w:hAnsi="Open Sans" w:cs="Open Sans"/>
          <w:b/>
          <w:sz w:val="20"/>
          <w:szCs w:val="20"/>
        </w:rPr>
      </w:pPr>
    </w:p>
    <w:p w14:paraId="6321DFB7" w14:textId="77777777" w:rsidR="005B5D0A" w:rsidRDefault="005B5D0A">
      <w:pPr>
        <w:pStyle w:val="Standard"/>
        <w:ind w:left="0"/>
        <w:rPr>
          <w:rFonts w:ascii="Open Sans" w:hAnsi="Open Sans" w:cs="Open Sans"/>
          <w:b/>
          <w:sz w:val="20"/>
          <w:szCs w:val="20"/>
        </w:rPr>
      </w:pPr>
    </w:p>
    <w:p w14:paraId="25904F64" w14:textId="77777777" w:rsidR="005B5D0A" w:rsidRDefault="005B5D0A">
      <w:pPr>
        <w:pStyle w:val="Standard"/>
        <w:ind w:left="0"/>
        <w:rPr>
          <w:rFonts w:ascii="Open Sans" w:hAnsi="Open Sans" w:cs="Open Sans"/>
          <w:b/>
          <w:sz w:val="20"/>
          <w:szCs w:val="20"/>
        </w:rPr>
      </w:pPr>
    </w:p>
    <w:p w14:paraId="2C4275FD" w14:textId="77777777" w:rsidR="005B5D0A" w:rsidRDefault="005B5D0A">
      <w:pPr>
        <w:pStyle w:val="Standard"/>
        <w:ind w:left="0"/>
        <w:rPr>
          <w:rFonts w:ascii="Open Sans" w:hAnsi="Open Sans" w:cs="Open Sans"/>
          <w:b/>
          <w:sz w:val="20"/>
          <w:szCs w:val="20"/>
        </w:rPr>
      </w:pPr>
    </w:p>
    <w:p w14:paraId="0CB52967" w14:textId="77777777" w:rsidR="005B5D0A" w:rsidRDefault="005B5D0A">
      <w:pPr>
        <w:pStyle w:val="Standard"/>
        <w:ind w:left="0"/>
        <w:rPr>
          <w:rFonts w:ascii="Open Sans" w:hAnsi="Open Sans" w:cs="Open Sans"/>
          <w:b/>
          <w:sz w:val="20"/>
          <w:szCs w:val="20"/>
        </w:rPr>
      </w:pPr>
    </w:p>
    <w:p w14:paraId="1D021AA1" w14:textId="77777777" w:rsidR="005B5D0A" w:rsidRDefault="005B5D0A">
      <w:pPr>
        <w:pStyle w:val="Standard"/>
        <w:ind w:left="0"/>
        <w:rPr>
          <w:rFonts w:ascii="Open Sans" w:hAnsi="Open Sans" w:cs="Open Sans"/>
          <w:b/>
          <w:sz w:val="20"/>
          <w:szCs w:val="20"/>
        </w:rPr>
      </w:pPr>
    </w:p>
    <w:p w14:paraId="74C44D87" w14:textId="77777777" w:rsidR="005B5D0A" w:rsidRDefault="005B5D0A">
      <w:pPr>
        <w:pStyle w:val="Standard"/>
        <w:ind w:left="0"/>
        <w:rPr>
          <w:rFonts w:ascii="Open Sans" w:hAnsi="Open Sans" w:cs="Open Sans"/>
          <w:b/>
          <w:sz w:val="20"/>
          <w:szCs w:val="20"/>
        </w:rPr>
      </w:pPr>
    </w:p>
    <w:p w14:paraId="29DF3958" w14:textId="77777777" w:rsidR="005B5D0A" w:rsidRDefault="005B5D0A">
      <w:pPr>
        <w:pStyle w:val="Standard"/>
        <w:ind w:left="0"/>
        <w:rPr>
          <w:rFonts w:ascii="Open Sans" w:hAnsi="Open Sans" w:cs="Open Sans"/>
          <w:b/>
          <w:sz w:val="20"/>
          <w:szCs w:val="20"/>
        </w:rPr>
      </w:pPr>
    </w:p>
    <w:p w14:paraId="73A79DD6" w14:textId="77777777" w:rsidR="005B5D0A" w:rsidRDefault="005B5D0A">
      <w:pPr>
        <w:pStyle w:val="Standard"/>
        <w:ind w:left="0"/>
        <w:rPr>
          <w:rFonts w:ascii="Open Sans" w:hAnsi="Open Sans" w:cs="Open Sans"/>
          <w:b/>
          <w:sz w:val="20"/>
          <w:szCs w:val="20"/>
        </w:rPr>
      </w:pPr>
    </w:p>
    <w:p w14:paraId="005F15C7" w14:textId="77777777" w:rsidR="005B5D0A" w:rsidRDefault="005B5D0A">
      <w:pPr>
        <w:pStyle w:val="Standard"/>
        <w:ind w:left="0"/>
        <w:rPr>
          <w:rFonts w:ascii="Open Sans" w:hAnsi="Open Sans" w:cs="Open Sans"/>
          <w:b/>
          <w:sz w:val="20"/>
          <w:szCs w:val="20"/>
        </w:rPr>
      </w:pPr>
    </w:p>
    <w:p w14:paraId="5AD330A8" w14:textId="77777777" w:rsidR="005B5D0A" w:rsidRDefault="00000000">
      <w:pPr>
        <w:pStyle w:val="Standard"/>
        <w:ind w:left="0"/>
      </w:pPr>
      <w:r>
        <w:rPr>
          <w:rFonts w:ascii="Open Sans" w:eastAsia="Verdana" w:hAnsi="Open Sans" w:cs="Open Sans"/>
          <w:b/>
          <w:sz w:val="20"/>
          <w:szCs w:val="20"/>
        </w:rPr>
        <w:lastRenderedPageBreak/>
        <w:t>Working Group</w:t>
      </w:r>
    </w:p>
    <w:p w14:paraId="72FE942A" w14:textId="77777777" w:rsidR="005B5D0A" w:rsidRDefault="005B5D0A">
      <w:pPr>
        <w:pStyle w:val="Standard"/>
        <w:ind w:left="0"/>
        <w:rPr>
          <w:rFonts w:ascii="Open Sans" w:eastAsia="Verdana" w:hAnsi="Open Sans" w:cs="Open Sans"/>
          <w:b/>
          <w:sz w:val="20"/>
          <w:szCs w:val="20"/>
        </w:rPr>
      </w:pPr>
    </w:p>
    <w:tbl>
      <w:tblPr>
        <w:tblW w:w="9691" w:type="dxa"/>
        <w:tblLayout w:type="fixed"/>
        <w:tblCellMar>
          <w:left w:w="10" w:type="dxa"/>
          <w:right w:w="10" w:type="dxa"/>
        </w:tblCellMar>
        <w:tblLook w:val="0000" w:firstRow="0" w:lastRow="0" w:firstColumn="0" w:lastColumn="0" w:noHBand="0" w:noVBand="0"/>
      </w:tblPr>
      <w:tblGrid>
        <w:gridCol w:w="1774"/>
        <w:gridCol w:w="3267"/>
        <w:gridCol w:w="2325"/>
        <w:gridCol w:w="2325"/>
      </w:tblGrid>
      <w:tr w:rsidR="005B5D0A" w14:paraId="2CEBCCEC" w14:textId="77777777">
        <w:tblPrEx>
          <w:tblCellMar>
            <w:top w:w="0" w:type="dxa"/>
            <w:bottom w:w="0" w:type="dxa"/>
          </w:tblCellMar>
        </w:tblPrEx>
        <w:trPr>
          <w:cantSplit/>
          <w:trHeight w:val="429"/>
          <w:tblHeader/>
        </w:trPr>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B871681" w14:textId="77777777" w:rsidR="005B5D0A" w:rsidRDefault="00000000">
            <w:pPr>
              <w:pStyle w:val="Standard"/>
              <w:spacing w:before="96" w:after="96"/>
              <w:ind w:firstLine="357"/>
            </w:pPr>
            <w:r>
              <w:rPr>
                <w:rFonts w:ascii="Open Sans" w:eastAsia="Verdana" w:hAnsi="Open Sans" w:cs="Open Sans"/>
                <w:b/>
                <w:sz w:val="20"/>
                <w:szCs w:val="20"/>
              </w:rPr>
              <w:t>Name</w:t>
            </w:r>
          </w:p>
        </w:tc>
        <w:tc>
          <w:tcPr>
            <w:tcW w:w="32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8772774" w14:textId="77777777" w:rsidR="005B5D0A" w:rsidRDefault="00000000">
            <w:pPr>
              <w:pStyle w:val="Standard"/>
              <w:spacing w:before="96" w:after="96"/>
              <w:ind w:firstLine="357"/>
            </w:pPr>
            <w:r>
              <w:rPr>
                <w:rFonts w:ascii="Open Sans" w:eastAsia="Verdana" w:hAnsi="Open Sans" w:cs="Open Sans"/>
                <w:b/>
                <w:sz w:val="20"/>
                <w:szCs w:val="20"/>
              </w:rPr>
              <w:t>Job title</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31901E" w14:textId="77777777" w:rsidR="005B5D0A" w:rsidRDefault="00000000">
            <w:pPr>
              <w:pStyle w:val="Standard"/>
              <w:spacing w:before="96" w:after="96"/>
              <w:ind w:firstLine="357"/>
            </w:pPr>
            <w:r>
              <w:rPr>
                <w:rFonts w:ascii="Open Sans" w:eastAsia="Verdana" w:hAnsi="Open Sans" w:cs="Open Sans"/>
                <w:b/>
                <w:sz w:val="20"/>
                <w:szCs w:val="20"/>
              </w:rPr>
              <w:t>Employer</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7295DC" w14:textId="77777777" w:rsidR="005B5D0A" w:rsidRDefault="00000000">
            <w:pPr>
              <w:pStyle w:val="Standard"/>
              <w:spacing w:before="96" w:after="96"/>
              <w:ind w:firstLine="357"/>
            </w:pPr>
            <w:r>
              <w:rPr>
                <w:rFonts w:ascii="Open Sans" w:eastAsia="Verdana" w:hAnsi="Open Sans" w:cs="Open Sans"/>
                <w:b/>
                <w:sz w:val="20"/>
                <w:szCs w:val="20"/>
              </w:rPr>
              <w:t>Role</w:t>
            </w:r>
          </w:p>
        </w:tc>
      </w:tr>
      <w:tr w:rsidR="005B5D0A" w14:paraId="6BE2EBC7" w14:textId="77777777">
        <w:tblPrEx>
          <w:tblCellMar>
            <w:top w:w="0" w:type="dxa"/>
            <w:bottom w:w="0" w:type="dxa"/>
          </w:tblCellMar>
        </w:tblPrEx>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D2155D2" w14:textId="77777777" w:rsidR="005B5D0A" w:rsidRDefault="00000000">
            <w:pPr>
              <w:pStyle w:val="Standard"/>
              <w:spacing w:before="96" w:after="96"/>
              <w:ind w:left="0"/>
            </w:pPr>
            <w:r>
              <w:rPr>
                <w:rFonts w:ascii="Open Sans" w:eastAsia="Verdana" w:hAnsi="Open Sans" w:cs="Open Sans"/>
                <w:sz w:val="20"/>
                <w:szCs w:val="20"/>
              </w:rPr>
              <w:t>Ceri Robertson</w:t>
            </w:r>
          </w:p>
        </w:tc>
        <w:tc>
          <w:tcPr>
            <w:tcW w:w="32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2E63C32" w14:textId="77777777" w:rsidR="005B5D0A" w:rsidRDefault="00000000">
            <w:pPr>
              <w:pStyle w:val="Standard"/>
              <w:spacing w:before="96" w:after="96"/>
              <w:ind w:left="0"/>
            </w:pPr>
            <w:r>
              <w:rPr>
                <w:rFonts w:ascii="Open Sans" w:eastAsia="Verdana" w:hAnsi="Open Sans" w:cs="Open Sans"/>
                <w:sz w:val="20"/>
                <w:szCs w:val="20"/>
              </w:rPr>
              <w:t>Clinical Lead Speech and Language Therapist (Head and Neck Oncology)</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5A01B03" w14:textId="77777777" w:rsidR="005B5D0A" w:rsidRDefault="00000000">
            <w:pPr>
              <w:pStyle w:val="Standard"/>
              <w:keepLines/>
              <w:spacing w:before="96" w:after="96"/>
              <w:ind w:left="0"/>
            </w:pPr>
            <w:r>
              <w:rPr>
                <w:rFonts w:ascii="Open Sans" w:eastAsia="Verdana" w:hAnsi="Open Sans" w:cs="Open Sans"/>
                <w:sz w:val="20"/>
                <w:szCs w:val="20"/>
              </w:rPr>
              <w:t>Sheffield Teaching Hospitals NHS Foundation Trust</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391B8E" w14:textId="77777777" w:rsidR="005B5D0A" w:rsidRDefault="00000000">
            <w:pPr>
              <w:pStyle w:val="Standard"/>
              <w:keepLines/>
              <w:spacing w:before="96" w:after="96"/>
              <w:ind w:left="0"/>
            </w:pPr>
            <w:r>
              <w:rPr>
                <w:rFonts w:ascii="Open Sans" w:eastAsia="Verdana" w:hAnsi="Open Sans" w:cs="Open Sans"/>
                <w:sz w:val="20"/>
                <w:szCs w:val="20"/>
              </w:rPr>
              <w:t>Lead author</w:t>
            </w:r>
          </w:p>
        </w:tc>
      </w:tr>
      <w:tr w:rsidR="005B5D0A" w14:paraId="639CCB9B" w14:textId="77777777">
        <w:tblPrEx>
          <w:tblCellMar>
            <w:top w:w="0" w:type="dxa"/>
            <w:bottom w:w="0" w:type="dxa"/>
          </w:tblCellMar>
        </w:tblPrEx>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7C1F49" w14:textId="77777777" w:rsidR="005B5D0A" w:rsidRDefault="00000000">
            <w:pPr>
              <w:pStyle w:val="Standard"/>
              <w:spacing w:before="96" w:after="96"/>
              <w:ind w:left="0"/>
            </w:pPr>
            <w:r>
              <w:rPr>
                <w:rFonts w:ascii="Open Sans" w:eastAsia="Verdana" w:hAnsi="Open Sans" w:cs="Open Sans"/>
                <w:sz w:val="20"/>
                <w:szCs w:val="20"/>
              </w:rPr>
              <w:t>Dr Margaret Coffey</w:t>
            </w:r>
            <w:r>
              <w:rPr>
                <w:rFonts w:ascii="Open Sans" w:eastAsia="Verdana" w:hAnsi="Open Sans" w:cs="Open Sans"/>
                <w:sz w:val="20"/>
                <w:szCs w:val="20"/>
              </w:rPr>
              <w:br/>
            </w:r>
          </w:p>
        </w:tc>
        <w:tc>
          <w:tcPr>
            <w:tcW w:w="32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C9263C" w14:textId="77777777" w:rsidR="005B5D0A" w:rsidRDefault="00000000">
            <w:pPr>
              <w:pStyle w:val="Standard"/>
              <w:spacing w:before="96" w:after="96"/>
              <w:ind w:left="0"/>
            </w:pPr>
            <w:r>
              <w:rPr>
                <w:rFonts w:ascii="Open Sans" w:eastAsia="Verdana" w:hAnsi="Open Sans" w:cs="Open Sans"/>
                <w:sz w:val="20"/>
                <w:szCs w:val="20"/>
              </w:rPr>
              <w:t>Senior Clinical Academic Speech and Language Therapist</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6CCA93C" w14:textId="77777777" w:rsidR="005B5D0A" w:rsidRDefault="00000000">
            <w:pPr>
              <w:pStyle w:val="Standard"/>
              <w:keepLines/>
              <w:spacing w:before="96" w:after="96"/>
              <w:ind w:left="0"/>
            </w:pPr>
            <w:r>
              <w:rPr>
                <w:rFonts w:ascii="Open Sans" w:eastAsia="Verdana" w:hAnsi="Open Sans" w:cs="Open Sans"/>
                <w:sz w:val="20"/>
                <w:szCs w:val="20"/>
              </w:rPr>
              <w:t>Imperial College Healthcare NHS Trust</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48529AD" w14:textId="77777777" w:rsidR="005B5D0A" w:rsidRDefault="00000000">
            <w:pPr>
              <w:pStyle w:val="Standard"/>
              <w:keepLines/>
              <w:spacing w:before="96" w:after="96"/>
              <w:ind w:left="0"/>
            </w:pPr>
            <w:r>
              <w:rPr>
                <w:rFonts w:ascii="Open Sans" w:eastAsia="Verdana" w:hAnsi="Open Sans" w:cs="Open Sans"/>
                <w:sz w:val="20"/>
                <w:szCs w:val="20"/>
              </w:rPr>
              <w:t>Supporting author</w:t>
            </w:r>
          </w:p>
        </w:tc>
      </w:tr>
      <w:tr w:rsidR="005B5D0A" w14:paraId="7F477D28" w14:textId="77777777">
        <w:tblPrEx>
          <w:tblCellMar>
            <w:top w:w="0" w:type="dxa"/>
            <w:bottom w:w="0" w:type="dxa"/>
          </w:tblCellMar>
        </w:tblPrEx>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13BD985" w14:textId="77777777" w:rsidR="005B5D0A" w:rsidRDefault="00000000">
            <w:pPr>
              <w:pStyle w:val="Standard"/>
              <w:spacing w:before="96" w:after="96"/>
              <w:ind w:left="0"/>
            </w:pPr>
            <w:r>
              <w:rPr>
                <w:rFonts w:ascii="Open Sans" w:eastAsia="Verdana" w:hAnsi="Open Sans" w:cs="Open Sans"/>
                <w:sz w:val="20"/>
                <w:szCs w:val="20"/>
              </w:rPr>
              <w:t>Nicky Gilbody</w:t>
            </w:r>
          </w:p>
        </w:tc>
        <w:tc>
          <w:tcPr>
            <w:tcW w:w="32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0147F7C" w14:textId="77777777" w:rsidR="005B5D0A" w:rsidRDefault="00000000">
            <w:pPr>
              <w:pStyle w:val="Standard"/>
              <w:spacing w:before="96" w:after="96"/>
              <w:ind w:left="0"/>
            </w:pPr>
            <w:r>
              <w:rPr>
                <w:rFonts w:ascii="Open Sans" w:eastAsia="Verdana" w:hAnsi="Open Sans" w:cs="Open Sans"/>
                <w:sz w:val="20"/>
                <w:szCs w:val="20"/>
              </w:rPr>
              <w:t>Macmillan Clinical Specialist Speech and Language Therapist</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D6B8C6A" w14:textId="77777777" w:rsidR="005B5D0A" w:rsidRDefault="00000000">
            <w:pPr>
              <w:pStyle w:val="Standard"/>
              <w:keepLines/>
              <w:spacing w:before="96" w:after="96"/>
              <w:ind w:left="0"/>
            </w:pPr>
            <w:r>
              <w:rPr>
                <w:rFonts w:ascii="Open Sans" w:eastAsia="Verdana" w:hAnsi="Open Sans" w:cs="Open Sans"/>
                <w:sz w:val="20"/>
                <w:szCs w:val="20"/>
              </w:rPr>
              <w:t>North Middlesex University Hospital NHS Trust</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F6AC94" w14:textId="77777777" w:rsidR="005B5D0A" w:rsidRDefault="00000000">
            <w:pPr>
              <w:pStyle w:val="Standard"/>
              <w:keepLines/>
              <w:spacing w:before="96" w:after="96"/>
              <w:ind w:left="0"/>
            </w:pPr>
            <w:r>
              <w:rPr>
                <w:rFonts w:ascii="Open Sans" w:eastAsia="Verdana" w:hAnsi="Open Sans" w:cs="Open Sans"/>
                <w:sz w:val="20"/>
                <w:szCs w:val="20"/>
              </w:rPr>
              <w:t>Supporting author</w:t>
            </w:r>
          </w:p>
        </w:tc>
      </w:tr>
      <w:tr w:rsidR="005B5D0A" w14:paraId="217C8F71" w14:textId="77777777">
        <w:tblPrEx>
          <w:tblCellMar>
            <w:top w:w="0" w:type="dxa"/>
            <w:bottom w:w="0" w:type="dxa"/>
          </w:tblCellMar>
        </w:tblPrEx>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996E19" w14:textId="77777777" w:rsidR="005B5D0A" w:rsidRDefault="00000000">
            <w:pPr>
              <w:pStyle w:val="Standard"/>
              <w:spacing w:before="96" w:after="96"/>
              <w:ind w:left="0"/>
            </w:pPr>
            <w:r>
              <w:rPr>
                <w:rFonts w:ascii="Open Sans" w:eastAsia="Verdana" w:hAnsi="Open Sans" w:cs="Open Sans"/>
                <w:sz w:val="20"/>
                <w:szCs w:val="20"/>
              </w:rPr>
              <w:t xml:space="preserve">Dr </w:t>
            </w:r>
            <w:proofErr w:type="spellStart"/>
            <w:r>
              <w:rPr>
                <w:rFonts w:ascii="Open Sans" w:eastAsia="Verdana" w:hAnsi="Open Sans" w:cs="Open Sans"/>
                <w:sz w:val="20"/>
                <w:szCs w:val="20"/>
              </w:rPr>
              <w:t>Roganie</w:t>
            </w:r>
            <w:proofErr w:type="spellEnd"/>
            <w:r>
              <w:rPr>
                <w:rFonts w:ascii="Open Sans" w:eastAsia="Verdana" w:hAnsi="Open Sans" w:cs="Open Sans"/>
                <w:sz w:val="20"/>
                <w:szCs w:val="20"/>
              </w:rPr>
              <w:t xml:space="preserve"> Govender</w:t>
            </w:r>
          </w:p>
        </w:tc>
        <w:tc>
          <w:tcPr>
            <w:tcW w:w="32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D21BDFA" w14:textId="77777777" w:rsidR="005B5D0A" w:rsidRDefault="00000000">
            <w:pPr>
              <w:pStyle w:val="Standard"/>
              <w:spacing w:before="96" w:after="96"/>
              <w:ind w:left="0"/>
            </w:pPr>
            <w:r>
              <w:rPr>
                <w:rFonts w:ascii="Open Sans" w:eastAsia="Verdana" w:hAnsi="Open Sans" w:cs="Open Sans"/>
                <w:sz w:val="20"/>
                <w:szCs w:val="20"/>
              </w:rPr>
              <w:t>Consultant Clinical Academic Speech and Language Therapist (Head and Neck)</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81F444" w14:textId="77777777" w:rsidR="005B5D0A" w:rsidRDefault="00000000">
            <w:pPr>
              <w:pStyle w:val="Standard"/>
              <w:keepLines/>
              <w:spacing w:before="96" w:after="96"/>
              <w:ind w:left="0"/>
            </w:pPr>
            <w:r>
              <w:rPr>
                <w:rFonts w:ascii="Open Sans" w:eastAsia="Verdana" w:hAnsi="Open Sans" w:cs="Open Sans"/>
                <w:sz w:val="20"/>
                <w:szCs w:val="20"/>
              </w:rPr>
              <w:t>University College London Hospital &amp; UCL Head and Neck Academic Centre</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E84A360" w14:textId="77777777" w:rsidR="005B5D0A" w:rsidRDefault="00000000">
            <w:pPr>
              <w:pStyle w:val="Standard"/>
              <w:keepLines/>
              <w:spacing w:before="96" w:after="96"/>
              <w:ind w:left="0"/>
            </w:pPr>
            <w:r>
              <w:rPr>
                <w:rFonts w:ascii="Open Sans" w:eastAsia="Verdana" w:hAnsi="Open Sans" w:cs="Open Sans"/>
                <w:sz w:val="20"/>
                <w:szCs w:val="20"/>
              </w:rPr>
              <w:t>Supporting author</w:t>
            </w:r>
          </w:p>
        </w:tc>
      </w:tr>
      <w:tr w:rsidR="005B5D0A" w14:paraId="03BC2CE2" w14:textId="77777777">
        <w:tblPrEx>
          <w:tblCellMar>
            <w:top w:w="0" w:type="dxa"/>
            <w:bottom w:w="0" w:type="dxa"/>
          </w:tblCellMar>
        </w:tblPrEx>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97954D" w14:textId="77777777" w:rsidR="005B5D0A" w:rsidRDefault="00000000">
            <w:pPr>
              <w:pStyle w:val="Standard"/>
              <w:spacing w:before="96" w:after="96"/>
              <w:ind w:left="0"/>
            </w:pPr>
            <w:r>
              <w:rPr>
                <w:rFonts w:ascii="Open Sans" w:eastAsia="Verdana" w:hAnsi="Open Sans" w:cs="Open Sans"/>
                <w:sz w:val="20"/>
                <w:szCs w:val="20"/>
              </w:rPr>
              <w:t>Rhiannon Haag</w:t>
            </w:r>
          </w:p>
        </w:tc>
        <w:tc>
          <w:tcPr>
            <w:tcW w:w="32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C478E1A" w14:textId="77777777" w:rsidR="005B5D0A" w:rsidRDefault="00000000">
            <w:pPr>
              <w:pStyle w:val="Standard"/>
              <w:spacing w:before="96" w:after="96"/>
              <w:ind w:left="0"/>
            </w:pPr>
            <w:r>
              <w:rPr>
                <w:rFonts w:ascii="Open Sans" w:eastAsia="Verdana" w:hAnsi="Open Sans" w:cs="Open Sans"/>
                <w:sz w:val="20"/>
                <w:szCs w:val="20"/>
              </w:rPr>
              <w:t>Clinical Lead Speech and Language Therapist</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236132" w14:textId="77777777" w:rsidR="005B5D0A" w:rsidRDefault="00000000">
            <w:pPr>
              <w:pStyle w:val="Standard"/>
              <w:keepLines/>
              <w:spacing w:before="96" w:after="96"/>
              <w:ind w:left="0"/>
            </w:pPr>
            <w:proofErr w:type="gramStart"/>
            <w:r>
              <w:rPr>
                <w:rFonts w:ascii="Open Sans" w:eastAsia="Verdana" w:hAnsi="Open Sans" w:cs="Open Sans"/>
                <w:sz w:val="20"/>
                <w:szCs w:val="20"/>
              </w:rPr>
              <w:t>North East</w:t>
            </w:r>
            <w:proofErr w:type="gramEnd"/>
            <w:r>
              <w:rPr>
                <w:rFonts w:ascii="Open Sans" w:eastAsia="Verdana" w:hAnsi="Open Sans" w:cs="Open Sans"/>
                <w:sz w:val="20"/>
                <w:szCs w:val="20"/>
              </w:rPr>
              <w:t xml:space="preserve"> London NHS Foundation Trust</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854AEA2" w14:textId="77777777" w:rsidR="005B5D0A" w:rsidRDefault="00000000">
            <w:pPr>
              <w:pStyle w:val="Standard"/>
              <w:keepLines/>
              <w:spacing w:before="96" w:after="96"/>
              <w:ind w:left="0"/>
            </w:pPr>
            <w:r>
              <w:rPr>
                <w:rFonts w:ascii="Open Sans" w:eastAsia="Verdana" w:hAnsi="Open Sans" w:cs="Open Sans"/>
                <w:sz w:val="20"/>
                <w:szCs w:val="20"/>
              </w:rPr>
              <w:t>Supporting author</w:t>
            </w:r>
          </w:p>
        </w:tc>
      </w:tr>
      <w:tr w:rsidR="005B5D0A" w14:paraId="5E617958" w14:textId="77777777">
        <w:tblPrEx>
          <w:tblCellMar>
            <w:top w:w="0" w:type="dxa"/>
            <w:bottom w:w="0" w:type="dxa"/>
          </w:tblCellMar>
        </w:tblPrEx>
        <w:trPr>
          <w:trHeight w:val="828"/>
        </w:trPr>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129E22" w14:textId="77777777" w:rsidR="005B5D0A" w:rsidRDefault="00000000">
            <w:pPr>
              <w:pStyle w:val="Standard"/>
              <w:spacing w:before="96" w:after="96"/>
              <w:ind w:left="0"/>
            </w:pPr>
            <w:r>
              <w:rPr>
                <w:rFonts w:ascii="Open Sans" w:eastAsia="Verdana" w:hAnsi="Open Sans" w:cs="Open Sans"/>
                <w:sz w:val="20"/>
                <w:szCs w:val="20"/>
              </w:rPr>
              <w:t>Claire Hooper</w:t>
            </w:r>
          </w:p>
          <w:p w14:paraId="16497BDC" w14:textId="77777777" w:rsidR="005B5D0A" w:rsidRDefault="005B5D0A">
            <w:pPr>
              <w:pStyle w:val="Standard"/>
              <w:spacing w:before="96" w:after="96"/>
              <w:ind w:firstLine="357"/>
              <w:rPr>
                <w:rFonts w:ascii="Open Sans" w:eastAsia="Verdana" w:hAnsi="Open Sans" w:cs="Open Sans"/>
                <w:sz w:val="20"/>
                <w:szCs w:val="20"/>
              </w:rPr>
            </w:pPr>
          </w:p>
        </w:tc>
        <w:tc>
          <w:tcPr>
            <w:tcW w:w="32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C2163EB" w14:textId="77777777" w:rsidR="005B5D0A" w:rsidRDefault="00000000">
            <w:pPr>
              <w:pStyle w:val="Standard"/>
              <w:spacing w:before="96" w:after="96"/>
              <w:ind w:left="0"/>
            </w:pPr>
            <w:r>
              <w:rPr>
                <w:rFonts w:ascii="Open Sans" w:eastAsia="Verdana" w:hAnsi="Open Sans" w:cs="Open Sans"/>
                <w:sz w:val="20"/>
                <w:szCs w:val="20"/>
              </w:rPr>
              <w:t>Macmillan Senior Specialist Speech and Language Therapist</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802DC4D" w14:textId="77777777" w:rsidR="005B5D0A" w:rsidRDefault="00000000">
            <w:pPr>
              <w:pStyle w:val="Standard"/>
              <w:keepLines/>
              <w:spacing w:before="96" w:after="96"/>
              <w:ind w:left="0"/>
            </w:pPr>
            <w:r>
              <w:rPr>
                <w:rFonts w:ascii="Open Sans" w:eastAsia="Verdana" w:hAnsi="Open Sans" w:cs="Open Sans"/>
                <w:sz w:val="20"/>
                <w:szCs w:val="20"/>
              </w:rPr>
              <w:t>Cardiff and Vale University Health Board</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CA5D13" w14:textId="77777777" w:rsidR="005B5D0A" w:rsidRDefault="00000000">
            <w:pPr>
              <w:pStyle w:val="Standard"/>
              <w:keepLines/>
              <w:spacing w:before="96" w:after="96"/>
              <w:ind w:left="0"/>
            </w:pPr>
            <w:r>
              <w:rPr>
                <w:rFonts w:ascii="Open Sans" w:eastAsia="Verdana" w:hAnsi="Open Sans" w:cs="Open Sans"/>
                <w:sz w:val="20"/>
                <w:szCs w:val="20"/>
              </w:rPr>
              <w:t>Supporting author</w:t>
            </w:r>
          </w:p>
        </w:tc>
      </w:tr>
      <w:tr w:rsidR="005B5D0A" w14:paraId="20D6AEE6" w14:textId="77777777">
        <w:tblPrEx>
          <w:tblCellMar>
            <w:top w:w="0" w:type="dxa"/>
            <w:bottom w:w="0" w:type="dxa"/>
          </w:tblCellMar>
        </w:tblPrEx>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78FDD5" w14:textId="77777777" w:rsidR="005B5D0A" w:rsidRDefault="00000000">
            <w:pPr>
              <w:pStyle w:val="Standard"/>
              <w:spacing w:before="96" w:after="96"/>
              <w:ind w:left="0"/>
            </w:pPr>
            <w:r>
              <w:rPr>
                <w:rFonts w:ascii="Open Sans" w:eastAsia="Verdana" w:hAnsi="Open Sans" w:cs="Open Sans"/>
                <w:sz w:val="20"/>
                <w:szCs w:val="20"/>
              </w:rPr>
              <w:t>Kirsty McLachlan</w:t>
            </w:r>
          </w:p>
        </w:tc>
        <w:tc>
          <w:tcPr>
            <w:tcW w:w="32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8AEBE8E" w14:textId="77777777" w:rsidR="005B5D0A" w:rsidRDefault="00000000">
            <w:pPr>
              <w:pStyle w:val="Standard"/>
              <w:spacing w:before="96" w:after="96"/>
              <w:ind w:left="0"/>
            </w:pPr>
            <w:r>
              <w:rPr>
                <w:rFonts w:ascii="Open Sans" w:eastAsia="Verdana" w:hAnsi="Open Sans" w:cs="Open Sans"/>
                <w:sz w:val="20"/>
                <w:szCs w:val="20"/>
              </w:rPr>
              <w:t>Clinical Lead Speech and Language Therapist (Head and Neck/Oncology/ENT)</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D10FD2" w14:textId="77777777" w:rsidR="005B5D0A" w:rsidRDefault="00000000">
            <w:pPr>
              <w:pStyle w:val="Standard"/>
              <w:keepLines/>
              <w:spacing w:before="96" w:after="96"/>
              <w:ind w:left="0"/>
            </w:pPr>
            <w:r>
              <w:rPr>
                <w:rFonts w:ascii="Open Sans" w:eastAsia="Verdana" w:hAnsi="Open Sans" w:cs="Open Sans"/>
                <w:sz w:val="20"/>
                <w:szCs w:val="20"/>
              </w:rPr>
              <w:t>NHS Lothian</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958DB02" w14:textId="77777777" w:rsidR="005B5D0A" w:rsidRDefault="00000000">
            <w:pPr>
              <w:pStyle w:val="Standard"/>
              <w:keepLines/>
              <w:spacing w:before="96" w:after="96"/>
              <w:ind w:left="0"/>
            </w:pPr>
            <w:r>
              <w:rPr>
                <w:rFonts w:ascii="Open Sans" w:eastAsia="Verdana" w:hAnsi="Open Sans" w:cs="Open Sans"/>
                <w:sz w:val="20"/>
                <w:szCs w:val="20"/>
              </w:rPr>
              <w:t>Supporting author</w:t>
            </w:r>
          </w:p>
        </w:tc>
      </w:tr>
      <w:tr w:rsidR="005B5D0A" w14:paraId="7F794591" w14:textId="77777777">
        <w:tblPrEx>
          <w:tblCellMar>
            <w:top w:w="0" w:type="dxa"/>
            <w:bottom w:w="0" w:type="dxa"/>
          </w:tblCellMar>
        </w:tblPrEx>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0078DB" w14:textId="77777777" w:rsidR="005B5D0A" w:rsidRDefault="00000000">
            <w:pPr>
              <w:pStyle w:val="Standard"/>
              <w:spacing w:before="96" w:after="96"/>
              <w:ind w:left="0"/>
            </w:pPr>
            <w:r>
              <w:rPr>
                <w:rFonts w:ascii="Open Sans" w:eastAsia="Verdana" w:hAnsi="Open Sans" w:cs="Open Sans"/>
                <w:sz w:val="20"/>
                <w:szCs w:val="20"/>
              </w:rPr>
              <w:t>Professor Jo Patterson</w:t>
            </w:r>
          </w:p>
        </w:tc>
        <w:tc>
          <w:tcPr>
            <w:tcW w:w="32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8295875" w14:textId="77777777" w:rsidR="005B5D0A" w:rsidRDefault="00000000">
            <w:pPr>
              <w:pStyle w:val="Standard"/>
              <w:spacing w:before="96" w:after="96"/>
              <w:ind w:left="0"/>
            </w:pPr>
            <w:r>
              <w:rPr>
                <w:rFonts w:ascii="Open Sans" w:eastAsia="Verdana" w:hAnsi="Open Sans" w:cs="Open Sans"/>
                <w:sz w:val="20"/>
                <w:szCs w:val="20"/>
              </w:rPr>
              <w:t>Professor of Speech and Language Therapy</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332D64" w14:textId="77777777" w:rsidR="005B5D0A" w:rsidRDefault="00000000">
            <w:pPr>
              <w:pStyle w:val="Standard"/>
              <w:keepLines/>
              <w:spacing w:before="96" w:after="96"/>
              <w:ind w:left="0"/>
            </w:pPr>
            <w:r>
              <w:rPr>
                <w:rFonts w:ascii="Open Sans" w:eastAsia="Verdana" w:hAnsi="Open Sans" w:cs="Open Sans"/>
                <w:sz w:val="20"/>
                <w:szCs w:val="20"/>
              </w:rPr>
              <w:t>School of Health Sciences, University of Liverpool</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761013D" w14:textId="77777777" w:rsidR="005B5D0A" w:rsidRDefault="00000000">
            <w:pPr>
              <w:pStyle w:val="Standard"/>
              <w:keepLines/>
              <w:spacing w:before="96" w:after="96"/>
              <w:ind w:left="0"/>
            </w:pPr>
            <w:r>
              <w:rPr>
                <w:rFonts w:ascii="Open Sans" w:eastAsia="Verdana" w:hAnsi="Open Sans" w:cs="Open Sans"/>
                <w:sz w:val="20"/>
                <w:szCs w:val="20"/>
              </w:rPr>
              <w:t>Supporting author</w:t>
            </w:r>
          </w:p>
        </w:tc>
      </w:tr>
      <w:tr w:rsidR="005B5D0A" w14:paraId="7E711F03" w14:textId="77777777">
        <w:tblPrEx>
          <w:tblCellMar>
            <w:top w:w="0" w:type="dxa"/>
            <w:bottom w:w="0" w:type="dxa"/>
          </w:tblCellMar>
        </w:tblPrEx>
        <w:trPr>
          <w:trHeight w:val="790"/>
        </w:trPr>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6EC5A8" w14:textId="77777777" w:rsidR="005B5D0A" w:rsidRDefault="00000000">
            <w:pPr>
              <w:pStyle w:val="Standard"/>
              <w:spacing w:before="96" w:after="96"/>
              <w:ind w:left="0"/>
            </w:pPr>
            <w:r>
              <w:rPr>
                <w:rFonts w:ascii="Open Sans" w:eastAsia="Verdana" w:hAnsi="Open Sans" w:cs="Open Sans"/>
                <w:sz w:val="20"/>
                <w:szCs w:val="20"/>
              </w:rPr>
              <w:t>Diane Sellstrom</w:t>
            </w:r>
          </w:p>
          <w:p w14:paraId="36A1B325" w14:textId="77777777" w:rsidR="005B5D0A" w:rsidRDefault="005B5D0A">
            <w:pPr>
              <w:pStyle w:val="Standard"/>
              <w:spacing w:before="96" w:after="96"/>
              <w:ind w:firstLine="357"/>
              <w:rPr>
                <w:rFonts w:ascii="Open Sans" w:eastAsia="Verdana" w:hAnsi="Open Sans" w:cs="Open Sans"/>
                <w:sz w:val="20"/>
                <w:szCs w:val="20"/>
              </w:rPr>
            </w:pPr>
          </w:p>
        </w:tc>
        <w:tc>
          <w:tcPr>
            <w:tcW w:w="32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62689B" w14:textId="77777777" w:rsidR="005B5D0A" w:rsidRDefault="00000000">
            <w:pPr>
              <w:pStyle w:val="Standard"/>
              <w:spacing w:before="96" w:after="96"/>
              <w:ind w:left="0"/>
            </w:pPr>
            <w:r>
              <w:rPr>
                <w:rFonts w:ascii="Open Sans" w:eastAsia="Verdana" w:hAnsi="Open Sans" w:cs="Open Sans"/>
                <w:sz w:val="20"/>
                <w:szCs w:val="20"/>
              </w:rPr>
              <w:t>Consultant Speech and Language Therapist</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E53FE29" w14:textId="77777777" w:rsidR="005B5D0A" w:rsidRDefault="00000000">
            <w:pPr>
              <w:pStyle w:val="Standard"/>
              <w:keepLines/>
              <w:spacing w:before="96" w:after="96"/>
              <w:ind w:left="0"/>
            </w:pPr>
            <w:r>
              <w:rPr>
                <w:rFonts w:ascii="Open Sans" w:eastAsia="Verdana" w:hAnsi="Open Sans" w:cs="Open Sans"/>
                <w:sz w:val="20"/>
                <w:szCs w:val="20"/>
              </w:rPr>
              <w:t>The Newcastle Upon Tyne Hospitals NHS Foundation Trust</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4A74D6" w14:textId="77777777" w:rsidR="005B5D0A" w:rsidRDefault="00000000">
            <w:pPr>
              <w:pStyle w:val="Standard"/>
              <w:keepLines/>
              <w:spacing w:before="96" w:after="96"/>
              <w:ind w:left="0"/>
            </w:pPr>
            <w:r>
              <w:rPr>
                <w:rFonts w:ascii="Open Sans" w:eastAsia="Verdana" w:hAnsi="Open Sans" w:cs="Open Sans"/>
                <w:sz w:val="20"/>
                <w:szCs w:val="20"/>
              </w:rPr>
              <w:t>Supporting author</w:t>
            </w:r>
          </w:p>
        </w:tc>
      </w:tr>
      <w:tr w:rsidR="005B5D0A" w14:paraId="0FA957E5" w14:textId="77777777">
        <w:tblPrEx>
          <w:tblCellMar>
            <w:top w:w="0" w:type="dxa"/>
            <w:bottom w:w="0" w:type="dxa"/>
          </w:tblCellMar>
        </w:tblPrEx>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4BFBE3C" w14:textId="77777777" w:rsidR="005B5D0A" w:rsidRDefault="00000000">
            <w:pPr>
              <w:pStyle w:val="Standard"/>
              <w:spacing w:before="96" w:after="96"/>
              <w:ind w:left="0"/>
            </w:pPr>
            <w:r>
              <w:rPr>
                <w:rFonts w:ascii="Open Sans" w:eastAsia="Verdana" w:hAnsi="Open Sans" w:cs="Open Sans"/>
                <w:sz w:val="20"/>
                <w:szCs w:val="20"/>
              </w:rPr>
              <w:t>Freya Sparks</w:t>
            </w:r>
          </w:p>
          <w:p w14:paraId="5AF1DF48" w14:textId="77777777" w:rsidR="005B5D0A" w:rsidRDefault="005B5D0A">
            <w:pPr>
              <w:pStyle w:val="Standard"/>
              <w:spacing w:before="96" w:after="96"/>
              <w:ind w:firstLine="357"/>
              <w:rPr>
                <w:rFonts w:ascii="Open Sans" w:eastAsia="Verdana" w:hAnsi="Open Sans" w:cs="Open Sans"/>
                <w:sz w:val="20"/>
                <w:szCs w:val="20"/>
              </w:rPr>
            </w:pPr>
          </w:p>
        </w:tc>
        <w:tc>
          <w:tcPr>
            <w:tcW w:w="326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C0FC50C" w14:textId="77777777" w:rsidR="005B5D0A" w:rsidRDefault="00000000">
            <w:pPr>
              <w:pStyle w:val="Standard"/>
              <w:spacing w:before="96" w:after="96"/>
              <w:ind w:left="0"/>
            </w:pPr>
            <w:r>
              <w:rPr>
                <w:rFonts w:ascii="Open Sans" w:eastAsia="Verdana" w:hAnsi="Open Sans" w:cs="Open Sans"/>
                <w:sz w:val="20"/>
                <w:szCs w:val="20"/>
              </w:rPr>
              <w:t>Clinical Lead Speech and Language Therapist (Head and Neck/ENT)</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4070273" w14:textId="77777777" w:rsidR="005B5D0A" w:rsidRDefault="00000000">
            <w:pPr>
              <w:pStyle w:val="Standard"/>
              <w:keepLines/>
              <w:spacing w:before="96" w:after="96"/>
              <w:ind w:left="0"/>
            </w:pPr>
            <w:r>
              <w:rPr>
                <w:rFonts w:ascii="Open Sans" w:eastAsia="Verdana" w:hAnsi="Open Sans" w:cs="Open Sans"/>
                <w:sz w:val="20"/>
                <w:szCs w:val="20"/>
              </w:rPr>
              <w:t>Barts Health NHS Trust and City, University of London</w:t>
            </w:r>
          </w:p>
        </w:tc>
        <w:tc>
          <w:tcPr>
            <w:tcW w:w="232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BF5CC3F" w14:textId="77777777" w:rsidR="005B5D0A" w:rsidRDefault="00000000">
            <w:pPr>
              <w:pStyle w:val="Standard"/>
              <w:keepLines/>
              <w:spacing w:before="96" w:after="96"/>
              <w:ind w:left="0"/>
            </w:pPr>
            <w:r>
              <w:rPr>
                <w:rFonts w:ascii="Open Sans" w:eastAsia="Verdana" w:hAnsi="Open Sans" w:cs="Open Sans"/>
                <w:sz w:val="20"/>
                <w:szCs w:val="20"/>
              </w:rPr>
              <w:t>Supporting author</w:t>
            </w:r>
          </w:p>
        </w:tc>
      </w:tr>
    </w:tbl>
    <w:p w14:paraId="6E9D98D9" w14:textId="77777777" w:rsidR="005B5D0A" w:rsidRDefault="005B5D0A">
      <w:pPr>
        <w:pStyle w:val="Standard"/>
        <w:spacing w:line="276" w:lineRule="auto"/>
        <w:ind w:left="0"/>
        <w:rPr>
          <w:rFonts w:ascii="Open Sans" w:eastAsia="Verdana" w:hAnsi="Open Sans" w:cs="Open Sans"/>
          <w:b/>
          <w:sz w:val="20"/>
          <w:szCs w:val="20"/>
        </w:rPr>
      </w:pPr>
    </w:p>
    <w:p w14:paraId="2EFDA090" w14:textId="77777777" w:rsidR="005B5D0A" w:rsidRDefault="005B5D0A">
      <w:pPr>
        <w:pStyle w:val="Standard"/>
        <w:spacing w:line="276" w:lineRule="auto"/>
        <w:ind w:left="0"/>
        <w:rPr>
          <w:rFonts w:ascii="Open Sans" w:eastAsia="Verdana" w:hAnsi="Open Sans" w:cs="Open Sans"/>
          <w:b/>
          <w:sz w:val="20"/>
          <w:szCs w:val="20"/>
        </w:rPr>
      </w:pPr>
    </w:p>
    <w:p w14:paraId="53058529" w14:textId="77777777" w:rsidR="005B5D0A" w:rsidRDefault="005B5D0A">
      <w:pPr>
        <w:pStyle w:val="Standard"/>
        <w:spacing w:line="276" w:lineRule="auto"/>
        <w:ind w:left="0"/>
        <w:rPr>
          <w:rFonts w:ascii="Open Sans" w:eastAsia="Verdana" w:hAnsi="Open Sans" w:cs="Open Sans"/>
          <w:b/>
          <w:sz w:val="20"/>
          <w:szCs w:val="20"/>
        </w:rPr>
      </w:pPr>
    </w:p>
    <w:p w14:paraId="15D24F5D" w14:textId="77777777" w:rsidR="005B5D0A" w:rsidRDefault="005B5D0A">
      <w:pPr>
        <w:pStyle w:val="Standard"/>
        <w:spacing w:line="276" w:lineRule="auto"/>
        <w:ind w:left="0"/>
        <w:rPr>
          <w:rFonts w:ascii="Open Sans" w:eastAsia="Verdana" w:hAnsi="Open Sans" w:cs="Open Sans"/>
          <w:b/>
          <w:sz w:val="20"/>
          <w:szCs w:val="20"/>
        </w:rPr>
      </w:pPr>
    </w:p>
    <w:p w14:paraId="403B519E" w14:textId="77777777" w:rsidR="005B5D0A" w:rsidRDefault="005B5D0A">
      <w:pPr>
        <w:pStyle w:val="Standard"/>
        <w:spacing w:line="276" w:lineRule="auto"/>
        <w:ind w:left="0"/>
        <w:rPr>
          <w:rFonts w:ascii="Open Sans" w:eastAsia="Verdana" w:hAnsi="Open Sans" w:cs="Open Sans"/>
          <w:b/>
          <w:sz w:val="20"/>
          <w:szCs w:val="20"/>
        </w:rPr>
      </w:pPr>
    </w:p>
    <w:p w14:paraId="3EB6E208" w14:textId="77777777" w:rsidR="005B5D0A" w:rsidRDefault="005B5D0A">
      <w:pPr>
        <w:pStyle w:val="Standard"/>
        <w:spacing w:line="276" w:lineRule="auto"/>
        <w:ind w:left="0"/>
        <w:rPr>
          <w:rFonts w:ascii="Open Sans" w:eastAsia="Verdana" w:hAnsi="Open Sans" w:cs="Open Sans"/>
          <w:b/>
          <w:sz w:val="20"/>
          <w:szCs w:val="20"/>
        </w:rPr>
      </w:pPr>
    </w:p>
    <w:p w14:paraId="090A1943" w14:textId="77777777" w:rsidR="005B5D0A" w:rsidRDefault="005B5D0A">
      <w:pPr>
        <w:pStyle w:val="Standard"/>
        <w:spacing w:line="276" w:lineRule="auto"/>
        <w:ind w:left="0"/>
        <w:rPr>
          <w:rFonts w:ascii="Open Sans" w:eastAsia="Verdana" w:hAnsi="Open Sans" w:cs="Open Sans"/>
          <w:b/>
          <w:sz w:val="20"/>
          <w:szCs w:val="20"/>
        </w:rPr>
      </w:pPr>
    </w:p>
    <w:p w14:paraId="6377D656" w14:textId="77777777" w:rsidR="005B5D0A" w:rsidRDefault="005B5D0A">
      <w:pPr>
        <w:pStyle w:val="Standard"/>
        <w:spacing w:line="276" w:lineRule="auto"/>
        <w:ind w:left="0"/>
        <w:rPr>
          <w:rFonts w:ascii="Open Sans" w:eastAsia="Verdana" w:hAnsi="Open Sans" w:cs="Open Sans"/>
          <w:b/>
          <w:sz w:val="20"/>
          <w:szCs w:val="20"/>
        </w:rPr>
      </w:pPr>
    </w:p>
    <w:p w14:paraId="07668786" w14:textId="77777777" w:rsidR="005B5D0A" w:rsidRDefault="00000000">
      <w:pPr>
        <w:pStyle w:val="TOCHeading"/>
        <w:outlineLvl w:val="9"/>
      </w:pPr>
      <w:r>
        <w:rPr>
          <w:rFonts w:ascii="Open Sans" w:hAnsi="Open Sans" w:cs="Open Sans"/>
        </w:rPr>
        <w:lastRenderedPageBreak/>
        <w:t>Contents</w:t>
      </w:r>
    </w:p>
    <w:p w14:paraId="0369D0D6" w14:textId="77777777" w:rsidR="005B5D0A" w:rsidRDefault="00000000">
      <w:pPr>
        <w:pStyle w:val="TOC1"/>
      </w:pPr>
      <w:r>
        <w:rPr>
          <w:rFonts w:ascii="Calibri Light" w:eastAsia="Times New Roman" w:hAnsi="Calibri Light" w:cs="Times New Roman"/>
          <w:color w:val="2F5496"/>
          <w:sz w:val="32"/>
          <w:szCs w:val="32"/>
          <w:lang w:val="en-US"/>
        </w:rPr>
        <w:fldChar w:fldCharType="begin"/>
      </w:r>
      <w:r>
        <w:instrText xml:space="preserve"> TOC \o "1-3" \u \h </w:instrText>
      </w:r>
      <w:r>
        <w:rPr>
          <w:rFonts w:ascii="Calibri Light" w:eastAsia="Times New Roman" w:hAnsi="Calibri Light" w:cs="Times New Roman"/>
          <w:color w:val="2F5496"/>
          <w:sz w:val="32"/>
          <w:szCs w:val="32"/>
          <w:lang w:val="en-US"/>
        </w:rPr>
        <w:fldChar w:fldCharType="separate"/>
      </w:r>
      <w:hyperlink r:id="rId10" w:history="1">
        <w:r>
          <w:rPr>
            <w:rFonts w:ascii="Open Sans" w:eastAsia="Times New Roman" w:hAnsi="Open Sans"/>
            <w:color w:val="auto"/>
            <w:kern w:val="3"/>
            <w:sz w:val="22"/>
            <w:szCs w:val="22"/>
            <w:lang w:eastAsia="en-GB"/>
          </w:rPr>
          <w:tab/>
        </w:r>
        <w:r>
          <w:rPr>
            <w:rStyle w:val="Hyperlink"/>
            <w:rFonts w:ascii="Open Sans" w:hAnsi="Open Sans"/>
            <w:lang w:bidi="hi-IN"/>
          </w:rPr>
          <w:t>1. Introduction to the RCSLT Laryngectomy Competencies Framework</w:t>
        </w:r>
        <w:r>
          <w:rPr>
            <w:rFonts w:ascii="Open Sans" w:hAnsi="Open Sans"/>
          </w:rPr>
          <w:tab/>
          <w:t>6</w:t>
        </w:r>
      </w:hyperlink>
    </w:p>
    <w:p w14:paraId="0D7D5B37" w14:textId="77777777" w:rsidR="005B5D0A" w:rsidRDefault="00000000">
      <w:pPr>
        <w:pStyle w:val="TOC2"/>
        <w:tabs>
          <w:tab w:val="right" w:leader="dot" w:pos="9683"/>
        </w:tabs>
      </w:pPr>
      <w:hyperlink r:id="rId11" w:history="1">
        <w:r>
          <w:rPr>
            <w:rStyle w:val="Hyperlink"/>
            <w:lang w:bidi="hi-IN"/>
          </w:rPr>
          <w:t>1.1 Purpose</w:t>
        </w:r>
        <w:r>
          <w:tab/>
          <w:t>6</w:t>
        </w:r>
      </w:hyperlink>
    </w:p>
    <w:p w14:paraId="1D210CAC" w14:textId="77777777" w:rsidR="005B5D0A" w:rsidRDefault="00000000">
      <w:pPr>
        <w:pStyle w:val="TOC2"/>
        <w:tabs>
          <w:tab w:val="right" w:leader="dot" w:pos="9683"/>
        </w:tabs>
      </w:pPr>
      <w:hyperlink r:id="rId12" w:history="1">
        <w:r>
          <w:rPr>
            <w:rStyle w:val="Hyperlink"/>
            <w:lang w:bidi="hi-IN"/>
          </w:rPr>
          <w:t>1.2 Key audience</w:t>
        </w:r>
        <w:r>
          <w:tab/>
          <w:t>6</w:t>
        </w:r>
      </w:hyperlink>
    </w:p>
    <w:p w14:paraId="17EFE519" w14:textId="77777777" w:rsidR="005B5D0A" w:rsidRDefault="00000000">
      <w:pPr>
        <w:pStyle w:val="TOC2"/>
        <w:tabs>
          <w:tab w:val="right" w:leader="dot" w:pos="9683"/>
        </w:tabs>
      </w:pPr>
      <w:hyperlink r:id="rId13" w:history="1">
        <w:r>
          <w:rPr>
            <w:rStyle w:val="Hyperlink"/>
            <w:lang w:bidi="hi-IN"/>
          </w:rPr>
          <w:t>1.3 How should the competency framework be used?</w:t>
        </w:r>
        <w:r>
          <w:tab/>
          <w:t>6</w:t>
        </w:r>
      </w:hyperlink>
    </w:p>
    <w:p w14:paraId="6934B5EA" w14:textId="77777777" w:rsidR="005B5D0A" w:rsidRDefault="00000000">
      <w:pPr>
        <w:pStyle w:val="TOC2"/>
        <w:tabs>
          <w:tab w:val="right" w:leader="dot" w:pos="9683"/>
        </w:tabs>
      </w:pPr>
      <w:hyperlink r:id="rId14" w:history="1">
        <w:r>
          <w:rPr>
            <w:rStyle w:val="Hyperlink"/>
            <w:lang w:bidi="hi-IN"/>
          </w:rPr>
          <w:t>1.4 Supervision requirements</w:t>
        </w:r>
        <w:r>
          <w:tab/>
          <w:t>7</w:t>
        </w:r>
      </w:hyperlink>
    </w:p>
    <w:p w14:paraId="2633B6F0" w14:textId="77777777" w:rsidR="005B5D0A" w:rsidRDefault="00000000">
      <w:pPr>
        <w:pStyle w:val="TOC2"/>
        <w:tabs>
          <w:tab w:val="right" w:leader="dot" w:pos="9683"/>
        </w:tabs>
      </w:pPr>
      <w:hyperlink r:id="rId15" w:history="1">
        <w:r>
          <w:rPr>
            <w:rStyle w:val="Hyperlink"/>
            <w:lang w:bidi="hi-IN"/>
          </w:rPr>
          <w:t>1.5 Context for laryngectomy competency and training of the SLT workforce</w:t>
        </w:r>
        <w:r>
          <w:tab/>
          <w:t>8</w:t>
        </w:r>
      </w:hyperlink>
    </w:p>
    <w:p w14:paraId="28FDE25E" w14:textId="77777777" w:rsidR="005B5D0A" w:rsidRDefault="00000000">
      <w:pPr>
        <w:pStyle w:val="TOC2"/>
        <w:tabs>
          <w:tab w:val="right" w:leader="dot" w:pos="9683"/>
        </w:tabs>
      </w:pPr>
      <w:hyperlink r:id="rId16" w:history="1">
        <w:r>
          <w:rPr>
            <w:rStyle w:val="Hyperlink"/>
            <w:lang w:bidi="hi-IN"/>
          </w:rPr>
          <w:t>1.6 Scope of practice</w:t>
        </w:r>
        <w:r>
          <w:tab/>
          <w:t>9</w:t>
        </w:r>
      </w:hyperlink>
    </w:p>
    <w:p w14:paraId="2EE1E712" w14:textId="77777777" w:rsidR="005B5D0A" w:rsidRDefault="00000000">
      <w:pPr>
        <w:pStyle w:val="TOC2"/>
        <w:tabs>
          <w:tab w:val="right" w:leader="dot" w:pos="9683"/>
        </w:tabs>
      </w:pPr>
      <w:hyperlink r:id="rId17" w:history="1">
        <w:r>
          <w:rPr>
            <w:rStyle w:val="Hyperlink"/>
            <w:lang w:bidi="hi-IN"/>
          </w:rPr>
          <w:t>1.7 Issues for consideration</w:t>
        </w:r>
        <w:r>
          <w:tab/>
          <w:t>9</w:t>
        </w:r>
      </w:hyperlink>
    </w:p>
    <w:p w14:paraId="2B6A7CD9" w14:textId="77777777" w:rsidR="005B5D0A" w:rsidRDefault="00000000">
      <w:pPr>
        <w:pStyle w:val="TOC3"/>
        <w:tabs>
          <w:tab w:val="right" w:leader="dot" w:pos="9683"/>
        </w:tabs>
      </w:pPr>
      <w:hyperlink r:id="rId18" w:history="1">
        <w:r>
          <w:rPr>
            <w:rStyle w:val="Hyperlink"/>
            <w:rFonts w:ascii="Open Sans" w:hAnsi="Open Sans" w:cs="Open Sans"/>
          </w:rPr>
          <w:t>1.7.1. Multidisciplinary team working</w:t>
        </w:r>
        <w:r>
          <w:rPr>
            <w:rFonts w:ascii="Open Sans" w:hAnsi="Open Sans" w:cs="Open Sans"/>
          </w:rPr>
          <w:tab/>
          <w:t>9</w:t>
        </w:r>
      </w:hyperlink>
    </w:p>
    <w:p w14:paraId="2F446C78" w14:textId="77777777" w:rsidR="005B5D0A" w:rsidRDefault="00000000">
      <w:pPr>
        <w:pStyle w:val="TOC3"/>
        <w:tabs>
          <w:tab w:val="right" w:leader="dot" w:pos="9683"/>
        </w:tabs>
      </w:pPr>
      <w:hyperlink r:id="rId19" w:history="1">
        <w:r>
          <w:rPr>
            <w:rStyle w:val="Hyperlink"/>
            <w:rFonts w:ascii="Open Sans" w:hAnsi="Open Sans" w:cs="Open Sans"/>
          </w:rPr>
          <w:t>1.7.2 Supervision</w:t>
        </w:r>
        <w:r>
          <w:rPr>
            <w:rFonts w:ascii="Open Sans" w:hAnsi="Open Sans" w:cs="Open Sans"/>
          </w:rPr>
          <w:tab/>
          <w:t>9</w:t>
        </w:r>
      </w:hyperlink>
    </w:p>
    <w:p w14:paraId="6F02170D" w14:textId="77777777" w:rsidR="005B5D0A" w:rsidRDefault="00000000">
      <w:pPr>
        <w:pStyle w:val="TOC3"/>
        <w:tabs>
          <w:tab w:val="right" w:leader="dot" w:pos="9683"/>
        </w:tabs>
      </w:pPr>
      <w:hyperlink r:id="rId20" w:history="1">
        <w:r>
          <w:rPr>
            <w:rStyle w:val="Hyperlink"/>
            <w:rFonts w:ascii="Open Sans" w:hAnsi="Open Sans" w:cs="Open Sans"/>
          </w:rPr>
          <w:t>1.7.3 Complexity of patients</w:t>
        </w:r>
        <w:r>
          <w:rPr>
            <w:rFonts w:ascii="Open Sans" w:hAnsi="Open Sans" w:cs="Open Sans"/>
          </w:rPr>
          <w:tab/>
          <w:t>10</w:t>
        </w:r>
      </w:hyperlink>
    </w:p>
    <w:p w14:paraId="3E3B374C" w14:textId="77777777" w:rsidR="005B5D0A" w:rsidRDefault="00000000">
      <w:pPr>
        <w:pStyle w:val="TOC1"/>
      </w:pPr>
      <w:hyperlink r:id="rId21" w:history="1">
        <w:r>
          <w:rPr>
            <w:rStyle w:val="Hyperlink"/>
            <w:rFonts w:ascii="Open Sans" w:hAnsi="Open Sans"/>
            <w:lang w:bidi="hi-IN"/>
          </w:rPr>
          <w:t>2. Skills and Competencies</w:t>
        </w:r>
        <w:r>
          <w:rPr>
            <w:rFonts w:ascii="Open Sans" w:hAnsi="Open Sans"/>
          </w:rPr>
          <w:tab/>
          <w:t>11</w:t>
        </w:r>
      </w:hyperlink>
    </w:p>
    <w:p w14:paraId="00C535E8" w14:textId="77777777" w:rsidR="005B5D0A" w:rsidRDefault="00000000">
      <w:pPr>
        <w:pStyle w:val="TOC2"/>
        <w:tabs>
          <w:tab w:val="right" w:leader="dot" w:pos="9683"/>
        </w:tabs>
      </w:pPr>
      <w:hyperlink r:id="rId22" w:history="1">
        <w:r>
          <w:rPr>
            <w:rStyle w:val="Hyperlink"/>
            <w:lang w:bidi="hi-IN"/>
          </w:rPr>
          <w:t>2.1 Obtaining, maintaining and developing competencies</w:t>
        </w:r>
        <w:r>
          <w:tab/>
          <w:t>11</w:t>
        </w:r>
      </w:hyperlink>
    </w:p>
    <w:p w14:paraId="28B1A9D9" w14:textId="77777777" w:rsidR="005B5D0A" w:rsidRDefault="00000000">
      <w:pPr>
        <w:pStyle w:val="TOC2"/>
        <w:tabs>
          <w:tab w:val="right" w:leader="dot" w:pos="9683"/>
        </w:tabs>
      </w:pPr>
      <w:hyperlink r:id="rId23" w:history="1">
        <w:r>
          <w:rPr>
            <w:rStyle w:val="Hyperlink"/>
            <w:lang w:bidi="hi-IN"/>
          </w:rPr>
          <w:t>2.2 Recording competencies consistently</w:t>
        </w:r>
        <w:r>
          <w:tab/>
          <w:t>11</w:t>
        </w:r>
      </w:hyperlink>
    </w:p>
    <w:p w14:paraId="42CDB5E3" w14:textId="77777777" w:rsidR="005B5D0A" w:rsidRDefault="00000000">
      <w:pPr>
        <w:pStyle w:val="TOC2"/>
        <w:tabs>
          <w:tab w:val="right" w:leader="dot" w:pos="9683"/>
        </w:tabs>
      </w:pPr>
      <w:hyperlink r:id="rId24" w:history="1">
        <w:r>
          <w:rPr>
            <w:rStyle w:val="Hyperlink"/>
            <w:lang w:bidi="hi-IN"/>
          </w:rPr>
          <w:t>2.3 Guidance for supervisors</w:t>
        </w:r>
        <w:r>
          <w:tab/>
          <w:t>11</w:t>
        </w:r>
      </w:hyperlink>
    </w:p>
    <w:p w14:paraId="68C79274" w14:textId="77777777" w:rsidR="005B5D0A" w:rsidRDefault="00000000">
      <w:pPr>
        <w:pStyle w:val="TOC2"/>
        <w:tabs>
          <w:tab w:val="right" w:leader="dot" w:pos="9683"/>
        </w:tabs>
      </w:pPr>
      <w:hyperlink r:id="rId25" w:history="1">
        <w:r>
          <w:rPr>
            <w:rStyle w:val="Hyperlink"/>
            <w:lang w:bidi="hi-IN"/>
          </w:rPr>
          <w:t>2.4 Guidance for employers</w:t>
        </w:r>
        <w:r>
          <w:tab/>
          <w:t>12</w:t>
        </w:r>
      </w:hyperlink>
    </w:p>
    <w:p w14:paraId="4B4A4B26" w14:textId="77777777" w:rsidR="005B5D0A" w:rsidRDefault="00000000">
      <w:pPr>
        <w:pStyle w:val="TOC2"/>
        <w:tabs>
          <w:tab w:val="right" w:leader="dot" w:pos="9683"/>
        </w:tabs>
      </w:pPr>
      <w:hyperlink r:id="rId26" w:history="1">
        <w:r>
          <w:rPr>
            <w:rStyle w:val="Hyperlink"/>
            <w:lang w:bidi="hi-IN"/>
          </w:rPr>
          <w:t>Appendix 1: RCSLT Laryngectomy Competency Framework Record</w:t>
        </w:r>
        <w:r>
          <w:tab/>
          <w:t>13</w:t>
        </w:r>
      </w:hyperlink>
    </w:p>
    <w:p w14:paraId="7C31D6EE" w14:textId="77777777" w:rsidR="005B5D0A" w:rsidRDefault="00000000">
      <w:pPr>
        <w:pStyle w:val="TOC2"/>
        <w:tabs>
          <w:tab w:val="right" w:leader="dot" w:pos="9683"/>
        </w:tabs>
      </w:pPr>
      <w:hyperlink r:id="rId27" w:history="1">
        <w:r>
          <w:rPr>
            <w:rStyle w:val="Hyperlink"/>
            <w:lang w:bidi="hi-IN"/>
          </w:rPr>
          <w:t>Appendix 2: Core Laryngectomy Competencies</w:t>
        </w:r>
        <w:r>
          <w:tab/>
          <w:t>14</w:t>
        </w:r>
      </w:hyperlink>
    </w:p>
    <w:p w14:paraId="1F0F5868" w14:textId="77777777" w:rsidR="005B5D0A" w:rsidRDefault="00000000">
      <w:pPr>
        <w:pStyle w:val="TOC2"/>
        <w:tabs>
          <w:tab w:val="right" w:leader="dot" w:pos="9683"/>
        </w:tabs>
      </w:pPr>
      <w:hyperlink r:id="rId28" w:history="1">
        <w:r>
          <w:rPr>
            <w:rStyle w:val="Hyperlink"/>
            <w:lang w:bidi="hi-IN"/>
          </w:rPr>
          <w:t>The RCSLT Professional Development Framework</w:t>
        </w:r>
        <w:r>
          <w:tab/>
          <w:t>15</w:t>
        </w:r>
      </w:hyperlink>
    </w:p>
    <w:p w14:paraId="2ABF4FA5" w14:textId="77777777" w:rsidR="005B5D0A" w:rsidRDefault="00000000">
      <w:pPr>
        <w:pStyle w:val="TOC2"/>
        <w:tabs>
          <w:tab w:val="right" w:leader="dot" w:pos="9683"/>
        </w:tabs>
      </w:pPr>
      <w:hyperlink r:id="rId29" w:history="1">
        <w:r>
          <w:rPr>
            <w:rStyle w:val="Hyperlink"/>
            <w:lang w:bidi="hi-IN"/>
          </w:rPr>
          <w:t>Core Laryngectomy Competencies Framework</w:t>
        </w:r>
        <w:r>
          <w:tab/>
          <w:t>17</w:t>
        </w:r>
      </w:hyperlink>
    </w:p>
    <w:p w14:paraId="085F39D2" w14:textId="77777777" w:rsidR="005B5D0A" w:rsidRDefault="00000000">
      <w:pPr>
        <w:pStyle w:val="TOC2"/>
        <w:tabs>
          <w:tab w:val="right" w:leader="dot" w:pos="9683"/>
        </w:tabs>
      </w:pPr>
      <w:hyperlink r:id="rId30" w:history="1">
        <w:r>
          <w:rPr>
            <w:rStyle w:val="Hyperlink"/>
            <w:lang w:bidi="hi-IN"/>
          </w:rPr>
          <w:t>Appendix 3: Additional Laryngectomy Competencies Framework</w:t>
        </w:r>
        <w:r>
          <w:tab/>
          <w:t>31</w:t>
        </w:r>
      </w:hyperlink>
    </w:p>
    <w:p w14:paraId="4839EEB4" w14:textId="77777777" w:rsidR="005B5D0A" w:rsidRDefault="00000000">
      <w:pPr>
        <w:pStyle w:val="TOC3"/>
        <w:tabs>
          <w:tab w:val="right" w:leader="dot" w:pos="9683"/>
        </w:tabs>
      </w:pPr>
      <w:hyperlink r:id="rId31" w:history="1">
        <w:r>
          <w:rPr>
            <w:rStyle w:val="Hyperlink"/>
            <w:rFonts w:ascii="Open Sans" w:hAnsi="Open Sans" w:cs="Open Sans"/>
          </w:rPr>
          <w:t>Surgical Voice Restoration (SVR): TEP Sizing, Voice Prosthesis Insertion and Removal</w:t>
        </w:r>
        <w:r>
          <w:rPr>
            <w:rFonts w:ascii="Open Sans" w:hAnsi="Open Sans" w:cs="Open Sans"/>
          </w:rPr>
          <w:tab/>
          <w:t>31</w:t>
        </w:r>
      </w:hyperlink>
    </w:p>
    <w:p w14:paraId="718738D1" w14:textId="77777777" w:rsidR="005B5D0A" w:rsidRDefault="00000000">
      <w:pPr>
        <w:pStyle w:val="TOC3"/>
        <w:tabs>
          <w:tab w:val="right" w:leader="dot" w:pos="9683"/>
        </w:tabs>
      </w:pPr>
      <w:hyperlink r:id="rId32" w:history="1">
        <w:r>
          <w:rPr>
            <w:rStyle w:val="Hyperlink"/>
            <w:rFonts w:ascii="Open Sans" w:hAnsi="Open Sans" w:cs="Open Sans"/>
          </w:rPr>
          <w:t>Surgical Voice Restoration: Teaching People with Laryngectomy to Self-change Voice Prosthesis</w:t>
        </w:r>
        <w:r>
          <w:rPr>
            <w:rFonts w:ascii="Open Sans" w:hAnsi="Open Sans" w:cs="Open Sans"/>
          </w:rPr>
          <w:tab/>
          <w:t>37</w:t>
        </w:r>
      </w:hyperlink>
    </w:p>
    <w:p w14:paraId="6B9BAA6D" w14:textId="77777777" w:rsidR="005B5D0A" w:rsidRDefault="00000000">
      <w:pPr>
        <w:pStyle w:val="TOC3"/>
        <w:tabs>
          <w:tab w:val="right" w:leader="dot" w:pos="9683"/>
        </w:tabs>
      </w:pPr>
      <w:hyperlink r:id="rId33" w:history="1">
        <w:r>
          <w:rPr>
            <w:rStyle w:val="Hyperlink"/>
            <w:rFonts w:ascii="Open Sans" w:hAnsi="Open Sans" w:cs="Open Sans"/>
          </w:rPr>
          <w:t>Surgical Voice Restoration: Tracheostoma (Hands Free) Valve</w:t>
        </w:r>
        <w:r>
          <w:rPr>
            <w:rFonts w:ascii="Open Sans" w:hAnsi="Open Sans" w:cs="Open Sans"/>
          </w:rPr>
          <w:tab/>
          <w:t>39</w:t>
        </w:r>
      </w:hyperlink>
    </w:p>
    <w:p w14:paraId="4DE60538" w14:textId="77777777" w:rsidR="005B5D0A" w:rsidRDefault="00000000">
      <w:pPr>
        <w:pStyle w:val="TOC3"/>
        <w:tabs>
          <w:tab w:val="right" w:leader="dot" w:pos="9683"/>
        </w:tabs>
      </w:pPr>
      <w:hyperlink r:id="rId34" w:history="1">
        <w:r>
          <w:rPr>
            <w:rStyle w:val="Hyperlink"/>
            <w:rFonts w:ascii="Open Sans" w:hAnsi="Open Sans" w:cs="Open Sans"/>
          </w:rPr>
          <w:t>Tracheal Manometry</w:t>
        </w:r>
        <w:r>
          <w:rPr>
            <w:rFonts w:ascii="Open Sans" w:hAnsi="Open Sans" w:cs="Open Sans"/>
          </w:rPr>
          <w:tab/>
          <w:t>42</w:t>
        </w:r>
      </w:hyperlink>
    </w:p>
    <w:p w14:paraId="0C63054C" w14:textId="77777777" w:rsidR="005B5D0A" w:rsidRDefault="00000000">
      <w:pPr>
        <w:pStyle w:val="TOC3"/>
        <w:tabs>
          <w:tab w:val="right" w:leader="dot" w:pos="9683"/>
        </w:tabs>
      </w:pPr>
      <w:hyperlink r:id="rId35" w:history="1">
        <w:r>
          <w:rPr>
            <w:rStyle w:val="Hyperlink"/>
            <w:rFonts w:ascii="Open Sans" w:hAnsi="Open Sans" w:cs="Open Sans"/>
          </w:rPr>
          <w:t>Videofluoroscopy for Laryngectomy</w:t>
        </w:r>
        <w:r>
          <w:rPr>
            <w:rFonts w:ascii="Open Sans" w:hAnsi="Open Sans" w:cs="Open Sans"/>
          </w:rPr>
          <w:tab/>
          <w:t>43</w:t>
        </w:r>
      </w:hyperlink>
    </w:p>
    <w:p w14:paraId="4DCEE0D1" w14:textId="77777777" w:rsidR="005B5D0A" w:rsidRDefault="00000000">
      <w:pPr>
        <w:pStyle w:val="TOC3"/>
        <w:tabs>
          <w:tab w:val="right" w:leader="dot" w:pos="9683"/>
        </w:tabs>
      </w:pPr>
      <w:hyperlink r:id="rId36" w:history="1">
        <w:r>
          <w:rPr>
            <w:rStyle w:val="Hyperlink"/>
            <w:rFonts w:ascii="Open Sans" w:hAnsi="Open Sans" w:cs="Open Sans"/>
          </w:rPr>
          <w:t>Air Insufflation Taub Test</w:t>
        </w:r>
        <w:r>
          <w:rPr>
            <w:rFonts w:ascii="Open Sans" w:hAnsi="Open Sans" w:cs="Open Sans"/>
          </w:rPr>
          <w:tab/>
          <w:t>46</w:t>
        </w:r>
      </w:hyperlink>
    </w:p>
    <w:p w14:paraId="14939236" w14:textId="77777777" w:rsidR="005B5D0A" w:rsidRDefault="00000000">
      <w:pPr>
        <w:pStyle w:val="TOC3"/>
        <w:tabs>
          <w:tab w:val="right" w:leader="dot" w:pos="9683"/>
        </w:tabs>
      </w:pPr>
      <w:hyperlink r:id="rId37" w:history="1">
        <w:r>
          <w:rPr>
            <w:rStyle w:val="Hyperlink"/>
            <w:rFonts w:ascii="Open Sans" w:hAnsi="Open Sans" w:cs="Open Sans"/>
          </w:rPr>
          <w:t>Air Insufflation Modified Taub Test</w:t>
        </w:r>
        <w:r>
          <w:rPr>
            <w:rFonts w:ascii="Open Sans" w:hAnsi="Open Sans" w:cs="Open Sans"/>
          </w:rPr>
          <w:tab/>
          <w:t>49</w:t>
        </w:r>
      </w:hyperlink>
    </w:p>
    <w:p w14:paraId="7C5CE4C0" w14:textId="77777777" w:rsidR="005B5D0A" w:rsidRDefault="00000000">
      <w:pPr>
        <w:pStyle w:val="TOC2"/>
        <w:tabs>
          <w:tab w:val="right" w:leader="dot" w:pos="9683"/>
        </w:tabs>
      </w:pPr>
      <w:hyperlink r:id="rId38" w:history="1">
        <w:r>
          <w:rPr>
            <w:rStyle w:val="Hyperlink"/>
            <w:lang w:bidi="hi-IN"/>
          </w:rPr>
          <w:t>Appendix 4: Methodology</w:t>
        </w:r>
        <w:r>
          <w:tab/>
          <w:t>51</w:t>
        </w:r>
      </w:hyperlink>
    </w:p>
    <w:p w14:paraId="12C0905D" w14:textId="77777777" w:rsidR="005B5D0A" w:rsidRDefault="00000000">
      <w:pPr>
        <w:pStyle w:val="TOC3"/>
        <w:tabs>
          <w:tab w:val="right" w:leader="dot" w:pos="9683"/>
        </w:tabs>
      </w:pPr>
      <w:hyperlink r:id="rId39" w:history="1">
        <w:r>
          <w:rPr>
            <w:rStyle w:val="Hyperlink"/>
            <w:rFonts w:ascii="Open Sans" w:hAnsi="Open Sans" w:cs="Open Sans"/>
          </w:rPr>
          <w:t>4.1 Working group</w:t>
        </w:r>
        <w:r>
          <w:rPr>
            <w:rFonts w:ascii="Open Sans" w:hAnsi="Open Sans" w:cs="Open Sans"/>
          </w:rPr>
          <w:tab/>
          <w:t>51</w:t>
        </w:r>
      </w:hyperlink>
    </w:p>
    <w:p w14:paraId="006F07F2" w14:textId="77777777" w:rsidR="005B5D0A" w:rsidRDefault="00000000">
      <w:pPr>
        <w:pStyle w:val="TOC3"/>
        <w:tabs>
          <w:tab w:val="right" w:leader="dot" w:pos="9683"/>
        </w:tabs>
      </w:pPr>
      <w:hyperlink r:id="rId40" w:history="1">
        <w:r>
          <w:rPr>
            <w:rStyle w:val="Hyperlink"/>
            <w:rFonts w:ascii="Open Sans" w:hAnsi="Open Sans" w:cs="Open Sans"/>
          </w:rPr>
          <w:t>4.2 Review of existing guidelines and competencies</w:t>
        </w:r>
        <w:r>
          <w:rPr>
            <w:rFonts w:ascii="Open Sans" w:hAnsi="Open Sans" w:cs="Open Sans"/>
          </w:rPr>
          <w:tab/>
          <w:t>51</w:t>
        </w:r>
      </w:hyperlink>
    </w:p>
    <w:p w14:paraId="3E907F51" w14:textId="77777777" w:rsidR="005B5D0A" w:rsidRDefault="00000000">
      <w:pPr>
        <w:pStyle w:val="TOC3"/>
        <w:tabs>
          <w:tab w:val="right" w:leader="dot" w:pos="9683"/>
        </w:tabs>
      </w:pPr>
      <w:hyperlink r:id="rId41" w:history="1">
        <w:r>
          <w:rPr>
            <w:rStyle w:val="Hyperlink"/>
            <w:rFonts w:ascii="Open Sans" w:hAnsi="Open Sans" w:cs="Open Sans"/>
          </w:rPr>
          <w:t>4.3 Writing the document</w:t>
        </w:r>
        <w:r>
          <w:rPr>
            <w:rFonts w:ascii="Open Sans" w:hAnsi="Open Sans" w:cs="Open Sans"/>
          </w:rPr>
          <w:tab/>
          <w:t>51</w:t>
        </w:r>
      </w:hyperlink>
    </w:p>
    <w:p w14:paraId="48712D4E" w14:textId="77777777" w:rsidR="005B5D0A" w:rsidRDefault="00000000">
      <w:pPr>
        <w:pStyle w:val="TOC3"/>
        <w:tabs>
          <w:tab w:val="right" w:leader="dot" w:pos="9683"/>
        </w:tabs>
      </w:pPr>
      <w:hyperlink r:id="rId42" w:history="1">
        <w:r>
          <w:rPr>
            <w:rStyle w:val="Hyperlink"/>
            <w:rFonts w:ascii="Open Sans" w:hAnsi="Open Sans" w:cs="Open Sans"/>
          </w:rPr>
          <w:t>4.4 Consultation with the profession</w:t>
        </w:r>
        <w:r>
          <w:rPr>
            <w:rFonts w:ascii="Open Sans" w:hAnsi="Open Sans" w:cs="Open Sans"/>
          </w:rPr>
          <w:tab/>
          <w:t>51</w:t>
        </w:r>
      </w:hyperlink>
    </w:p>
    <w:p w14:paraId="38E3D756" w14:textId="77777777" w:rsidR="005B5D0A" w:rsidRDefault="00000000">
      <w:pPr>
        <w:pStyle w:val="TOC3"/>
        <w:tabs>
          <w:tab w:val="right" w:leader="dot" w:pos="9683"/>
        </w:tabs>
      </w:pPr>
      <w:hyperlink r:id="rId43" w:history="1">
        <w:r>
          <w:rPr>
            <w:rStyle w:val="Hyperlink"/>
            <w:rFonts w:ascii="Open Sans" w:hAnsi="Open Sans" w:cs="Open Sans"/>
          </w:rPr>
          <w:t>4.5 Wider stakeholder consultation</w:t>
        </w:r>
        <w:r>
          <w:rPr>
            <w:rFonts w:ascii="Open Sans" w:hAnsi="Open Sans" w:cs="Open Sans"/>
          </w:rPr>
          <w:tab/>
          <w:t>52</w:t>
        </w:r>
      </w:hyperlink>
    </w:p>
    <w:p w14:paraId="17C8DB75" w14:textId="77777777" w:rsidR="005B5D0A" w:rsidRDefault="00000000">
      <w:pPr>
        <w:pStyle w:val="TOC2"/>
        <w:tabs>
          <w:tab w:val="right" w:leader="dot" w:pos="9683"/>
        </w:tabs>
      </w:pPr>
      <w:hyperlink r:id="rId44" w:history="1">
        <w:r>
          <w:rPr>
            <w:rStyle w:val="Hyperlink"/>
            <w:lang w:bidi="hi-IN"/>
          </w:rPr>
          <w:t>5. References/reading list</w:t>
        </w:r>
        <w:r>
          <w:tab/>
          <w:t>53</w:t>
        </w:r>
      </w:hyperlink>
    </w:p>
    <w:p w14:paraId="0F97C97C" w14:textId="77777777" w:rsidR="005B5D0A" w:rsidRDefault="00000000">
      <w:r>
        <w:rPr>
          <w:rFonts w:ascii="Open Sans" w:hAnsi="Open Sans" w:cs="Open Sans"/>
          <w:color w:val="231F20"/>
          <w:sz w:val="24"/>
          <w:szCs w:val="20"/>
          <w:lang w:eastAsia="en-US" w:bidi="ar-SA"/>
        </w:rPr>
        <w:fldChar w:fldCharType="end"/>
      </w:r>
    </w:p>
    <w:p w14:paraId="4D195371" w14:textId="77777777" w:rsidR="005B5D0A" w:rsidRDefault="005B5D0A">
      <w:pPr>
        <w:pStyle w:val="Standard"/>
      </w:pPr>
    </w:p>
    <w:p w14:paraId="5FA2F522" w14:textId="77777777" w:rsidR="005B5D0A" w:rsidRDefault="005B5D0A">
      <w:pPr>
        <w:pStyle w:val="Standard"/>
        <w:spacing w:line="276" w:lineRule="auto"/>
        <w:ind w:firstLine="357"/>
        <w:rPr>
          <w:rFonts w:ascii="Open Sans" w:eastAsia="Verdana" w:hAnsi="Open Sans" w:cs="Open Sans"/>
          <w:b/>
          <w:sz w:val="20"/>
          <w:szCs w:val="20"/>
        </w:rPr>
      </w:pPr>
    </w:p>
    <w:p w14:paraId="09A30673" w14:textId="77777777" w:rsidR="005B5D0A" w:rsidRDefault="00000000">
      <w:pPr>
        <w:pStyle w:val="Heading1"/>
        <w:numPr>
          <w:ilvl w:val="0"/>
          <w:numId w:val="11"/>
        </w:numPr>
        <w:spacing w:line="276" w:lineRule="auto"/>
        <w:ind w:left="0" w:firstLine="0"/>
        <w:rPr>
          <w:rFonts w:cs="Open Sans Bold"/>
          <w:szCs w:val="38"/>
        </w:rPr>
      </w:pPr>
      <w:bookmarkStart w:id="0" w:name="_veb7r87lodtg"/>
      <w:bookmarkStart w:id="1" w:name="_Toc151557297"/>
      <w:bookmarkEnd w:id="0"/>
      <w:r>
        <w:rPr>
          <w:rFonts w:cs="Open Sans Bold"/>
          <w:szCs w:val="38"/>
        </w:rPr>
        <w:lastRenderedPageBreak/>
        <w:t>1. Introduction to the RCSLT Laryngectomy Competencies Framework</w:t>
      </w:r>
      <w:bookmarkEnd w:id="1"/>
    </w:p>
    <w:p w14:paraId="4E3B2F3C" w14:textId="77777777" w:rsidR="005B5D0A" w:rsidRDefault="00000000">
      <w:pPr>
        <w:pStyle w:val="Heading2"/>
        <w:jc w:val="left"/>
        <w:rPr>
          <w:rFonts w:cs="Open Sans SemiBold"/>
          <w:szCs w:val="32"/>
        </w:rPr>
      </w:pPr>
      <w:bookmarkStart w:id="2" w:name="_qujr84jvamut"/>
      <w:bookmarkStart w:id="3" w:name="_Toc151557298"/>
      <w:bookmarkEnd w:id="2"/>
      <w:r>
        <w:rPr>
          <w:rFonts w:cs="Open Sans SemiBold"/>
          <w:szCs w:val="32"/>
        </w:rPr>
        <w:t>1.1 Purpose</w:t>
      </w:r>
      <w:bookmarkEnd w:id="3"/>
    </w:p>
    <w:p w14:paraId="4F8FF93F" w14:textId="77777777" w:rsidR="005B5D0A" w:rsidRDefault="005B5D0A">
      <w:pPr>
        <w:pStyle w:val="Standard"/>
        <w:spacing w:line="276" w:lineRule="auto"/>
        <w:ind w:left="0"/>
        <w:rPr>
          <w:rFonts w:ascii="Open Sans" w:eastAsia="Verdana" w:hAnsi="Open Sans" w:cs="Open Sans"/>
          <w:sz w:val="20"/>
          <w:szCs w:val="20"/>
        </w:rPr>
      </w:pPr>
    </w:p>
    <w:p w14:paraId="6159C7AB" w14:textId="77777777" w:rsidR="005B5D0A" w:rsidRDefault="00000000">
      <w:pPr>
        <w:pStyle w:val="Standard"/>
        <w:spacing w:line="276" w:lineRule="auto"/>
        <w:ind w:left="0"/>
      </w:pPr>
      <w:r>
        <w:rPr>
          <w:rFonts w:ascii="Open Sans" w:eastAsia="Verdana" w:hAnsi="Open Sans" w:cs="Open Sans"/>
          <w:sz w:val="20"/>
          <w:szCs w:val="20"/>
        </w:rPr>
        <w:t>The competencies within this document reflect guiding principles in laryngectomy care to ensure safe and best practice for speech and language therapists practising in the UK.  The key objectives are:</w:t>
      </w:r>
    </w:p>
    <w:p w14:paraId="4C4DC688" w14:textId="77777777" w:rsidR="005B5D0A" w:rsidRDefault="005B5D0A">
      <w:pPr>
        <w:pStyle w:val="Standard"/>
        <w:spacing w:line="276" w:lineRule="auto"/>
        <w:ind w:left="0"/>
        <w:rPr>
          <w:rFonts w:ascii="Open Sans" w:eastAsia="Verdana" w:hAnsi="Open Sans" w:cs="Open Sans"/>
          <w:sz w:val="20"/>
          <w:szCs w:val="20"/>
        </w:rPr>
      </w:pPr>
    </w:p>
    <w:p w14:paraId="5EC64052" w14:textId="77777777" w:rsidR="005B5D0A" w:rsidRDefault="00000000">
      <w:pPr>
        <w:pStyle w:val="Standard"/>
        <w:numPr>
          <w:ilvl w:val="0"/>
          <w:numId w:val="12"/>
        </w:numPr>
        <w:tabs>
          <w:tab w:val="left" w:pos="-5385"/>
        </w:tabs>
        <w:spacing w:line="276" w:lineRule="auto"/>
      </w:pPr>
      <w:r>
        <w:rPr>
          <w:rFonts w:ascii="Open Sans" w:eastAsia="Verdana" w:hAnsi="Open Sans" w:cs="Open Sans"/>
          <w:sz w:val="20"/>
          <w:szCs w:val="20"/>
        </w:rPr>
        <w:t xml:space="preserve">to provide a structured laryngectomy competency framework to promote national </w:t>
      </w:r>
      <w:proofErr w:type="gramStart"/>
      <w:r>
        <w:rPr>
          <w:rFonts w:ascii="Open Sans" w:eastAsia="Verdana" w:hAnsi="Open Sans" w:cs="Open Sans"/>
          <w:sz w:val="20"/>
          <w:szCs w:val="20"/>
        </w:rPr>
        <w:t>evidence-based</w:t>
      </w:r>
      <w:proofErr w:type="gramEnd"/>
      <w:r>
        <w:rPr>
          <w:rFonts w:ascii="Open Sans" w:eastAsia="Verdana" w:hAnsi="Open Sans" w:cs="Open Sans"/>
          <w:sz w:val="20"/>
          <w:szCs w:val="20"/>
        </w:rPr>
        <w:t>, safe SLT practice</w:t>
      </w:r>
    </w:p>
    <w:p w14:paraId="769E7FB9" w14:textId="77777777" w:rsidR="005B5D0A" w:rsidRDefault="00000000">
      <w:pPr>
        <w:pStyle w:val="Standard"/>
        <w:numPr>
          <w:ilvl w:val="0"/>
          <w:numId w:val="12"/>
        </w:numPr>
        <w:tabs>
          <w:tab w:val="left" w:pos="-5385"/>
        </w:tabs>
        <w:spacing w:line="276" w:lineRule="auto"/>
      </w:pPr>
      <w:r>
        <w:rPr>
          <w:rFonts w:ascii="Open Sans" w:eastAsia="Verdana" w:hAnsi="Open Sans" w:cs="Open Sans"/>
          <w:sz w:val="20"/>
          <w:szCs w:val="20"/>
        </w:rPr>
        <w:t xml:space="preserve">to provide a framework for supervision and development of the specialist skills required for SLTs working with people with </w:t>
      </w:r>
      <w:proofErr w:type="gramStart"/>
      <w:r>
        <w:rPr>
          <w:rFonts w:ascii="Open Sans" w:eastAsia="Verdana" w:hAnsi="Open Sans" w:cs="Open Sans"/>
          <w:sz w:val="20"/>
          <w:szCs w:val="20"/>
        </w:rPr>
        <w:t>laryngectomy</w:t>
      </w:r>
      <w:proofErr w:type="gramEnd"/>
    </w:p>
    <w:p w14:paraId="3996D8AA" w14:textId="77777777" w:rsidR="005B5D0A" w:rsidRDefault="00000000">
      <w:pPr>
        <w:pStyle w:val="Standard"/>
        <w:numPr>
          <w:ilvl w:val="0"/>
          <w:numId w:val="12"/>
        </w:numPr>
        <w:tabs>
          <w:tab w:val="left" w:pos="-5385"/>
        </w:tabs>
        <w:spacing w:line="276" w:lineRule="auto"/>
      </w:pPr>
      <w:r>
        <w:rPr>
          <w:rFonts w:ascii="Open Sans" w:eastAsia="Verdana" w:hAnsi="Open Sans" w:cs="Open Sans"/>
          <w:sz w:val="20"/>
          <w:szCs w:val="20"/>
        </w:rPr>
        <w:t>to support career development and continuing professional development</w:t>
      </w:r>
    </w:p>
    <w:p w14:paraId="6B02C05B" w14:textId="77777777" w:rsidR="005B5D0A" w:rsidRDefault="00000000">
      <w:pPr>
        <w:pStyle w:val="Standard"/>
        <w:numPr>
          <w:ilvl w:val="0"/>
          <w:numId w:val="12"/>
        </w:numPr>
        <w:tabs>
          <w:tab w:val="left" w:pos="-5385"/>
        </w:tabs>
        <w:spacing w:line="276" w:lineRule="auto"/>
      </w:pPr>
      <w:r>
        <w:rPr>
          <w:rFonts w:ascii="Open Sans" w:eastAsia="Verdana" w:hAnsi="Open Sans" w:cs="Open Sans"/>
          <w:sz w:val="20"/>
          <w:szCs w:val="20"/>
        </w:rPr>
        <w:t>to support workforce development and service planning.</w:t>
      </w:r>
    </w:p>
    <w:p w14:paraId="639A51A7" w14:textId="77777777" w:rsidR="005B5D0A" w:rsidRDefault="005B5D0A">
      <w:pPr>
        <w:pStyle w:val="Heading2"/>
        <w:ind w:left="0"/>
        <w:jc w:val="left"/>
        <w:rPr>
          <w:rFonts w:cs="Open Sans SemiBold"/>
          <w:szCs w:val="32"/>
        </w:rPr>
      </w:pPr>
    </w:p>
    <w:p w14:paraId="323B5168" w14:textId="77777777" w:rsidR="005B5D0A" w:rsidRDefault="00000000">
      <w:pPr>
        <w:pStyle w:val="Heading2"/>
        <w:jc w:val="left"/>
        <w:rPr>
          <w:rFonts w:cs="Open Sans SemiBold"/>
          <w:szCs w:val="32"/>
        </w:rPr>
      </w:pPr>
      <w:bookmarkStart w:id="4" w:name="_ttka31s3if34"/>
      <w:bookmarkStart w:id="5" w:name="_Toc151557299"/>
      <w:bookmarkEnd w:id="4"/>
      <w:r>
        <w:rPr>
          <w:rFonts w:cs="Open Sans SemiBold"/>
          <w:szCs w:val="32"/>
        </w:rPr>
        <w:t>1.2 Key audience</w:t>
      </w:r>
      <w:bookmarkEnd w:id="5"/>
    </w:p>
    <w:p w14:paraId="28AEBF2D" w14:textId="77777777" w:rsidR="005B5D0A" w:rsidRDefault="005B5D0A">
      <w:pPr>
        <w:pStyle w:val="Standard"/>
        <w:spacing w:line="276" w:lineRule="auto"/>
        <w:ind w:left="0"/>
        <w:rPr>
          <w:rFonts w:ascii="Open Sans" w:eastAsia="Verdana" w:hAnsi="Open Sans" w:cs="Open Sans"/>
          <w:b/>
          <w:sz w:val="20"/>
          <w:szCs w:val="20"/>
        </w:rPr>
      </w:pPr>
    </w:p>
    <w:p w14:paraId="52E8E442" w14:textId="77777777" w:rsidR="005B5D0A" w:rsidRDefault="00000000">
      <w:pPr>
        <w:pStyle w:val="Standard"/>
        <w:spacing w:line="276" w:lineRule="auto"/>
        <w:ind w:left="0"/>
      </w:pPr>
      <w:r>
        <w:rPr>
          <w:rFonts w:ascii="Open Sans" w:eastAsia="Verdana" w:hAnsi="Open Sans" w:cs="Open Sans"/>
          <w:sz w:val="20"/>
          <w:szCs w:val="20"/>
        </w:rPr>
        <w:t>This laryngectomy competency framework is for practising SLTs. It has been commissioned and written by the RCSLT and is for the use of the SLT profession only. This document does not address training or competency requirements for non-SLT professionals. It is aimed at qualified SLTs adhering to the HCPC guidelines, working with people with laryngectomy within a head and neck cancer caseload and with access to suitable clinical supervision.</w:t>
      </w:r>
    </w:p>
    <w:p w14:paraId="4B8999AF" w14:textId="77777777" w:rsidR="005B5D0A" w:rsidRDefault="005B5D0A">
      <w:pPr>
        <w:pStyle w:val="Heading2"/>
        <w:jc w:val="left"/>
      </w:pPr>
    </w:p>
    <w:p w14:paraId="78D9A304" w14:textId="77777777" w:rsidR="005B5D0A" w:rsidRDefault="00000000">
      <w:pPr>
        <w:pStyle w:val="Heading2"/>
        <w:jc w:val="left"/>
      </w:pPr>
      <w:bookmarkStart w:id="6" w:name="_d6ynm8i9l9bw"/>
      <w:bookmarkStart w:id="7" w:name="_Toc151557300"/>
      <w:bookmarkEnd w:id="6"/>
      <w:r>
        <w:t>1.3 How should the competency framework be used?</w:t>
      </w:r>
      <w:bookmarkEnd w:id="7"/>
    </w:p>
    <w:p w14:paraId="504FC57E" w14:textId="77777777" w:rsidR="005B5D0A" w:rsidRDefault="005B5D0A">
      <w:pPr>
        <w:pStyle w:val="Standard"/>
        <w:spacing w:line="276" w:lineRule="auto"/>
        <w:ind w:left="0"/>
        <w:rPr>
          <w:rFonts w:ascii="Open Sans" w:eastAsia="Verdana" w:hAnsi="Open Sans" w:cs="Open Sans"/>
          <w:sz w:val="20"/>
          <w:szCs w:val="20"/>
        </w:rPr>
      </w:pPr>
    </w:p>
    <w:p w14:paraId="1F584220" w14:textId="77777777" w:rsidR="005B5D0A" w:rsidRDefault="00000000">
      <w:pPr>
        <w:pStyle w:val="Standard"/>
        <w:spacing w:line="276" w:lineRule="auto"/>
        <w:ind w:left="0"/>
      </w:pPr>
      <w:r>
        <w:rPr>
          <w:rFonts w:ascii="Open Sans" w:eastAsia="Verdana" w:hAnsi="Open Sans" w:cs="Open Sans"/>
          <w:sz w:val="20"/>
          <w:szCs w:val="20"/>
        </w:rPr>
        <w:t>This competency framework is intended to be used across the UK. It is to support SLTs in identifying training needs and to develop competencies in working with people with laryngectomy. It supports SLTs to continue to develop skills if they move to work for a different organisation. Banding, level of specialism or job titles have intentionally not been identified as linking to specific competencies. It is up to managers and supervisors to decide which competencies are required as part of an individual SLT’s job plan.</w:t>
      </w:r>
    </w:p>
    <w:p w14:paraId="17ED86D1" w14:textId="77777777" w:rsidR="005B5D0A" w:rsidRDefault="005B5D0A">
      <w:pPr>
        <w:pStyle w:val="Standard"/>
        <w:spacing w:line="276" w:lineRule="auto"/>
        <w:ind w:left="0"/>
        <w:rPr>
          <w:rFonts w:ascii="Open Sans" w:eastAsia="Verdana" w:hAnsi="Open Sans" w:cs="Open Sans"/>
          <w:sz w:val="20"/>
          <w:szCs w:val="20"/>
        </w:rPr>
      </w:pPr>
    </w:p>
    <w:p w14:paraId="0E59B474" w14:textId="77777777" w:rsidR="005B5D0A" w:rsidRDefault="00000000">
      <w:pPr>
        <w:pStyle w:val="Standard"/>
        <w:spacing w:line="276" w:lineRule="auto"/>
        <w:ind w:left="0"/>
      </w:pPr>
      <w:r>
        <w:rPr>
          <w:rFonts w:ascii="Open Sans" w:eastAsia="Verdana" w:hAnsi="Open Sans" w:cs="Open Sans"/>
          <w:sz w:val="20"/>
          <w:szCs w:val="20"/>
        </w:rPr>
        <w:t>Prerequisite skills for commencing the core laryngectomy competencies are:</w:t>
      </w:r>
    </w:p>
    <w:p w14:paraId="226C8648" w14:textId="77777777" w:rsidR="005B5D0A" w:rsidRDefault="005B5D0A">
      <w:pPr>
        <w:pStyle w:val="Standard"/>
        <w:spacing w:line="276" w:lineRule="auto"/>
        <w:ind w:left="0"/>
        <w:rPr>
          <w:rFonts w:ascii="Open Sans" w:eastAsia="Verdana" w:hAnsi="Open Sans" w:cs="Open Sans"/>
          <w:sz w:val="20"/>
          <w:szCs w:val="20"/>
        </w:rPr>
      </w:pPr>
    </w:p>
    <w:p w14:paraId="38683E37" w14:textId="77777777" w:rsidR="005B5D0A" w:rsidRDefault="00000000">
      <w:pPr>
        <w:pStyle w:val="Standard"/>
        <w:numPr>
          <w:ilvl w:val="0"/>
          <w:numId w:val="14"/>
        </w:numPr>
        <w:spacing w:line="276" w:lineRule="auto"/>
      </w:pPr>
      <w:r>
        <w:rPr>
          <w:rFonts w:ascii="Open Sans" w:eastAsia="Verdana" w:hAnsi="Open Sans" w:cs="Open Sans"/>
          <w:sz w:val="20"/>
          <w:szCs w:val="20"/>
        </w:rPr>
        <w:t>evidence of postgraduate education/CPD in head and neck cancer</w:t>
      </w:r>
    </w:p>
    <w:p w14:paraId="12279774" w14:textId="77777777" w:rsidR="005B5D0A" w:rsidRDefault="00000000">
      <w:pPr>
        <w:pStyle w:val="Standard"/>
        <w:numPr>
          <w:ilvl w:val="0"/>
          <w:numId w:val="14"/>
        </w:numPr>
        <w:spacing w:line="276" w:lineRule="auto"/>
      </w:pPr>
      <w:r>
        <w:rPr>
          <w:rFonts w:ascii="Open Sans" w:eastAsia="Verdana" w:hAnsi="Open Sans" w:cs="Open Sans"/>
          <w:sz w:val="20"/>
          <w:szCs w:val="20"/>
        </w:rPr>
        <w:t>current and regularly updated skills and knowledge in head and neck cancer</w:t>
      </w:r>
    </w:p>
    <w:p w14:paraId="13E9FDF5" w14:textId="77777777" w:rsidR="005B5D0A" w:rsidRDefault="005B5D0A">
      <w:pPr>
        <w:pStyle w:val="Standard"/>
        <w:spacing w:line="276" w:lineRule="auto"/>
        <w:ind w:left="0"/>
        <w:rPr>
          <w:rFonts w:ascii="Open Sans" w:eastAsia="Verdana" w:hAnsi="Open Sans" w:cs="Open Sans"/>
          <w:sz w:val="20"/>
          <w:szCs w:val="20"/>
        </w:rPr>
      </w:pPr>
    </w:p>
    <w:p w14:paraId="12C0580E" w14:textId="77777777" w:rsidR="005B5D0A" w:rsidRDefault="00000000">
      <w:pPr>
        <w:pStyle w:val="Standard"/>
        <w:spacing w:line="276" w:lineRule="auto"/>
        <w:ind w:left="0"/>
      </w:pPr>
      <w:r>
        <w:rPr>
          <w:rFonts w:ascii="Open Sans" w:eastAsia="Verdana" w:hAnsi="Open Sans" w:cs="Open Sans"/>
          <w:sz w:val="20"/>
          <w:szCs w:val="20"/>
        </w:rPr>
        <w:t>Prerequisite skills for commencing the additional laryngectomy competencies are:</w:t>
      </w:r>
    </w:p>
    <w:p w14:paraId="77FEBF77" w14:textId="77777777" w:rsidR="005B5D0A" w:rsidRDefault="005B5D0A">
      <w:pPr>
        <w:pStyle w:val="Standard"/>
        <w:spacing w:line="276" w:lineRule="auto"/>
        <w:ind w:left="0"/>
        <w:rPr>
          <w:rFonts w:ascii="Open Sans" w:eastAsia="Verdana" w:hAnsi="Open Sans" w:cs="Open Sans"/>
          <w:sz w:val="20"/>
          <w:szCs w:val="20"/>
        </w:rPr>
      </w:pPr>
    </w:p>
    <w:p w14:paraId="030422C8" w14:textId="77777777" w:rsidR="005B5D0A" w:rsidRDefault="00000000">
      <w:pPr>
        <w:pStyle w:val="Standard"/>
        <w:numPr>
          <w:ilvl w:val="0"/>
          <w:numId w:val="15"/>
        </w:numPr>
        <w:spacing w:line="276" w:lineRule="auto"/>
      </w:pPr>
      <w:r>
        <w:rPr>
          <w:rFonts w:ascii="Open Sans" w:eastAsia="Verdana" w:hAnsi="Open Sans" w:cs="Open Sans"/>
          <w:sz w:val="20"/>
          <w:szCs w:val="20"/>
        </w:rPr>
        <w:t>completion of core laryngectomy competencies or equivalent experience, knowledge, and skills</w:t>
      </w:r>
    </w:p>
    <w:p w14:paraId="50B71185" w14:textId="77777777" w:rsidR="005B5D0A" w:rsidRDefault="00000000">
      <w:pPr>
        <w:pStyle w:val="Standard"/>
        <w:numPr>
          <w:ilvl w:val="0"/>
          <w:numId w:val="15"/>
        </w:numPr>
        <w:spacing w:line="276" w:lineRule="auto"/>
      </w:pPr>
      <w:r>
        <w:rPr>
          <w:rFonts w:ascii="Open Sans" w:eastAsia="Verdana" w:hAnsi="Open Sans" w:cs="Open Sans"/>
          <w:sz w:val="20"/>
          <w:szCs w:val="20"/>
        </w:rPr>
        <w:lastRenderedPageBreak/>
        <w:t xml:space="preserve">experience in working independently with people with </w:t>
      </w:r>
      <w:proofErr w:type="gramStart"/>
      <w:r>
        <w:rPr>
          <w:rFonts w:ascii="Open Sans" w:eastAsia="Verdana" w:hAnsi="Open Sans" w:cs="Open Sans"/>
          <w:sz w:val="20"/>
          <w:szCs w:val="20"/>
        </w:rPr>
        <w:t>laryngectomy</w:t>
      </w:r>
      <w:proofErr w:type="gramEnd"/>
    </w:p>
    <w:p w14:paraId="1A28045F" w14:textId="77777777" w:rsidR="005B5D0A" w:rsidRDefault="00000000">
      <w:pPr>
        <w:pStyle w:val="Standard"/>
        <w:numPr>
          <w:ilvl w:val="0"/>
          <w:numId w:val="15"/>
        </w:numPr>
        <w:spacing w:line="276" w:lineRule="auto"/>
      </w:pPr>
      <w:r>
        <w:rPr>
          <w:rFonts w:ascii="Open Sans" w:eastAsia="Verdana" w:hAnsi="Open Sans" w:cs="Open Sans"/>
          <w:sz w:val="20"/>
          <w:szCs w:val="20"/>
        </w:rPr>
        <w:t xml:space="preserve">advanced clinical knowledge of post laryngectomy anatomy and physiology for respiration, </w:t>
      </w:r>
      <w:proofErr w:type="spellStart"/>
      <w:r>
        <w:rPr>
          <w:rFonts w:ascii="Open Sans" w:eastAsia="Verdana" w:hAnsi="Open Sans" w:cs="Open Sans"/>
          <w:sz w:val="20"/>
          <w:szCs w:val="20"/>
        </w:rPr>
        <w:t>alaryngeal</w:t>
      </w:r>
      <w:proofErr w:type="spellEnd"/>
      <w:r>
        <w:rPr>
          <w:rFonts w:ascii="Open Sans" w:eastAsia="Verdana" w:hAnsi="Open Sans" w:cs="Open Sans"/>
          <w:sz w:val="20"/>
          <w:szCs w:val="20"/>
        </w:rPr>
        <w:t xml:space="preserve"> phonation, and swallowing during and following surgical and non-surgical treatment for </w:t>
      </w:r>
      <w:proofErr w:type="gramStart"/>
      <w:r>
        <w:rPr>
          <w:rFonts w:ascii="Open Sans" w:eastAsia="Verdana" w:hAnsi="Open Sans" w:cs="Open Sans"/>
          <w:sz w:val="20"/>
          <w:szCs w:val="20"/>
        </w:rPr>
        <w:t>cancer</w:t>
      </w:r>
      <w:proofErr w:type="gramEnd"/>
    </w:p>
    <w:p w14:paraId="0C3C6DF5" w14:textId="77777777" w:rsidR="005B5D0A" w:rsidRDefault="00000000">
      <w:pPr>
        <w:pStyle w:val="Standard"/>
        <w:numPr>
          <w:ilvl w:val="0"/>
          <w:numId w:val="15"/>
        </w:numPr>
        <w:spacing w:line="276" w:lineRule="auto"/>
      </w:pPr>
      <w:r>
        <w:rPr>
          <w:rFonts w:ascii="Open Sans" w:eastAsia="Verdana" w:hAnsi="Open Sans" w:cs="Open Sans"/>
          <w:sz w:val="20"/>
          <w:szCs w:val="20"/>
        </w:rPr>
        <w:t xml:space="preserve">experience in all methods of voice restoration and communication post-laryngectomy including oesophageal speech and use of </w:t>
      </w:r>
      <w:proofErr w:type="gramStart"/>
      <w:r>
        <w:rPr>
          <w:rFonts w:ascii="Open Sans" w:eastAsia="Verdana" w:hAnsi="Open Sans" w:cs="Open Sans"/>
          <w:sz w:val="20"/>
          <w:szCs w:val="20"/>
        </w:rPr>
        <w:t>electrolarynx</w:t>
      </w:r>
      <w:proofErr w:type="gramEnd"/>
    </w:p>
    <w:p w14:paraId="05530163" w14:textId="77777777" w:rsidR="005B5D0A" w:rsidRDefault="00000000">
      <w:pPr>
        <w:pStyle w:val="Standard"/>
        <w:numPr>
          <w:ilvl w:val="0"/>
          <w:numId w:val="15"/>
        </w:numPr>
        <w:spacing w:line="276" w:lineRule="auto"/>
      </w:pPr>
      <w:r>
        <w:rPr>
          <w:rFonts w:ascii="Open Sans" w:eastAsia="Verdana" w:hAnsi="Open Sans" w:cs="Open Sans"/>
          <w:sz w:val="20"/>
          <w:szCs w:val="20"/>
        </w:rPr>
        <w:t xml:space="preserve">current and regularly updated skills in laryngectomy management and rehabilitation including safe management of the stoma and optimising </w:t>
      </w:r>
      <w:proofErr w:type="gramStart"/>
      <w:r>
        <w:rPr>
          <w:rFonts w:ascii="Open Sans" w:eastAsia="Verdana" w:hAnsi="Open Sans" w:cs="Open Sans"/>
          <w:sz w:val="20"/>
          <w:szCs w:val="20"/>
        </w:rPr>
        <w:t>voice</w:t>
      </w:r>
      <w:proofErr w:type="gramEnd"/>
    </w:p>
    <w:p w14:paraId="5C68DAFA" w14:textId="77777777" w:rsidR="005B5D0A" w:rsidRDefault="00000000">
      <w:pPr>
        <w:pStyle w:val="Standard"/>
        <w:numPr>
          <w:ilvl w:val="0"/>
          <w:numId w:val="15"/>
        </w:numPr>
        <w:spacing w:line="276" w:lineRule="auto"/>
      </w:pPr>
      <w:r>
        <w:rPr>
          <w:rFonts w:ascii="Open Sans" w:eastAsia="Verdana" w:hAnsi="Open Sans" w:cs="Open Sans"/>
          <w:sz w:val="20"/>
          <w:szCs w:val="20"/>
        </w:rPr>
        <w:t>independence in the SLT management of dysphagia (RCSLT dysphagia competencies) and communication in adults with a diagnosis of head and neck cancer</w:t>
      </w:r>
    </w:p>
    <w:p w14:paraId="3DA58283" w14:textId="77777777" w:rsidR="005B5D0A" w:rsidRDefault="00000000">
      <w:pPr>
        <w:pStyle w:val="Standard"/>
        <w:numPr>
          <w:ilvl w:val="0"/>
          <w:numId w:val="15"/>
        </w:numPr>
        <w:spacing w:line="276" w:lineRule="auto"/>
      </w:pPr>
      <w:r>
        <w:rPr>
          <w:rFonts w:ascii="Open Sans" w:eastAsia="Verdana" w:hAnsi="Open Sans" w:cs="Open Sans"/>
          <w:sz w:val="20"/>
          <w:szCs w:val="20"/>
        </w:rPr>
        <w:t>knowledge of relevant local and national and international laryngectomy policies and guidelines</w:t>
      </w:r>
    </w:p>
    <w:p w14:paraId="118C9F54" w14:textId="77777777" w:rsidR="005B5D0A" w:rsidRDefault="00000000">
      <w:pPr>
        <w:pStyle w:val="Standard"/>
        <w:numPr>
          <w:ilvl w:val="0"/>
          <w:numId w:val="15"/>
        </w:numPr>
        <w:spacing w:line="276" w:lineRule="auto"/>
      </w:pPr>
      <w:r>
        <w:rPr>
          <w:rFonts w:ascii="Open Sans" w:eastAsia="Verdana" w:hAnsi="Open Sans" w:cs="Open Sans"/>
          <w:sz w:val="20"/>
          <w:szCs w:val="20"/>
        </w:rPr>
        <w:t>knowledge of SLT and patient-reported outcome measures used for assessing voice quality and communication post-</w:t>
      </w:r>
      <w:proofErr w:type="gramStart"/>
      <w:r>
        <w:rPr>
          <w:rFonts w:ascii="Open Sans" w:eastAsia="Verdana" w:hAnsi="Open Sans" w:cs="Open Sans"/>
          <w:sz w:val="20"/>
          <w:szCs w:val="20"/>
        </w:rPr>
        <w:t>laryngectomy</w:t>
      </w:r>
      <w:proofErr w:type="gramEnd"/>
    </w:p>
    <w:p w14:paraId="5AC914C8" w14:textId="77777777" w:rsidR="005B5D0A" w:rsidRDefault="00000000">
      <w:pPr>
        <w:pStyle w:val="Standard"/>
        <w:numPr>
          <w:ilvl w:val="0"/>
          <w:numId w:val="15"/>
        </w:numPr>
        <w:spacing w:line="276" w:lineRule="auto"/>
      </w:pPr>
      <w:r>
        <w:rPr>
          <w:rFonts w:ascii="Open Sans" w:eastAsia="Verdana" w:hAnsi="Open Sans" w:cs="Open Sans"/>
          <w:sz w:val="20"/>
          <w:szCs w:val="20"/>
        </w:rPr>
        <w:t>knowledge of SLT and patient-reported outcome measures used for assessing swallowing post-</w:t>
      </w:r>
      <w:proofErr w:type="gramStart"/>
      <w:r>
        <w:rPr>
          <w:rFonts w:ascii="Open Sans" w:eastAsia="Verdana" w:hAnsi="Open Sans" w:cs="Open Sans"/>
          <w:sz w:val="20"/>
          <w:szCs w:val="20"/>
        </w:rPr>
        <w:t>laryngectomy</w:t>
      </w:r>
      <w:proofErr w:type="gramEnd"/>
    </w:p>
    <w:p w14:paraId="6F2F307E" w14:textId="77777777" w:rsidR="005B5D0A" w:rsidRDefault="00000000">
      <w:pPr>
        <w:pStyle w:val="Standard"/>
        <w:numPr>
          <w:ilvl w:val="0"/>
          <w:numId w:val="15"/>
        </w:numPr>
        <w:spacing w:line="276" w:lineRule="auto"/>
      </w:pPr>
      <w:r>
        <w:rPr>
          <w:rFonts w:ascii="Open Sans" w:eastAsia="Verdana" w:hAnsi="Open Sans" w:cs="Open Sans"/>
          <w:sz w:val="20"/>
          <w:szCs w:val="20"/>
        </w:rPr>
        <w:t>knowledge of head and neck cancer quality of life</w:t>
      </w:r>
      <w:r>
        <w:rPr>
          <w:rFonts w:ascii="Open Sans" w:eastAsia="Verdana" w:hAnsi="Open Sans" w:cs="Open Sans"/>
          <w:i/>
          <w:sz w:val="20"/>
          <w:szCs w:val="20"/>
        </w:rPr>
        <w:t xml:space="preserve"> </w:t>
      </w:r>
      <w:r>
        <w:rPr>
          <w:rFonts w:ascii="Open Sans" w:eastAsia="Verdana" w:hAnsi="Open Sans" w:cs="Open Sans"/>
          <w:sz w:val="20"/>
          <w:szCs w:val="20"/>
        </w:rPr>
        <w:t>outcome measures.</w:t>
      </w:r>
    </w:p>
    <w:p w14:paraId="00644AF0" w14:textId="77777777" w:rsidR="005B5D0A" w:rsidRDefault="005B5D0A">
      <w:pPr>
        <w:pStyle w:val="Standard"/>
        <w:spacing w:line="276" w:lineRule="auto"/>
        <w:ind w:left="0"/>
        <w:rPr>
          <w:rFonts w:ascii="Open Sans" w:eastAsia="Verdana" w:hAnsi="Open Sans" w:cs="Open Sans"/>
          <w:sz w:val="20"/>
          <w:szCs w:val="20"/>
        </w:rPr>
      </w:pPr>
    </w:p>
    <w:p w14:paraId="229B81BA" w14:textId="77777777" w:rsidR="005B5D0A" w:rsidRDefault="00000000">
      <w:pPr>
        <w:pStyle w:val="Standard"/>
        <w:spacing w:line="276" w:lineRule="auto"/>
        <w:ind w:left="0"/>
      </w:pPr>
      <w:r>
        <w:rPr>
          <w:rFonts w:ascii="Open Sans" w:eastAsia="Verdana" w:hAnsi="Open Sans" w:cs="Open Sans"/>
          <w:sz w:val="20"/>
          <w:szCs w:val="20"/>
        </w:rPr>
        <w:t xml:space="preserve">Not </w:t>
      </w:r>
      <w:proofErr w:type="gramStart"/>
      <w:r>
        <w:rPr>
          <w:rFonts w:ascii="Open Sans" w:eastAsia="Verdana" w:hAnsi="Open Sans" w:cs="Open Sans"/>
          <w:sz w:val="20"/>
          <w:szCs w:val="20"/>
        </w:rPr>
        <w:t>all of</w:t>
      </w:r>
      <w:proofErr w:type="gramEnd"/>
      <w:r>
        <w:rPr>
          <w:rFonts w:ascii="Open Sans" w:eastAsia="Verdana" w:hAnsi="Open Sans" w:cs="Open Sans"/>
          <w:sz w:val="20"/>
          <w:szCs w:val="20"/>
        </w:rPr>
        <w:t xml:space="preserve"> the laryngectomy competencies are appropriate to all SLT roles working with laryngectomy. Therefore, after discussion with your supervisor, you need only select the competencies that apply to you within your role or development plan. Complete the table in appendix 1 to select your required core and additional competencies prior to completing the laryngectomy competency framework.</w:t>
      </w:r>
    </w:p>
    <w:p w14:paraId="42CC7A50" w14:textId="77777777" w:rsidR="005B5D0A" w:rsidRDefault="005B5D0A">
      <w:pPr>
        <w:pStyle w:val="Standard"/>
        <w:spacing w:line="276" w:lineRule="auto"/>
        <w:ind w:firstLine="357"/>
        <w:rPr>
          <w:rFonts w:ascii="Open Sans" w:eastAsia="Verdana" w:hAnsi="Open Sans" w:cs="Open Sans"/>
          <w:sz w:val="20"/>
          <w:szCs w:val="20"/>
        </w:rPr>
      </w:pPr>
    </w:p>
    <w:p w14:paraId="397D2AB3" w14:textId="77777777" w:rsidR="005B5D0A" w:rsidRDefault="00000000">
      <w:pPr>
        <w:pStyle w:val="Standard"/>
        <w:spacing w:line="276" w:lineRule="auto"/>
        <w:ind w:left="0"/>
      </w:pPr>
      <w:r>
        <w:rPr>
          <w:rFonts w:ascii="Open Sans" w:eastAsia="Verdana" w:hAnsi="Open Sans" w:cs="Open Sans"/>
          <w:sz w:val="20"/>
          <w:szCs w:val="20"/>
        </w:rPr>
        <w:t xml:space="preserve">The </w:t>
      </w:r>
      <w:r>
        <w:rPr>
          <w:rFonts w:ascii="Open Sans" w:eastAsia="Verdana" w:hAnsi="Open Sans" w:cs="Open Sans"/>
          <w:iCs/>
          <w:sz w:val="20"/>
          <w:szCs w:val="20"/>
        </w:rPr>
        <w:t xml:space="preserve">Core Laryngectomy Competencies </w:t>
      </w:r>
      <w:r>
        <w:rPr>
          <w:rFonts w:ascii="Open Sans" w:eastAsia="Verdana" w:hAnsi="Open Sans" w:cs="Open Sans"/>
          <w:sz w:val="20"/>
          <w:szCs w:val="20"/>
        </w:rPr>
        <w:t xml:space="preserve">(Appendix 2) should be achieved before progression to any </w:t>
      </w:r>
      <w:r>
        <w:rPr>
          <w:rFonts w:ascii="Open Sans" w:eastAsia="Verdana" w:hAnsi="Open Sans" w:cs="Open Sans"/>
          <w:iCs/>
          <w:sz w:val="20"/>
          <w:szCs w:val="20"/>
        </w:rPr>
        <w:t>Additional Laryngectomy Competencies</w:t>
      </w:r>
      <w:r>
        <w:rPr>
          <w:rFonts w:ascii="Open Sans" w:eastAsia="Verdana" w:hAnsi="Open Sans" w:cs="Open Sans"/>
          <w:i/>
          <w:sz w:val="20"/>
          <w:szCs w:val="20"/>
        </w:rPr>
        <w:t xml:space="preserve"> </w:t>
      </w:r>
      <w:r>
        <w:rPr>
          <w:rFonts w:ascii="Open Sans" w:eastAsia="Verdana" w:hAnsi="Open Sans" w:cs="Open Sans"/>
          <w:sz w:val="20"/>
          <w:szCs w:val="20"/>
        </w:rPr>
        <w:t>(Appendix 3). Additional laryngectomy competencies do not need to be achieved to sign off your core laryngectomy competencies: some roles may not require additional competencies.</w:t>
      </w:r>
    </w:p>
    <w:p w14:paraId="11DBF47D" w14:textId="77777777" w:rsidR="005B5D0A" w:rsidRDefault="005B5D0A">
      <w:pPr>
        <w:pStyle w:val="Standard"/>
        <w:spacing w:line="276" w:lineRule="auto"/>
        <w:ind w:left="0"/>
        <w:rPr>
          <w:rFonts w:ascii="Open Sans" w:eastAsia="Verdana" w:hAnsi="Open Sans" w:cs="Open Sans"/>
          <w:sz w:val="20"/>
          <w:szCs w:val="20"/>
        </w:rPr>
      </w:pPr>
    </w:p>
    <w:p w14:paraId="3E3F229F" w14:textId="77777777" w:rsidR="005B5D0A" w:rsidRDefault="00000000">
      <w:pPr>
        <w:pStyle w:val="Standard"/>
        <w:spacing w:line="276" w:lineRule="auto"/>
        <w:ind w:left="0"/>
      </w:pPr>
      <w:r>
        <w:rPr>
          <w:rFonts w:ascii="Open Sans" w:eastAsia="Verdana" w:hAnsi="Open Sans" w:cs="Open Sans"/>
          <w:iCs/>
          <w:sz w:val="20"/>
          <w:szCs w:val="20"/>
        </w:rPr>
        <w:t>Core and Additional Laryngectomy Competencies</w:t>
      </w:r>
      <w:r>
        <w:rPr>
          <w:rFonts w:ascii="Open Sans" w:eastAsia="Verdana" w:hAnsi="Open Sans" w:cs="Open Sans"/>
          <w:sz w:val="20"/>
          <w:szCs w:val="20"/>
        </w:rPr>
        <w:t xml:space="preserve"> should be selected with your laryngectomy competencies supervisor. Tick which competencies you require in Appendix 1 and find the framework for these competencies in appendices 2 and 3.</w:t>
      </w:r>
    </w:p>
    <w:p w14:paraId="172004FB" w14:textId="77777777" w:rsidR="005B5D0A" w:rsidRDefault="005B5D0A">
      <w:pPr>
        <w:pStyle w:val="Standard"/>
        <w:spacing w:line="276" w:lineRule="auto"/>
        <w:ind w:left="0"/>
        <w:rPr>
          <w:rFonts w:ascii="Open Sans" w:eastAsia="Verdana" w:hAnsi="Open Sans" w:cs="Open Sans"/>
          <w:sz w:val="20"/>
          <w:szCs w:val="20"/>
        </w:rPr>
      </w:pPr>
    </w:p>
    <w:p w14:paraId="426BD525" w14:textId="77777777" w:rsidR="005B5D0A" w:rsidRDefault="00000000">
      <w:pPr>
        <w:pStyle w:val="Standard"/>
        <w:spacing w:line="276" w:lineRule="auto"/>
        <w:ind w:left="0"/>
      </w:pPr>
      <w:r>
        <w:rPr>
          <w:rFonts w:ascii="Open Sans" w:eastAsia="Verdana" w:hAnsi="Open Sans" w:cs="Open Sans"/>
          <w:sz w:val="20"/>
          <w:szCs w:val="20"/>
        </w:rPr>
        <w:t>Evidence should be provided on completion of laryngectomy core and additional competencies, and practice should be supervised and signed off by an appropriately skilled supervisor.</w:t>
      </w:r>
    </w:p>
    <w:p w14:paraId="3DDCBC9D" w14:textId="77777777" w:rsidR="005B5D0A" w:rsidRDefault="005B5D0A">
      <w:pPr>
        <w:pStyle w:val="Heading2"/>
        <w:jc w:val="left"/>
      </w:pPr>
    </w:p>
    <w:p w14:paraId="583CBA83" w14:textId="77777777" w:rsidR="005B5D0A" w:rsidRDefault="00000000">
      <w:pPr>
        <w:pStyle w:val="Heading2"/>
        <w:jc w:val="left"/>
      </w:pPr>
      <w:bookmarkStart w:id="8" w:name="_d6m88z3pc4ox"/>
      <w:bookmarkStart w:id="9" w:name="_Toc151557301"/>
      <w:bookmarkEnd w:id="8"/>
      <w:r>
        <w:t>1.4 Supervision requirements</w:t>
      </w:r>
      <w:bookmarkEnd w:id="9"/>
    </w:p>
    <w:p w14:paraId="2CCC0783" w14:textId="77777777" w:rsidR="005B5D0A" w:rsidRDefault="005B5D0A">
      <w:pPr>
        <w:pStyle w:val="Standard"/>
        <w:spacing w:line="276" w:lineRule="auto"/>
        <w:ind w:left="0"/>
        <w:rPr>
          <w:rFonts w:ascii="Open Sans" w:eastAsia="Verdana" w:hAnsi="Open Sans" w:cs="Open Sans"/>
          <w:sz w:val="20"/>
          <w:szCs w:val="20"/>
        </w:rPr>
      </w:pPr>
    </w:p>
    <w:p w14:paraId="2A48F0DA" w14:textId="77777777" w:rsidR="005B5D0A" w:rsidRDefault="00000000">
      <w:pPr>
        <w:pStyle w:val="Standard"/>
        <w:spacing w:line="276" w:lineRule="auto"/>
        <w:ind w:left="0"/>
      </w:pPr>
      <w:r>
        <w:rPr>
          <w:rFonts w:ascii="Open Sans" w:eastAsia="Verdana" w:hAnsi="Open Sans" w:cs="Open Sans"/>
          <w:sz w:val="20"/>
          <w:szCs w:val="20"/>
        </w:rPr>
        <w:t xml:space="preserve">You will need a SLT laryngectomy competencies supervisor to guide you through the competency process. Depending on resources and service structure, this may need to be someone outside of your SLT clinical team. You may need to use local or national networks to identify a suitable SLT. You may require more than one mentor to acquire certain skills. For example, acquiring surgical voice restoration voice prosthesis competencies may be facilitated by another multidisciplinary team member with existing competencies in laryngectomy voice prosthesis care and changes </w:t>
      </w:r>
      <w:proofErr w:type="gramStart"/>
      <w:r>
        <w:rPr>
          <w:rFonts w:ascii="Open Sans" w:eastAsia="Verdana" w:hAnsi="Open Sans" w:cs="Open Sans"/>
          <w:sz w:val="20"/>
          <w:szCs w:val="20"/>
        </w:rPr>
        <w:t>e.g.</w:t>
      </w:r>
      <w:proofErr w:type="gramEnd"/>
      <w:r>
        <w:rPr>
          <w:rFonts w:ascii="Open Sans" w:eastAsia="Verdana" w:hAnsi="Open Sans" w:cs="Open Sans"/>
          <w:sz w:val="20"/>
          <w:szCs w:val="20"/>
        </w:rPr>
        <w:t xml:space="preserve"> a head and neck cancer clinical nurse specialist or ENT consultant. Other members of the MDT can support laryngectomy </w:t>
      </w:r>
      <w:r>
        <w:rPr>
          <w:rFonts w:ascii="Open Sans" w:eastAsia="Verdana" w:hAnsi="Open Sans" w:cs="Open Sans"/>
          <w:sz w:val="20"/>
          <w:szCs w:val="20"/>
        </w:rPr>
        <w:lastRenderedPageBreak/>
        <w:t>competencies and contribute valuable understanding of MDT working which is essential to laryngectomy care. However, your main mentor and person responsible for signing off your competencies should be an SLT.</w:t>
      </w:r>
    </w:p>
    <w:p w14:paraId="4B4CA0E1" w14:textId="77777777" w:rsidR="005B5D0A" w:rsidRDefault="005B5D0A">
      <w:pPr>
        <w:pStyle w:val="Standard"/>
        <w:spacing w:line="276" w:lineRule="auto"/>
        <w:ind w:firstLine="357"/>
        <w:rPr>
          <w:rFonts w:ascii="Open Sans" w:eastAsia="Verdana" w:hAnsi="Open Sans" w:cs="Open Sans"/>
          <w:sz w:val="20"/>
          <w:szCs w:val="20"/>
        </w:rPr>
      </w:pPr>
    </w:p>
    <w:p w14:paraId="55C4AEBB" w14:textId="77777777" w:rsidR="005B5D0A" w:rsidRDefault="00000000">
      <w:pPr>
        <w:pStyle w:val="Standard"/>
        <w:spacing w:line="276" w:lineRule="auto"/>
        <w:ind w:left="0"/>
      </w:pPr>
      <w:r>
        <w:rPr>
          <w:rFonts w:ascii="Open Sans" w:eastAsia="Verdana" w:hAnsi="Open Sans" w:cs="Open Sans"/>
          <w:sz w:val="20"/>
          <w:szCs w:val="20"/>
        </w:rPr>
        <w:t>For the core laryngectomy competencies, your supervisor should:</w:t>
      </w:r>
    </w:p>
    <w:p w14:paraId="75701159" w14:textId="77777777" w:rsidR="005B5D0A" w:rsidRDefault="005B5D0A">
      <w:pPr>
        <w:pStyle w:val="Standard"/>
        <w:spacing w:line="276" w:lineRule="auto"/>
        <w:ind w:left="0"/>
        <w:rPr>
          <w:rFonts w:ascii="Open Sans" w:eastAsia="Verdana" w:hAnsi="Open Sans" w:cs="Open Sans"/>
          <w:sz w:val="20"/>
          <w:szCs w:val="20"/>
        </w:rPr>
      </w:pPr>
    </w:p>
    <w:p w14:paraId="6756863B" w14:textId="77777777" w:rsidR="005B5D0A" w:rsidRDefault="00000000">
      <w:pPr>
        <w:pStyle w:val="Standard"/>
        <w:numPr>
          <w:ilvl w:val="0"/>
          <w:numId w:val="16"/>
        </w:numPr>
        <w:spacing w:line="276" w:lineRule="auto"/>
      </w:pPr>
      <w:r>
        <w:rPr>
          <w:rFonts w:ascii="Open Sans" w:eastAsia="Verdana" w:hAnsi="Open Sans" w:cs="Open Sans"/>
          <w:sz w:val="20"/>
          <w:szCs w:val="20"/>
        </w:rPr>
        <w:t xml:space="preserve">be a SLT working primarily with a head and neck cancer caseload including people with </w:t>
      </w:r>
      <w:proofErr w:type="gramStart"/>
      <w:r>
        <w:rPr>
          <w:rFonts w:ascii="Open Sans" w:eastAsia="Verdana" w:hAnsi="Open Sans" w:cs="Open Sans"/>
          <w:sz w:val="20"/>
          <w:szCs w:val="20"/>
        </w:rPr>
        <w:t>laryngectomy</w:t>
      </w:r>
      <w:proofErr w:type="gramEnd"/>
    </w:p>
    <w:p w14:paraId="7D686BDB" w14:textId="77777777" w:rsidR="005B5D0A" w:rsidRDefault="00000000">
      <w:pPr>
        <w:pStyle w:val="Standard"/>
        <w:numPr>
          <w:ilvl w:val="0"/>
          <w:numId w:val="16"/>
        </w:numPr>
        <w:spacing w:line="276" w:lineRule="auto"/>
      </w:pPr>
      <w:r>
        <w:rPr>
          <w:rFonts w:ascii="Open Sans" w:eastAsia="Verdana" w:hAnsi="Open Sans" w:cs="Open Sans"/>
          <w:sz w:val="20"/>
          <w:szCs w:val="20"/>
        </w:rPr>
        <w:t xml:space="preserve">have at least 3 </w:t>
      </w:r>
      <w:proofErr w:type="spellStart"/>
      <w:r>
        <w:rPr>
          <w:rFonts w:ascii="Open Sans" w:eastAsia="Verdana" w:hAnsi="Open Sans" w:cs="Open Sans"/>
          <w:sz w:val="20"/>
          <w:szCs w:val="20"/>
        </w:rPr>
        <w:t>years experience</w:t>
      </w:r>
      <w:proofErr w:type="spellEnd"/>
      <w:r>
        <w:rPr>
          <w:rFonts w:ascii="Open Sans" w:eastAsia="Verdana" w:hAnsi="Open Sans" w:cs="Open Sans"/>
          <w:sz w:val="20"/>
          <w:szCs w:val="20"/>
        </w:rPr>
        <w:t xml:space="preserve"> of working with people with </w:t>
      </w:r>
      <w:proofErr w:type="gramStart"/>
      <w:r>
        <w:rPr>
          <w:rFonts w:ascii="Open Sans" w:eastAsia="Verdana" w:hAnsi="Open Sans" w:cs="Open Sans"/>
          <w:sz w:val="20"/>
          <w:szCs w:val="20"/>
        </w:rPr>
        <w:t>laryngectomy</w:t>
      </w:r>
      <w:proofErr w:type="gramEnd"/>
    </w:p>
    <w:p w14:paraId="29FEBC60" w14:textId="77777777" w:rsidR="005B5D0A" w:rsidRDefault="00000000">
      <w:pPr>
        <w:pStyle w:val="Standard"/>
        <w:numPr>
          <w:ilvl w:val="0"/>
          <w:numId w:val="16"/>
        </w:numPr>
        <w:spacing w:line="276" w:lineRule="auto"/>
      </w:pPr>
      <w:r>
        <w:rPr>
          <w:rFonts w:ascii="Open Sans" w:eastAsia="Verdana" w:hAnsi="Open Sans" w:cs="Open Sans"/>
          <w:sz w:val="20"/>
          <w:szCs w:val="20"/>
        </w:rPr>
        <w:t xml:space="preserve">already have competencies, including specialist knowledge, skills and practical experience for the laryngectomy competencies you are working </w:t>
      </w:r>
      <w:proofErr w:type="gramStart"/>
      <w:r>
        <w:rPr>
          <w:rFonts w:ascii="Open Sans" w:eastAsia="Verdana" w:hAnsi="Open Sans" w:cs="Open Sans"/>
          <w:sz w:val="20"/>
          <w:szCs w:val="20"/>
        </w:rPr>
        <w:t>towards</w:t>
      </w:r>
      <w:proofErr w:type="gramEnd"/>
    </w:p>
    <w:p w14:paraId="2C8D869E" w14:textId="77777777" w:rsidR="005B5D0A" w:rsidRDefault="00000000">
      <w:pPr>
        <w:pStyle w:val="Standard"/>
        <w:numPr>
          <w:ilvl w:val="0"/>
          <w:numId w:val="16"/>
        </w:numPr>
        <w:spacing w:line="276" w:lineRule="auto"/>
      </w:pPr>
      <w:r>
        <w:rPr>
          <w:rFonts w:ascii="Open Sans" w:eastAsia="Verdana" w:hAnsi="Open Sans" w:cs="Open Sans"/>
          <w:sz w:val="20"/>
          <w:szCs w:val="20"/>
        </w:rPr>
        <w:t>evidence of a post-graduate level specialist training qualification or portfolio demonstrating extensive clinical skills and experience within this caseload, including ability to manage complex patients (see section 1.7.3)</w:t>
      </w:r>
    </w:p>
    <w:p w14:paraId="4C7229C6" w14:textId="77777777" w:rsidR="005B5D0A" w:rsidRDefault="00000000">
      <w:pPr>
        <w:pStyle w:val="Standard"/>
        <w:numPr>
          <w:ilvl w:val="0"/>
          <w:numId w:val="16"/>
        </w:numPr>
        <w:spacing w:line="276" w:lineRule="auto"/>
      </w:pPr>
      <w:r>
        <w:rPr>
          <w:rFonts w:ascii="Open Sans" w:eastAsia="Verdana" w:hAnsi="Open Sans" w:cs="Open Sans"/>
          <w:sz w:val="20"/>
          <w:szCs w:val="20"/>
        </w:rPr>
        <w:t xml:space="preserve">be able to provide opportunities for learning such as shadowing and clinical </w:t>
      </w:r>
      <w:proofErr w:type="gramStart"/>
      <w:r>
        <w:rPr>
          <w:rFonts w:ascii="Open Sans" w:eastAsia="Verdana" w:hAnsi="Open Sans" w:cs="Open Sans"/>
          <w:sz w:val="20"/>
          <w:szCs w:val="20"/>
        </w:rPr>
        <w:t>supervision</w:t>
      </w:r>
      <w:proofErr w:type="gramEnd"/>
    </w:p>
    <w:p w14:paraId="52B96A9E" w14:textId="77777777" w:rsidR="005B5D0A" w:rsidRDefault="00000000">
      <w:pPr>
        <w:pStyle w:val="Standard"/>
        <w:numPr>
          <w:ilvl w:val="0"/>
          <w:numId w:val="16"/>
        </w:numPr>
        <w:spacing w:line="276" w:lineRule="auto"/>
      </w:pPr>
      <w:r>
        <w:rPr>
          <w:rFonts w:ascii="Open Sans" w:eastAsia="Verdana" w:hAnsi="Open Sans" w:cs="Open Sans"/>
          <w:sz w:val="20"/>
          <w:szCs w:val="20"/>
        </w:rPr>
        <w:t>participate in their own clinical supervision.</w:t>
      </w:r>
    </w:p>
    <w:p w14:paraId="2E3C1980" w14:textId="77777777" w:rsidR="005B5D0A" w:rsidRDefault="005B5D0A">
      <w:pPr>
        <w:pStyle w:val="Standard"/>
        <w:spacing w:line="276" w:lineRule="auto"/>
        <w:ind w:left="0"/>
        <w:rPr>
          <w:rFonts w:ascii="Open Sans" w:eastAsia="Verdana" w:hAnsi="Open Sans" w:cs="Open Sans"/>
          <w:sz w:val="20"/>
          <w:szCs w:val="20"/>
        </w:rPr>
      </w:pPr>
    </w:p>
    <w:p w14:paraId="52AAFEC4" w14:textId="77777777" w:rsidR="005B5D0A" w:rsidRDefault="00000000">
      <w:pPr>
        <w:pStyle w:val="Standard"/>
        <w:spacing w:line="276" w:lineRule="auto"/>
        <w:ind w:left="0"/>
      </w:pPr>
      <w:r>
        <w:rPr>
          <w:rFonts w:ascii="Open Sans" w:eastAsia="Verdana" w:hAnsi="Open Sans" w:cs="Open Sans"/>
          <w:sz w:val="20"/>
          <w:szCs w:val="20"/>
        </w:rPr>
        <w:t xml:space="preserve">For the additional competencies relating to </w:t>
      </w:r>
      <w:proofErr w:type="spellStart"/>
      <w:r>
        <w:rPr>
          <w:rFonts w:ascii="Open Sans" w:eastAsia="Verdana" w:hAnsi="Open Sans" w:cs="Open Sans"/>
          <w:sz w:val="20"/>
          <w:szCs w:val="20"/>
        </w:rPr>
        <w:t>videofluoroscopy</w:t>
      </w:r>
      <w:proofErr w:type="spellEnd"/>
      <w:r>
        <w:rPr>
          <w:rFonts w:ascii="Open Sans" w:eastAsia="Verdana" w:hAnsi="Open Sans" w:cs="Open Sans"/>
          <w:sz w:val="20"/>
          <w:szCs w:val="20"/>
        </w:rPr>
        <w:t xml:space="preserve"> and air insufflation, your supervisor must:</w:t>
      </w:r>
    </w:p>
    <w:p w14:paraId="04FC990C" w14:textId="77777777" w:rsidR="005B5D0A" w:rsidRDefault="005B5D0A">
      <w:pPr>
        <w:pStyle w:val="Standard"/>
        <w:spacing w:line="276" w:lineRule="auto"/>
        <w:ind w:left="0"/>
        <w:rPr>
          <w:rFonts w:ascii="Open Sans" w:eastAsia="Verdana" w:hAnsi="Open Sans" w:cs="Open Sans"/>
          <w:sz w:val="20"/>
          <w:szCs w:val="20"/>
        </w:rPr>
      </w:pPr>
    </w:p>
    <w:p w14:paraId="69880DCA" w14:textId="77777777" w:rsidR="005B5D0A" w:rsidRDefault="00000000">
      <w:pPr>
        <w:pStyle w:val="Standard"/>
        <w:numPr>
          <w:ilvl w:val="0"/>
          <w:numId w:val="17"/>
        </w:numPr>
        <w:spacing w:line="276" w:lineRule="auto"/>
      </w:pPr>
      <w:r>
        <w:rPr>
          <w:rFonts w:ascii="Open Sans" w:eastAsia="Verdana" w:hAnsi="Open Sans" w:cs="Open Sans"/>
          <w:sz w:val="20"/>
          <w:szCs w:val="20"/>
        </w:rPr>
        <w:t xml:space="preserve">be an SLT with RCSLT </w:t>
      </w:r>
      <w:proofErr w:type="spellStart"/>
      <w:r>
        <w:rPr>
          <w:rFonts w:ascii="Open Sans" w:eastAsia="Verdana" w:hAnsi="Open Sans" w:cs="Open Sans"/>
          <w:sz w:val="20"/>
          <w:szCs w:val="20"/>
        </w:rPr>
        <w:t>videofluoroscopy</w:t>
      </w:r>
      <w:proofErr w:type="spellEnd"/>
      <w:r>
        <w:rPr>
          <w:rFonts w:ascii="Open Sans" w:eastAsia="Verdana" w:hAnsi="Open Sans" w:cs="Open Sans"/>
          <w:sz w:val="20"/>
          <w:szCs w:val="20"/>
        </w:rPr>
        <w:t xml:space="preserve"> competencies at level 3 or above for people with head and neck </w:t>
      </w:r>
      <w:proofErr w:type="gramStart"/>
      <w:r>
        <w:rPr>
          <w:rFonts w:ascii="Open Sans" w:eastAsia="Verdana" w:hAnsi="Open Sans" w:cs="Open Sans"/>
          <w:sz w:val="20"/>
          <w:szCs w:val="20"/>
        </w:rPr>
        <w:t>cancer</w:t>
      </w:r>
      <w:proofErr w:type="gramEnd"/>
    </w:p>
    <w:p w14:paraId="2385F393" w14:textId="77777777" w:rsidR="005B5D0A" w:rsidRDefault="00000000">
      <w:pPr>
        <w:pStyle w:val="Standard"/>
        <w:numPr>
          <w:ilvl w:val="0"/>
          <w:numId w:val="17"/>
        </w:numPr>
        <w:spacing w:line="276" w:lineRule="auto"/>
      </w:pPr>
      <w:r>
        <w:rPr>
          <w:rFonts w:ascii="Open Sans" w:eastAsia="Verdana" w:hAnsi="Open Sans" w:cs="Open Sans"/>
          <w:sz w:val="20"/>
          <w:szCs w:val="20"/>
        </w:rPr>
        <w:t xml:space="preserve">be an SLT who has undergone training in </w:t>
      </w:r>
      <w:proofErr w:type="spellStart"/>
      <w:r>
        <w:rPr>
          <w:rFonts w:ascii="Open Sans" w:eastAsia="Verdana" w:hAnsi="Open Sans" w:cs="Open Sans"/>
          <w:sz w:val="20"/>
          <w:szCs w:val="20"/>
        </w:rPr>
        <w:t>videofluoroscopic</w:t>
      </w:r>
      <w:proofErr w:type="spellEnd"/>
      <w:r>
        <w:rPr>
          <w:rFonts w:ascii="Open Sans" w:eastAsia="Verdana" w:hAnsi="Open Sans" w:cs="Open Sans"/>
          <w:sz w:val="20"/>
          <w:szCs w:val="20"/>
        </w:rPr>
        <w:t xml:space="preserve"> swallow and voice evaluation +/- air insufflation for people with </w:t>
      </w:r>
      <w:proofErr w:type="gramStart"/>
      <w:r>
        <w:rPr>
          <w:rFonts w:ascii="Open Sans" w:eastAsia="Verdana" w:hAnsi="Open Sans" w:cs="Open Sans"/>
          <w:sz w:val="20"/>
          <w:szCs w:val="20"/>
        </w:rPr>
        <w:t>laryngectomy</w:t>
      </w:r>
      <w:proofErr w:type="gramEnd"/>
    </w:p>
    <w:p w14:paraId="64DE052C" w14:textId="77777777" w:rsidR="005B5D0A" w:rsidRDefault="00000000">
      <w:pPr>
        <w:pStyle w:val="Standard"/>
        <w:numPr>
          <w:ilvl w:val="0"/>
          <w:numId w:val="17"/>
        </w:numPr>
        <w:spacing w:line="276" w:lineRule="auto"/>
      </w:pPr>
      <w:r>
        <w:rPr>
          <w:rFonts w:ascii="Open Sans" w:eastAsia="Verdana" w:hAnsi="Open Sans" w:cs="Open Sans"/>
          <w:sz w:val="20"/>
          <w:szCs w:val="20"/>
        </w:rPr>
        <w:t xml:space="preserve">be experienced in carrying out </w:t>
      </w:r>
      <w:proofErr w:type="spellStart"/>
      <w:r>
        <w:rPr>
          <w:rFonts w:ascii="Open Sans" w:eastAsia="Verdana" w:hAnsi="Open Sans" w:cs="Open Sans"/>
          <w:sz w:val="20"/>
          <w:szCs w:val="20"/>
        </w:rPr>
        <w:t>videofluoroscopic</w:t>
      </w:r>
      <w:proofErr w:type="spellEnd"/>
      <w:r>
        <w:rPr>
          <w:rFonts w:ascii="Open Sans" w:eastAsia="Verdana" w:hAnsi="Open Sans" w:cs="Open Sans"/>
          <w:sz w:val="20"/>
          <w:szCs w:val="20"/>
        </w:rPr>
        <w:t xml:space="preserve"> swallow and voice evaluation +/- air insufflation safely or people with laryngectomy safely.</w:t>
      </w:r>
    </w:p>
    <w:p w14:paraId="347960B9" w14:textId="77777777" w:rsidR="005B5D0A" w:rsidRDefault="005B5D0A">
      <w:pPr>
        <w:pStyle w:val="Heading2"/>
        <w:ind w:left="0" w:firstLine="0"/>
        <w:jc w:val="left"/>
        <w:rPr>
          <w:rFonts w:ascii="Open Sans" w:hAnsi="Open Sans" w:cs="Open Sans"/>
          <w:sz w:val="20"/>
          <w:szCs w:val="20"/>
        </w:rPr>
      </w:pPr>
      <w:bookmarkStart w:id="10" w:name="_ezcbompyuhm1"/>
      <w:bookmarkEnd w:id="10"/>
    </w:p>
    <w:p w14:paraId="2F8056B9" w14:textId="77777777" w:rsidR="005B5D0A" w:rsidRDefault="00000000">
      <w:pPr>
        <w:pStyle w:val="Heading2"/>
        <w:jc w:val="left"/>
      </w:pPr>
      <w:bookmarkStart w:id="11" w:name="_4d34og8"/>
      <w:bookmarkStart w:id="12" w:name="_Toc151557302"/>
      <w:bookmarkEnd w:id="11"/>
      <w:r>
        <w:t>1.5 Context for laryngectomy competency and training of the SLT workforce</w:t>
      </w:r>
      <w:bookmarkEnd w:id="12"/>
    </w:p>
    <w:p w14:paraId="698BD5EA" w14:textId="77777777" w:rsidR="005B5D0A" w:rsidRDefault="005B5D0A">
      <w:pPr>
        <w:pStyle w:val="Standard"/>
        <w:rPr>
          <w:rFonts w:ascii="Open Sans" w:hAnsi="Open Sans" w:cs="Open Sans"/>
          <w:sz w:val="20"/>
          <w:szCs w:val="20"/>
        </w:rPr>
      </w:pPr>
    </w:p>
    <w:p w14:paraId="349A62A0" w14:textId="77777777" w:rsidR="005B5D0A" w:rsidRDefault="00000000">
      <w:pPr>
        <w:pStyle w:val="Standard"/>
        <w:spacing w:line="276" w:lineRule="auto"/>
        <w:ind w:left="0"/>
      </w:pPr>
      <w:r>
        <w:rPr>
          <w:rFonts w:ascii="Open Sans" w:eastAsia="Verdana" w:hAnsi="Open Sans" w:cs="Open Sans"/>
          <w:sz w:val="20"/>
          <w:szCs w:val="20"/>
        </w:rPr>
        <w:t>Existing competencies for working with people with laryngectomy are based upon those outlined in Appendix B of the RCSLT Prosthetic Surgical Voice Restoration policy statement (2010). It is recognised that there will be many SLTs working with people with laryngectomy who have already obtained the competencies outlined within this document or whom may have already completed a competency framework at an organisational level. Therefore, SLTs who already have over three years’ experience of working with people with laryngectomy, have the relevant core and advanced laryngectomy competencies and up-to-date continuing professional development and clinical supervision, will not need to complete this 2023 competency framework to supervise others completing it.</w:t>
      </w:r>
    </w:p>
    <w:p w14:paraId="21C66E31" w14:textId="77777777" w:rsidR="005B5D0A" w:rsidRDefault="005B5D0A">
      <w:pPr>
        <w:pStyle w:val="Standard"/>
        <w:spacing w:line="276" w:lineRule="auto"/>
        <w:ind w:left="0"/>
        <w:rPr>
          <w:rFonts w:ascii="Open Sans" w:eastAsia="Verdana" w:hAnsi="Open Sans" w:cs="Open Sans"/>
          <w:sz w:val="20"/>
          <w:szCs w:val="20"/>
        </w:rPr>
      </w:pPr>
    </w:p>
    <w:p w14:paraId="547E0E03" w14:textId="77777777" w:rsidR="005B5D0A" w:rsidRDefault="00000000">
      <w:pPr>
        <w:pStyle w:val="Standard"/>
        <w:spacing w:line="276" w:lineRule="auto"/>
        <w:ind w:left="0"/>
      </w:pPr>
      <w:r>
        <w:rPr>
          <w:rFonts w:ascii="Open Sans" w:eastAsia="Verdana" w:hAnsi="Open Sans" w:cs="Open Sans"/>
          <w:sz w:val="20"/>
          <w:szCs w:val="20"/>
        </w:rPr>
        <w:t xml:space="preserve">This RCSLT laryngectomy competency framework is intended as a useful document to support future supervision, mentoring, training, </w:t>
      </w:r>
      <w:proofErr w:type="gramStart"/>
      <w:r>
        <w:rPr>
          <w:rFonts w:ascii="Open Sans" w:eastAsia="Verdana" w:hAnsi="Open Sans" w:cs="Open Sans"/>
          <w:sz w:val="20"/>
          <w:szCs w:val="20"/>
        </w:rPr>
        <w:t>career</w:t>
      </w:r>
      <w:proofErr w:type="gramEnd"/>
      <w:r>
        <w:rPr>
          <w:rFonts w:ascii="Open Sans" w:eastAsia="Verdana" w:hAnsi="Open Sans" w:cs="Open Sans"/>
          <w:sz w:val="20"/>
          <w:szCs w:val="20"/>
        </w:rPr>
        <w:t xml:space="preserve"> and service development and encourage SLTs to develop skills in working with people with laryngectomy. In addition, all SLTs working with people with laryngectomy are encouraged to regularly access clinical supervision and continuing professional training and development opportunities relating to laryngectomy evidence-based practice.</w:t>
      </w:r>
    </w:p>
    <w:p w14:paraId="02EC7C7C" w14:textId="77777777" w:rsidR="005B5D0A" w:rsidRDefault="005B5D0A">
      <w:pPr>
        <w:pStyle w:val="Standard"/>
        <w:spacing w:line="276" w:lineRule="auto"/>
        <w:ind w:left="0"/>
        <w:rPr>
          <w:rFonts w:ascii="Open Sans" w:eastAsia="Verdana" w:hAnsi="Open Sans" w:cs="Open Sans"/>
          <w:sz w:val="20"/>
          <w:szCs w:val="20"/>
        </w:rPr>
      </w:pPr>
    </w:p>
    <w:p w14:paraId="45704A08" w14:textId="77777777" w:rsidR="005B5D0A" w:rsidRDefault="00000000">
      <w:pPr>
        <w:pStyle w:val="Heading2"/>
        <w:jc w:val="left"/>
      </w:pPr>
      <w:bookmarkStart w:id="13" w:name="_5e0sp5teckec"/>
      <w:bookmarkStart w:id="14" w:name="_Toc151557303"/>
      <w:bookmarkEnd w:id="13"/>
      <w:r>
        <w:t>1.6 Scope of practice</w:t>
      </w:r>
      <w:bookmarkEnd w:id="14"/>
    </w:p>
    <w:p w14:paraId="7FD4FC75" w14:textId="77777777" w:rsidR="005B5D0A" w:rsidRDefault="005B5D0A">
      <w:pPr>
        <w:pStyle w:val="Standard"/>
      </w:pPr>
    </w:p>
    <w:p w14:paraId="28E60666" w14:textId="77777777" w:rsidR="005B5D0A" w:rsidRDefault="00000000">
      <w:pPr>
        <w:pStyle w:val="Standard"/>
        <w:spacing w:line="276" w:lineRule="auto"/>
        <w:ind w:left="0"/>
      </w:pPr>
      <w:r>
        <w:rPr>
          <w:rFonts w:ascii="Open Sans" w:eastAsia="Verdana" w:hAnsi="Open Sans" w:cs="Open Sans"/>
          <w:sz w:val="20"/>
          <w:szCs w:val="20"/>
        </w:rPr>
        <w:t xml:space="preserve">As with all professional practice, SLTs should ensure that they comply with the </w:t>
      </w:r>
      <w:proofErr w:type="gramStart"/>
      <w:r>
        <w:rPr>
          <w:rFonts w:ascii="Open Sans" w:eastAsia="Verdana" w:hAnsi="Open Sans" w:cs="Open Sans"/>
          <w:sz w:val="20"/>
          <w:szCs w:val="20"/>
        </w:rPr>
        <w:t>HCPC</w:t>
      </w:r>
      <w:proofErr w:type="gramEnd"/>
    </w:p>
    <w:p w14:paraId="1B902E21" w14:textId="77777777" w:rsidR="005B5D0A" w:rsidRDefault="00000000">
      <w:pPr>
        <w:pStyle w:val="Standard"/>
        <w:spacing w:line="276" w:lineRule="auto"/>
        <w:ind w:left="0"/>
      </w:pPr>
      <w:r>
        <w:rPr>
          <w:rFonts w:ascii="Open Sans" w:eastAsia="Verdana" w:hAnsi="Open Sans" w:cs="Open Sans"/>
          <w:sz w:val="20"/>
          <w:szCs w:val="20"/>
        </w:rPr>
        <w:t>standards of proficiency (2023) and operate safely and effectively within their scope of practice:</w:t>
      </w:r>
    </w:p>
    <w:p w14:paraId="05466EE0" w14:textId="77777777" w:rsidR="005B5D0A" w:rsidRDefault="005B5D0A">
      <w:pPr>
        <w:pStyle w:val="Standard"/>
        <w:spacing w:line="276" w:lineRule="auto"/>
        <w:ind w:firstLine="357"/>
        <w:rPr>
          <w:rFonts w:ascii="Open Sans" w:eastAsia="Verdana" w:hAnsi="Open Sans" w:cs="Open Sans"/>
          <w:sz w:val="20"/>
          <w:szCs w:val="20"/>
        </w:rPr>
      </w:pPr>
    </w:p>
    <w:p w14:paraId="7A183467" w14:textId="77777777" w:rsidR="005B5D0A" w:rsidRDefault="00000000">
      <w:pPr>
        <w:pStyle w:val="Standard"/>
        <w:numPr>
          <w:ilvl w:val="0"/>
          <w:numId w:val="18"/>
        </w:numPr>
        <w:spacing w:line="276" w:lineRule="auto"/>
      </w:pPr>
      <w:r>
        <w:rPr>
          <w:rFonts w:ascii="Open Sans" w:eastAsia="Verdana" w:hAnsi="Open Sans" w:cs="Open Sans"/>
          <w:sz w:val="20"/>
          <w:szCs w:val="20"/>
        </w:rPr>
        <w:t>“Your scope of practice is the area or areas of your profession in which you have the</w:t>
      </w:r>
    </w:p>
    <w:p w14:paraId="0D9F59FE" w14:textId="77777777" w:rsidR="005B5D0A" w:rsidRDefault="00000000">
      <w:pPr>
        <w:pStyle w:val="Standard"/>
        <w:spacing w:line="276" w:lineRule="auto"/>
        <w:ind w:left="720"/>
      </w:pPr>
      <w:r>
        <w:rPr>
          <w:rFonts w:ascii="Open Sans" w:eastAsia="Verdana" w:hAnsi="Open Sans" w:cs="Open Sans"/>
          <w:sz w:val="20"/>
          <w:szCs w:val="20"/>
        </w:rPr>
        <w:t xml:space="preserve">knowledge, </w:t>
      </w:r>
      <w:proofErr w:type="gramStart"/>
      <w:r>
        <w:rPr>
          <w:rFonts w:ascii="Open Sans" w:eastAsia="Verdana" w:hAnsi="Open Sans" w:cs="Open Sans"/>
          <w:sz w:val="20"/>
          <w:szCs w:val="20"/>
        </w:rPr>
        <w:t>skills</w:t>
      </w:r>
      <w:proofErr w:type="gramEnd"/>
      <w:r>
        <w:rPr>
          <w:rFonts w:ascii="Open Sans" w:eastAsia="Verdana" w:hAnsi="Open Sans" w:cs="Open Sans"/>
          <w:sz w:val="20"/>
          <w:szCs w:val="20"/>
        </w:rPr>
        <w:t xml:space="preserve"> and experience to practise lawfully, safely and effectively, in a way that meets our standards and does not pose any danger to the public or to yourself” (HCPC, 2023)”</w:t>
      </w:r>
    </w:p>
    <w:p w14:paraId="354C2171" w14:textId="77777777" w:rsidR="005B5D0A" w:rsidRDefault="005B5D0A">
      <w:pPr>
        <w:pStyle w:val="Standard"/>
        <w:spacing w:line="276" w:lineRule="auto"/>
        <w:ind w:firstLine="357"/>
        <w:rPr>
          <w:rFonts w:ascii="Open Sans" w:eastAsia="Verdana" w:hAnsi="Open Sans" w:cs="Open Sans"/>
          <w:sz w:val="20"/>
          <w:szCs w:val="20"/>
        </w:rPr>
      </w:pPr>
    </w:p>
    <w:p w14:paraId="44ABC06C" w14:textId="77777777" w:rsidR="005B5D0A" w:rsidRDefault="00000000">
      <w:pPr>
        <w:pStyle w:val="Standard"/>
        <w:numPr>
          <w:ilvl w:val="0"/>
          <w:numId w:val="18"/>
        </w:numPr>
        <w:spacing w:line="276" w:lineRule="auto"/>
      </w:pPr>
      <w:r>
        <w:rPr>
          <w:rFonts w:ascii="Open Sans" w:eastAsia="Verdana" w:hAnsi="Open Sans" w:cs="Open Sans"/>
          <w:sz w:val="20"/>
          <w:szCs w:val="20"/>
        </w:rPr>
        <w:t xml:space="preserve">“SLTs should be able to use this knowledge, </w:t>
      </w:r>
      <w:proofErr w:type="gramStart"/>
      <w:r>
        <w:rPr>
          <w:rFonts w:ascii="Open Sans" w:eastAsia="Verdana" w:hAnsi="Open Sans" w:cs="Open Sans"/>
          <w:sz w:val="20"/>
          <w:szCs w:val="20"/>
        </w:rPr>
        <w:t>skills</w:t>
      </w:r>
      <w:proofErr w:type="gramEnd"/>
      <w:r>
        <w:rPr>
          <w:rFonts w:ascii="Open Sans" w:eastAsia="Verdana" w:hAnsi="Open Sans" w:cs="Open Sans"/>
          <w:sz w:val="20"/>
          <w:szCs w:val="20"/>
        </w:rPr>
        <w:t xml:space="preserve"> and experience, combined with</w:t>
      </w:r>
    </w:p>
    <w:p w14:paraId="0C01B6F2" w14:textId="77777777" w:rsidR="005B5D0A" w:rsidRDefault="00000000">
      <w:pPr>
        <w:pStyle w:val="Standard"/>
        <w:spacing w:line="276" w:lineRule="auto"/>
        <w:ind w:left="720"/>
      </w:pPr>
      <w:r>
        <w:rPr>
          <w:rFonts w:ascii="Open Sans" w:eastAsia="Verdana" w:hAnsi="Open Sans" w:cs="Open Sans"/>
          <w:sz w:val="20"/>
          <w:szCs w:val="20"/>
        </w:rPr>
        <w:t xml:space="preserve">information presented to them to make informed decisions and/ or to </w:t>
      </w:r>
      <w:proofErr w:type="gramStart"/>
      <w:r>
        <w:rPr>
          <w:rFonts w:ascii="Open Sans" w:eastAsia="Verdana" w:hAnsi="Open Sans" w:cs="Open Sans"/>
          <w:sz w:val="20"/>
          <w:szCs w:val="20"/>
        </w:rPr>
        <w:t>take action</w:t>
      </w:r>
      <w:proofErr w:type="gramEnd"/>
      <w:r>
        <w:rPr>
          <w:rFonts w:ascii="Open Sans" w:eastAsia="Verdana" w:hAnsi="Open Sans" w:cs="Open Sans"/>
          <w:sz w:val="20"/>
          <w:szCs w:val="20"/>
        </w:rPr>
        <w:t>,</w:t>
      </w:r>
      <w:r>
        <w:t xml:space="preserve"> </w:t>
      </w:r>
      <w:r>
        <w:rPr>
          <w:rFonts w:ascii="Open Sans" w:eastAsia="Verdana" w:hAnsi="Open Sans" w:cs="Open Sans"/>
          <w:sz w:val="20"/>
          <w:szCs w:val="20"/>
        </w:rPr>
        <w:t>including seeking help or support if required” (HCPC, 2023).”</w:t>
      </w:r>
    </w:p>
    <w:p w14:paraId="38D40EDF" w14:textId="77777777" w:rsidR="005B5D0A" w:rsidRDefault="005B5D0A">
      <w:pPr>
        <w:pStyle w:val="Standard"/>
        <w:spacing w:line="276" w:lineRule="auto"/>
        <w:ind w:firstLine="357"/>
        <w:rPr>
          <w:rFonts w:ascii="Open Sans" w:eastAsia="Verdana" w:hAnsi="Open Sans" w:cs="Open Sans"/>
          <w:sz w:val="20"/>
          <w:szCs w:val="20"/>
        </w:rPr>
      </w:pPr>
    </w:p>
    <w:p w14:paraId="3A4B5A41" w14:textId="77777777" w:rsidR="005B5D0A" w:rsidRDefault="00000000">
      <w:pPr>
        <w:pStyle w:val="Standard"/>
        <w:numPr>
          <w:ilvl w:val="0"/>
          <w:numId w:val="18"/>
        </w:numPr>
        <w:spacing w:line="276" w:lineRule="auto"/>
      </w:pPr>
      <w:r>
        <w:rPr>
          <w:rFonts w:ascii="Open Sans" w:eastAsia="Verdana" w:hAnsi="Open Sans" w:cs="Open Sans"/>
          <w:sz w:val="20"/>
          <w:szCs w:val="20"/>
        </w:rPr>
        <w:t>“SLTs must be able to identify the limits of their practice and when to seek advice or refer to another professional or service” (HCPC, 2023).”</w:t>
      </w:r>
    </w:p>
    <w:p w14:paraId="77D22FE6" w14:textId="77777777" w:rsidR="005B5D0A" w:rsidRDefault="005B5D0A">
      <w:pPr>
        <w:pStyle w:val="Standard"/>
        <w:spacing w:line="276" w:lineRule="auto"/>
        <w:ind w:firstLine="357"/>
        <w:rPr>
          <w:rFonts w:ascii="Open Sans" w:eastAsia="Verdana" w:hAnsi="Open Sans" w:cs="Open Sans"/>
          <w:sz w:val="20"/>
          <w:szCs w:val="20"/>
        </w:rPr>
      </w:pPr>
    </w:p>
    <w:p w14:paraId="558484E9" w14:textId="77777777" w:rsidR="005B5D0A" w:rsidRDefault="00000000">
      <w:pPr>
        <w:pStyle w:val="Standard"/>
        <w:spacing w:line="276" w:lineRule="auto"/>
        <w:ind w:left="0"/>
      </w:pPr>
      <w:r>
        <w:rPr>
          <w:rFonts w:ascii="Open Sans" w:eastAsia="Verdana" w:hAnsi="Open Sans" w:cs="Open Sans"/>
          <w:sz w:val="20"/>
          <w:szCs w:val="20"/>
        </w:rPr>
        <w:t xml:space="preserve">Voice and swallow rehabilitation following laryngectomy is within the scope of </w:t>
      </w:r>
      <w:proofErr w:type="gramStart"/>
      <w:r>
        <w:rPr>
          <w:rFonts w:ascii="Open Sans" w:eastAsia="Verdana" w:hAnsi="Open Sans" w:cs="Open Sans"/>
          <w:sz w:val="20"/>
          <w:szCs w:val="20"/>
        </w:rPr>
        <w:t>practice</w:t>
      </w:r>
      <w:proofErr w:type="gramEnd"/>
    </w:p>
    <w:p w14:paraId="57EBD04F" w14:textId="77777777" w:rsidR="005B5D0A" w:rsidRDefault="00000000">
      <w:pPr>
        <w:pStyle w:val="Standard"/>
        <w:spacing w:line="276" w:lineRule="auto"/>
        <w:ind w:left="0"/>
      </w:pPr>
      <w:r>
        <w:rPr>
          <w:rFonts w:ascii="Open Sans" w:eastAsia="Verdana" w:hAnsi="Open Sans" w:cs="Open Sans"/>
          <w:sz w:val="20"/>
          <w:szCs w:val="20"/>
        </w:rPr>
        <w:t>for speech and language therapists with expertise and specialist training within this area (RCSLT, 2023).</w:t>
      </w:r>
    </w:p>
    <w:p w14:paraId="0CA35599" w14:textId="77777777" w:rsidR="005B5D0A" w:rsidRDefault="005B5D0A">
      <w:pPr>
        <w:pStyle w:val="Standard"/>
        <w:spacing w:line="276" w:lineRule="auto"/>
        <w:ind w:left="720"/>
        <w:rPr>
          <w:rFonts w:ascii="Open Sans" w:eastAsia="Verdana" w:hAnsi="Open Sans" w:cs="Open Sans"/>
          <w:sz w:val="20"/>
          <w:szCs w:val="20"/>
        </w:rPr>
      </w:pPr>
      <w:bookmarkStart w:id="15" w:name="_k4j1p8s0hqz3"/>
      <w:bookmarkEnd w:id="15"/>
    </w:p>
    <w:p w14:paraId="71177B76" w14:textId="77777777" w:rsidR="005B5D0A" w:rsidRDefault="00000000">
      <w:pPr>
        <w:pStyle w:val="Standard"/>
        <w:spacing w:line="276" w:lineRule="auto"/>
        <w:ind w:left="0"/>
      </w:pPr>
      <w:r>
        <w:rPr>
          <w:rFonts w:ascii="Open Sans" w:eastAsia="Verdana" w:hAnsi="Open Sans" w:cs="Open Sans"/>
          <w:sz w:val="20"/>
          <w:szCs w:val="20"/>
        </w:rPr>
        <w:t xml:space="preserve">Procedures already covered by existing RCSLT competencies </w:t>
      </w:r>
      <w:proofErr w:type="gramStart"/>
      <w:r>
        <w:rPr>
          <w:rFonts w:ascii="Open Sans" w:eastAsia="Verdana" w:hAnsi="Open Sans" w:cs="Open Sans"/>
          <w:sz w:val="20"/>
          <w:szCs w:val="20"/>
        </w:rPr>
        <w:t>e.g.</w:t>
      </w:r>
      <w:proofErr w:type="gramEnd"/>
      <w:r>
        <w:rPr>
          <w:rFonts w:ascii="Open Sans" w:eastAsia="Verdana" w:hAnsi="Open Sans" w:cs="Open Sans"/>
          <w:sz w:val="20"/>
          <w:szCs w:val="20"/>
        </w:rPr>
        <w:t xml:space="preserve"> dysphagia, FEES,</w:t>
      </w:r>
    </w:p>
    <w:p w14:paraId="2CE85681" w14:textId="77777777" w:rsidR="005B5D0A" w:rsidRDefault="00000000">
      <w:pPr>
        <w:pStyle w:val="Standard"/>
        <w:spacing w:line="276" w:lineRule="auto"/>
        <w:ind w:left="0"/>
      </w:pPr>
      <w:proofErr w:type="spellStart"/>
      <w:r>
        <w:rPr>
          <w:rFonts w:ascii="Open Sans" w:eastAsia="Verdana" w:hAnsi="Open Sans" w:cs="Open Sans"/>
          <w:sz w:val="20"/>
          <w:szCs w:val="20"/>
        </w:rPr>
        <w:t>videofluoroscopy</w:t>
      </w:r>
      <w:proofErr w:type="spellEnd"/>
      <w:r>
        <w:rPr>
          <w:rFonts w:ascii="Open Sans" w:eastAsia="Verdana" w:hAnsi="Open Sans" w:cs="Open Sans"/>
          <w:sz w:val="20"/>
          <w:szCs w:val="20"/>
        </w:rPr>
        <w:t xml:space="preserve"> and tracheostomy are not covered within the scope of this document.</w:t>
      </w:r>
    </w:p>
    <w:p w14:paraId="684B576C" w14:textId="77777777" w:rsidR="005B5D0A" w:rsidRDefault="00000000">
      <w:pPr>
        <w:pStyle w:val="Standard"/>
        <w:spacing w:line="276" w:lineRule="auto"/>
        <w:ind w:left="0"/>
      </w:pPr>
      <w:r>
        <w:rPr>
          <w:rFonts w:ascii="Open Sans" w:eastAsia="Verdana" w:hAnsi="Open Sans" w:cs="Open Sans"/>
          <w:sz w:val="20"/>
          <w:szCs w:val="20"/>
        </w:rPr>
        <w:t>This framework focuses on laryngectomy; it is acknowledged that there are other SLT competencies required for working within a wider head and neck cancer caseload which are not included within this framework. There may also be emerging or highly specific areas of SLT laryngectomy practice not within the scope of this document.</w:t>
      </w:r>
    </w:p>
    <w:p w14:paraId="2D65ABCB" w14:textId="77777777" w:rsidR="005B5D0A" w:rsidRDefault="005B5D0A">
      <w:pPr>
        <w:pStyle w:val="Standard"/>
        <w:spacing w:line="276" w:lineRule="auto"/>
        <w:ind w:firstLine="357"/>
        <w:rPr>
          <w:rFonts w:ascii="Open Sans" w:eastAsia="Verdana" w:hAnsi="Open Sans" w:cs="Open Sans"/>
          <w:sz w:val="20"/>
          <w:szCs w:val="20"/>
        </w:rPr>
      </w:pPr>
    </w:p>
    <w:p w14:paraId="307C5141" w14:textId="77777777" w:rsidR="005B5D0A" w:rsidRDefault="005B5D0A">
      <w:pPr>
        <w:pStyle w:val="Standard"/>
        <w:spacing w:line="276" w:lineRule="auto"/>
        <w:ind w:firstLine="357"/>
        <w:rPr>
          <w:rFonts w:ascii="Open Sans" w:eastAsia="Verdana" w:hAnsi="Open Sans" w:cs="Open Sans"/>
          <w:sz w:val="20"/>
          <w:szCs w:val="20"/>
        </w:rPr>
      </w:pPr>
    </w:p>
    <w:p w14:paraId="2C460188" w14:textId="77777777" w:rsidR="005B5D0A" w:rsidRDefault="00000000">
      <w:pPr>
        <w:pStyle w:val="Heading2"/>
        <w:jc w:val="left"/>
      </w:pPr>
      <w:bookmarkStart w:id="16" w:name="_l4hv8acqv11b"/>
      <w:bookmarkStart w:id="17" w:name="_Toc151557304"/>
      <w:bookmarkEnd w:id="16"/>
      <w:r>
        <w:t>1.7 Issues for consideration</w:t>
      </w:r>
      <w:bookmarkEnd w:id="17"/>
    </w:p>
    <w:p w14:paraId="14B58CDC" w14:textId="77777777" w:rsidR="005B5D0A" w:rsidRDefault="005B5D0A">
      <w:pPr>
        <w:pStyle w:val="Standard"/>
      </w:pPr>
    </w:p>
    <w:p w14:paraId="13E98E38" w14:textId="77777777" w:rsidR="005B5D0A" w:rsidRDefault="00000000">
      <w:pPr>
        <w:pStyle w:val="Heading3"/>
        <w:jc w:val="left"/>
      </w:pPr>
      <w:bookmarkStart w:id="18" w:name="_cwb2alar7wlj"/>
      <w:bookmarkStart w:id="19" w:name="_Toc151557305"/>
      <w:bookmarkEnd w:id="18"/>
      <w:r>
        <w:t>1.7.1. Multidisciplinary team working</w:t>
      </w:r>
      <w:bookmarkEnd w:id="19"/>
    </w:p>
    <w:p w14:paraId="0201B9F6" w14:textId="77777777" w:rsidR="005B5D0A" w:rsidRDefault="005B5D0A">
      <w:pPr>
        <w:pStyle w:val="Standard"/>
        <w:spacing w:line="276" w:lineRule="auto"/>
        <w:ind w:firstLine="357"/>
        <w:rPr>
          <w:rFonts w:ascii="Open Sans" w:eastAsia="Verdana" w:hAnsi="Open Sans" w:cs="Open Sans"/>
          <w:b/>
          <w:sz w:val="20"/>
          <w:szCs w:val="20"/>
        </w:rPr>
      </w:pPr>
    </w:p>
    <w:p w14:paraId="1747CE03" w14:textId="77777777" w:rsidR="005B5D0A" w:rsidRDefault="00000000">
      <w:pPr>
        <w:pStyle w:val="Standard"/>
        <w:spacing w:line="276" w:lineRule="auto"/>
        <w:ind w:left="0"/>
      </w:pPr>
      <w:r>
        <w:rPr>
          <w:rFonts w:ascii="Open Sans" w:eastAsia="Verdana" w:hAnsi="Open Sans" w:cs="Open Sans"/>
          <w:sz w:val="20"/>
          <w:szCs w:val="20"/>
        </w:rPr>
        <w:t>Competencies may be obtained through discussions with and observations of</w:t>
      </w:r>
    </w:p>
    <w:p w14:paraId="38B7130C" w14:textId="77777777" w:rsidR="005B5D0A" w:rsidRDefault="00000000">
      <w:pPr>
        <w:pStyle w:val="Standard"/>
        <w:spacing w:line="276" w:lineRule="auto"/>
        <w:ind w:left="0"/>
      </w:pPr>
      <w:r>
        <w:rPr>
          <w:rFonts w:ascii="Open Sans" w:eastAsia="Verdana" w:hAnsi="Open Sans" w:cs="Open Sans"/>
          <w:sz w:val="20"/>
          <w:szCs w:val="20"/>
        </w:rPr>
        <w:t>experienced MDT colleagues working with people with laryngectomy. Interdisciplinary care, communication and collaborative working is fundamental at all stages of the laryngectomy care continuum from pre-treatment to long-term care. The SLT obtaining laryngectomy competencies should seek opportunities to communicate with, observe and understand the other MDT member’s roles. These MDT team members may include Head and Neck Clinical Nurse Specialists, Ear Nose and Throat (ENT) Head and Neck Surgeons, Dietitians, Physiotherapists, Clinical Psychologists, Radiologists and Radiographers.</w:t>
      </w:r>
    </w:p>
    <w:p w14:paraId="6262888D" w14:textId="77777777" w:rsidR="005B5D0A" w:rsidRDefault="005B5D0A">
      <w:pPr>
        <w:pStyle w:val="Standard"/>
        <w:spacing w:line="276" w:lineRule="auto"/>
        <w:ind w:left="0"/>
        <w:rPr>
          <w:rFonts w:ascii="Open Sans" w:eastAsia="Verdana" w:hAnsi="Open Sans" w:cs="Open Sans"/>
          <w:b/>
          <w:sz w:val="20"/>
          <w:szCs w:val="20"/>
        </w:rPr>
      </w:pPr>
    </w:p>
    <w:p w14:paraId="791D7737" w14:textId="77777777" w:rsidR="005B5D0A" w:rsidRDefault="00000000">
      <w:pPr>
        <w:pStyle w:val="Heading3"/>
        <w:jc w:val="left"/>
      </w:pPr>
      <w:bookmarkStart w:id="20" w:name="_51478enpwtog"/>
      <w:bookmarkStart w:id="21" w:name="_Toc151557306"/>
      <w:bookmarkEnd w:id="20"/>
      <w:r>
        <w:t>1.7.2 Supervision</w:t>
      </w:r>
      <w:bookmarkEnd w:id="21"/>
    </w:p>
    <w:p w14:paraId="7A736BB1" w14:textId="77777777" w:rsidR="005B5D0A" w:rsidRDefault="005B5D0A">
      <w:pPr>
        <w:pStyle w:val="Standard"/>
        <w:spacing w:line="276" w:lineRule="auto"/>
        <w:ind w:firstLine="357"/>
        <w:rPr>
          <w:rFonts w:ascii="Open Sans" w:hAnsi="Open Sans" w:cs="Open Sans"/>
          <w:sz w:val="20"/>
          <w:szCs w:val="20"/>
        </w:rPr>
      </w:pPr>
    </w:p>
    <w:p w14:paraId="38F7691A" w14:textId="77777777" w:rsidR="005B5D0A" w:rsidRDefault="00000000">
      <w:pPr>
        <w:pStyle w:val="Standard"/>
        <w:spacing w:line="276" w:lineRule="auto"/>
        <w:ind w:left="0"/>
      </w:pPr>
      <w:r>
        <w:rPr>
          <w:rFonts w:ascii="Open Sans" w:eastAsia="Verdana" w:hAnsi="Open Sans" w:cs="Open Sans"/>
          <w:sz w:val="20"/>
          <w:szCs w:val="20"/>
        </w:rPr>
        <w:lastRenderedPageBreak/>
        <w:t>SLTs must understand the need for active and ongoing participation in training, supervision and mentoring to support high standards of practice and personal and professional conduct. They must also understand the importance of demonstrating this in practice (HCPC 2023).</w:t>
      </w:r>
    </w:p>
    <w:p w14:paraId="0687D168" w14:textId="77777777" w:rsidR="005B5D0A" w:rsidRDefault="005B5D0A">
      <w:pPr>
        <w:pStyle w:val="Standard"/>
        <w:spacing w:line="276" w:lineRule="auto"/>
        <w:ind w:firstLine="357"/>
        <w:rPr>
          <w:rFonts w:ascii="Open Sans" w:eastAsia="Verdana" w:hAnsi="Open Sans" w:cs="Open Sans"/>
          <w:sz w:val="20"/>
          <w:szCs w:val="20"/>
        </w:rPr>
      </w:pPr>
    </w:p>
    <w:p w14:paraId="237936C9" w14:textId="77777777" w:rsidR="005B5D0A" w:rsidRDefault="00000000">
      <w:pPr>
        <w:pStyle w:val="Standard"/>
        <w:spacing w:line="276" w:lineRule="auto"/>
        <w:ind w:left="0"/>
      </w:pPr>
      <w:r>
        <w:rPr>
          <w:rFonts w:ascii="Open Sans" w:eastAsia="Verdana" w:hAnsi="Open Sans" w:cs="Open Sans"/>
          <w:sz w:val="20"/>
          <w:szCs w:val="20"/>
        </w:rPr>
        <w:t xml:space="preserve">Education and training in post-laryngectomy rehabilitation, including surgical </w:t>
      </w:r>
      <w:proofErr w:type="gramStart"/>
      <w:r>
        <w:rPr>
          <w:rFonts w:ascii="Open Sans" w:eastAsia="Verdana" w:hAnsi="Open Sans" w:cs="Open Sans"/>
          <w:sz w:val="20"/>
          <w:szCs w:val="20"/>
        </w:rPr>
        <w:t>voice</w:t>
      </w:r>
      <w:proofErr w:type="gramEnd"/>
    </w:p>
    <w:p w14:paraId="7C3772BD" w14:textId="77777777" w:rsidR="005B5D0A" w:rsidRDefault="00000000">
      <w:pPr>
        <w:pStyle w:val="Standard"/>
        <w:spacing w:line="276" w:lineRule="auto"/>
        <w:ind w:left="0"/>
      </w:pPr>
      <w:r>
        <w:rPr>
          <w:rFonts w:ascii="Open Sans" w:eastAsia="Verdana" w:hAnsi="Open Sans" w:cs="Open Sans"/>
          <w:sz w:val="20"/>
          <w:szCs w:val="20"/>
        </w:rPr>
        <w:t>restoration may be obtained through:</w:t>
      </w:r>
    </w:p>
    <w:p w14:paraId="7639C5ED" w14:textId="77777777" w:rsidR="005B5D0A" w:rsidRDefault="005B5D0A">
      <w:pPr>
        <w:pStyle w:val="Standard"/>
        <w:spacing w:line="276" w:lineRule="auto"/>
        <w:ind w:left="0"/>
        <w:rPr>
          <w:rFonts w:ascii="Open Sans" w:eastAsia="Verdana" w:hAnsi="Open Sans" w:cs="Open Sans"/>
          <w:sz w:val="20"/>
          <w:szCs w:val="20"/>
        </w:rPr>
      </w:pPr>
    </w:p>
    <w:p w14:paraId="216B0C50" w14:textId="77777777" w:rsidR="005B5D0A" w:rsidRDefault="00000000">
      <w:pPr>
        <w:pStyle w:val="Standard"/>
        <w:numPr>
          <w:ilvl w:val="0"/>
          <w:numId w:val="19"/>
        </w:numPr>
        <w:spacing w:line="276" w:lineRule="auto"/>
      </w:pPr>
      <w:r>
        <w:rPr>
          <w:rFonts w:ascii="Open Sans" w:eastAsia="Verdana" w:hAnsi="Open Sans" w:cs="Open Sans"/>
          <w:sz w:val="20"/>
          <w:szCs w:val="20"/>
        </w:rPr>
        <w:t>reading relevant journal articles/ books/ literature</w:t>
      </w:r>
    </w:p>
    <w:p w14:paraId="22C40C3E" w14:textId="77777777" w:rsidR="005B5D0A" w:rsidRDefault="00000000">
      <w:pPr>
        <w:pStyle w:val="Standard"/>
        <w:numPr>
          <w:ilvl w:val="0"/>
          <w:numId w:val="19"/>
        </w:numPr>
        <w:spacing w:line="276" w:lineRule="auto"/>
      </w:pPr>
      <w:r>
        <w:rPr>
          <w:rFonts w:ascii="Open Sans" w:eastAsia="Verdana" w:hAnsi="Open Sans" w:cs="Open Sans"/>
          <w:sz w:val="20"/>
          <w:szCs w:val="20"/>
        </w:rPr>
        <w:t xml:space="preserve">online or face-to-face formal education courses or training programmes </w:t>
      </w:r>
      <w:proofErr w:type="gramStart"/>
      <w:r>
        <w:rPr>
          <w:rFonts w:ascii="Open Sans" w:eastAsia="Verdana" w:hAnsi="Open Sans" w:cs="Open Sans"/>
          <w:sz w:val="20"/>
          <w:szCs w:val="20"/>
        </w:rPr>
        <w:t>e.g.</w:t>
      </w:r>
      <w:proofErr w:type="gramEnd"/>
      <w:r>
        <w:rPr>
          <w:rFonts w:ascii="Open Sans" w:eastAsia="Verdana" w:hAnsi="Open Sans" w:cs="Open Sans"/>
          <w:sz w:val="20"/>
          <w:szCs w:val="20"/>
        </w:rPr>
        <w:t xml:space="preserve"> Imperial College London Healthcare NHS Trust’s SVR course (Basic Level), ‘Laryngectomy: rehabilitation and surgical voice restoration (Advanced Level)’ or ‘Understanding laryngectomy surgery to optimise voice and swallowing outcomes’ courses</w:t>
      </w:r>
    </w:p>
    <w:p w14:paraId="56165C52" w14:textId="77777777" w:rsidR="005B5D0A" w:rsidRDefault="00000000">
      <w:pPr>
        <w:pStyle w:val="Standard"/>
        <w:numPr>
          <w:ilvl w:val="0"/>
          <w:numId w:val="19"/>
        </w:numPr>
        <w:spacing w:line="276" w:lineRule="auto"/>
      </w:pPr>
      <w:r>
        <w:rPr>
          <w:rFonts w:ascii="Open Sans" w:eastAsia="Verdana" w:hAnsi="Open Sans" w:cs="Open Sans"/>
          <w:sz w:val="20"/>
          <w:szCs w:val="20"/>
        </w:rPr>
        <w:t>repeated practice with simulation models</w:t>
      </w:r>
    </w:p>
    <w:p w14:paraId="32E09FAA" w14:textId="77777777" w:rsidR="005B5D0A" w:rsidRDefault="00000000">
      <w:pPr>
        <w:pStyle w:val="Standard"/>
        <w:numPr>
          <w:ilvl w:val="0"/>
          <w:numId w:val="19"/>
        </w:numPr>
        <w:spacing w:line="276" w:lineRule="auto"/>
      </w:pPr>
      <w:r>
        <w:rPr>
          <w:rFonts w:ascii="Open Sans" w:eastAsia="Verdana" w:hAnsi="Open Sans" w:cs="Open Sans"/>
          <w:sz w:val="20"/>
          <w:szCs w:val="20"/>
        </w:rPr>
        <w:t xml:space="preserve">e-learning modules, webinars, RCSLT clinical excellence network events </w:t>
      </w:r>
      <w:proofErr w:type="gramStart"/>
      <w:r>
        <w:rPr>
          <w:rFonts w:ascii="Open Sans" w:eastAsia="Verdana" w:hAnsi="Open Sans" w:cs="Open Sans"/>
          <w:sz w:val="20"/>
          <w:szCs w:val="20"/>
        </w:rPr>
        <w:t>e.g.</w:t>
      </w:r>
      <w:proofErr w:type="gramEnd"/>
      <w:r>
        <w:rPr>
          <w:rFonts w:ascii="Open Sans" w:eastAsia="Verdana" w:hAnsi="Open Sans" w:cs="Open Sans"/>
          <w:sz w:val="20"/>
          <w:szCs w:val="20"/>
        </w:rPr>
        <w:t xml:space="preserve"> RCSLT Head and Neck CENs</w:t>
      </w:r>
    </w:p>
    <w:p w14:paraId="6E5A097B" w14:textId="77777777" w:rsidR="005B5D0A" w:rsidRDefault="00000000">
      <w:pPr>
        <w:pStyle w:val="Standard"/>
        <w:numPr>
          <w:ilvl w:val="0"/>
          <w:numId w:val="19"/>
        </w:numPr>
        <w:spacing w:line="276" w:lineRule="auto"/>
      </w:pPr>
      <w:r>
        <w:rPr>
          <w:rFonts w:ascii="Open Sans" w:eastAsia="Verdana" w:hAnsi="Open Sans" w:cs="Open Sans"/>
          <w:sz w:val="20"/>
          <w:szCs w:val="20"/>
        </w:rPr>
        <w:t>scenario-based decision making</w:t>
      </w:r>
    </w:p>
    <w:p w14:paraId="0F2AB3E4" w14:textId="77777777" w:rsidR="005B5D0A" w:rsidRDefault="00000000">
      <w:pPr>
        <w:pStyle w:val="Standard"/>
        <w:numPr>
          <w:ilvl w:val="0"/>
          <w:numId w:val="19"/>
        </w:numPr>
        <w:spacing w:line="276" w:lineRule="auto"/>
      </w:pPr>
      <w:r>
        <w:rPr>
          <w:rFonts w:ascii="Open Sans" w:eastAsia="Verdana" w:hAnsi="Open Sans" w:cs="Open Sans"/>
          <w:sz w:val="20"/>
          <w:szCs w:val="20"/>
        </w:rPr>
        <w:t xml:space="preserve">case discussions of unfamiliar or complex presentations, shared sessions, </w:t>
      </w:r>
      <w:proofErr w:type="gramStart"/>
      <w:r>
        <w:rPr>
          <w:rFonts w:ascii="Open Sans" w:eastAsia="Verdana" w:hAnsi="Open Sans" w:cs="Open Sans"/>
          <w:sz w:val="20"/>
          <w:szCs w:val="20"/>
        </w:rPr>
        <w:t>shadowing</w:t>
      </w:r>
      <w:proofErr w:type="gramEnd"/>
      <w:r>
        <w:rPr>
          <w:rFonts w:ascii="Open Sans" w:eastAsia="Verdana" w:hAnsi="Open Sans" w:cs="Open Sans"/>
          <w:sz w:val="20"/>
          <w:szCs w:val="20"/>
        </w:rPr>
        <w:t xml:space="preserve"> and live coaching (Hancock et al, 2020)</w:t>
      </w:r>
    </w:p>
    <w:p w14:paraId="7443DD35" w14:textId="77777777" w:rsidR="005B5D0A" w:rsidRDefault="00000000">
      <w:pPr>
        <w:pStyle w:val="Standard"/>
        <w:numPr>
          <w:ilvl w:val="0"/>
          <w:numId w:val="19"/>
        </w:numPr>
        <w:spacing w:line="276" w:lineRule="auto"/>
      </w:pPr>
      <w:r>
        <w:rPr>
          <w:rFonts w:ascii="Open Sans" w:eastAsia="Verdana" w:hAnsi="Open Sans" w:cs="Open Sans"/>
          <w:sz w:val="20"/>
          <w:szCs w:val="20"/>
        </w:rPr>
        <w:t xml:space="preserve">reading relevant local pathways, </w:t>
      </w:r>
      <w:proofErr w:type="gramStart"/>
      <w:r>
        <w:rPr>
          <w:rFonts w:ascii="Open Sans" w:eastAsia="Verdana" w:hAnsi="Open Sans" w:cs="Open Sans"/>
          <w:sz w:val="20"/>
          <w:szCs w:val="20"/>
        </w:rPr>
        <w:t>policies</w:t>
      </w:r>
      <w:proofErr w:type="gramEnd"/>
      <w:r>
        <w:rPr>
          <w:rFonts w:ascii="Open Sans" w:eastAsia="Verdana" w:hAnsi="Open Sans" w:cs="Open Sans"/>
          <w:sz w:val="20"/>
          <w:szCs w:val="20"/>
        </w:rPr>
        <w:t xml:space="preserve"> and procedures</w:t>
      </w:r>
    </w:p>
    <w:p w14:paraId="6A8A40F9" w14:textId="77777777" w:rsidR="005B5D0A" w:rsidRDefault="00000000">
      <w:pPr>
        <w:pStyle w:val="Standard"/>
        <w:numPr>
          <w:ilvl w:val="0"/>
          <w:numId w:val="19"/>
        </w:numPr>
        <w:spacing w:line="276" w:lineRule="auto"/>
      </w:pPr>
      <w:r>
        <w:rPr>
          <w:rFonts w:ascii="Open Sans" w:eastAsia="Verdana" w:hAnsi="Open Sans" w:cs="Open Sans"/>
          <w:sz w:val="20"/>
          <w:szCs w:val="20"/>
        </w:rPr>
        <w:t>reflective learning log</w:t>
      </w:r>
    </w:p>
    <w:p w14:paraId="54EB8113" w14:textId="77777777" w:rsidR="005B5D0A" w:rsidRDefault="00000000">
      <w:pPr>
        <w:pStyle w:val="Standard"/>
        <w:numPr>
          <w:ilvl w:val="0"/>
          <w:numId w:val="19"/>
        </w:numPr>
        <w:spacing w:line="276" w:lineRule="auto"/>
      </w:pPr>
      <w:r>
        <w:rPr>
          <w:rFonts w:ascii="Open Sans" w:eastAsia="Verdana" w:hAnsi="Open Sans" w:cs="Open Sans"/>
          <w:sz w:val="20"/>
          <w:szCs w:val="20"/>
        </w:rPr>
        <w:t xml:space="preserve">attending head and neck MDT meetings, </w:t>
      </w:r>
      <w:proofErr w:type="gramStart"/>
      <w:r>
        <w:rPr>
          <w:rFonts w:ascii="Open Sans" w:eastAsia="Verdana" w:hAnsi="Open Sans" w:cs="Open Sans"/>
          <w:sz w:val="20"/>
          <w:szCs w:val="20"/>
        </w:rPr>
        <w:t>clinics</w:t>
      </w:r>
      <w:proofErr w:type="gramEnd"/>
      <w:r>
        <w:rPr>
          <w:rFonts w:ascii="Open Sans" w:eastAsia="Verdana" w:hAnsi="Open Sans" w:cs="Open Sans"/>
          <w:sz w:val="20"/>
          <w:szCs w:val="20"/>
        </w:rPr>
        <w:t xml:space="preserve"> and ward rounds</w:t>
      </w:r>
    </w:p>
    <w:p w14:paraId="69C38FF7" w14:textId="77777777" w:rsidR="005B5D0A" w:rsidRDefault="00000000">
      <w:pPr>
        <w:pStyle w:val="Standard"/>
        <w:numPr>
          <w:ilvl w:val="0"/>
          <w:numId w:val="19"/>
        </w:numPr>
        <w:spacing w:line="276" w:lineRule="auto"/>
      </w:pPr>
      <w:r>
        <w:rPr>
          <w:rFonts w:ascii="Open Sans" w:eastAsia="Verdana" w:hAnsi="Open Sans" w:cs="Open Sans"/>
          <w:sz w:val="20"/>
          <w:szCs w:val="20"/>
        </w:rPr>
        <w:t>1:1 supervision and tutorials with a suitably qualified and experienced SLT mentor</w:t>
      </w:r>
    </w:p>
    <w:p w14:paraId="0E76DD50" w14:textId="77777777" w:rsidR="005B5D0A" w:rsidRDefault="00000000">
      <w:pPr>
        <w:pStyle w:val="Standard"/>
        <w:numPr>
          <w:ilvl w:val="0"/>
          <w:numId w:val="19"/>
        </w:numPr>
        <w:spacing w:line="276" w:lineRule="auto"/>
      </w:pPr>
      <w:r>
        <w:rPr>
          <w:rFonts w:ascii="Open Sans" w:eastAsia="Verdana" w:hAnsi="Open Sans" w:cs="Open Sans"/>
          <w:sz w:val="20"/>
          <w:szCs w:val="20"/>
        </w:rPr>
        <w:t>shadowing and discussion with other members of the head and neck MDT.</w:t>
      </w:r>
    </w:p>
    <w:p w14:paraId="0114ECBB" w14:textId="77777777" w:rsidR="005B5D0A" w:rsidRDefault="005B5D0A">
      <w:pPr>
        <w:pStyle w:val="Standard"/>
        <w:spacing w:line="276" w:lineRule="auto"/>
        <w:ind w:firstLine="357"/>
        <w:rPr>
          <w:rFonts w:ascii="Open Sans" w:eastAsia="Verdana" w:hAnsi="Open Sans" w:cs="Open Sans"/>
          <w:sz w:val="20"/>
          <w:szCs w:val="20"/>
        </w:rPr>
      </w:pPr>
    </w:p>
    <w:p w14:paraId="1ACA6AEC" w14:textId="77777777" w:rsidR="005B5D0A" w:rsidRDefault="005B5D0A">
      <w:pPr>
        <w:pStyle w:val="Heading2"/>
        <w:spacing w:line="276" w:lineRule="auto"/>
        <w:ind w:left="0" w:firstLine="0"/>
        <w:jc w:val="left"/>
        <w:rPr>
          <w:rFonts w:ascii="Open Sans" w:hAnsi="Open Sans" w:cs="Open Sans"/>
          <w:sz w:val="20"/>
          <w:szCs w:val="20"/>
        </w:rPr>
      </w:pPr>
      <w:bookmarkStart w:id="22" w:name="_c9mg4xuzvrfg"/>
      <w:bookmarkEnd w:id="22"/>
    </w:p>
    <w:p w14:paraId="6274A0EC" w14:textId="77777777" w:rsidR="005B5D0A" w:rsidRDefault="005B5D0A">
      <w:pPr>
        <w:pStyle w:val="Heading3"/>
        <w:jc w:val="left"/>
      </w:pPr>
    </w:p>
    <w:p w14:paraId="2F4E6420" w14:textId="77777777" w:rsidR="005B5D0A" w:rsidRDefault="00000000">
      <w:pPr>
        <w:pStyle w:val="Heading3"/>
        <w:jc w:val="left"/>
      </w:pPr>
      <w:bookmarkStart w:id="23" w:name="_dloohvxe3he5"/>
      <w:bookmarkStart w:id="24" w:name="_Toc151557307"/>
      <w:bookmarkEnd w:id="23"/>
      <w:r>
        <w:t>1.7.3 Complexity of patients</w:t>
      </w:r>
      <w:bookmarkEnd w:id="24"/>
    </w:p>
    <w:p w14:paraId="6D63EE72" w14:textId="77777777" w:rsidR="005B5D0A" w:rsidRDefault="005B5D0A">
      <w:pPr>
        <w:pStyle w:val="Standard"/>
        <w:spacing w:line="276" w:lineRule="auto"/>
        <w:ind w:firstLine="357"/>
        <w:rPr>
          <w:rFonts w:ascii="Open Sans" w:eastAsia="Verdana" w:hAnsi="Open Sans" w:cs="Open Sans"/>
          <w:b/>
          <w:sz w:val="20"/>
          <w:szCs w:val="20"/>
        </w:rPr>
      </w:pPr>
    </w:p>
    <w:p w14:paraId="2DBF8EEA" w14:textId="77777777" w:rsidR="005B5D0A" w:rsidRDefault="00000000">
      <w:pPr>
        <w:pStyle w:val="Standard"/>
        <w:spacing w:line="276" w:lineRule="auto"/>
        <w:ind w:left="0"/>
      </w:pPr>
      <w:r>
        <w:rPr>
          <w:rFonts w:ascii="Open Sans" w:eastAsia="Verdana" w:hAnsi="Open Sans" w:cs="Open Sans"/>
          <w:sz w:val="20"/>
          <w:szCs w:val="20"/>
        </w:rPr>
        <w:t>Factors that may contribute to complexity of people with laryngectomy include:</w:t>
      </w:r>
    </w:p>
    <w:p w14:paraId="28DA7875" w14:textId="77777777" w:rsidR="005B5D0A" w:rsidRDefault="005B5D0A">
      <w:pPr>
        <w:pStyle w:val="Standard"/>
        <w:spacing w:line="276" w:lineRule="auto"/>
        <w:ind w:firstLine="357"/>
        <w:rPr>
          <w:rFonts w:ascii="Open Sans" w:eastAsia="Verdana" w:hAnsi="Open Sans" w:cs="Open Sans"/>
          <w:sz w:val="20"/>
          <w:szCs w:val="20"/>
        </w:rPr>
      </w:pPr>
    </w:p>
    <w:p w14:paraId="604BE4FD" w14:textId="77777777" w:rsidR="005B5D0A" w:rsidRDefault="00000000">
      <w:pPr>
        <w:pStyle w:val="Standard"/>
        <w:numPr>
          <w:ilvl w:val="0"/>
          <w:numId w:val="20"/>
        </w:numPr>
        <w:spacing w:line="276" w:lineRule="auto"/>
      </w:pPr>
      <w:r>
        <w:rPr>
          <w:rFonts w:ascii="Open Sans" w:eastAsia="Verdana" w:hAnsi="Open Sans" w:cs="Open Sans"/>
          <w:sz w:val="20"/>
          <w:szCs w:val="20"/>
        </w:rPr>
        <w:t>multiple co-morbidities and pre-morbid status</w:t>
      </w:r>
    </w:p>
    <w:p w14:paraId="5A9C987F" w14:textId="77777777" w:rsidR="005B5D0A" w:rsidRDefault="00000000">
      <w:pPr>
        <w:pStyle w:val="Standard"/>
        <w:numPr>
          <w:ilvl w:val="0"/>
          <w:numId w:val="20"/>
        </w:numPr>
        <w:spacing w:line="276" w:lineRule="auto"/>
      </w:pPr>
      <w:r>
        <w:rPr>
          <w:rFonts w:ascii="Open Sans" w:eastAsia="Verdana" w:hAnsi="Open Sans" w:cs="Open Sans"/>
          <w:sz w:val="20"/>
          <w:szCs w:val="20"/>
        </w:rPr>
        <w:t>surgical factors (</w:t>
      </w:r>
      <w:proofErr w:type="gramStart"/>
      <w:r>
        <w:rPr>
          <w:rFonts w:ascii="Open Sans" w:eastAsia="Verdana" w:hAnsi="Open Sans" w:cs="Open Sans"/>
          <w:sz w:val="20"/>
          <w:szCs w:val="20"/>
        </w:rPr>
        <w:t>e.g.</w:t>
      </w:r>
      <w:proofErr w:type="gramEnd"/>
      <w:r>
        <w:rPr>
          <w:rFonts w:ascii="Open Sans" w:eastAsia="Verdana" w:hAnsi="Open Sans" w:cs="Open Sans"/>
          <w:sz w:val="20"/>
          <w:szCs w:val="20"/>
        </w:rPr>
        <w:t xml:space="preserve"> type of laryngectomy surgery such as total or extended laryngectomy and type of flap if present)</w:t>
      </w:r>
    </w:p>
    <w:p w14:paraId="44933121" w14:textId="77777777" w:rsidR="005B5D0A" w:rsidRDefault="00000000">
      <w:pPr>
        <w:pStyle w:val="Standard"/>
        <w:numPr>
          <w:ilvl w:val="0"/>
          <w:numId w:val="20"/>
        </w:numPr>
        <w:spacing w:line="276" w:lineRule="auto"/>
      </w:pPr>
      <w:r>
        <w:rPr>
          <w:rFonts w:ascii="Open Sans" w:eastAsia="Verdana" w:hAnsi="Open Sans" w:cs="Open Sans"/>
          <w:sz w:val="20"/>
          <w:szCs w:val="20"/>
        </w:rPr>
        <w:t>post-surgery complications (</w:t>
      </w:r>
      <w:proofErr w:type="gramStart"/>
      <w:r>
        <w:rPr>
          <w:rFonts w:ascii="Open Sans" w:eastAsia="Verdana" w:hAnsi="Open Sans" w:cs="Open Sans"/>
          <w:sz w:val="20"/>
          <w:szCs w:val="20"/>
        </w:rPr>
        <w:t>e.g.</w:t>
      </w:r>
      <w:proofErr w:type="gramEnd"/>
      <w:r>
        <w:rPr>
          <w:rFonts w:ascii="Open Sans" w:eastAsia="Verdana" w:hAnsi="Open Sans" w:cs="Open Sans"/>
          <w:sz w:val="20"/>
          <w:szCs w:val="20"/>
        </w:rPr>
        <w:t xml:space="preserve"> haematoma, fistula, leak or dehiscence)</w:t>
      </w:r>
    </w:p>
    <w:p w14:paraId="5DD09587" w14:textId="77777777" w:rsidR="005B5D0A" w:rsidRDefault="00000000">
      <w:pPr>
        <w:pStyle w:val="Standard"/>
        <w:numPr>
          <w:ilvl w:val="0"/>
          <w:numId w:val="20"/>
        </w:numPr>
        <w:spacing w:line="276" w:lineRule="auto"/>
      </w:pPr>
      <w:r>
        <w:rPr>
          <w:rFonts w:ascii="Open Sans" w:eastAsia="Verdana" w:hAnsi="Open Sans" w:cs="Open Sans"/>
          <w:sz w:val="20"/>
          <w:szCs w:val="20"/>
        </w:rPr>
        <w:t>multiple modality head and neck cancer treatment</w:t>
      </w:r>
    </w:p>
    <w:p w14:paraId="26055461" w14:textId="77777777" w:rsidR="005B5D0A" w:rsidRDefault="00000000">
      <w:pPr>
        <w:pStyle w:val="Standard"/>
        <w:numPr>
          <w:ilvl w:val="0"/>
          <w:numId w:val="20"/>
        </w:numPr>
        <w:spacing w:line="276" w:lineRule="auto"/>
      </w:pPr>
      <w:r>
        <w:rPr>
          <w:rFonts w:ascii="Open Sans" w:eastAsia="Verdana" w:hAnsi="Open Sans" w:cs="Open Sans"/>
          <w:sz w:val="20"/>
          <w:szCs w:val="20"/>
        </w:rPr>
        <w:t xml:space="preserve">sensory issues </w:t>
      </w:r>
      <w:proofErr w:type="gramStart"/>
      <w:r>
        <w:rPr>
          <w:rFonts w:ascii="Open Sans" w:eastAsia="Verdana" w:hAnsi="Open Sans" w:cs="Open Sans"/>
          <w:sz w:val="20"/>
          <w:szCs w:val="20"/>
        </w:rPr>
        <w:t>e.g.</w:t>
      </w:r>
      <w:proofErr w:type="gramEnd"/>
      <w:r>
        <w:rPr>
          <w:rFonts w:ascii="Open Sans" w:eastAsia="Verdana" w:hAnsi="Open Sans" w:cs="Open Sans"/>
          <w:sz w:val="20"/>
          <w:szCs w:val="20"/>
        </w:rPr>
        <w:t xml:space="preserve"> dexterity, vision or hearing loss</w:t>
      </w:r>
    </w:p>
    <w:p w14:paraId="3582DC24" w14:textId="77777777" w:rsidR="005B5D0A" w:rsidRDefault="00000000">
      <w:pPr>
        <w:pStyle w:val="Standard"/>
        <w:numPr>
          <w:ilvl w:val="0"/>
          <w:numId w:val="20"/>
        </w:numPr>
        <w:spacing w:line="276" w:lineRule="auto"/>
      </w:pPr>
      <w:r>
        <w:rPr>
          <w:rFonts w:ascii="Open Sans" w:eastAsia="Verdana" w:hAnsi="Open Sans" w:cs="Open Sans"/>
          <w:sz w:val="20"/>
          <w:szCs w:val="20"/>
        </w:rPr>
        <w:t xml:space="preserve">language or communication issues in addition to having </w:t>
      </w:r>
      <w:proofErr w:type="gramStart"/>
      <w:r>
        <w:rPr>
          <w:rFonts w:ascii="Open Sans" w:eastAsia="Verdana" w:hAnsi="Open Sans" w:cs="Open Sans"/>
          <w:sz w:val="20"/>
          <w:szCs w:val="20"/>
        </w:rPr>
        <w:t>laryngectomy</w:t>
      </w:r>
      <w:proofErr w:type="gramEnd"/>
    </w:p>
    <w:p w14:paraId="78440ED1" w14:textId="77777777" w:rsidR="005B5D0A" w:rsidRDefault="00000000">
      <w:pPr>
        <w:pStyle w:val="Standard"/>
        <w:numPr>
          <w:ilvl w:val="0"/>
          <w:numId w:val="20"/>
        </w:numPr>
        <w:spacing w:line="276" w:lineRule="auto"/>
      </w:pPr>
      <w:r>
        <w:rPr>
          <w:rFonts w:ascii="Open Sans" w:eastAsia="Verdana" w:hAnsi="Open Sans" w:cs="Open Sans"/>
          <w:sz w:val="20"/>
          <w:szCs w:val="20"/>
        </w:rPr>
        <w:t xml:space="preserve">influence of emotional, social, </w:t>
      </w:r>
      <w:proofErr w:type="gramStart"/>
      <w:r>
        <w:rPr>
          <w:rFonts w:ascii="Open Sans" w:eastAsia="Verdana" w:hAnsi="Open Sans" w:cs="Open Sans"/>
          <w:sz w:val="20"/>
          <w:szCs w:val="20"/>
        </w:rPr>
        <w:t>cultural</w:t>
      </w:r>
      <w:proofErr w:type="gramEnd"/>
      <w:r>
        <w:rPr>
          <w:rFonts w:ascii="Open Sans" w:eastAsia="Verdana" w:hAnsi="Open Sans" w:cs="Open Sans"/>
          <w:sz w:val="20"/>
          <w:szCs w:val="20"/>
        </w:rPr>
        <w:t xml:space="preserve"> or psychological issues.</w:t>
      </w:r>
    </w:p>
    <w:p w14:paraId="65F95B8A" w14:textId="77777777" w:rsidR="005B5D0A" w:rsidRDefault="005B5D0A">
      <w:pPr>
        <w:pStyle w:val="Standard"/>
        <w:spacing w:line="276" w:lineRule="auto"/>
        <w:ind w:left="0"/>
        <w:rPr>
          <w:rFonts w:ascii="Open Sans" w:eastAsia="Verdana" w:hAnsi="Open Sans" w:cs="Open Sans"/>
          <w:sz w:val="20"/>
          <w:szCs w:val="20"/>
        </w:rPr>
      </w:pPr>
    </w:p>
    <w:p w14:paraId="2A39A177" w14:textId="77777777" w:rsidR="005B5D0A" w:rsidRDefault="00000000">
      <w:pPr>
        <w:pStyle w:val="Heading1"/>
      </w:pPr>
      <w:bookmarkStart w:id="25" w:name="_26in1rg"/>
      <w:bookmarkStart w:id="26" w:name="_Toc151557308"/>
      <w:bookmarkEnd w:id="25"/>
      <w:r>
        <w:lastRenderedPageBreak/>
        <w:t>2. Skills and Competencies</w:t>
      </w:r>
      <w:bookmarkEnd w:id="26"/>
    </w:p>
    <w:p w14:paraId="7FF40E05" w14:textId="77777777" w:rsidR="005B5D0A" w:rsidRDefault="00000000">
      <w:pPr>
        <w:pStyle w:val="Heading2"/>
        <w:jc w:val="left"/>
      </w:pPr>
      <w:bookmarkStart w:id="27" w:name="_si82ugvx6jh0"/>
      <w:bookmarkStart w:id="28" w:name="_Toc151557309"/>
      <w:bookmarkEnd w:id="27"/>
      <w:r>
        <w:t xml:space="preserve">2.1 Obtaining, maintaining and developing </w:t>
      </w:r>
      <w:proofErr w:type="gramStart"/>
      <w:r>
        <w:t>competencies</w:t>
      </w:r>
      <w:bookmarkEnd w:id="28"/>
      <w:proofErr w:type="gramEnd"/>
    </w:p>
    <w:p w14:paraId="50CAD412" w14:textId="77777777" w:rsidR="005B5D0A" w:rsidRDefault="005B5D0A">
      <w:pPr>
        <w:pStyle w:val="Standard"/>
      </w:pPr>
    </w:p>
    <w:p w14:paraId="103692EE" w14:textId="77777777" w:rsidR="005B5D0A" w:rsidRDefault="00000000">
      <w:pPr>
        <w:pStyle w:val="Standard"/>
        <w:spacing w:line="276" w:lineRule="auto"/>
        <w:ind w:left="0"/>
      </w:pPr>
      <w:r>
        <w:rPr>
          <w:rFonts w:ascii="Open Sans" w:eastAsia="Verdana" w:hAnsi="Open Sans" w:cs="Open Sans"/>
          <w:sz w:val="20"/>
          <w:szCs w:val="20"/>
        </w:rPr>
        <w:t>The SLT completing these competencies must have access to a clinical supervisor to</w:t>
      </w:r>
    </w:p>
    <w:p w14:paraId="18AF6684" w14:textId="77777777" w:rsidR="005B5D0A" w:rsidRDefault="00000000">
      <w:pPr>
        <w:pStyle w:val="Standard"/>
        <w:spacing w:line="276" w:lineRule="auto"/>
        <w:ind w:left="0"/>
      </w:pPr>
      <w:r>
        <w:rPr>
          <w:rFonts w:ascii="Open Sans" w:eastAsia="Verdana" w:hAnsi="Open Sans" w:cs="Open Sans"/>
          <w:sz w:val="20"/>
          <w:szCs w:val="20"/>
        </w:rPr>
        <w:t>assist in obtaining and developing competencies through discussion, observation,</w:t>
      </w:r>
    </w:p>
    <w:p w14:paraId="1BFC9652" w14:textId="77777777" w:rsidR="005B5D0A" w:rsidRDefault="00000000">
      <w:pPr>
        <w:pStyle w:val="Standard"/>
        <w:spacing w:line="276" w:lineRule="auto"/>
        <w:ind w:left="0"/>
      </w:pPr>
      <w:r>
        <w:rPr>
          <w:rFonts w:ascii="Open Sans" w:eastAsia="Verdana" w:hAnsi="Open Sans" w:cs="Open Sans"/>
          <w:sz w:val="20"/>
          <w:szCs w:val="20"/>
        </w:rPr>
        <w:t>teaching, carrying out procedures under observation and directing to learning resources and opportunities.</w:t>
      </w:r>
    </w:p>
    <w:p w14:paraId="441F7C64" w14:textId="77777777" w:rsidR="005B5D0A" w:rsidRDefault="005B5D0A">
      <w:pPr>
        <w:pStyle w:val="Standard"/>
        <w:spacing w:line="276" w:lineRule="auto"/>
        <w:ind w:firstLine="357"/>
        <w:rPr>
          <w:rFonts w:ascii="Open Sans" w:eastAsia="Verdana" w:hAnsi="Open Sans" w:cs="Open Sans"/>
          <w:sz w:val="20"/>
          <w:szCs w:val="20"/>
        </w:rPr>
      </w:pPr>
    </w:p>
    <w:p w14:paraId="06F3CF70" w14:textId="77777777" w:rsidR="005B5D0A" w:rsidRDefault="00000000">
      <w:pPr>
        <w:pStyle w:val="Standard"/>
        <w:spacing w:line="276" w:lineRule="auto"/>
        <w:ind w:left="0"/>
      </w:pPr>
      <w:r>
        <w:rPr>
          <w:rFonts w:ascii="Open Sans" w:eastAsia="Verdana" w:hAnsi="Open Sans" w:cs="Open Sans"/>
          <w:sz w:val="20"/>
          <w:szCs w:val="20"/>
        </w:rPr>
        <w:t>“SLTs must keep their skills and knowledge up to date and understand the importance of continuing professional development throughout their career” (HCPC, 2023). SLTs are responsible for maintaining laryngectomy competencies once obtained.</w:t>
      </w:r>
    </w:p>
    <w:p w14:paraId="5269BDA0" w14:textId="77777777" w:rsidR="005B5D0A" w:rsidRDefault="005B5D0A">
      <w:pPr>
        <w:pStyle w:val="Heading2"/>
        <w:jc w:val="left"/>
      </w:pPr>
      <w:bookmarkStart w:id="29" w:name="_n3my5vo6rpll"/>
      <w:bookmarkEnd w:id="29"/>
    </w:p>
    <w:p w14:paraId="3D9C76F8" w14:textId="77777777" w:rsidR="005B5D0A" w:rsidRDefault="00000000">
      <w:pPr>
        <w:pStyle w:val="Heading2"/>
        <w:jc w:val="left"/>
      </w:pPr>
      <w:bookmarkStart w:id="30" w:name="_Toc151557310"/>
      <w:r>
        <w:t>2.2 Recording competencies consistently</w:t>
      </w:r>
      <w:bookmarkEnd w:id="30"/>
    </w:p>
    <w:p w14:paraId="368CEBC0" w14:textId="77777777" w:rsidR="005B5D0A" w:rsidRDefault="005B5D0A">
      <w:pPr>
        <w:pStyle w:val="Standard"/>
      </w:pPr>
    </w:p>
    <w:p w14:paraId="573CEE8E" w14:textId="77777777" w:rsidR="005B5D0A" w:rsidRDefault="00000000">
      <w:pPr>
        <w:pStyle w:val="Standard"/>
        <w:spacing w:line="276" w:lineRule="auto"/>
        <w:ind w:left="0"/>
      </w:pPr>
      <w:r>
        <w:rPr>
          <w:rFonts w:ascii="Open Sans" w:eastAsia="Verdana" w:hAnsi="Open Sans" w:cs="Open Sans"/>
          <w:sz w:val="20"/>
          <w:szCs w:val="20"/>
        </w:rPr>
        <w:t xml:space="preserve">Competencies should be recorded in the tables provided and with </w:t>
      </w:r>
      <w:proofErr w:type="gramStart"/>
      <w:r>
        <w:rPr>
          <w:rFonts w:ascii="Open Sans" w:eastAsia="Verdana" w:hAnsi="Open Sans" w:cs="Open Sans"/>
          <w:sz w:val="20"/>
          <w:szCs w:val="20"/>
        </w:rPr>
        <w:t>supplementary</w:t>
      </w:r>
      <w:proofErr w:type="gramEnd"/>
    </w:p>
    <w:p w14:paraId="57989434" w14:textId="77777777" w:rsidR="005B5D0A" w:rsidRDefault="00000000">
      <w:pPr>
        <w:pStyle w:val="Standard"/>
        <w:spacing w:line="276" w:lineRule="auto"/>
        <w:ind w:left="0"/>
      </w:pPr>
      <w:r>
        <w:rPr>
          <w:rFonts w:ascii="Open Sans" w:eastAsia="Verdana" w:hAnsi="Open Sans" w:cs="Open Sans"/>
          <w:sz w:val="20"/>
          <w:szCs w:val="20"/>
        </w:rPr>
        <w:t>evidence such as of attendance at courses, clinical supervision or reflective</w:t>
      </w:r>
    </w:p>
    <w:p w14:paraId="137A67D5" w14:textId="77777777" w:rsidR="005B5D0A" w:rsidRDefault="00000000">
      <w:pPr>
        <w:pStyle w:val="Standard"/>
        <w:spacing w:line="276" w:lineRule="auto"/>
        <w:ind w:left="0"/>
      </w:pPr>
      <w:r>
        <w:rPr>
          <w:rFonts w:ascii="Open Sans" w:eastAsia="Verdana" w:hAnsi="Open Sans" w:cs="Open Sans"/>
          <w:sz w:val="20"/>
          <w:szCs w:val="20"/>
        </w:rPr>
        <w:t>learning logs. Competencies need to be signed off (see Appendix 1) by a suitably qualified supervisor.</w:t>
      </w:r>
    </w:p>
    <w:p w14:paraId="59EE2128" w14:textId="77777777" w:rsidR="005B5D0A" w:rsidRDefault="005B5D0A">
      <w:pPr>
        <w:pStyle w:val="Heading2"/>
        <w:jc w:val="left"/>
      </w:pPr>
      <w:bookmarkStart w:id="31" w:name="_3j2qqm3"/>
      <w:bookmarkEnd w:id="31"/>
    </w:p>
    <w:p w14:paraId="1F7AE003" w14:textId="77777777" w:rsidR="005B5D0A" w:rsidRDefault="00000000">
      <w:pPr>
        <w:pStyle w:val="Heading2"/>
        <w:jc w:val="left"/>
      </w:pPr>
      <w:bookmarkStart w:id="32" w:name="_Toc151557311"/>
      <w:r>
        <w:t>2.3 Guidance for supervisors</w:t>
      </w:r>
      <w:bookmarkEnd w:id="32"/>
    </w:p>
    <w:p w14:paraId="47F09CD2" w14:textId="77777777" w:rsidR="005B5D0A" w:rsidRDefault="005B5D0A">
      <w:pPr>
        <w:pStyle w:val="Standard"/>
      </w:pPr>
    </w:p>
    <w:p w14:paraId="74BCF3EF" w14:textId="77777777" w:rsidR="005B5D0A" w:rsidRDefault="00000000">
      <w:pPr>
        <w:pStyle w:val="Standard"/>
        <w:spacing w:line="276" w:lineRule="auto"/>
        <w:ind w:left="0"/>
      </w:pPr>
      <w:r>
        <w:rPr>
          <w:rFonts w:ascii="Open Sans" w:eastAsia="Verdana" w:hAnsi="Open Sans" w:cs="Open Sans"/>
          <w:sz w:val="20"/>
          <w:szCs w:val="20"/>
        </w:rPr>
        <w:t xml:space="preserve">As with all professional practice, supervisors should ensure that they comply with HCPC standards of proficiency and practice and supervise only within their scope of practice. Supervisors need to meet the criteria as outlined in section 1.4. It is advised that a supervisor have established specialist skills, knowledge, and experience for each laryngectomy competency that they are providing supervision for. It is recognised that laryngectomy supervisors and many experienced SLTs may have achieved their competence before this laryngectomy competency framework was implemented </w:t>
      </w:r>
      <w:proofErr w:type="gramStart"/>
      <w:r>
        <w:rPr>
          <w:rFonts w:ascii="Open Sans" w:eastAsia="Verdana" w:hAnsi="Open Sans" w:cs="Open Sans"/>
          <w:sz w:val="20"/>
          <w:szCs w:val="20"/>
        </w:rPr>
        <w:t>and in this case,</w:t>
      </w:r>
      <w:proofErr w:type="gramEnd"/>
      <w:r>
        <w:rPr>
          <w:rFonts w:ascii="Open Sans" w:eastAsia="Verdana" w:hAnsi="Open Sans" w:cs="Open Sans"/>
          <w:sz w:val="20"/>
          <w:szCs w:val="20"/>
        </w:rPr>
        <w:t xml:space="preserve"> they are not required to complete the framework before supervising others.</w:t>
      </w:r>
    </w:p>
    <w:p w14:paraId="0FE71B40" w14:textId="77777777" w:rsidR="005B5D0A" w:rsidRDefault="005B5D0A">
      <w:pPr>
        <w:pStyle w:val="Standard"/>
        <w:spacing w:line="276" w:lineRule="auto"/>
        <w:ind w:firstLine="357"/>
        <w:rPr>
          <w:rFonts w:ascii="Open Sans" w:eastAsia="Verdana" w:hAnsi="Open Sans" w:cs="Open Sans"/>
          <w:sz w:val="20"/>
          <w:szCs w:val="20"/>
        </w:rPr>
      </w:pPr>
    </w:p>
    <w:p w14:paraId="300D30CE" w14:textId="77777777" w:rsidR="005B5D0A" w:rsidRDefault="00000000">
      <w:pPr>
        <w:pStyle w:val="Standard"/>
        <w:keepNext/>
        <w:spacing w:line="276" w:lineRule="auto"/>
        <w:ind w:left="0"/>
      </w:pPr>
      <w:r>
        <w:rPr>
          <w:rFonts w:ascii="Open Sans" w:eastAsia="Verdana" w:hAnsi="Open Sans" w:cs="Open Sans"/>
          <w:b/>
          <w:sz w:val="20"/>
          <w:szCs w:val="20"/>
        </w:rPr>
        <w:t>Roles and responsibilities of the laryngectomy clinical supervisor</w:t>
      </w:r>
    </w:p>
    <w:p w14:paraId="05161E6A" w14:textId="77777777" w:rsidR="005B5D0A" w:rsidRDefault="005B5D0A">
      <w:pPr>
        <w:pStyle w:val="Standard"/>
        <w:spacing w:line="276" w:lineRule="auto"/>
        <w:ind w:firstLine="357"/>
        <w:rPr>
          <w:rFonts w:ascii="Open Sans" w:eastAsia="Verdana" w:hAnsi="Open Sans" w:cs="Open Sans"/>
          <w:sz w:val="20"/>
          <w:szCs w:val="20"/>
        </w:rPr>
      </w:pPr>
    </w:p>
    <w:p w14:paraId="3C99783D" w14:textId="77777777" w:rsidR="005B5D0A" w:rsidRDefault="00000000">
      <w:pPr>
        <w:pStyle w:val="Standard"/>
        <w:numPr>
          <w:ilvl w:val="0"/>
          <w:numId w:val="21"/>
        </w:numPr>
        <w:spacing w:line="276" w:lineRule="auto"/>
      </w:pPr>
      <w:r>
        <w:rPr>
          <w:rFonts w:ascii="Open Sans" w:eastAsia="Verdana" w:hAnsi="Open Sans" w:cs="Open Sans"/>
          <w:sz w:val="20"/>
          <w:szCs w:val="20"/>
        </w:rPr>
        <w:t>Supervisors are required to have significant knowledge, skills, and experience in the field of laryngectomy, including management of complex patients.</w:t>
      </w:r>
    </w:p>
    <w:p w14:paraId="66A68AAF" w14:textId="77777777" w:rsidR="005B5D0A" w:rsidRDefault="00000000">
      <w:pPr>
        <w:pStyle w:val="Standard"/>
        <w:numPr>
          <w:ilvl w:val="0"/>
          <w:numId w:val="21"/>
        </w:numPr>
        <w:spacing w:line="276" w:lineRule="auto"/>
      </w:pPr>
      <w:r>
        <w:rPr>
          <w:rFonts w:ascii="Open Sans" w:eastAsia="Verdana" w:hAnsi="Open Sans" w:cs="Open Sans"/>
          <w:sz w:val="20"/>
          <w:szCs w:val="20"/>
        </w:rPr>
        <w:t>Supervisors should be able to demonstrate ongoing practice and CPD regarding laryngectomy.</w:t>
      </w:r>
    </w:p>
    <w:p w14:paraId="1E234334" w14:textId="77777777" w:rsidR="005B5D0A" w:rsidRDefault="00000000">
      <w:pPr>
        <w:pStyle w:val="Standard"/>
        <w:numPr>
          <w:ilvl w:val="0"/>
          <w:numId w:val="21"/>
        </w:numPr>
        <w:spacing w:line="276" w:lineRule="auto"/>
      </w:pPr>
      <w:r>
        <w:rPr>
          <w:rFonts w:ascii="Open Sans" w:eastAsia="Verdana" w:hAnsi="Open Sans" w:cs="Open Sans"/>
          <w:sz w:val="20"/>
          <w:szCs w:val="20"/>
        </w:rPr>
        <w:t>Supervisors should be able to direct SLTs to the relevant resources to develop their laryngectomy knowledge and skills.</w:t>
      </w:r>
    </w:p>
    <w:p w14:paraId="49D5DD62" w14:textId="77777777" w:rsidR="005B5D0A" w:rsidRDefault="00000000">
      <w:pPr>
        <w:pStyle w:val="Standard"/>
        <w:numPr>
          <w:ilvl w:val="0"/>
          <w:numId w:val="21"/>
        </w:numPr>
        <w:spacing w:line="276" w:lineRule="auto"/>
      </w:pPr>
      <w:r>
        <w:rPr>
          <w:rFonts w:ascii="Open Sans" w:eastAsia="Verdana" w:hAnsi="Open Sans" w:cs="Open Sans"/>
          <w:sz w:val="20"/>
          <w:szCs w:val="20"/>
        </w:rPr>
        <w:t>Supervisors should have undertaken training in the supervision of others.</w:t>
      </w:r>
    </w:p>
    <w:p w14:paraId="2C9ADAFC" w14:textId="77777777" w:rsidR="005B5D0A" w:rsidRDefault="00000000">
      <w:pPr>
        <w:pStyle w:val="Standard"/>
        <w:numPr>
          <w:ilvl w:val="0"/>
          <w:numId w:val="21"/>
        </w:numPr>
        <w:spacing w:line="276" w:lineRule="auto"/>
      </w:pPr>
      <w:r>
        <w:rPr>
          <w:rFonts w:ascii="Open Sans" w:eastAsia="Verdana" w:hAnsi="Open Sans" w:cs="Open Sans"/>
          <w:sz w:val="20"/>
          <w:szCs w:val="20"/>
        </w:rPr>
        <w:t>Supervisors should be able to teach and demonstrate aspects of the knowledge and skills required or be able to identify courses that would provide this.</w:t>
      </w:r>
    </w:p>
    <w:p w14:paraId="4BCFBBFB" w14:textId="77777777" w:rsidR="005B5D0A" w:rsidRDefault="00000000">
      <w:pPr>
        <w:pStyle w:val="Standard"/>
        <w:numPr>
          <w:ilvl w:val="0"/>
          <w:numId w:val="21"/>
        </w:numPr>
        <w:spacing w:line="276" w:lineRule="auto"/>
      </w:pPr>
      <w:r>
        <w:rPr>
          <w:rFonts w:ascii="Open Sans" w:eastAsia="Verdana" w:hAnsi="Open Sans" w:cs="Open Sans"/>
          <w:sz w:val="20"/>
          <w:szCs w:val="20"/>
        </w:rPr>
        <w:t>Supervisors will be required to sign off the laryngectomy competency framework, checking the competencies of their supervisee.</w:t>
      </w:r>
    </w:p>
    <w:p w14:paraId="7B6B5C21" w14:textId="77777777" w:rsidR="005B5D0A" w:rsidRDefault="00000000">
      <w:pPr>
        <w:pStyle w:val="Standard"/>
        <w:numPr>
          <w:ilvl w:val="0"/>
          <w:numId w:val="21"/>
        </w:numPr>
        <w:spacing w:line="276" w:lineRule="auto"/>
      </w:pPr>
      <w:r>
        <w:rPr>
          <w:rFonts w:ascii="Open Sans" w:eastAsia="Verdana" w:hAnsi="Open Sans" w:cs="Open Sans"/>
          <w:sz w:val="20"/>
          <w:szCs w:val="20"/>
        </w:rPr>
        <w:t xml:space="preserve">Supervisors should themselves be in receipt of formal, individual and peer supervision within </w:t>
      </w:r>
      <w:r>
        <w:rPr>
          <w:rFonts w:ascii="Open Sans" w:eastAsia="Verdana" w:hAnsi="Open Sans" w:cs="Open Sans"/>
          <w:sz w:val="20"/>
          <w:szCs w:val="20"/>
        </w:rPr>
        <w:lastRenderedPageBreak/>
        <w:t>this clinical area.</w:t>
      </w:r>
    </w:p>
    <w:p w14:paraId="60BA56EC" w14:textId="77777777" w:rsidR="005B5D0A" w:rsidRDefault="005B5D0A">
      <w:pPr>
        <w:pStyle w:val="Standard"/>
        <w:spacing w:line="276" w:lineRule="auto"/>
        <w:ind w:firstLine="357"/>
        <w:rPr>
          <w:rFonts w:ascii="Open Sans" w:eastAsia="Verdana" w:hAnsi="Open Sans" w:cs="Open Sans"/>
          <w:sz w:val="20"/>
          <w:szCs w:val="20"/>
        </w:rPr>
      </w:pPr>
    </w:p>
    <w:p w14:paraId="67A57C2A" w14:textId="77777777" w:rsidR="005B5D0A" w:rsidRDefault="00000000">
      <w:pPr>
        <w:pStyle w:val="Standard"/>
        <w:spacing w:line="276" w:lineRule="auto"/>
        <w:ind w:left="0"/>
      </w:pPr>
      <w:r>
        <w:rPr>
          <w:rFonts w:ascii="Open Sans" w:eastAsia="Verdana" w:hAnsi="Open Sans" w:cs="Open Sans"/>
          <w:sz w:val="20"/>
          <w:szCs w:val="20"/>
        </w:rPr>
        <w:t>The supervisor role and the signing-off of the competency framework are very important. It is emphasised that supervisors are signing knowledge, skills and/or competency in the context observed, but that ongoing support, supervision and CPD will be essential.</w:t>
      </w:r>
    </w:p>
    <w:p w14:paraId="52994EB1" w14:textId="77777777" w:rsidR="005B5D0A" w:rsidRDefault="005B5D0A">
      <w:pPr>
        <w:pStyle w:val="Standard"/>
        <w:spacing w:line="276" w:lineRule="auto"/>
        <w:ind w:firstLine="357"/>
        <w:rPr>
          <w:rFonts w:ascii="Open Sans" w:eastAsia="Verdana" w:hAnsi="Open Sans" w:cs="Open Sans"/>
          <w:sz w:val="20"/>
          <w:szCs w:val="20"/>
        </w:rPr>
      </w:pPr>
    </w:p>
    <w:p w14:paraId="5E6CCAAB" w14:textId="77777777" w:rsidR="005B5D0A" w:rsidRDefault="00000000">
      <w:pPr>
        <w:pStyle w:val="Standard"/>
        <w:spacing w:line="276" w:lineRule="auto"/>
        <w:ind w:left="0"/>
      </w:pPr>
      <w:r>
        <w:rPr>
          <w:rFonts w:ascii="Open Sans" w:eastAsia="Verdana" w:hAnsi="Open Sans" w:cs="Open Sans"/>
          <w:sz w:val="20"/>
          <w:szCs w:val="20"/>
        </w:rPr>
        <w:t xml:space="preserve">In signing the competency framework, the supervisor is signing that they are </w:t>
      </w:r>
      <w:proofErr w:type="spellStart"/>
      <w:r>
        <w:rPr>
          <w:rFonts w:ascii="Open Sans" w:eastAsia="Verdana" w:hAnsi="Open Sans" w:cs="Open Sans"/>
          <w:sz w:val="20"/>
          <w:szCs w:val="20"/>
        </w:rPr>
        <w:t>confidentthat</w:t>
      </w:r>
      <w:proofErr w:type="spellEnd"/>
      <w:r>
        <w:rPr>
          <w:rFonts w:ascii="Open Sans" w:eastAsia="Verdana" w:hAnsi="Open Sans" w:cs="Open Sans"/>
          <w:sz w:val="20"/>
          <w:szCs w:val="20"/>
        </w:rPr>
        <w:t xml:space="preserve"> the supervisee has the relevant knowledge, skills and/or practical competence at</w:t>
      </w:r>
    </w:p>
    <w:p w14:paraId="0EA7F151" w14:textId="77777777" w:rsidR="005B5D0A" w:rsidRDefault="00000000">
      <w:pPr>
        <w:pStyle w:val="Standard"/>
        <w:spacing w:line="276" w:lineRule="auto"/>
        <w:ind w:left="0"/>
      </w:pPr>
      <w:r>
        <w:rPr>
          <w:rFonts w:ascii="Open Sans" w:eastAsia="Verdana" w:hAnsi="Open Sans" w:cs="Open Sans"/>
          <w:sz w:val="20"/>
          <w:szCs w:val="20"/>
        </w:rPr>
        <w:t xml:space="preserve">that point in time. It should be noted that the supervisor and supervisee may like to keep relevant competency framework documentation and evidence of why they were confident these had been </w:t>
      </w:r>
      <w:proofErr w:type="gramStart"/>
      <w:r>
        <w:rPr>
          <w:rFonts w:ascii="Open Sans" w:eastAsia="Verdana" w:hAnsi="Open Sans" w:cs="Open Sans"/>
          <w:sz w:val="20"/>
          <w:szCs w:val="20"/>
        </w:rPr>
        <w:t>achieved, in case</w:t>
      </w:r>
      <w:proofErr w:type="gramEnd"/>
      <w:r>
        <w:rPr>
          <w:rFonts w:ascii="Open Sans" w:eastAsia="Verdana" w:hAnsi="Open Sans" w:cs="Open Sans"/>
          <w:sz w:val="20"/>
          <w:szCs w:val="20"/>
        </w:rPr>
        <w:t xml:space="preserve"> there are any issues regarding the practice of the supervisee in the future, for example, within an HCPC investigation.</w:t>
      </w:r>
    </w:p>
    <w:p w14:paraId="5BE1792E" w14:textId="77777777" w:rsidR="005B5D0A" w:rsidRDefault="005B5D0A">
      <w:pPr>
        <w:pStyle w:val="Standard"/>
        <w:spacing w:line="276" w:lineRule="auto"/>
        <w:ind w:left="0"/>
        <w:rPr>
          <w:rFonts w:ascii="Open Sans" w:eastAsia="Verdana" w:hAnsi="Open Sans" w:cs="Open Sans"/>
          <w:sz w:val="20"/>
          <w:szCs w:val="20"/>
        </w:rPr>
      </w:pPr>
    </w:p>
    <w:p w14:paraId="73F2C1DC" w14:textId="77777777" w:rsidR="005B5D0A" w:rsidRDefault="00000000">
      <w:pPr>
        <w:pStyle w:val="Standard"/>
        <w:spacing w:line="276" w:lineRule="auto"/>
        <w:ind w:left="0"/>
      </w:pPr>
      <w:r>
        <w:rPr>
          <w:rFonts w:ascii="Open Sans" w:eastAsia="Verdana" w:hAnsi="Open Sans" w:cs="Open Sans"/>
          <w:sz w:val="20"/>
          <w:szCs w:val="20"/>
        </w:rPr>
        <w:t>The competency framework may form part of the formal appraisal process with the</w:t>
      </w:r>
    </w:p>
    <w:p w14:paraId="43040132" w14:textId="77777777" w:rsidR="005B5D0A" w:rsidRDefault="00000000">
      <w:pPr>
        <w:pStyle w:val="Standard"/>
        <w:spacing w:line="276" w:lineRule="auto"/>
        <w:ind w:left="0"/>
      </w:pPr>
      <w:r>
        <w:rPr>
          <w:rFonts w:ascii="Open Sans" w:eastAsia="Verdana" w:hAnsi="Open Sans" w:cs="Open Sans"/>
          <w:sz w:val="20"/>
          <w:szCs w:val="20"/>
        </w:rPr>
        <w:t>employing organisation.</w:t>
      </w:r>
    </w:p>
    <w:p w14:paraId="0BAEA0C7" w14:textId="77777777" w:rsidR="005B5D0A" w:rsidRDefault="005B5D0A">
      <w:pPr>
        <w:pStyle w:val="Standard"/>
        <w:spacing w:line="276" w:lineRule="auto"/>
        <w:ind w:firstLine="357"/>
        <w:rPr>
          <w:rFonts w:ascii="Open Sans" w:eastAsia="Verdana" w:hAnsi="Open Sans" w:cs="Open Sans"/>
          <w:sz w:val="20"/>
          <w:szCs w:val="20"/>
        </w:rPr>
      </w:pPr>
    </w:p>
    <w:p w14:paraId="455A9BF4" w14:textId="77777777" w:rsidR="005B5D0A" w:rsidRDefault="00000000">
      <w:pPr>
        <w:pStyle w:val="Standard"/>
        <w:spacing w:line="276" w:lineRule="auto"/>
        <w:ind w:left="0"/>
      </w:pPr>
      <w:r>
        <w:rPr>
          <w:rFonts w:ascii="Open Sans" w:eastAsia="Verdana" w:hAnsi="Open Sans" w:cs="Open Sans"/>
          <w:sz w:val="20"/>
          <w:szCs w:val="20"/>
        </w:rPr>
        <w:t xml:space="preserve">For more information on supervision, please see the RCSLT </w:t>
      </w:r>
      <w:hyperlink r:id="rId45" w:history="1">
        <w:r>
          <w:rPr>
            <w:rFonts w:ascii="Open Sans" w:eastAsia="Verdana" w:hAnsi="Open Sans" w:cs="Open Sans"/>
            <w:color w:val="0000FF"/>
            <w:sz w:val="20"/>
            <w:szCs w:val="20"/>
            <w:u w:val="single"/>
          </w:rPr>
          <w:t>Supervision Guidelines for speech and language therapists</w:t>
        </w:r>
      </w:hyperlink>
      <w:r>
        <w:rPr>
          <w:rFonts w:ascii="Open Sans" w:eastAsia="Verdana" w:hAnsi="Open Sans" w:cs="Open Sans"/>
          <w:sz w:val="20"/>
          <w:szCs w:val="20"/>
        </w:rPr>
        <w:t>.</w:t>
      </w:r>
    </w:p>
    <w:p w14:paraId="401DB92E" w14:textId="77777777" w:rsidR="005B5D0A" w:rsidRDefault="005B5D0A">
      <w:pPr>
        <w:pStyle w:val="Heading3"/>
        <w:spacing w:line="276" w:lineRule="auto"/>
        <w:ind w:left="0" w:firstLine="0"/>
        <w:jc w:val="left"/>
        <w:rPr>
          <w:rFonts w:ascii="Open Sans" w:hAnsi="Open Sans" w:cs="Open Sans"/>
          <w:b/>
          <w:sz w:val="20"/>
          <w:szCs w:val="20"/>
        </w:rPr>
      </w:pPr>
      <w:bookmarkStart w:id="33" w:name="_hmprocjiptn"/>
      <w:bookmarkEnd w:id="33"/>
    </w:p>
    <w:p w14:paraId="4F55F5DF" w14:textId="77777777" w:rsidR="005B5D0A" w:rsidRDefault="005B5D0A">
      <w:pPr>
        <w:pStyle w:val="Heading3"/>
        <w:spacing w:line="276" w:lineRule="auto"/>
        <w:ind w:left="357" w:firstLine="2160"/>
        <w:jc w:val="left"/>
        <w:rPr>
          <w:rFonts w:ascii="Open Sans" w:hAnsi="Open Sans" w:cs="Open Sans"/>
          <w:b/>
          <w:sz w:val="20"/>
          <w:szCs w:val="20"/>
        </w:rPr>
      </w:pPr>
      <w:bookmarkStart w:id="34" w:name="_kmx3spshy0zd"/>
      <w:bookmarkEnd w:id="34"/>
    </w:p>
    <w:p w14:paraId="2FC655E3" w14:textId="77777777" w:rsidR="005B5D0A" w:rsidRDefault="00000000">
      <w:pPr>
        <w:pStyle w:val="Heading2"/>
        <w:jc w:val="left"/>
      </w:pPr>
      <w:bookmarkStart w:id="35" w:name="_Toc151557312"/>
      <w:r>
        <w:t>2.4 Guidance for employers</w:t>
      </w:r>
      <w:bookmarkEnd w:id="35"/>
    </w:p>
    <w:p w14:paraId="66D9B230" w14:textId="77777777" w:rsidR="005B5D0A" w:rsidRDefault="005B5D0A">
      <w:pPr>
        <w:pStyle w:val="Standard"/>
      </w:pPr>
    </w:p>
    <w:p w14:paraId="4895DBA4" w14:textId="77777777" w:rsidR="005B5D0A" w:rsidRDefault="00000000">
      <w:pPr>
        <w:pStyle w:val="Standard"/>
        <w:spacing w:line="276" w:lineRule="auto"/>
        <w:ind w:left="0"/>
      </w:pPr>
      <w:r>
        <w:rPr>
          <w:rFonts w:ascii="Open Sans" w:eastAsia="Verdana" w:hAnsi="Open Sans" w:cs="Open Sans"/>
          <w:sz w:val="20"/>
          <w:szCs w:val="20"/>
        </w:rPr>
        <w:t>The competency framework is designed for use in the practical acquisition of competence in laryngectomy. The employer is responsible for ensuring that the roles and responsibilities associated with working with people with laryngectomy are clearly detailed in the SLT’s job description. Employers have a responsibility to ensure that the supervisor has adequate skills to provide supervision and teaching in this area and that this is clearly detailed in their job description. Employers should ensure that protected time is given for supervision for both supervisee and supervisor.</w:t>
      </w:r>
    </w:p>
    <w:p w14:paraId="3817F440" w14:textId="77777777" w:rsidR="005B5D0A" w:rsidRDefault="005B5D0A">
      <w:pPr>
        <w:pStyle w:val="Standard"/>
        <w:spacing w:line="276" w:lineRule="auto"/>
        <w:ind w:firstLine="357"/>
        <w:rPr>
          <w:rFonts w:ascii="Open Sans" w:eastAsia="Verdana" w:hAnsi="Open Sans" w:cs="Open Sans"/>
          <w:sz w:val="20"/>
          <w:szCs w:val="20"/>
        </w:rPr>
      </w:pPr>
    </w:p>
    <w:p w14:paraId="0A0214A5" w14:textId="77777777" w:rsidR="005B5D0A" w:rsidRDefault="00000000">
      <w:pPr>
        <w:pStyle w:val="Standard"/>
        <w:spacing w:line="276" w:lineRule="auto"/>
        <w:ind w:left="0"/>
      </w:pPr>
      <w:r>
        <w:rPr>
          <w:rFonts w:ascii="Open Sans" w:eastAsia="Verdana" w:hAnsi="Open Sans" w:cs="Open Sans"/>
          <w:sz w:val="20"/>
          <w:szCs w:val="20"/>
        </w:rPr>
        <w:t xml:space="preserve">If there is no suitable supervisor within the employing organisation, employers </w:t>
      </w:r>
      <w:proofErr w:type="gramStart"/>
      <w:r>
        <w:rPr>
          <w:rFonts w:ascii="Open Sans" w:eastAsia="Verdana" w:hAnsi="Open Sans" w:cs="Open Sans"/>
          <w:sz w:val="20"/>
          <w:szCs w:val="20"/>
        </w:rPr>
        <w:t>may</w:t>
      </w:r>
      <w:proofErr w:type="gramEnd"/>
    </w:p>
    <w:p w14:paraId="0CDEA5CF" w14:textId="77777777" w:rsidR="005B5D0A" w:rsidRDefault="00000000">
      <w:pPr>
        <w:pStyle w:val="Standard"/>
        <w:spacing w:line="276" w:lineRule="auto"/>
        <w:ind w:left="0"/>
      </w:pPr>
      <w:r>
        <w:rPr>
          <w:rFonts w:ascii="Open Sans" w:eastAsia="Verdana" w:hAnsi="Open Sans" w:cs="Open Sans"/>
          <w:sz w:val="20"/>
          <w:szCs w:val="20"/>
        </w:rPr>
        <w:t xml:space="preserve">arrange for a supervisor from another </w:t>
      </w:r>
      <w:proofErr w:type="gramStart"/>
      <w:r>
        <w:rPr>
          <w:rFonts w:ascii="Open Sans" w:eastAsia="Verdana" w:hAnsi="Open Sans" w:cs="Open Sans"/>
          <w:sz w:val="20"/>
          <w:szCs w:val="20"/>
        </w:rPr>
        <w:t>organisation, but</w:t>
      </w:r>
      <w:proofErr w:type="gramEnd"/>
      <w:r>
        <w:rPr>
          <w:rFonts w:ascii="Open Sans" w:eastAsia="Verdana" w:hAnsi="Open Sans" w:cs="Open Sans"/>
          <w:sz w:val="20"/>
          <w:szCs w:val="20"/>
        </w:rPr>
        <w:t xml:space="preserve"> should ensure that this fits within a professional and clinical governance framework.</w:t>
      </w:r>
    </w:p>
    <w:p w14:paraId="548B9B96" w14:textId="77777777" w:rsidR="005B5D0A" w:rsidRDefault="005B5D0A">
      <w:pPr>
        <w:pStyle w:val="Standard"/>
        <w:spacing w:line="276" w:lineRule="auto"/>
        <w:ind w:firstLine="357"/>
        <w:rPr>
          <w:rFonts w:ascii="Open Sans" w:eastAsia="Verdana" w:hAnsi="Open Sans" w:cs="Open Sans"/>
          <w:sz w:val="20"/>
          <w:szCs w:val="20"/>
        </w:rPr>
      </w:pPr>
    </w:p>
    <w:p w14:paraId="0ADCBBD6" w14:textId="77777777" w:rsidR="005B5D0A" w:rsidRDefault="00000000">
      <w:pPr>
        <w:pStyle w:val="Standard"/>
        <w:spacing w:line="276" w:lineRule="auto"/>
        <w:ind w:left="0"/>
      </w:pPr>
      <w:r>
        <w:rPr>
          <w:rFonts w:ascii="Open Sans" w:eastAsia="Verdana" w:hAnsi="Open Sans" w:cs="Open Sans"/>
          <w:sz w:val="20"/>
          <w:szCs w:val="20"/>
        </w:rPr>
        <w:t>Employers should ensure there are appropriate policy and guidance documents regarding laryngectomy management within the employing organisation. These policies may include those for clinical procedures, health and safety (</w:t>
      </w:r>
      <w:proofErr w:type="gramStart"/>
      <w:r>
        <w:rPr>
          <w:rFonts w:ascii="Open Sans" w:eastAsia="Verdana" w:hAnsi="Open Sans" w:cs="Open Sans"/>
          <w:sz w:val="20"/>
          <w:szCs w:val="20"/>
        </w:rPr>
        <w:t>e.g.</w:t>
      </w:r>
      <w:proofErr w:type="gramEnd"/>
      <w:r>
        <w:rPr>
          <w:rFonts w:ascii="Open Sans" w:eastAsia="Verdana" w:hAnsi="Open Sans" w:cs="Open Sans"/>
          <w:sz w:val="20"/>
          <w:szCs w:val="20"/>
        </w:rPr>
        <w:t xml:space="preserve"> infection control, use of equipment) and information governance.</w:t>
      </w:r>
    </w:p>
    <w:p w14:paraId="511EBB43" w14:textId="77777777" w:rsidR="005B5D0A" w:rsidRDefault="005B5D0A">
      <w:pPr>
        <w:pStyle w:val="Standard"/>
        <w:spacing w:line="276" w:lineRule="auto"/>
        <w:ind w:left="0"/>
        <w:rPr>
          <w:rFonts w:ascii="Open Sans" w:eastAsia="Verdana" w:hAnsi="Open Sans" w:cs="Open Sans"/>
          <w:sz w:val="20"/>
          <w:szCs w:val="20"/>
        </w:rPr>
      </w:pPr>
    </w:p>
    <w:p w14:paraId="2302CDDC" w14:textId="77777777" w:rsidR="005B5D0A" w:rsidRDefault="005B5D0A">
      <w:pPr>
        <w:pStyle w:val="Heading2"/>
        <w:jc w:val="left"/>
      </w:pPr>
      <w:bookmarkStart w:id="36" w:name="_gjdgxs"/>
      <w:bookmarkEnd w:id="36"/>
    </w:p>
    <w:p w14:paraId="3DA04691" w14:textId="77777777" w:rsidR="005B5D0A" w:rsidRDefault="005B5D0A">
      <w:pPr>
        <w:pStyle w:val="Heading2"/>
        <w:jc w:val="left"/>
      </w:pPr>
    </w:p>
    <w:p w14:paraId="48BFF3C1" w14:textId="77777777" w:rsidR="005B5D0A" w:rsidRDefault="005B5D0A">
      <w:pPr>
        <w:pStyle w:val="Heading2"/>
        <w:jc w:val="left"/>
      </w:pPr>
    </w:p>
    <w:p w14:paraId="06F70D1B" w14:textId="77777777" w:rsidR="005B5D0A" w:rsidRDefault="005B5D0A">
      <w:pPr>
        <w:pStyle w:val="Heading2"/>
        <w:jc w:val="left"/>
      </w:pPr>
    </w:p>
    <w:p w14:paraId="4EBE7E0E" w14:textId="77777777" w:rsidR="005B5D0A" w:rsidRDefault="00000000">
      <w:pPr>
        <w:pStyle w:val="Heading2"/>
        <w:jc w:val="left"/>
      </w:pPr>
      <w:bookmarkStart w:id="37" w:name="_Toc151557313"/>
      <w:r>
        <w:lastRenderedPageBreak/>
        <w:t>Appendix 1: RCSLT Laryngectomy Competency Framework Record</w:t>
      </w:r>
      <w:bookmarkEnd w:id="37"/>
    </w:p>
    <w:p w14:paraId="7CF6B03B" w14:textId="77777777" w:rsidR="005B5D0A" w:rsidRDefault="005B5D0A">
      <w:pPr>
        <w:pStyle w:val="Standard"/>
      </w:pPr>
    </w:p>
    <w:p w14:paraId="1ED3BCC6" w14:textId="77777777" w:rsidR="005B5D0A" w:rsidRDefault="00000000">
      <w:pPr>
        <w:pStyle w:val="Heading4"/>
        <w:jc w:val="left"/>
      </w:pPr>
      <w:r>
        <w:t xml:space="preserve">Name of trainee: </w:t>
      </w:r>
      <w:r>
        <w:tab/>
      </w:r>
      <w:r>
        <w:tab/>
      </w:r>
      <w:r>
        <w:tab/>
      </w:r>
      <w:r>
        <w:tab/>
      </w:r>
      <w:r>
        <w:tab/>
      </w:r>
    </w:p>
    <w:p w14:paraId="3BFDBCCA" w14:textId="77777777" w:rsidR="005B5D0A" w:rsidRDefault="00000000">
      <w:pPr>
        <w:pStyle w:val="Heading4"/>
        <w:jc w:val="left"/>
      </w:pPr>
      <w:r>
        <w:t>Job title of trainee:</w:t>
      </w:r>
    </w:p>
    <w:p w14:paraId="10406874" w14:textId="77777777" w:rsidR="005B5D0A" w:rsidRDefault="00000000">
      <w:pPr>
        <w:pStyle w:val="Heading4"/>
        <w:jc w:val="left"/>
      </w:pPr>
      <w:r>
        <w:tab/>
      </w:r>
      <w:r>
        <w:tab/>
      </w:r>
      <w:r>
        <w:tab/>
      </w:r>
      <w:r>
        <w:tab/>
      </w:r>
    </w:p>
    <w:p w14:paraId="11F3E02B" w14:textId="77777777" w:rsidR="005B5D0A" w:rsidRDefault="00000000">
      <w:pPr>
        <w:pStyle w:val="Heading4"/>
        <w:jc w:val="left"/>
      </w:pPr>
      <w:r>
        <w:t>Name of supervisor:</w:t>
      </w:r>
    </w:p>
    <w:p w14:paraId="53EB83AC" w14:textId="77777777" w:rsidR="005B5D0A" w:rsidRDefault="00000000">
      <w:pPr>
        <w:pStyle w:val="Heading4"/>
        <w:jc w:val="left"/>
      </w:pPr>
      <w:r>
        <w:t>Job title of supervisor:</w:t>
      </w:r>
      <w:r>
        <w:tab/>
      </w:r>
      <w:r>
        <w:tab/>
      </w:r>
      <w:r>
        <w:tab/>
      </w:r>
    </w:p>
    <w:p w14:paraId="0D274437" w14:textId="77777777" w:rsidR="005B5D0A" w:rsidRDefault="005B5D0A">
      <w:pPr>
        <w:pStyle w:val="Standard"/>
        <w:spacing w:line="276" w:lineRule="auto"/>
        <w:ind w:left="0"/>
        <w:rPr>
          <w:rFonts w:ascii="Open Sans" w:eastAsia="Verdana" w:hAnsi="Open Sans" w:cs="Open Sans"/>
          <w:sz w:val="20"/>
          <w:szCs w:val="20"/>
        </w:rPr>
      </w:pPr>
    </w:p>
    <w:tbl>
      <w:tblPr>
        <w:tblW w:w="9690" w:type="dxa"/>
        <w:tblLayout w:type="fixed"/>
        <w:tblCellMar>
          <w:left w:w="10" w:type="dxa"/>
          <w:right w:w="10" w:type="dxa"/>
        </w:tblCellMar>
        <w:tblLook w:val="0000" w:firstRow="0" w:lastRow="0" w:firstColumn="0" w:lastColumn="0" w:noHBand="0" w:noVBand="0"/>
      </w:tblPr>
      <w:tblGrid>
        <w:gridCol w:w="7156"/>
        <w:gridCol w:w="2534"/>
      </w:tblGrid>
      <w:tr w:rsidR="005B5D0A" w14:paraId="1AB3693D" w14:textId="77777777">
        <w:tblPrEx>
          <w:tblCellMar>
            <w:top w:w="0" w:type="dxa"/>
            <w:bottom w:w="0" w:type="dxa"/>
          </w:tblCellMar>
        </w:tblPrEx>
        <w:trPr>
          <w:cantSplit/>
          <w:trHeight w:val="562"/>
          <w:tblHeader/>
        </w:trPr>
        <w:tc>
          <w:tcPr>
            <w:tcW w:w="9690" w:type="dxa"/>
            <w:gridSpan w:val="2"/>
            <w:tcBorders>
              <w:top w:val="single" w:sz="6" w:space="0" w:color="000000"/>
              <w:left w:val="single" w:sz="6" w:space="0" w:color="000000"/>
              <w:bottom w:val="single" w:sz="6" w:space="0" w:color="000000"/>
              <w:right w:val="single" w:sz="6" w:space="0" w:color="000000"/>
            </w:tcBorders>
            <w:shd w:val="clear" w:color="auto" w:fill="4F81BD"/>
            <w:tcMar>
              <w:top w:w="100" w:type="dxa"/>
              <w:left w:w="100" w:type="dxa"/>
              <w:bottom w:w="100" w:type="dxa"/>
              <w:right w:w="100" w:type="dxa"/>
            </w:tcMar>
          </w:tcPr>
          <w:p w14:paraId="3670A695" w14:textId="77777777" w:rsidR="005B5D0A" w:rsidRDefault="00000000">
            <w:pPr>
              <w:pStyle w:val="Standard"/>
              <w:spacing w:before="240"/>
              <w:ind w:left="0"/>
            </w:pPr>
            <w:r>
              <w:rPr>
                <w:rFonts w:ascii="Open Sans" w:eastAsia="Verdana" w:hAnsi="Open Sans" w:cs="Open Sans"/>
                <w:b/>
                <w:sz w:val="20"/>
                <w:szCs w:val="20"/>
              </w:rPr>
              <w:t>Core Laryngectomy Competencies</w:t>
            </w:r>
          </w:p>
        </w:tc>
      </w:tr>
      <w:tr w:rsidR="005B5D0A" w14:paraId="296A14D4" w14:textId="77777777">
        <w:tblPrEx>
          <w:tblCellMar>
            <w:top w:w="0" w:type="dxa"/>
            <w:bottom w:w="0" w:type="dxa"/>
          </w:tblCellMar>
        </w:tblPrEx>
        <w:trPr>
          <w:trHeight w:val="525"/>
        </w:trPr>
        <w:tc>
          <w:tcPr>
            <w:tcW w:w="7156" w:type="dxa"/>
            <w:tcBorders>
              <w:left w:val="single" w:sz="6" w:space="0" w:color="000000"/>
              <w:bottom w:val="single" w:sz="6" w:space="0" w:color="000000"/>
              <w:right w:val="single" w:sz="6" w:space="0" w:color="000000"/>
            </w:tcBorders>
            <w:shd w:val="clear" w:color="auto" w:fill="CCFFFF"/>
            <w:tcMar>
              <w:top w:w="100" w:type="dxa"/>
              <w:left w:w="100" w:type="dxa"/>
              <w:bottom w:w="100" w:type="dxa"/>
              <w:right w:w="100" w:type="dxa"/>
            </w:tcMar>
          </w:tcPr>
          <w:p w14:paraId="6FD90B18" w14:textId="77777777" w:rsidR="005B5D0A" w:rsidRDefault="00000000">
            <w:pPr>
              <w:pStyle w:val="Standard"/>
              <w:spacing w:line="276" w:lineRule="auto"/>
              <w:ind w:left="0"/>
            </w:pPr>
            <w:r>
              <w:rPr>
                <w:rFonts w:ascii="Open Sans" w:eastAsia="Verdana" w:hAnsi="Open Sans" w:cs="Open Sans"/>
                <w:sz w:val="20"/>
                <w:szCs w:val="20"/>
              </w:rPr>
              <w:t>Date core laryngectomy competencies commenced</w:t>
            </w:r>
          </w:p>
        </w:tc>
        <w:tc>
          <w:tcPr>
            <w:tcW w:w="2534" w:type="dxa"/>
            <w:tcBorders>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48B91ED" w14:textId="77777777" w:rsidR="005B5D0A" w:rsidRDefault="005B5D0A">
            <w:pPr>
              <w:pStyle w:val="Standard"/>
              <w:spacing w:line="276" w:lineRule="auto"/>
              <w:ind w:left="0"/>
              <w:rPr>
                <w:rFonts w:ascii="Open Sans" w:hAnsi="Open Sans" w:cs="Open Sans"/>
                <w:sz w:val="20"/>
                <w:szCs w:val="20"/>
              </w:rPr>
            </w:pPr>
          </w:p>
        </w:tc>
      </w:tr>
      <w:tr w:rsidR="005B5D0A" w14:paraId="633AB6F1" w14:textId="77777777">
        <w:tblPrEx>
          <w:tblCellMar>
            <w:top w:w="0" w:type="dxa"/>
            <w:bottom w:w="0" w:type="dxa"/>
          </w:tblCellMar>
        </w:tblPrEx>
        <w:trPr>
          <w:trHeight w:val="525"/>
        </w:trPr>
        <w:tc>
          <w:tcPr>
            <w:tcW w:w="7156" w:type="dxa"/>
            <w:tcBorders>
              <w:left w:val="single" w:sz="6" w:space="0" w:color="000000"/>
              <w:bottom w:val="single" w:sz="6" w:space="0" w:color="000000"/>
              <w:right w:val="single" w:sz="6" w:space="0" w:color="000000"/>
            </w:tcBorders>
            <w:shd w:val="clear" w:color="auto" w:fill="CCFFFF"/>
            <w:tcMar>
              <w:top w:w="100" w:type="dxa"/>
              <w:left w:w="100" w:type="dxa"/>
              <w:bottom w:w="100" w:type="dxa"/>
              <w:right w:w="100" w:type="dxa"/>
            </w:tcMar>
          </w:tcPr>
          <w:p w14:paraId="65ADD9DC" w14:textId="77777777" w:rsidR="005B5D0A" w:rsidRDefault="00000000">
            <w:pPr>
              <w:pStyle w:val="Standard"/>
              <w:spacing w:line="276" w:lineRule="auto"/>
              <w:ind w:left="0"/>
            </w:pPr>
            <w:r>
              <w:rPr>
                <w:rFonts w:ascii="Open Sans" w:eastAsia="Verdana" w:hAnsi="Open Sans" w:cs="Open Sans"/>
                <w:sz w:val="20"/>
                <w:szCs w:val="20"/>
              </w:rPr>
              <w:t>Date core laryngectomy competencies completed</w:t>
            </w:r>
          </w:p>
        </w:tc>
        <w:tc>
          <w:tcPr>
            <w:tcW w:w="2534" w:type="dxa"/>
            <w:tcBorders>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98BCCC0" w14:textId="77777777" w:rsidR="005B5D0A" w:rsidRDefault="005B5D0A">
            <w:pPr>
              <w:pStyle w:val="Standard"/>
              <w:spacing w:line="276" w:lineRule="auto"/>
              <w:ind w:left="0"/>
              <w:rPr>
                <w:rFonts w:ascii="Open Sans" w:hAnsi="Open Sans" w:cs="Open Sans"/>
                <w:sz w:val="20"/>
                <w:szCs w:val="20"/>
              </w:rPr>
            </w:pPr>
          </w:p>
        </w:tc>
      </w:tr>
      <w:tr w:rsidR="005B5D0A" w14:paraId="0DDA70FB" w14:textId="77777777">
        <w:tblPrEx>
          <w:tblCellMar>
            <w:top w:w="0" w:type="dxa"/>
            <w:bottom w:w="0" w:type="dxa"/>
          </w:tblCellMar>
        </w:tblPrEx>
        <w:trPr>
          <w:trHeight w:val="525"/>
        </w:trPr>
        <w:tc>
          <w:tcPr>
            <w:tcW w:w="7156" w:type="dxa"/>
            <w:tcBorders>
              <w:left w:val="single" w:sz="6" w:space="0" w:color="000000"/>
              <w:bottom w:val="single" w:sz="6" w:space="0" w:color="000000"/>
              <w:right w:val="single" w:sz="6" w:space="0" w:color="000000"/>
            </w:tcBorders>
            <w:shd w:val="clear" w:color="auto" w:fill="CCFFFF"/>
            <w:tcMar>
              <w:top w:w="100" w:type="dxa"/>
              <w:left w:w="100" w:type="dxa"/>
              <w:bottom w:w="100" w:type="dxa"/>
              <w:right w:w="100" w:type="dxa"/>
            </w:tcMar>
          </w:tcPr>
          <w:p w14:paraId="5E89298B" w14:textId="77777777" w:rsidR="005B5D0A" w:rsidRDefault="00000000">
            <w:pPr>
              <w:pStyle w:val="Standard"/>
              <w:spacing w:line="276" w:lineRule="auto"/>
              <w:ind w:left="0"/>
            </w:pPr>
            <w:r>
              <w:rPr>
                <w:rFonts w:ascii="Open Sans" w:eastAsia="Verdana" w:hAnsi="Open Sans" w:cs="Open Sans"/>
                <w:sz w:val="20"/>
                <w:szCs w:val="20"/>
              </w:rPr>
              <w:t>Signed by supervisee</w:t>
            </w:r>
          </w:p>
        </w:tc>
        <w:tc>
          <w:tcPr>
            <w:tcW w:w="2534" w:type="dxa"/>
            <w:tcBorders>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F0BAC36" w14:textId="77777777" w:rsidR="005B5D0A" w:rsidRDefault="005B5D0A">
            <w:pPr>
              <w:pStyle w:val="Standard"/>
              <w:spacing w:line="276" w:lineRule="auto"/>
              <w:ind w:left="0"/>
              <w:rPr>
                <w:rFonts w:ascii="Open Sans" w:hAnsi="Open Sans" w:cs="Open Sans"/>
                <w:sz w:val="20"/>
                <w:szCs w:val="20"/>
              </w:rPr>
            </w:pPr>
          </w:p>
        </w:tc>
      </w:tr>
      <w:tr w:rsidR="005B5D0A" w14:paraId="6A59488F" w14:textId="77777777">
        <w:tblPrEx>
          <w:tblCellMar>
            <w:top w:w="0" w:type="dxa"/>
            <w:bottom w:w="0" w:type="dxa"/>
          </w:tblCellMar>
        </w:tblPrEx>
        <w:trPr>
          <w:trHeight w:val="525"/>
        </w:trPr>
        <w:tc>
          <w:tcPr>
            <w:tcW w:w="7156" w:type="dxa"/>
            <w:tcBorders>
              <w:left w:val="single" w:sz="6" w:space="0" w:color="000000"/>
              <w:bottom w:val="single" w:sz="6" w:space="0" w:color="000000"/>
              <w:right w:val="single" w:sz="6" w:space="0" w:color="000000"/>
            </w:tcBorders>
            <w:shd w:val="clear" w:color="auto" w:fill="CCFFFF"/>
            <w:tcMar>
              <w:top w:w="100" w:type="dxa"/>
              <w:left w:w="100" w:type="dxa"/>
              <w:bottom w:w="100" w:type="dxa"/>
              <w:right w:w="100" w:type="dxa"/>
            </w:tcMar>
          </w:tcPr>
          <w:p w14:paraId="102D0D1A" w14:textId="77777777" w:rsidR="005B5D0A" w:rsidRDefault="00000000">
            <w:pPr>
              <w:pStyle w:val="Standard"/>
              <w:spacing w:line="276" w:lineRule="auto"/>
              <w:ind w:left="0"/>
            </w:pPr>
            <w:r>
              <w:rPr>
                <w:rFonts w:ascii="Open Sans" w:eastAsia="Verdana" w:hAnsi="Open Sans" w:cs="Open Sans"/>
                <w:sz w:val="20"/>
                <w:szCs w:val="20"/>
              </w:rPr>
              <w:t xml:space="preserve">Signed by </w:t>
            </w:r>
            <w:proofErr w:type="gramStart"/>
            <w:r>
              <w:rPr>
                <w:rFonts w:ascii="Open Sans" w:eastAsia="Verdana" w:hAnsi="Open Sans" w:cs="Open Sans"/>
                <w:sz w:val="20"/>
                <w:szCs w:val="20"/>
              </w:rPr>
              <w:t>supervisor</w:t>
            </w:r>
            <w:proofErr w:type="gramEnd"/>
          </w:p>
          <w:p w14:paraId="2B5C4F9A" w14:textId="77777777" w:rsidR="005B5D0A" w:rsidRDefault="00000000">
            <w:pPr>
              <w:pStyle w:val="Standard"/>
              <w:spacing w:line="276" w:lineRule="auto"/>
              <w:ind w:firstLine="357"/>
            </w:pPr>
            <w:r>
              <w:rPr>
                <w:rFonts w:ascii="Open Sans" w:eastAsia="Verdana" w:hAnsi="Open Sans" w:cs="Open Sans"/>
                <w:sz w:val="20"/>
                <w:szCs w:val="20"/>
              </w:rPr>
              <w:t>(confirming achievement of core competencies)</w:t>
            </w:r>
          </w:p>
        </w:tc>
        <w:tc>
          <w:tcPr>
            <w:tcW w:w="2534" w:type="dxa"/>
            <w:tcBorders>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F66806B" w14:textId="77777777" w:rsidR="005B5D0A" w:rsidRDefault="005B5D0A">
            <w:pPr>
              <w:pStyle w:val="Standard"/>
              <w:spacing w:line="276" w:lineRule="auto"/>
              <w:ind w:left="0"/>
              <w:rPr>
                <w:rFonts w:ascii="Open Sans" w:hAnsi="Open Sans" w:cs="Open Sans"/>
                <w:sz w:val="20"/>
                <w:szCs w:val="20"/>
              </w:rPr>
            </w:pPr>
          </w:p>
        </w:tc>
      </w:tr>
    </w:tbl>
    <w:p w14:paraId="7E417EEC" w14:textId="77777777" w:rsidR="005B5D0A" w:rsidRDefault="005B5D0A">
      <w:pPr>
        <w:pStyle w:val="Standard"/>
        <w:spacing w:line="276" w:lineRule="auto"/>
        <w:ind w:left="0"/>
        <w:rPr>
          <w:rFonts w:ascii="Open Sans" w:eastAsia="Verdana" w:hAnsi="Open Sans" w:cs="Open Sans"/>
          <w:sz w:val="20"/>
          <w:szCs w:val="20"/>
        </w:rPr>
      </w:pPr>
    </w:p>
    <w:tbl>
      <w:tblPr>
        <w:tblW w:w="9705" w:type="dxa"/>
        <w:tblInd w:w="-3" w:type="dxa"/>
        <w:tblLayout w:type="fixed"/>
        <w:tblCellMar>
          <w:left w:w="10" w:type="dxa"/>
          <w:right w:w="10" w:type="dxa"/>
        </w:tblCellMar>
        <w:tblLook w:val="0000" w:firstRow="0" w:lastRow="0" w:firstColumn="0" w:lastColumn="0" w:noHBand="0" w:noVBand="0"/>
      </w:tblPr>
      <w:tblGrid>
        <w:gridCol w:w="7171"/>
        <w:gridCol w:w="2534"/>
      </w:tblGrid>
      <w:tr w:rsidR="005B5D0A" w14:paraId="24030264" w14:textId="77777777">
        <w:tblPrEx>
          <w:tblCellMar>
            <w:top w:w="0" w:type="dxa"/>
            <w:bottom w:w="0" w:type="dxa"/>
          </w:tblCellMar>
        </w:tblPrEx>
        <w:trPr>
          <w:cantSplit/>
          <w:trHeight w:val="450"/>
          <w:tblHeader/>
        </w:trPr>
        <w:tc>
          <w:tcPr>
            <w:tcW w:w="9705" w:type="dxa"/>
            <w:gridSpan w:val="2"/>
            <w:tcBorders>
              <w:top w:val="single" w:sz="4" w:space="0" w:color="000000"/>
              <w:left w:val="single" w:sz="4" w:space="0" w:color="000000"/>
              <w:bottom w:val="single" w:sz="4" w:space="0" w:color="000000"/>
              <w:right w:val="single" w:sz="4" w:space="0" w:color="000000"/>
            </w:tcBorders>
            <w:shd w:val="clear" w:color="auto" w:fill="8E7CC3"/>
            <w:tcMar>
              <w:top w:w="0" w:type="dxa"/>
              <w:left w:w="113" w:type="dxa"/>
              <w:bottom w:w="0" w:type="dxa"/>
              <w:right w:w="108" w:type="dxa"/>
            </w:tcMar>
          </w:tcPr>
          <w:p w14:paraId="31AF0FEF" w14:textId="77777777" w:rsidR="005B5D0A" w:rsidRDefault="00000000">
            <w:pPr>
              <w:pStyle w:val="Standard"/>
              <w:spacing w:line="276" w:lineRule="auto"/>
              <w:ind w:left="0"/>
            </w:pPr>
            <w:r>
              <w:rPr>
                <w:rFonts w:ascii="Open Sans" w:eastAsia="Verdana" w:hAnsi="Open Sans" w:cs="Open Sans"/>
                <w:b/>
                <w:sz w:val="20"/>
                <w:szCs w:val="20"/>
              </w:rPr>
              <w:t>Additional Laryngectomy Competencies</w:t>
            </w:r>
          </w:p>
        </w:tc>
      </w:tr>
      <w:tr w:rsidR="005B5D0A" w14:paraId="3405961D" w14:textId="77777777">
        <w:tblPrEx>
          <w:tblCellMar>
            <w:top w:w="0" w:type="dxa"/>
            <w:bottom w:w="0" w:type="dxa"/>
          </w:tblCellMar>
        </w:tblPrEx>
        <w:tc>
          <w:tcPr>
            <w:tcW w:w="7171" w:type="dxa"/>
            <w:tcBorders>
              <w:top w:val="single" w:sz="4" w:space="0" w:color="000000"/>
              <w:left w:val="single" w:sz="4" w:space="0" w:color="000000"/>
              <w:bottom w:val="single" w:sz="4" w:space="0" w:color="000000"/>
              <w:right w:val="single" w:sz="4" w:space="0" w:color="000000"/>
            </w:tcBorders>
            <w:shd w:val="clear" w:color="auto" w:fill="B4A7D6"/>
            <w:tcMar>
              <w:top w:w="0" w:type="dxa"/>
              <w:left w:w="113" w:type="dxa"/>
              <w:bottom w:w="0" w:type="dxa"/>
              <w:right w:w="108" w:type="dxa"/>
            </w:tcMar>
          </w:tcPr>
          <w:p w14:paraId="227F8382" w14:textId="77777777" w:rsidR="005B5D0A" w:rsidRDefault="00000000">
            <w:pPr>
              <w:pStyle w:val="Standard"/>
              <w:spacing w:before="120" w:after="120" w:line="276" w:lineRule="auto"/>
              <w:ind w:left="0"/>
            </w:pPr>
            <w:r>
              <w:rPr>
                <w:rFonts w:ascii="Open Sans" w:eastAsia="Verdana" w:hAnsi="Open Sans" w:cs="Open Sans"/>
                <w:sz w:val="20"/>
                <w:szCs w:val="20"/>
              </w:rPr>
              <w:t>Date additional laryngectomy competencies commenced:</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0E4C927" w14:textId="77777777" w:rsidR="005B5D0A" w:rsidRDefault="005B5D0A">
            <w:pPr>
              <w:pStyle w:val="Standard"/>
              <w:spacing w:before="120" w:after="120" w:line="276" w:lineRule="auto"/>
              <w:ind w:left="0"/>
              <w:rPr>
                <w:rFonts w:ascii="Open Sans" w:eastAsia="Verdana" w:hAnsi="Open Sans" w:cs="Open Sans"/>
                <w:b/>
                <w:sz w:val="20"/>
                <w:szCs w:val="20"/>
              </w:rPr>
            </w:pPr>
          </w:p>
        </w:tc>
      </w:tr>
      <w:tr w:rsidR="005B5D0A" w14:paraId="68C91B44" w14:textId="77777777">
        <w:tblPrEx>
          <w:tblCellMar>
            <w:top w:w="0" w:type="dxa"/>
            <w:bottom w:w="0" w:type="dxa"/>
          </w:tblCellMar>
        </w:tblPrEx>
        <w:trPr>
          <w:trHeight w:val="240"/>
        </w:trPr>
        <w:tc>
          <w:tcPr>
            <w:tcW w:w="970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5CB22C" w14:textId="77777777" w:rsidR="005B5D0A" w:rsidRDefault="00000000">
            <w:pPr>
              <w:pStyle w:val="Standard"/>
              <w:spacing w:before="120" w:after="120" w:line="276" w:lineRule="auto"/>
              <w:ind w:left="0"/>
            </w:pPr>
            <w:r>
              <w:rPr>
                <w:rFonts w:ascii="Open Sans" w:eastAsia="Verdana" w:hAnsi="Open Sans" w:cs="Open Sans"/>
                <w:sz w:val="20"/>
                <w:szCs w:val="20"/>
              </w:rPr>
              <w:t>Additional laryngectomy competencies to be completed (tick as required):</w:t>
            </w:r>
          </w:p>
          <w:p w14:paraId="602C2171" w14:textId="77777777" w:rsidR="005B5D0A" w:rsidRDefault="00000000">
            <w:pPr>
              <w:pStyle w:val="Standard"/>
              <w:spacing w:line="276" w:lineRule="auto"/>
              <w:ind w:left="0"/>
            </w:pPr>
            <w:r>
              <w:rPr>
                <w:rFonts w:ascii="Segoe UI Symbol" w:eastAsia="MS Gothic" w:hAnsi="Segoe UI Symbol" w:cs="Segoe UI Symbol"/>
                <w:b/>
                <w:sz w:val="20"/>
                <w:szCs w:val="20"/>
              </w:rPr>
              <w:t>☐</w:t>
            </w:r>
            <w:r>
              <w:rPr>
                <w:rFonts w:ascii="Open Sans" w:eastAsia="MS Gothic" w:hAnsi="Open Sans" w:cs="Open Sans"/>
                <w:b/>
                <w:sz w:val="20"/>
                <w:szCs w:val="20"/>
              </w:rPr>
              <w:t xml:space="preserve"> </w:t>
            </w:r>
            <w:r>
              <w:rPr>
                <w:rFonts w:ascii="Open Sans" w:eastAsia="Verdana" w:hAnsi="Open Sans" w:cs="Open Sans"/>
                <w:sz w:val="20"/>
                <w:szCs w:val="20"/>
              </w:rPr>
              <w:t>Surgical Voice Restoration: TEP sizing, Voice prosthesis insertion and removal</w:t>
            </w:r>
          </w:p>
          <w:p w14:paraId="180BD5A1" w14:textId="77777777" w:rsidR="005B5D0A" w:rsidRDefault="00000000">
            <w:pPr>
              <w:pStyle w:val="Standard"/>
              <w:spacing w:line="276" w:lineRule="auto"/>
              <w:ind w:left="0"/>
            </w:pPr>
            <w:r>
              <w:rPr>
                <w:rFonts w:ascii="Segoe UI Symbol" w:eastAsia="MS Gothic" w:hAnsi="Segoe UI Symbol" w:cs="Segoe UI Symbol"/>
                <w:b/>
                <w:sz w:val="20"/>
                <w:szCs w:val="20"/>
              </w:rPr>
              <w:t>☐</w:t>
            </w:r>
            <w:r>
              <w:rPr>
                <w:rFonts w:ascii="Open Sans" w:eastAsia="MS Gothic" w:hAnsi="Open Sans" w:cs="Open Sans"/>
                <w:b/>
                <w:sz w:val="20"/>
                <w:szCs w:val="20"/>
              </w:rPr>
              <w:t xml:space="preserve"> </w:t>
            </w:r>
            <w:r>
              <w:rPr>
                <w:rFonts w:ascii="Open Sans" w:eastAsia="Verdana" w:hAnsi="Open Sans" w:cs="Open Sans"/>
                <w:sz w:val="20"/>
                <w:szCs w:val="20"/>
              </w:rPr>
              <w:t>Surgical Voice Restoration: Teaching people with laryngectomy to self-change the voice prosthesis</w:t>
            </w:r>
          </w:p>
          <w:p w14:paraId="190F3258" w14:textId="77777777" w:rsidR="005B5D0A" w:rsidRDefault="00000000">
            <w:pPr>
              <w:pStyle w:val="Standard"/>
              <w:spacing w:line="276" w:lineRule="auto"/>
              <w:ind w:left="0"/>
            </w:pPr>
            <w:r>
              <w:rPr>
                <w:rFonts w:ascii="Segoe UI Symbol" w:eastAsia="MS Gothic" w:hAnsi="Segoe UI Symbol" w:cs="Segoe UI Symbol"/>
                <w:b/>
                <w:sz w:val="20"/>
                <w:szCs w:val="20"/>
              </w:rPr>
              <w:t>☐</w:t>
            </w:r>
            <w:r>
              <w:rPr>
                <w:rFonts w:ascii="Open Sans" w:eastAsia="MS Gothic" w:hAnsi="Open Sans" w:cs="Open Sans"/>
                <w:b/>
                <w:sz w:val="20"/>
                <w:szCs w:val="20"/>
              </w:rPr>
              <w:t xml:space="preserve"> </w:t>
            </w:r>
            <w:r>
              <w:rPr>
                <w:rFonts w:ascii="Open Sans" w:eastAsia="Verdana" w:hAnsi="Open Sans" w:cs="Open Sans"/>
                <w:sz w:val="20"/>
                <w:szCs w:val="20"/>
              </w:rPr>
              <w:t>Surgical Voice Restoration: Tracheostoma (Hands Free) Valve</w:t>
            </w:r>
          </w:p>
          <w:p w14:paraId="770B1DED" w14:textId="77777777" w:rsidR="005B5D0A" w:rsidRDefault="00000000">
            <w:pPr>
              <w:pStyle w:val="Standard"/>
              <w:spacing w:line="276" w:lineRule="auto"/>
              <w:ind w:left="0"/>
            </w:pPr>
            <w:r>
              <w:rPr>
                <w:rFonts w:ascii="Segoe UI Symbol" w:eastAsia="MS Gothic" w:hAnsi="Segoe UI Symbol" w:cs="Segoe UI Symbol"/>
                <w:b/>
                <w:sz w:val="20"/>
                <w:szCs w:val="20"/>
              </w:rPr>
              <w:t>☐</w:t>
            </w:r>
            <w:r>
              <w:rPr>
                <w:rFonts w:ascii="Open Sans" w:eastAsia="MS Gothic" w:hAnsi="Open Sans" w:cs="Open Sans"/>
                <w:b/>
                <w:sz w:val="20"/>
                <w:szCs w:val="20"/>
              </w:rPr>
              <w:t xml:space="preserve"> </w:t>
            </w:r>
            <w:r>
              <w:rPr>
                <w:rFonts w:ascii="Open Sans" w:eastAsia="Verdana" w:hAnsi="Open Sans" w:cs="Open Sans"/>
                <w:sz w:val="20"/>
                <w:szCs w:val="20"/>
              </w:rPr>
              <w:t>Tracheal Manometry</w:t>
            </w:r>
          </w:p>
          <w:p w14:paraId="008803A3" w14:textId="77777777" w:rsidR="005B5D0A" w:rsidRDefault="00000000">
            <w:pPr>
              <w:pStyle w:val="Standard"/>
              <w:spacing w:line="276" w:lineRule="auto"/>
              <w:ind w:left="0"/>
            </w:pPr>
            <w:r>
              <w:rPr>
                <w:rFonts w:ascii="Segoe UI Symbol" w:eastAsia="MS Gothic" w:hAnsi="Segoe UI Symbol" w:cs="Segoe UI Symbol"/>
                <w:b/>
                <w:sz w:val="20"/>
                <w:szCs w:val="20"/>
              </w:rPr>
              <w:t>☐</w:t>
            </w:r>
            <w:r>
              <w:rPr>
                <w:rFonts w:ascii="Open Sans" w:eastAsia="MS Gothic" w:hAnsi="Open Sans" w:cs="Open Sans"/>
                <w:b/>
                <w:sz w:val="20"/>
                <w:szCs w:val="20"/>
              </w:rPr>
              <w:t xml:space="preserve"> </w:t>
            </w:r>
            <w:proofErr w:type="spellStart"/>
            <w:r>
              <w:rPr>
                <w:rFonts w:ascii="Open Sans" w:eastAsia="Verdana" w:hAnsi="Open Sans" w:cs="Open Sans"/>
                <w:sz w:val="20"/>
                <w:szCs w:val="20"/>
              </w:rPr>
              <w:t>Videofluoroscopy</w:t>
            </w:r>
            <w:proofErr w:type="spellEnd"/>
            <w:r>
              <w:rPr>
                <w:rFonts w:ascii="Open Sans" w:eastAsia="Verdana" w:hAnsi="Open Sans" w:cs="Open Sans"/>
                <w:sz w:val="20"/>
                <w:szCs w:val="20"/>
              </w:rPr>
              <w:t xml:space="preserve"> for Laryngectomy</w:t>
            </w:r>
          </w:p>
          <w:p w14:paraId="7D004579" w14:textId="77777777" w:rsidR="005B5D0A" w:rsidRDefault="00000000">
            <w:pPr>
              <w:pStyle w:val="Standard"/>
              <w:spacing w:line="276" w:lineRule="auto"/>
              <w:ind w:left="0"/>
            </w:pPr>
            <w:r>
              <w:rPr>
                <w:rFonts w:ascii="Segoe UI Symbol" w:eastAsia="MS Gothic" w:hAnsi="Segoe UI Symbol" w:cs="Segoe UI Symbol"/>
                <w:b/>
                <w:sz w:val="20"/>
                <w:szCs w:val="20"/>
              </w:rPr>
              <w:t>☐</w:t>
            </w:r>
            <w:r>
              <w:rPr>
                <w:rFonts w:ascii="Open Sans" w:eastAsia="MS Gothic" w:hAnsi="Open Sans" w:cs="Open Sans"/>
                <w:b/>
                <w:sz w:val="20"/>
                <w:szCs w:val="20"/>
              </w:rPr>
              <w:t xml:space="preserve"> </w:t>
            </w:r>
            <w:r>
              <w:rPr>
                <w:rFonts w:ascii="Open Sans" w:eastAsia="Verdana" w:hAnsi="Open Sans" w:cs="Open Sans"/>
                <w:sz w:val="20"/>
                <w:szCs w:val="20"/>
              </w:rPr>
              <w:t>Air Insufflation Taub Test (</w:t>
            </w:r>
            <w:r>
              <w:rPr>
                <w:rFonts w:ascii="Open Sans" w:eastAsia="Verdana" w:hAnsi="Open Sans" w:cs="Open Sans"/>
                <w:i/>
                <w:sz w:val="20"/>
                <w:szCs w:val="20"/>
              </w:rPr>
              <w:t>complete ‘</w:t>
            </w:r>
            <w:proofErr w:type="spellStart"/>
            <w:r>
              <w:rPr>
                <w:rFonts w:ascii="Open Sans" w:eastAsia="Verdana" w:hAnsi="Open Sans" w:cs="Open Sans"/>
                <w:i/>
                <w:sz w:val="20"/>
                <w:szCs w:val="20"/>
              </w:rPr>
              <w:t>Videofluoroscopy</w:t>
            </w:r>
            <w:proofErr w:type="spellEnd"/>
            <w:r>
              <w:rPr>
                <w:rFonts w:ascii="Open Sans" w:eastAsia="Verdana" w:hAnsi="Open Sans" w:cs="Open Sans"/>
                <w:i/>
                <w:sz w:val="20"/>
                <w:szCs w:val="20"/>
              </w:rPr>
              <w:t xml:space="preserve"> for Laryngectomy’ competency first)</w:t>
            </w:r>
          </w:p>
          <w:p w14:paraId="0E763B2E" w14:textId="77777777" w:rsidR="005B5D0A" w:rsidRDefault="00000000">
            <w:pPr>
              <w:pStyle w:val="Standard"/>
              <w:spacing w:line="276" w:lineRule="auto"/>
              <w:ind w:left="0"/>
            </w:pPr>
            <w:r>
              <w:rPr>
                <w:rFonts w:ascii="Segoe UI Symbol" w:eastAsia="MS Gothic" w:hAnsi="Segoe UI Symbol" w:cs="Segoe UI Symbol"/>
                <w:b/>
                <w:sz w:val="20"/>
                <w:szCs w:val="20"/>
              </w:rPr>
              <w:t>☐</w:t>
            </w:r>
            <w:r>
              <w:rPr>
                <w:rFonts w:ascii="Open Sans" w:eastAsia="MS Gothic" w:hAnsi="Open Sans" w:cs="Open Sans"/>
                <w:b/>
                <w:sz w:val="20"/>
                <w:szCs w:val="20"/>
              </w:rPr>
              <w:t xml:space="preserve"> </w:t>
            </w:r>
            <w:r>
              <w:rPr>
                <w:rFonts w:ascii="Open Sans" w:eastAsia="Verdana" w:hAnsi="Open Sans" w:cs="Open Sans"/>
                <w:sz w:val="20"/>
                <w:szCs w:val="20"/>
              </w:rPr>
              <w:t>Air Insufflation - Modified Taub Test</w:t>
            </w:r>
          </w:p>
        </w:tc>
      </w:tr>
      <w:tr w:rsidR="005B5D0A" w14:paraId="102BD5E2" w14:textId="77777777">
        <w:tblPrEx>
          <w:tblCellMar>
            <w:top w:w="0" w:type="dxa"/>
            <w:bottom w:w="0" w:type="dxa"/>
          </w:tblCellMar>
        </w:tblPrEx>
        <w:trPr>
          <w:trHeight w:val="562"/>
        </w:trPr>
        <w:tc>
          <w:tcPr>
            <w:tcW w:w="7171" w:type="dxa"/>
            <w:tcBorders>
              <w:top w:val="single" w:sz="4" w:space="0" w:color="000000"/>
              <w:left w:val="single" w:sz="4" w:space="0" w:color="000000"/>
              <w:bottom w:val="single" w:sz="4" w:space="0" w:color="000000"/>
              <w:right w:val="single" w:sz="4" w:space="0" w:color="000000"/>
            </w:tcBorders>
            <w:shd w:val="clear" w:color="auto" w:fill="B4A7D6"/>
            <w:tcMar>
              <w:top w:w="0" w:type="dxa"/>
              <w:left w:w="113" w:type="dxa"/>
              <w:bottom w:w="0" w:type="dxa"/>
              <w:right w:w="108" w:type="dxa"/>
            </w:tcMar>
          </w:tcPr>
          <w:p w14:paraId="0627EB74" w14:textId="77777777" w:rsidR="005B5D0A" w:rsidRDefault="00000000">
            <w:pPr>
              <w:pStyle w:val="Standard"/>
              <w:spacing w:before="120" w:after="120"/>
              <w:ind w:left="0"/>
            </w:pPr>
            <w:r>
              <w:rPr>
                <w:rFonts w:ascii="Open Sans" w:eastAsia="Verdana" w:hAnsi="Open Sans" w:cs="Open Sans"/>
                <w:sz w:val="20"/>
                <w:szCs w:val="20"/>
              </w:rPr>
              <w:t>Date additional laryngectomy competencies completed:</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4807C42" w14:textId="77777777" w:rsidR="005B5D0A" w:rsidRDefault="005B5D0A">
            <w:pPr>
              <w:pStyle w:val="Standard"/>
              <w:spacing w:before="120" w:after="120" w:line="276" w:lineRule="auto"/>
              <w:ind w:left="0"/>
              <w:rPr>
                <w:rFonts w:ascii="Open Sans" w:eastAsia="Verdana" w:hAnsi="Open Sans" w:cs="Open Sans"/>
                <w:b/>
                <w:sz w:val="20"/>
                <w:szCs w:val="20"/>
              </w:rPr>
            </w:pPr>
          </w:p>
        </w:tc>
      </w:tr>
      <w:tr w:rsidR="005B5D0A" w14:paraId="12F4E57B" w14:textId="77777777">
        <w:tblPrEx>
          <w:tblCellMar>
            <w:top w:w="0" w:type="dxa"/>
            <w:bottom w:w="0" w:type="dxa"/>
          </w:tblCellMar>
        </w:tblPrEx>
        <w:trPr>
          <w:trHeight w:val="412"/>
        </w:trPr>
        <w:tc>
          <w:tcPr>
            <w:tcW w:w="7171" w:type="dxa"/>
            <w:tcBorders>
              <w:top w:val="single" w:sz="4" w:space="0" w:color="000000"/>
              <w:left w:val="single" w:sz="4" w:space="0" w:color="000000"/>
              <w:bottom w:val="single" w:sz="4" w:space="0" w:color="000000"/>
              <w:right w:val="single" w:sz="4" w:space="0" w:color="000000"/>
            </w:tcBorders>
            <w:shd w:val="clear" w:color="auto" w:fill="B4A7D6"/>
            <w:tcMar>
              <w:top w:w="0" w:type="dxa"/>
              <w:left w:w="113" w:type="dxa"/>
              <w:bottom w:w="0" w:type="dxa"/>
              <w:right w:w="108" w:type="dxa"/>
            </w:tcMar>
          </w:tcPr>
          <w:p w14:paraId="7CB8F3C6" w14:textId="77777777" w:rsidR="005B5D0A" w:rsidRDefault="00000000">
            <w:pPr>
              <w:pStyle w:val="Standard"/>
              <w:spacing w:before="120" w:after="120"/>
              <w:ind w:left="0"/>
            </w:pPr>
            <w:r>
              <w:rPr>
                <w:rFonts w:ascii="Open Sans" w:eastAsia="Verdana" w:hAnsi="Open Sans" w:cs="Open Sans"/>
                <w:sz w:val="20"/>
                <w:szCs w:val="20"/>
              </w:rPr>
              <w:t>Signed by supervisee:</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E6CE75E" w14:textId="77777777" w:rsidR="005B5D0A" w:rsidRDefault="005B5D0A">
            <w:pPr>
              <w:pStyle w:val="Standard"/>
              <w:spacing w:before="120" w:after="120" w:line="276" w:lineRule="auto"/>
              <w:ind w:left="0"/>
              <w:rPr>
                <w:rFonts w:ascii="Open Sans" w:eastAsia="Verdana" w:hAnsi="Open Sans" w:cs="Open Sans"/>
                <w:b/>
                <w:sz w:val="20"/>
                <w:szCs w:val="20"/>
              </w:rPr>
            </w:pPr>
          </w:p>
        </w:tc>
      </w:tr>
      <w:tr w:rsidR="005B5D0A" w14:paraId="284E06EE" w14:textId="77777777">
        <w:tblPrEx>
          <w:tblCellMar>
            <w:top w:w="0" w:type="dxa"/>
            <w:bottom w:w="0" w:type="dxa"/>
          </w:tblCellMar>
        </w:tblPrEx>
        <w:tc>
          <w:tcPr>
            <w:tcW w:w="7171" w:type="dxa"/>
            <w:tcBorders>
              <w:top w:val="single" w:sz="4" w:space="0" w:color="000000"/>
              <w:left w:val="single" w:sz="4" w:space="0" w:color="000000"/>
              <w:bottom w:val="single" w:sz="4" w:space="0" w:color="000000"/>
              <w:right w:val="single" w:sz="4" w:space="0" w:color="000000"/>
            </w:tcBorders>
            <w:shd w:val="clear" w:color="auto" w:fill="B4A7D6"/>
            <w:tcMar>
              <w:top w:w="0" w:type="dxa"/>
              <w:left w:w="113" w:type="dxa"/>
              <w:bottom w:w="0" w:type="dxa"/>
              <w:right w:w="108" w:type="dxa"/>
            </w:tcMar>
          </w:tcPr>
          <w:p w14:paraId="58145B7A" w14:textId="77777777" w:rsidR="005B5D0A" w:rsidRDefault="00000000">
            <w:pPr>
              <w:pStyle w:val="Standard"/>
              <w:spacing w:before="120" w:after="120"/>
              <w:ind w:left="0"/>
            </w:pPr>
            <w:r>
              <w:rPr>
                <w:rFonts w:ascii="Open Sans" w:eastAsia="Verdana" w:hAnsi="Open Sans" w:cs="Open Sans"/>
                <w:sz w:val="20"/>
                <w:szCs w:val="20"/>
              </w:rPr>
              <w:t>Signed by supervisor:</w:t>
            </w:r>
          </w:p>
        </w:tc>
        <w:tc>
          <w:tcPr>
            <w:tcW w:w="253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0062F37" w14:textId="77777777" w:rsidR="005B5D0A" w:rsidRDefault="005B5D0A">
            <w:pPr>
              <w:pStyle w:val="Standard"/>
              <w:spacing w:before="120" w:after="120" w:line="276" w:lineRule="auto"/>
              <w:ind w:left="0"/>
              <w:rPr>
                <w:rFonts w:ascii="Open Sans" w:eastAsia="Verdana" w:hAnsi="Open Sans" w:cs="Open Sans"/>
                <w:b/>
                <w:sz w:val="20"/>
                <w:szCs w:val="20"/>
              </w:rPr>
            </w:pPr>
          </w:p>
        </w:tc>
      </w:tr>
    </w:tbl>
    <w:p w14:paraId="546CA9E8" w14:textId="77777777" w:rsidR="005B5D0A" w:rsidRDefault="005B5D0A">
      <w:pPr>
        <w:pStyle w:val="Heading2"/>
        <w:ind w:left="0" w:firstLine="0"/>
        <w:jc w:val="left"/>
      </w:pPr>
      <w:bookmarkStart w:id="38" w:name="_30j0zll"/>
      <w:bookmarkEnd w:id="38"/>
    </w:p>
    <w:p w14:paraId="67BF1420" w14:textId="77777777" w:rsidR="005B5D0A" w:rsidRDefault="005B5D0A">
      <w:pPr>
        <w:pageBreakBefore/>
        <w:widowControl w:val="0"/>
        <w:suppressAutoHyphens w:val="0"/>
      </w:pPr>
    </w:p>
    <w:p w14:paraId="28741094" w14:textId="77777777" w:rsidR="005B5D0A" w:rsidRDefault="005B5D0A">
      <w:pPr>
        <w:pStyle w:val="Standard"/>
      </w:pPr>
    </w:p>
    <w:p w14:paraId="07ACC866" w14:textId="77777777" w:rsidR="005B5D0A" w:rsidRDefault="00000000">
      <w:pPr>
        <w:pStyle w:val="Heading2"/>
        <w:ind w:left="0" w:firstLine="0"/>
        <w:jc w:val="left"/>
      </w:pPr>
      <w:bookmarkStart w:id="39" w:name="_Toc151557314"/>
      <w:r>
        <w:t>Appendix 2: Core Laryngectomy Competencies</w:t>
      </w:r>
      <w:bookmarkEnd w:id="39"/>
    </w:p>
    <w:p w14:paraId="0A90A13D" w14:textId="77777777" w:rsidR="005B5D0A" w:rsidRDefault="00000000">
      <w:pPr>
        <w:pStyle w:val="Standard"/>
        <w:ind w:left="0"/>
      </w:pPr>
      <w:r>
        <w:rPr>
          <w:rFonts w:ascii="Open Sans" w:eastAsia="Verdana" w:hAnsi="Open Sans" w:cs="Open Sans"/>
          <w:sz w:val="20"/>
          <w:szCs w:val="20"/>
        </w:rPr>
        <w:t xml:space="preserve">There is no assumption made about the total number of people with laryngectomy you must see to achieve these competencies; this should be decided with your laryngectomy mentor in accordance with your experience, development needs, job requirements and clinical setting. First, complete this table with your supervisor to select </w:t>
      </w:r>
      <w:r>
        <w:rPr>
          <w:rFonts w:ascii="Open Sans" w:eastAsia="Verdana" w:hAnsi="Open Sans" w:cs="Open Sans"/>
          <w:b/>
          <w:sz w:val="20"/>
          <w:szCs w:val="20"/>
        </w:rPr>
        <w:t>only</w:t>
      </w:r>
      <w:r>
        <w:rPr>
          <w:rFonts w:ascii="Open Sans" w:eastAsia="Verdana" w:hAnsi="Open Sans" w:cs="Open Sans"/>
          <w:sz w:val="20"/>
          <w:szCs w:val="20"/>
        </w:rPr>
        <w:t xml:space="preserve"> the core laryngectomy competencies relevant to your role. You do not need to select all of them as not all skills will be required in all settings. Then, use the core competency framework for the selected competencies, ensuring you keep evidence of achievement of these.</w:t>
      </w:r>
    </w:p>
    <w:p w14:paraId="69864CC4" w14:textId="77777777" w:rsidR="005B5D0A" w:rsidRDefault="005B5D0A">
      <w:pPr>
        <w:pStyle w:val="Standard"/>
        <w:spacing w:line="276" w:lineRule="auto"/>
        <w:ind w:left="0"/>
        <w:rPr>
          <w:rFonts w:ascii="Open Sans" w:eastAsia="Verdana" w:hAnsi="Open Sans" w:cs="Open Sans"/>
          <w:sz w:val="20"/>
          <w:szCs w:val="20"/>
        </w:rPr>
      </w:pPr>
    </w:p>
    <w:tbl>
      <w:tblPr>
        <w:tblW w:w="9881" w:type="dxa"/>
        <w:tblLayout w:type="fixed"/>
        <w:tblCellMar>
          <w:left w:w="10" w:type="dxa"/>
          <w:right w:w="10" w:type="dxa"/>
        </w:tblCellMar>
        <w:tblLook w:val="0000" w:firstRow="0" w:lastRow="0" w:firstColumn="0" w:lastColumn="0" w:noHBand="0" w:noVBand="0"/>
      </w:tblPr>
      <w:tblGrid>
        <w:gridCol w:w="1410"/>
        <w:gridCol w:w="7322"/>
        <w:gridCol w:w="1149"/>
      </w:tblGrid>
      <w:tr w:rsidR="005B5D0A" w14:paraId="6CBB7299" w14:textId="77777777">
        <w:tblPrEx>
          <w:tblCellMar>
            <w:top w:w="0" w:type="dxa"/>
            <w:bottom w:w="0" w:type="dxa"/>
          </w:tblCellMar>
        </w:tblPrEx>
        <w:trPr>
          <w:cantSplit/>
          <w:trHeight w:val="499"/>
          <w:tblHeader/>
        </w:trPr>
        <w:tc>
          <w:tcPr>
            <w:tcW w:w="1410" w:type="dxa"/>
            <w:tcBorders>
              <w:top w:val="single" w:sz="6" w:space="0" w:color="000000"/>
              <w:left w:val="single" w:sz="6" w:space="0" w:color="000000"/>
              <w:bottom w:val="single" w:sz="6" w:space="0" w:color="000000"/>
              <w:right w:val="single" w:sz="6" w:space="0" w:color="000000"/>
            </w:tcBorders>
            <w:shd w:val="clear" w:color="auto" w:fill="4F81BD"/>
            <w:tcMar>
              <w:top w:w="100" w:type="dxa"/>
              <w:left w:w="100" w:type="dxa"/>
              <w:bottom w:w="100" w:type="dxa"/>
              <w:right w:w="100" w:type="dxa"/>
            </w:tcMar>
          </w:tcPr>
          <w:p w14:paraId="603BF077" w14:textId="77777777" w:rsidR="005B5D0A" w:rsidRDefault="00000000">
            <w:pPr>
              <w:pStyle w:val="Standard"/>
              <w:ind w:left="0"/>
              <w:jc w:val="both"/>
            </w:pPr>
            <w:r>
              <w:rPr>
                <w:rFonts w:ascii="Open Sans" w:eastAsia="Verdana" w:hAnsi="Open Sans" w:cs="Open Sans"/>
                <w:sz w:val="20"/>
                <w:szCs w:val="20"/>
              </w:rPr>
              <w:t>Competency number</w:t>
            </w:r>
          </w:p>
        </w:tc>
        <w:tc>
          <w:tcPr>
            <w:tcW w:w="7322" w:type="dxa"/>
            <w:tcBorders>
              <w:top w:val="single" w:sz="6" w:space="0" w:color="000000"/>
              <w:bottom w:val="single" w:sz="6" w:space="0" w:color="000000"/>
              <w:right w:val="single" w:sz="6" w:space="0" w:color="000000"/>
            </w:tcBorders>
            <w:shd w:val="clear" w:color="auto" w:fill="4F81BD"/>
            <w:tcMar>
              <w:top w:w="100" w:type="dxa"/>
              <w:left w:w="100" w:type="dxa"/>
              <w:bottom w:w="100" w:type="dxa"/>
              <w:right w:w="100" w:type="dxa"/>
            </w:tcMar>
          </w:tcPr>
          <w:p w14:paraId="7684E955" w14:textId="77777777" w:rsidR="005B5D0A" w:rsidRDefault="00000000">
            <w:pPr>
              <w:pStyle w:val="Standard"/>
              <w:ind w:left="0"/>
            </w:pPr>
            <w:r>
              <w:rPr>
                <w:rFonts w:ascii="Open Sans" w:eastAsia="Verdana" w:hAnsi="Open Sans" w:cs="Open Sans"/>
                <w:b/>
                <w:sz w:val="20"/>
                <w:szCs w:val="20"/>
              </w:rPr>
              <w:t>Core Laryngectomy Competencies</w:t>
            </w:r>
          </w:p>
        </w:tc>
        <w:tc>
          <w:tcPr>
            <w:tcW w:w="1149" w:type="dxa"/>
            <w:tcBorders>
              <w:top w:val="single" w:sz="6" w:space="0" w:color="000000"/>
              <w:bottom w:val="single" w:sz="6" w:space="0" w:color="000000"/>
              <w:right w:val="single" w:sz="6" w:space="0" w:color="000000"/>
            </w:tcBorders>
            <w:shd w:val="clear" w:color="auto" w:fill="4F81BD"/>
            <w:tcMar>
              <w:top w:w="100" w:type="dxa"/>
              <w:left w:w="100" w:type="dxa"/>
              <w:bottom w:w="100" w:type="dxa"/>
              <w:right w:w="100" w:type="dxa"/>
            </w:tcMar>
          </w:tcPr>
          <w:p w14:paraId="63F8557E" w14:textId="77777777" w:rsidR="005B5D0A" w:rsidRDefault="00000000">
            <w:pPr>
              <w:pStyle w:val="Standard"/>
              <w:spacing w:line="276" w:lineRule="auto"/>
              <w:ind w:left="0"/>
            </w:pPr>
            <w:r>
              <w:rPr>
                <w:rFonts w:ascii="Open Sans" w:eastAsia="Verdana" w:hAnsi="Open Sans" w:cs="Open Sans"/>
                <w:sz w:val="20"/>
                <w:szCs w:val="20"/>
              </w:rPr>
              <w:t>Required?</w:t>
            </w:r>
          </w:p>
          <w:p w14:paraId="48F4A71A" w14:textId="77777777" w:rsidR="005B5D0A" w:rsidRDefault="00000000">
            <w:pPr>
              <w:pStyle w:val="Standard"/>
              <w:spacing w:line="276" w:lineRule="auto"/>
              <w:ind w:left="0"/>
            </w:pPr>
            <w:r>
              <w:rPr>
                <w:rFonts w:ascii="Open Sans" w:eastAsia="Verdana" w:hAnsi="Open Sans" w:cs="Open Sans"/>
                <w:sz w:val="20"/>
                <w:szCs w:val="20"/>
              </w:rPr>
              <w:t>(yes/no)</w:t>
            </w:r>
          </w:p>
        </w:tc>
      </w:tr>
      <w:tr w:rsidR="005B5D0A" w14:paraId="60C01F03" w14:textId="77777777">
        <w:tblPrEx>
          <w:tblCellMar>
            <w:top w:w="0" w:type="dxa"/>
            <w:bottom w:w="0" w:type="dxa"/>
          </w:tblCellMar>
        </w:tblPrEx>
        <w:trPr>
          <w:trHeight w:val="519"/>
        </w:trPr>
        <w:tc>
          <w:tcPr>
            <w:tcW w:w="1410" w:type="dxa"/>
            <w:tcBorders>
              <w:left w:val="single" w:sz="6" w:space="0" w:color="000000"/>
              <w:bottom w:val="single" w:sz="6" w:space="0" w:color="000000"/>
              <w:right w:val="single" w:sz="6" w:space="0" w:color="000000"/>
            </w:tcBorders>
            <w:shd w:val="clear" w:color="auto" w:fill="CCFFFF"/>
            <w:tcMar>
              <w:top w:w="100" w:type="dxa"/>
              <w:left w:w="100" w:type="dxa"/>
              <w:bottom w:w="100" w:type="dxa"/>
              <w:right w:w="100" w:type="dxa"/>
            </w:tcMar>
          </w:tcPr>
          <w:p w14:paraId="6E2855D5" w14:textId="77777777" w:rsidR="005B5D0A" w:rsidRDefault="00000000">
            <w:pPr>
              <w:pStyle w:val="Standard"/>
              <w:spacing w:line="276" w:lineRule="auto"/>
              <w:ind w:left="0"/>
              <w:rPr>
                <w:rFonts w:ascii="Open Sans" w:hAnsi="Open Sans" w:cs="Open Sans"/>
                <w:sz w:val="20"/>
                <w:szCs w:val="20"/>
              </w:rPr>
            </w:pPr>
            <w:r>
              <w:rPr>
                <w:rFonts w:ascii="Open Sans" w:hAnsi="Open Sans" w:cs="Open Sans"/>
                <w:sz w:val="20"/>
                <w:szCs w:val="20"/>
              </w:rPr>
              <w:t>6.1</w:t>
            </w:r>
          </w:p>
        </w:tc>
        <w:tc>
          <w:tcPr>
            <w:tcW w:w="7322" w:type="dxa"/>
            <w:tcBorders>
              <w:bottom w:val="single" w:sz="6" w:space="0" w:color="000000"/>
              <w:right w:val="single" w:sz="6" w:space="0" w:color="000000"/>
            </w:tcBorders>
            <w:shd w:val="clear" w:color="auto" w:fill="CCFFFF"/>
            <w:tcMar>
              <w:top w:w="100" w:type="dxa"/>
              <w:left w:w="100" w:type="dxa"/>
              <w:bottom w:w="100" w:type="dxa"/>
              <w:right w:w="100" w:type="dxa"/>
            </w:tcMar>
          </w:tcPr>
          <w:p w14:paraId="1C71CF22" w14:textId="77777777" w:rsidR="005B5D0A" w:rsidRDefault="00000000">
            <w:pPr>
              <w:pStyle w:val="Standard"/>
              <w:spacing w:line="276" w:lineRule="auto"/>
              <w:ind w:left="0"/>
            </w:pPr>
            <w:r>
              <w:rPr>
                <w:rFonts w:ascii="Open Sans" w:eastAsia="Verdana" w:hAnsi="Open Sans" w:cs="Open Sans"/>
                <w:sz w:val="20"/>
                <w:szCs w:val="20"/>
              </w:rPr>
              <w:t>Advanced clinical knowledge of laryngectomy anatomy and physiology</w:t>
            </w:r>
          </w:p>
        </w:tc>
        <w:tc>
          <w:tcPr>
            <w:tcW w:w="1149" w:type="dxa"/>
            <w:tcBorders>
              <w:bottom w:val="single" w:sz="6" w:space="0" w:color="000000"/>
              <w:right w:val="single" w:sz="6" w:space="0" w:color="000000"/>
            </w:tcBorders>
            <w:shd w:val="clear" w:color="auto" w:fill="auto"/>
            <w:tcMar>
              <w:top w:w="100" w:type="dxa"/>
              <w:left w:w="100" w:type="dxa"/>
              <w:bottom w:w="100" w:type="dxa"/>
              <w:right w:w="100" w:type="dxa"/>
            </w:tcMar>
          </w:tcPr>
          <w:p w14:paraId="5523FD7A" w14:textId="77777777" w:rsidR="005B5D0A" w:rsidRDefault="00000000">
            <w:pPr>
              <w:pStyle w:val="Standard"/>
              <w:spacing w:before="240" w:line="276" w:lineRule="auto"/>
              <w:ind w:left="0"/>
            </w:pPr>
            <w:r>
              <w:rPr>
                <w:rFonts w:ascii="Open Sans" w:eastAsia="Verdana" w:hAnsi="Open Sans" w:cs="Open Sans"/>
                <w:sz w:val="20"/>
                <w:szCs w:val="20"/>
              </w:rPr>
              <w:t xml:space="preserve"> </w:t>
            </w:r>
          </w:p>
        </w:tc>
      </w:tr>
      <w:tr w:rsidR="005B5D0A" w14:paraId="0FB9DAF5" w14:textId="77777777">
        <w:tblPrEx>
          <w:tblCellMar>
            <w:top w:w="0" w:type="dxa"/>
            <w:bottom w:w="0" w:type="dxa"/>
          </w:tblCellMar>
        </w:tblPrEx>
        <w:trPr>
          <w:trHeight w:val="750"/>
        </w:trPr>
        <w:tc>
          <w:tcPr>
            <w:tcW w:w="1410" w:type="dxa"/>
            <w:tcBorders>
              <w:left w:val="single" w:sz="6" w:space="0" w:color="000000"/>
              <w:bottom w:val="single" w:sz="6" w:space="0" w:color="000000"/>
              <w:right w:val="single" w:sz="6" w:space="0" w:color="000000"/>
            </w:tcBorders>
            <w:shd w:val="clear" w:color="auto" w:fill="CCFFFF"/>
            <w:tcMar>
              <w:top w:w="100" w:type="dxa"/>
              <w:left w:w="100" w:type="dxa"/>
              <w:bottom w:w="100" w:type="dxa"/>
              <w:right w:w="100" w:type="dxa"/>
            </w:tcMar>
          </w:tcPr>
          <w:p w14:paraId="4572B34C" w14:textId="77777777" w:rsidR="005B5D0A" w:rsidRDefault="00000000">
            <w:pPr>
              <w:pStyle w:val="Standard"/>
              <w:spacing w:line="276" w:lineRule="auto"/>
              <w:ind w:left="0"/>
              <w:rPr>
                <w:rFonts w:ascii="Open Sans" w:hAnsi="Open Sans" w:cs="Open Sans"/>
                <w:sz w:val="20"/>
                <w:szCs w:val="20"/>
              </w:rPr>
            </w:pPr>
            <w:r>
              <w:rPr>
                <w:rFonts w:ascii="Open Sans" w:hAnsi="Open Sans" w:cs="Open Sans"/>
                <w:sz w:val="20"/>
                <w:szCs w:val="20"/>
              </w:rPr>
              <w:t>6.2</w:t>
            </w:r>
          </w:p>
        </w:tc>
        <w:tc>
          <w:tcPr>
            <w:tcW w:w="7322" w:type="dxa"/>
            <w:tcBorders>
              <w:bottom w:val="single" w:sz="6" w:space="0" w:color="000000"/>
              <w:right w:val="single" w:sz="6" w:space="0" w:color="000000"/>
            </w:tcBorders>
            <w:shd w:val="clear" w:color="auto" w:fill="CCFFFF"/>
            <w:tcMar>
              <w:top w:w="100" w:type="dxa"/>
              <w:left w:w="100" w:type="dxa"/>
              <w:bottom w:w="100" w:type="dxa"/>
              <w:right w:w="100" w:type="dxa"/>
            </w:tcMar>
          </w:tcPr>
          <w:p w14:paraId="5C553217" w14:textId="77777777" w:rsidR="005B5D0A" w:rsidRDefault="00000000">
            <w:pPr>
              <w:pStyle w:val="Standard"/>
              <w:spacing w:line="276" w:lineRule="auto"/>
              <w:ind w:left="0"/>
            </w:pPr>
            <w:r>
              <w:rPr>
                <w:rFonts w:ascii="Open Sans" w:eastAsia="Verdana" w:hAnsi="Open Sans" w:cs="Open Sans"/>
                <w:sz w:val="20"/>
                <w:szCs w:val="20"/>
              </w:rPr>
              <w:t>Ability to explain different methods of voice and communication restoration following laryngectomy</w:t>
            </w:r>
          </w:p>
        </w:tc>
        <w:tc>
          <w:tcPr>
            <w:tcW w:w="1149" w:type="dxa"/>
            <w:tcBorders>
              <w:bottom w:val="single" w:sz="6" w:space="0" w:color="000000"/>
              <w:right w:val="single" w:sz="6" w:space="0" w:color="000000"/>
            </w:tcBorders>
            <w:shd w:val="clear" w:color="auto" w:fill="auto"/>
            <w:tcMar>
              <w:top w:w="100" w:type="dxa"/>
              <w:left w:w="100" w:type="dxa"/>
              <w:bottom w:w="100" w:type="dxa"/>
              <w:right w:w="100" w:type="dxa"/>
            </w:tcMar>
          </w:tcPr>
          <w:p w14:paraId="4B6F8122" w14:textId="77777777" w:rsidR="005B5D0A" w:rsidRDefault="00000000">
            <w:pPr>
              <w:pStyle w:val="Standard"/>
              <w:spacing w:before="240" w:line="276" w:lineRule="auto"/>
              <w:ind w:left="0"/>
            </w:pPr>
            <w:r>
              <w:rPr>
                <w:rFonts w:ascii="Open Sans" w:eastAsia="Verdana" w:hAnsi="Open Sans" w:cs="Open Sans"/>
                <w:sz w:val="20"/>
                <w:szCs w:val="20"/>
              </w:rPr>
              <w:t xml:space="preserve"> </w:t>
            </w:r>
          </w:p>
        </w:tc>
      </w:tr>
      <w:tr w:rsidR="005B5D0A" w14:paraId="60A741A2" w14:textId="77777777">
        <w:tblPrEx>
          <w:tblCellMar>
            <w:top w:w="0" w:type="dxa"/>
            <w:bottom w:w="0" w:type="dxa"/>
          </w:tblCellMar>
        </w:tblPrEx>
        <w:trPr>
          <w:trHeight w:val="487"/>
        </w:trPr>
        <w:tc>
          <w:tcPr>
            <w:tcW w:w="1410" w:type="dxa"/>
            <w:tcBorders>
              <w:left w:val="single" w:sz="6" w:space="0" w:color="000000"/>
              <w:bottom w:val="single" w:sz="6" w:space="0" w:color="000000"/>
              <w:right w:val="single" w:sz="6" w:space="0" w:color="000000"/>
            </w:tcBorders>
            <w:shd w:val="clear" w:color="auto" w:fill="CCFFFF"/>
            <w:tcMar>
              <w:top w:w="100" w:type="dxa"/>
              <w:left w:w="100" w:type="dxa"/>
              <w:bottom w:w="100" w:type="dxa"/>
              <w:right w:w="100" w:type="dxa"/>
            </w:tcMar>
          </w:tcPr>
          <w:p w14:paraId="6811A82B" w14:textId="77777777" w:rsidR="005B5D0A" w:rsidRDefault="00000000">
            <w:pPr>
              <w:pStyle w:val="Standard"/>
              <w:spacing w:line="276" w:lineRule="auto"/>
              <w:ind w:left="0"/>
              <w:rPr>
                <w:rFonts w:ascii="Open Sans" w:hAnsi="Open Sans" w:cs="Open Sans"/>
                <w:sz w:val="20"/>
                <w:szCs w:val="20"/>
              </w:rPr>
            </w:pPr>
            <w:r>
              <w:rPr>
                <w:rFonts w:ascii="Open Sans" w:hAnsi="Open Sans" w:cs="Open Sans"/>
                <w:sz w:val="20"/>
                <w:szCs w:val="20"/>
              </w:rPr>
              <w:t>6.3</w:t>
            </w:r>
          </w:p>
        </w:tc>
        <w:tc>
          <w:tcPr>
            <w:tcW w:w="7322" w:type="dxa"/>
            <w:tcBorders>
              <w:bottom w:val="single" w:sz="6" w:space="0" w:color="000000"/>
              <w:right w:val="single" w:sz="6" w:space="0" w:color="000000"/>
            </w:tcBorders>
            <w:shd w:val="clear" w:color="auto" w:fill="CCFFFF"/>
            <w:tcMar>
              <w:top w:w="100" w:type="dxa"/>
              <w:left w:w="100" w:type="dxa"/>
              <w:bottom w:w="100" w:type="dxa"/>
              <w:right w:w="100" w:type="dxa"/>
            </w:tcMar>
          </w:tcPr>
          <w:p w14:paraId="086D582F" w14:textId="77777777" w:rsidR="005B5D0A" w:rsidRDefault="00000000">
            <w:pPr>
              <w:pStyle w:val="Standard"/>
              <w:spacing w:line="276" w:lineRule="auto"/>
              <w:ind w:left="0"/>
            </w:pPr>
            <w:r>
              <w:rPr>
                <w:rFonts w:ascii="Open Sans" w:eastAsia="Verdana" w:hAnsi="Open Sans" w:cs="Open Sans"/>
                <w:sz w:val="20"/>
                <w:szCs w:val="20"/>
              </w:rPr>
              <w:t>Ability to assess the laryngectomy stoma and peristomal area</w:t>
            </w:r>
          </w:p>
        </w:tc>
        <w:tc>
          <w:tcPr>
            <w:tcW w:w="1149" w:type="dxa"/>
            <w:tcBorders>
              <w:bottom w:val="single" w:sz="6" w:space="0" w:color="000000"/>
              <w:right w:val="single" w:sz="6" w:space="0" w:color="000000"/>
            </w:tcBorders>
            <w:shd w:val="clear" w:color="auto" w:fill="auto"/>
            <w:tcMar>
              <w:top w:w="100" w:type="dxa"/>
              <w:left w:w="100" w:type="dxa"/>
              <w:bottom w:w="100" w:type="dxa"/>
              <w:right w:w="100" w:type="dxa"/>
            </w:tcMar>
          </w:tcPr>
          <w:p w14:paraId="65DCBF64" w14:textId="77777777" w:rsidR="005B5D0A" w:rsidRDefault="00000000">
            <w:pPr>
              <w:pStyle w:val="Standard"/>
              <w:spacing w:before="240" w:line="276" w:lineRule="auto"/>
              <w:ind w:left="0"/>
            </w:pPr>
            <w:r>
              <w:rPr>
                <w:rFonts w:ascii="Open Sans" w:eastAsia="Verdana" w:hAnsi="Open Sans" w:cs="Open Sans"/>
                <w:sz w:val="20"/>
                <w:szCs w:val="20"/>
              </w:rPr>
              <w:t xml:space="preserve"> </w:t>
            </w:r>
          </w:p>
        </w:tc>
      </w:tr>
      <w:tr w:rsidR="005B5D0A" w14:paraId="00B95881" w14:textId="77777777">
        <w:tblPrEx>
          <w:tblCellMar>
            <w:top w:w="0" w:type="dxa"/>
            <w:bottom w:w="0" w:type="dxa"/>
          </w:tblCellMar>
        </w:tblPrEx>
        <w:trPr>
          <w:trHeight w:val="660"/>
        </w:trPr>
        <w:tc>
          <w:tcPr>
            <w:tcW w:w="1410" w:type="dxa"/>
            <w:tcBorders>
              <w:left w:val="single" w:sz="6" w:space="0" w:color="000000"/>
              <w:bottom w:val="single" w:sz="6" w:space="0" w:color="000000"/>
              <w:right w:val="single" w:sz="6" w:space="0" w:color="000000"/>
            </w:tcBorders>
            <w:shd w:val="clear" w:color="auto" w:fill="CCFFFF"/>
            <w:tcMar>
              <w:top w:w="100" w:type="dxa"/>
              <w:left w:w="100" w:type="dxa"/>
              <w:bottom w:w="100" w:type="dxa"/>
              <w:right w:w="100" w:type="dxa"/>
            </w:tcMar>
          </w:tcPr>
          <w:p w14:paraId="0B8DC9AF" w14:textId="77777777" w:rsidR="005B5D0A" w:rsidRDefault="00000000">
            <w:pPr>
              <w:pStyle w:val="Standard"/>
              <w:spacing w:line="276" w:lineRule="auto"/>
              <w:ind w:left="0"/>
              <w:rPr>
                <w:rFonts w:ascii="Open Sans" w:hAnsi="Open Sans" w:cs="Open Sans"/>
                <w:sz w:val="20"/>
                <w:szCs w:val="20"/>
              </w:rPr>
            </w:pPr>
            <w:r>
              <w:rPr>
                <w:rFonts w:ascii="Open Sans" w:hAnsi="Open Sans" w:cs="Open Sans"/>
                <w:sz w:val="20"/>
                <w:szCs w:val="20"/>
              </w:rPr>
              <w:t>6.4</w:t>
            </w:r>
          </w:p>
        </w:tc>
        <w:tc>
          <w:tcPr>
            <w:tcW w:w="7322" w:type="dxa"/>
            <w:tcBorders>
              <w:bottom w:val="single" w:sz="6" w:space="0" w:color="000000"/>
              <w:right w:val="single" w:sz="6" w:space="0" w:color="000000"/>
            </w:tcBorders>
            <w:shd w:val="clear" w:color="auto" w:fill="CCFFFF"/>
            <w:tcMar>
              <w:top w:w="100" w:type="dxa"/>
              <w:left w:w="100" w:type="dxa"/>
              <w:bottom w:w="100" w:type="dxa"/>
              <w:right w:w="100" w:type="dxa"/>
            </w:tcMar>
          </w:tcPr>
          <w:p w14:paraId="597EEC47" w14:textId="77777777" w:rsidR="005B5D0A" w:rsidRDefault="00000000">
            <w:pPr>
              <w:pStyle w:val="Standard"/>
              <w:spacing w:line="276" w:lineRule="auto"/>
              <w:ind w:left="0"/>
            </w:pPr>
            <w:r>
              <w:rPr>
                <w:rFonts w:ascii="Open Sans" w:eastAsia="Verdana" w:hAnsi="Open Sans" w:cs="Open Sans"/>
                <w:sz w:val="20"/>
                <w:szCs w:val="20"/>
              </w:rPr>
              <w:t>Ability to train person with laryngectomy or carers in care of stoma and peristomal area</w:t>
            </w:r>
          </w:p>
        </w:tc>
        <w:tc>
          <w:tcPr>
            <w:tcW w:w="1149" w:type="dxa"/>
            <w:tcBorders>
              <w:bottom w:val="single" w:sz="6" w:space="0" w:color="000000"/>
              <w:right w:val="single" w:sz="6" w:space="0" w:color="000000"/>
            </w:tcBorders>
            <w:shd w:val="clear" w:color="auto" w:fill="auto"/>
            <w:tcMar>
              <w:top w:w="100" w:type="dxa"/>
              <w:left w:w="100" w:type="dxa"/>
              <w:bottom w:w="100" w:type="dxa"/>
              <w:right w:w="100" w:type="dxa"/>
            </w:tcMar>
          </w:tcPr>
          <w:p w14:paraId="753B585A" w14:textId="77777777" w:rsidR="005B5D0A" w:rsidRDefault="00000000">
            <w:pPr>
              <w:pStyle w:val="Standard"/>
              <w:spacing w:before="240" w:line="276" w:lineRule="auto"/>
              <w:ind w:left="0"/>
            </w:pPr>
            <w:r>
              <w:rPr>
                <w:rFonts w:ascii="Open Sans" w:eastAsia="Verdana" w:hAnsi="Open Sans" w:cs="Open Sans"/>
                <w:sz w:val="20"/>
                <w:szCs w:val="20"/>
              </w:rPr>
              <w:t xml:space="preserve"> </w:t>
            </w:r>
          </w:p>
        </w:tc>
      </w:tr>
      <w:tr w:rsidR="005B5D0A" w14:paraId="271E3BD6" w14:textId="77777777">
        <w:tblPrEx>
          <w:tblCellMar>
            <w:top w:w="0" w:type="dxa"/>
            <w:bottom w:w="0" w:type="dxa"/>
          </w:tblCellMar>
        </w:tblPrEx>
        <w:trPr>
          <w:trHeight w:val="720"/>
        </w:trPr>
        <w:tc>
          <w:tcPr>
            <w:tcW w:w="1410" w:type="dxa"/>
            <w:tcBorders>
              <w:left w:val="single" w:sz="6" w:space="0" w:color="000000"/>
              <w:bottom w:val="single" w:sz="6" w:space="0" w:color="000000"/>
              <w:right w:val="single" w:sz="6" w:space="0" w:color="000000"/>
            </w:tcBorders>
            <w:shd w:val="clear" w:color="auto" w:fill="CCFFFF"/>
            <w:tcMar>
              <w:top w:w="100" w:type="dxa"/>
              <w:left w:w="100" w:type="dxa"/>
              <w:bottom w:w="100" w:type="dxa"/>
              <w:right w:w="100" w:type="dxa"/>
            </w:tcMar>
          </w:tcPr>
          <w:p w14:paraId="6184FE3D" w14:textId="77777777" w:rsidR="005B5D0A" w:rsidRDefault="00000000">
            <w:pPr>
              <w:pStyle w:val="Standard"/>
              <w:spacing w:line="276" w:lineRule="auto"/>
              <w:ind w:left="0"/>
              <w:rPr>
                <w:rFonts w:ascii="Open Sans" w:hAnsi="Open Sans" w:cs="Open Sans"/>
                <w:sz w:val="20"/>
                <w:szCs w:val="20"/>
              </w:rPr>
            </w:pPr>
            <w:r>
              <w:rPr>
                <w:rFonts w:ascii="Open Sans" w:hAnsi="Open Sans" w:cs="Open Sans"/>
                <w:sz w:val="20"/>
                <w:szCs w:val="20"/>
              </w:rPr>
              <w:t>6.5</w:t>
            </w:r>
          </w:p>
        </w:tc>
        <w:tc>
          <w:tcPr>
            <w:tcW w:w="7322" w:type="dxa"/>
            <w:tcBorders>
              <w:bottom w:val="single" w:sz="6" w:space="0" w:color="000000"/>
              <w:right w:val="single" w:sz="6" w:space="0" w:color="000000"/>
            </w:tcBorders>
            <w:shd w:val="clear" w:color="auto" w:fill="CCFFFF"/>
            <w:tcMar>
              <w:top w:w="100" w:type="dxa"/>
              <w:left w:w="100" w:type="dxa"/>
              <w:bottom w:w="100" w:type="dxa"/>
              <w:right w:w="100" w:type="dxa"/>
            </w:tcMar>
          </w:tcPr>
          <w:p w14:paraId="461A5EE6" w14:textId="77777777" w:rsidR="005B5D0A" w:rsidRDefault="00000000">
            <w:pPr>
              <w:pStyle w:val="Standard"/>
              <w:spacing w:line="276" w:lineRule="auto"/>
              <w:ind w:left="0"/>
            </w:pPr>
            <w:r>
              <w:rPr>
                <w:rFonts w:ascii="Open Sans" w:eastAsia="Verdana" w:hAnsi="Open Sans" w:cs="Open Sans"/>
                <w:sz w:val="20"/>
                <w:szCs w:val="20"/>
              </w:rPr>
              <w:t>Ability to select and manage appropriate laryngectomy products for stoma size</w:t>
            </w:r>
          </w:p>
        </w:tc>
        <w:tc>
          <w:tcPr>
            <w:tcW w:w="1149" w:type="dxa"/>
            <w:tcBorders>
              <w:bottom w:val="single" w:sz="6" w:space="0" w:color="000000"/>
              <w:right w:val="single" w:sz="6" w:space="0" w:color="000000"/>
            </w:tcBorders>
            <w:shd w:val="clear" w:color="auto" w:fill="auto"/>
            <w:tcMar>
              <w:top w:w="100" w:type="dxa"/>
              <w:left w:w="100" w:type="dxa"/>
              <w:bottom w:w="100" w:type="dxa"/>
              <w:right w:w="100" w:type="dxa"/>
            </w:tcMar>
          </w:tcPr>
          <w:p w14:paraId="7CB782B4" w14:textId="77777777" w:rsidR="005B5D0A" w:rsidRDefault="00000000">
            <w:pPr>
              <w:pStyle w:val="Standard"/>
              <w:spacing w:before="240" w:line="276" w:lineRule="auto"/>
              <w:ind w:left="0"/>
            </w:pPr>
            <w:r>
              <w:rPr>
                <w:rFonts w:ascii="Open Sans" w:eastAsia="Verdana" w:hAnsi="Open Sans" w:cs="Open Sans"/>
                <w:sz w:val="20"/>
                <w:szCs w:val="20"/>
              </w:rPr>
              <w:t xml:space="preserve"> </w:t>
            </w:r>
          </w:p>
        </w:tc>
      </w:tr>
      <w:tr w:rsidR="005B5D0A" w14:paraId="12277096" w14:textId="77777777">
        <w:tblPrEx>
          <w:tblCellMar>
            <w:top w:w="0" w:type="dxa"/>
            <w:bottom w:w="0" w:type="dxa"/>
          </w:tblCellMar>
        </w:tblPrEx>
        <w:trPr>
          <w:trHeight w:val="645"/>
        </w:trPr>
        <w:tc>
          <w:tcPr>
            <w:tcW w:w="1410" w:type="dxa"/>
            <w:tcBorders>
              <w:left w:val="single" w:sz="6" w:space="0" w:color="000000"/>
              <w:bottom w:val="single" w:sz="6" w:space="0" w:color="000000"/>
              <w:right w:val="single" w:sz="6" w:space="0" w:color="000000"/>
            </w:tcBorders>
            <w:shd w:val="clear" w:color="auto" w:fill="CCFFFF"/>
            <w:tcMar>
              <w:top w:w="100" w:type="dxa"/>
              <w:left w:w="100" w:type="dxa"/>
              <w:bottom w:w="100" w:type="dxa"/>
              <w:right w:w="100" w:type="dxa"/>
            </w:tcMar>
          </w:tcPr>
          <w:p w14:paraId="4DEA51BD" w14:textId="77777777" w:rsidR="005B5D0A" w:rsidRDefault="00000000">
            <w:pPr>
              <w:pStyle w:val="Standard"/>
              <w:spacing w:line="276" w:lineRule="auto"/>
              <w:ind w:left="0"/>
              <w:rPr>
                <w:rFonts w:ascii="Open Sans" w:hAnsi="Open Sans" w:cs="Open Sans"/>
                <w:sz w:val="20"/>
                <w:szCs w:val="20"/>
              </w:rPr>
            </w:pPr>
            <w:r>
              <w:rPr>
                <w:rFonts w:ascii="Open Sans" w:hAnsi="Open Sans" w:cs="Open Sans"/>
                <w:sz w:val="20"/>
                <w:szCs w:val="20"/>
              </w:rPr>
              <w:t>6.6</w:t>
            </w:r>
          </w:p>
        </w:tc>
        <w:tc>
          <w:tcPr>
            <w:tcW w:w="7322" w:type="dxa"/>
            <w:tcBorders>
              <w:bottom w:val="single" w:sz="6" w:space="0" w:color="000000"/>
              <w:right w:val="single" w:sz="6" w:space="0" w:color="000000"/>
            </w:tcBorders>
            <w:shd w:val="clear" w:color="auto" w:fill="CCFFFF"/>
            <w:tcMar>
              <w:top w:w="100" w:type="dxa"/>
              <w:left w:w="100" w:type="dxa"/>
              <w:bottom w:w="100" w:type="dxa"/>
              <w:right w:w="100" w:type="dxa"/>
            </w:tcMar>
          </w:tcPr>
          <w:p w14:paraId="314EA710" w14:textId="77777777" w:rsidR="005B5D0A" w:rsidRDefault="00000000">
            <w:pPr>
              <w:pStyle w:val="Standard"/>
              <w:spacing w:line="276" w:lineRule="auto"/>
              <w:ind w:left="0"/>
            </w:pPr>
            <w:r>
              <w:rPr>
                <w:rFonts w:ascii="Open Sans" w:eastAsia="Verdana" w:hAnsi="Open Sans" w:cs="Open Sans"/>
                <w:sz w:val="20"/>
                <w:szCs w:val="20"/>
              </w:rPr>
              <w:t>Ability to select appropriate laryngectomy products and systems for pulmonary rehabilitation including HMEs and baseplates</w:t>
            </w:r>
          </w:p>
        </w:tc>
        <w:tc>
          <w:tcPr>
            <w:tcW w:w="1149" w:type="dxa"/>
            <w:tcBorders>
              <w:bottom w:val="single" w:sz="6" w:space="0" w:color="000000"/>
              <w:right w:val="single" w:sz="6" w:space="0" w:color="000000"/>
            </w:tcBorders>
            <w:shd w:val="clear" w:color="auto" w:fill="auto"/>
            <w:tcMar>
              <w:top w:w="100" w:type="dxa"/>
              <w:left w:w="100" w:type="dxa"/>
              <w:bottom w:w="100" w:type="dxa"/>
              <w:right w:w="100" w:type="dxa"/>
            </w:tcMar>
          </w:tcPr>
          <w:p w14:paraId="316BDDC4" w14:textId="77777777" w:rsidR="005B5D0A" w:rsidRDefault="00000000">
            <w:pPr>
              <w:pStyle w:val="Standard"/>
              <w:spacing w:before="240" w:line="276" w:lineRule="auto"/>
              <w:ind w:left="0"/>
            </w:pPr>
            <w:r>
              <w:rPr>
                <w:rFonts w:ascii="Open Sans" w:eastAsia="Verdana" w:hAnsi="Open Sans" w:cs="Open Sans"/>
                <w:sz w:val="20"/>
                <w:szCs w:val="20"/>
              </w:rPr>
              <w:t xml:space="preserve"> </w:t>
            </w:r>
          </w:p>
        </w:tc>
      </w:tr>
      <w:tr w:rsidR="005B5D0A" w14:paraId="1E63E1B4" w14:textId="77777777">
        <w:tblPrEx>
          <w:tblCellMar>
            <w:top w:w="0" w:type="dxa"/>
            <w:bottom w:w="0" w:type="dxa"/>
          </w:tblCellMar>
        </w:tblPrEx>
        <w:trPr>
          <w:trHeight w:val="447"/>
        </w:trPr>
        <w:tc>
          <w:tcPr>
            <w:tcW w:w="1410" w:type="dxa"/>
            <w:tcBorders>
              <w:left w:val="single" w:sz="6" w:space="0" w:color="000000"/>
              <w:bottom w:val="single" w:sz="6" w:space="0" w:color="000000"/>
              <w:right w:val="single" w:sz="6" w:space="0" w:color="000000"/>
            </w:tcBorders>
            <w:shd w:val="clear" w:color="auto" w:fill="CCFFFF"/>
            <w:tcMar>
              <w:top w:w="100" w:type="dxa"/>
              <w:left w:w="100" w:type="dxa"/>
              <w:bottom w:w="100" w:type="dxa"/>
              <w:right w:w="100" w:type="dxa"/>
            </w:tcMar>
          </w:tcPr>
          <w:p w14:paraId="0E16EFCE" w14:textId="77777777" w:rsidR="005B5D0A" w:rsidRDefault="00000000">
            <w:pPr>
              <w:pStyle w:val="Standard"/>
              <w:spacing w:line="276" w:lineRule="auto"/>
              <w:ind w:left="0"/>
              <w:rPr>
                <w:rFonts w:ascii="Open Sans" w:hAnsi="Open Sans" w:cs="Open Sans"/>
                <w:sz w:val="20"/>
                <w:szCs w:val="20"/>
              </w:rPr>
            </w:pPr>
            <w:r>
              <w:rPr>
                <w:rFonts w:ascii="Open Sans" w:hAnsi="Open Sans" w:cs="Open Sans"/>
                <w:sz w:val="20"/>
                <w:szCs w:val="20"/>
              </w:rPr>
              <w:t>6.7</w:t>
            </w:r>
          </w:p>
        </w:tc>
        <w:tc>
          <w:tcPr>
            <w:tcW w:w="7322" w:type="dxa"/>
            <w:tcBorders>
              <w:bottom w:val="single" w:sz="6" w:space="0" w:color="000000"/>
              <w:right w:val="single" w:sz="6" w:space="0" w:color="000000"/>
            </w:tcBorders>
            <w:shd w:val="clear" w:color="auto" w:fill="CCFFFF"/>
            <w:tcMar>
              <w:top w:w="100" w:type="dxa"/>
              <w:left w:w="100" w:type="dxa"/>
              <w:bottom w:w="100" w:type="dxa"/>
              <w:right w:w="100" w:type="dxa"/>
            </w:tcMar>
          </w:tcPr>
          <w:p w14:paraId="20FA65FD" w14:textId="77777777" w:rsidR="005B5D0A" w:rsidRDefault="00000000">
            <w:pPr>
              <w:pStyle w:val="Standard"/>
              <w:spacing w:line="276" w:lineRule="auto"/>
              <w:ind w:left="0"/>
            </w:pPr>
            <w:r>
              <w:rPr>
                <w:rFonts w:ascii="Open Sans" w:eastAsia="Verdana" w:hAnsi="Open Sans" w:cs="Open Sans"/>
                <w:sz w:val="20"/>
                <w:szCs w:val="20"/>
              </w:rPr>
              <w:t xml:space="preserve">Ability to assess voice prosthesis appearance, </w:t>
            </w:r>
            <w:proofErr w:type="gramStart"/>
            <w:r>
              <w:rPr>
                <w:rFonts w:ascii="Open Sans" w:eastAsia="Verdana" w:hAnsi="Open Sans" w:cs="Open Sans"/>
                <w:sz w:val="20"/>
                <w:szCs w:val="20"/>
              </w:rPr>
              <w:t>position</w:t>
            </w:r>
            <w:proofErr w:type="gramEnd"/>
            <w:r>
              <w:rPr>
                <w:rFonts w:ascii="Open Sans" w:eastAsia="Verdana" w:hAnsi="Open Sans" w:cs="Open Sans"/>
                <w:sz w:val="20"/>
                <w:szCs w:val="20"/>
              </w:rPr>
              <w:t xml:space="preserve"> and location</w:t>
            </w:r>
          </w:p>
        </w:tc>
        <w:tc>
          <w:tcPr>
            <w:tcW w:w="1149" w:type="dxa"/>
            <w:tcBorders>
              <w:bottom w:val="single" w:sz="6" w:space="0" w:color="000000"/>
              <w:right w:val="single" w:sz="6" w:space="0" w:color="000000"/>
            </w:tcBorders>
            <w:shd w:val="clear" w:color="auto" w:fill="auto"/>
            <w:tcMar>
              <w:top w:w="100" w:type="dxa"/>
              <w:left w:w="100" w:type="dxa"/>
              <w:bottom w:w="100" w:type="dxa"/>
              <w:right w:w="100" w:type="dxa"/>
            </w:tcMar>
          </w:tcPr>
          <w:p w14:paraId="41275E92" w14:textId="77777777" w:rsidR="005B5D0A" w:rsidRDefault="00000000">
            <w:pPr>
              <w:pStyle w:val="Standard"/>
              <w:spacing w:before="240" w:line="276" w:lineRule="auto"/>
              <w:ind w:left="0"/>
            </w:pPr>
            <w:r>
              <w:rPr>
                <w:rFonts w:ascii="Open Sans" w:eastAsia="Verdana" w:hAnsi="Open Sans" w:cs="Open Sans"/>
                <w:sz w:val="20"/>
                <w:szCs w:val="20"/>
              </w:rPr>
              <w:t xml:space="preserve"> </w:t>
            </w:r>
          </w:p>
        </w:tc>
      </w:tr>
      <w:tr w:rsidR="005B5D0A" w14:paraId="0CE2AE74" w14:textId="77777777">
        <w:tblPrEx>
          <w:tblCellMar>
            <w:top w:w="0" w:type="dxa"/>
            <w:bottom w:w="0" w:type="dxa"/>
          </w:tblCellMar>
        </w:tblPrEx>
        <w:trPr>
          <w:trHeight w:val="639"/>
        </w:trPr>
        <w:tc>
          <w:tcPr>
            <w:tcW w:w="1410" w:type="dxa"/>
            <w:tcBorders>
              <w:left w:val="single" w:sz="6" w:space="0" w:color="000000"/>
              <w:bottom w:val="single" w:sz="6" w:space="0" w:color="000000"/>
              <w:right w:val="single" w:sz="6" w:space="0" w:color="000000"/>
            </w:tcBorders>
            <w:shd w:val="clear" w:color="auto" w:fill="CCFFFF"/>
            <w:tcMar>
              <w:top w:w="100" w:type="dxa"/>
              <w:left w:w="100" w:type="dxa"/>
              <w:bottom w:w="100" w:type="dxa"/>
              <w:right w:w="100" w:type="dxa"/>
            </w:tcMar>
          </w:tcPr>
          <w:p w14:paraId="78D687FC" w14:textId="77777777" w:rsidR="005B5D0A" w:rsidRDefault="00000000">
            <w:pPr>
              <w:pStyle w:val="Standard"/>
              <w:spacing w:line="276" w:lineRule="auto"/>
              <w:ind w:left="0"/>
              <w:rPr>
                <w:rFonts w:ascii="Open Sans" w:hAnsi="Open Sans" w:cs="Open Sans"/>
                <w:sz w:val="20"/>
                <w:szCs w:val="20"/>
              </w:rPr>
            </w:pPr>
            <w:r>
              <w:rPr>
                <w:rFonts w:ascii="Open Sans" w:hAnsi="Open Sans" w:cs="Open Sans"/>
                <w:sz w:val="20"/>
                <w:szCs w:val="20"/>
              </w:rPr>
              <w:t>6.8</w:t>
            </w:r>
          </w:p>
        </w:tc>
        <w:tc>
          <w:tcPr>
            <w:tcW w:w="7322" w:type="dxa"/>
            <w:tcBorders>
              <w:bottom w:val="single" w:sz="6" w:space="0" w:color="000000"/>
              <w:right w:val="single" w:sz="6" w:space="0" w:color="000000"/>
            </w:tcBorders>
            <w:shd w:val="clear" w:color="auto" w:fill="CCFFFF"/>
            <w:tcMar>
              <w:top w:w="100" w:type="dxa"/>
              <w:left w:w="100" w:type="dxa"/>
              <w:bottom w:w="100" w:type="dxa"/>
              <w:right w:w="100" w:type="dxa"/>
            </w:tcMar>
          </w:tcPr>
          <w:p w14:paraId="592BC754" w14:textId="77777777" w:rsidR="005B5D0A" w:rsidRDefault="00000000">
            <w:pPr>
              <w:pStyle w:val="Standard"/>
              <w:spacing w:line="276" w:lineRule="auto"/>
              <w:ind w:left="0"/>
            </w:pPr>
            <w:r>
              <w:rPr>
                <w:rFonts w:ascii="Open Sans" w:eastAsia="Verdana" w:hAnsi="Open Sans" w:cs="Open Sans"/>
                <w:sz w:val="20"/>
                <w:szCs w:val="20"/>
              </w:rPr>
              <w:t>Ability to provide voice prosthesis care and provide education to people with laryngectomy regarding voice prosthesis</w:t>
            </w:r>
          </w:p>
        </w:tc>
        <w:tc>
          <w:tcPr>
            <w:tcW w:w="1149" w:type="dxa"/>
            <w:tcBorders>
              <w:bottom w:val="single" w:sz="6" w:space="0" w:color="000000"/>
              <w:right w:val="single" w:sz="6" w:space="0" w:color="000000"/>
            </w:tcBorders>
            <w:shd w:val="clear" w:color="auto" w:fill="auto"/>
            <w:tcMar>
              <w:top w:w="100" w:type="dxa"/>
              <w:left w:w="100" w:type="dxa"/>
              <w:bottom w:w="100" w:type="dxa"/>
              <w:right w:w="100" w:type="dxa"/>
            </w:tcMar>
          </w:tcPr>
          <w:p w14:paraId="7F8ADA39" w14:textId="77777777" w:rsidR="005B5D0A" w:rsidRDefault="00000000">
            <w:pPr>
              <w:pStyle w:val="Standard"/>
              <w:spacing w:before="240" w:line="276" w:lineRule="auto"/>
              <w:ind w:left="0"/>
            </w:pPr>
            <w:r>
              <w:rPr>
                <w:rFonts w:ascii="Open Sans" w:eastAsia="Verdana" w:hAnsi="Open Sans" w:cs="Open Sans"/>
                <w:sz w:val="20"/>
                <w:szCs w:val="20"/>
              </w:rPr>
              <w:t xml:space="preserve"> </w:t>
            </w:r>
          </w:p>
        </w:tc>
      </w:tr>
      <w:tr w:rsidR="005B5D0A" w14:paraId="506E49DA" w14:textId="77777777">
        <w:tblPrEx>
          <w:tblCellMar>
            <w:top w:w="0" w:type="dxa"/>
            <w:bottom w:w="0" w:type="dxa"/>
          </w:tblCellMar>
        </w:tblPrEx>
        <w:trPr>
          <w:trHeight w:val="412"/>
        </w:trPr>
        <w:tc>
          <w:tcPr>
            <w:tcW w:w="1410" w:type="dxa"/>
            <w:tcBorders>
              <w:left w:val="single" w:sz="6" w:space="0" w:color="000000"/>
              <w:bottom w:val="single" w:sz="6" w:space="0" w:color="000000"/>
              <w:right w:val="single" w:sz="6" w:space="0" w:color="000000"/>
            </w:tcBorders>
            <w:shd w:val="clear" w:color="auto" w:fill="CCFFFF"/>
            <w:tcMar>
              <w:top w:w="100" w:type="dxa"/>
              <w:left w:w="100" w:type="dxa"/>
              <w:bottom w:w="100" w:type="dxa"/>
              <w:right w:w="100" w:type="dxa"/>
            </w:tcMar>
          </w:tcPr>
          <w:p w14:paraId="6F4B416C" w14:textId="77777777" w:rsidR="005B5D0A" w:rsidRDefault="00000000">
            <w:pPr>
              <w:pStyle w:val="Standard"/>
              <w:spacing w:line="276" w:lineRule="auto"/>
              <w:ind w:left="0"/>
              <w:rPr>
                <w:rFonts w:ascii="Open Sans" w:hAnsi="Open Sans" w:cs="Open Sans"/>
                <w:sz w:val="20"/>
                <w:szCs w:val="20"/>
              </w:rPr>
            </w:pPr>
            <w:r>
              <w:rPr>
                <w:rFonts w:ascii="Open Sans" w:hAnsi="Open Sans" w:cs="Open Sans"/>
                <w:sz w:val="20"/>
                <w:szCs w:val="20"/>
              </w:rPr>
              <w:t>6.9</w:t>
            </w:r>
          </w:p>
        </w:tc>
        <w:tc>
          <w:tcPr>
            <w:tcW w:w="7322" w:type="dxa"/>
            <w:tcBorders>
              <w:bottom w:val="single" w:sz="6" w:space="0" w:color="000000"/>
              <w:right w:val="single" w:sz="6" w:space="0" w:color="000000"/>
            </w:tcBorders>
            <w:shd w:val="clear" w:color="auto" w:fill="CCFFFF"/>
            <w:tcMar>
              <w:top w:w="100" w:type="dxa"/>
              <w:left w:w="100" w:type="dxa"/>
              <w:bottom w:w="100" w:type="dxa"/>
              <w:right w:w="100" w:type="dxa"/>
            </w:tcMar>
          </w:tcPr>
          <w:p w14:paraId="3519CFA9" w14:textId="77777777" w:rsidR="005B5D0A" w:rsidRDefault="00000000">
            <w:pPr>
              <w:pStyle w:val="Standard"/>
              <w:spacing w:line="276" w:lineRule="auto"/>
              <w:ind w:left="0"/>
            </w:pPr>
            <w:r>
              <w:rPr>
                <w:rFonts w:ascii="Open Sans" w:eastAsia="Verdana" w:hAnsi="Open Sans" w:cs="Open Sans"/>
                <w:sz w:val="20"/>
                <w:szCs w:val="20"/>
              </w:rPr>
              <w:t>Ability to demonstrate tracheoesophageal voicing techniques to people with laryngectomy</w:t>
            </w:r>
          </w:p>
        </w:tc>
        <w:tc>
          <w:tcPr>
            <w:tcW w:w="1149" w:type="dxa"/>
            <w:tcBorders>
              <w:bottom w:val="single" w:sz="6" w:space="0" w:color="000000"/>
              <w:right w:val="single" w:sz="6" w:space="0" w:color="000000"/>
            </w:tcBorders>
            <w:shd w:val="clear" w:color="auto" w:fill="auto"/>
            <w:tcMar>
              <w:top w:w="100" w:type="dxa"/>
              <w:left w:w="100" w:type="dxa"/>
              <w:bottom w:w="100" w:type="dxa"/>
              <w:right w:w="100" w:type="dxa"/>
            </w:tcMar>
          </w:tcPr>
          <w:p w14:paraId="3A4050F3" w14:textId="77777777" w:rsidR="005B5D0A" w:rsidRDefault="00000000">
            <w:pPr>
              <w:pStyle w:val="Standard"/>
              <w:spacing w:before="240" w:line="276" w:lineRule="auto"/>
              <w:ind w:left="0"/>
            </w:pPr>
            <w:r>
              <w:rPr>
                <w:rFonts w:ascii="Open Sans" w:eastAsia="Verdana" w:hAnsi="Open Sans" w:cs="Open Sans"/>
                <w:sz w:val="20"/>
                <w:szCs w:val="20"/>
              </w:rPr>
              <w:t xml:space="preserve"> </w:t>
            </w:r>
          </w:p>
        </w:tc>
      </w:tr>
      <w:tr w:rsidR="005B5D0A" w14:paraId="04EBCBA4" w14:textId="77777777">
        <w:tblPrEx>
          <w:tblCellMar>
            <w:top w:w="0" w:type="dxa"/>
            <w:bottom w:w="0" w:type="dxa"/>
          </w:tblCellMar>
        </w:tblPrEx>
        <w:trPr>
          <w:trHeight w:val="537"/>
        </w:trPr>
        <w:tc>
          <w:tcPr>
            <w:tcW w:w="1410" w:type="dxa"/>
            <w:tcBorders>
              <w:left w:val="single" w:sz="6" w:space="0" w:color="000000"/>
              <w:bottom w:val="single" w:sz="6" w:space="0" w:color="000000"/>
              <w:right w:val="single" w:sz="6" w:space="0" w:color="000000"/>
            </w:tcBorders>
            <w:shd w:val="clear" w:color="auto" w:fill="CCFFFF"/>
            <w:tcMar>
              <w:top w:w="100" w:type="dxa"/>
              <w:left w:w="100" w:type="dxa"/>
              <w:bottom w:w="100" w:type="dxa"/>
              <w:right w:w="100" w:type="dxa"/>
            </w:tcMar>
          </w:tcPr>
          <w:p w14:paraId="3214064A" w14:textId="77777777" w:rsidR="005B5D0A" w:rsidRDefault="00000000">
            <w:pPr>
              <w:pStyle w:val="Standard"/>
              <w:spacing w:line="276" w:lineRule="auto"/>
              <w:ind w:left="0"/>
              <w:rPr>
                <w:rFonts w:ascii="Open Sans" w:hAnsi="Open Sans" w:cs="Open Sans"/>
                <w:sz w:val="20"/>
                <w:szCs w:val="20"/>
              </w:rPr>
            </w:pPr>
            <w:r>
              <w:rPr>
                <w:rFonts w:ascii="Open Sans" w:hAnsi="Open Sans" w:cs="Open Sans"/>
                <w:sz w:val="20"/>
                <w:szCs w:val="20"/>
              </w:rPr>
              <w:t>6.10</w:t>
            </w:r>
          </w:p>
        </w:tc>
        <w:tc>
          <w:tcPr>
            <w:tcW w:w="7322" w:type="dxa"/>
            <w:tcBorders>
              <w:bottom w:val="single" w:sz="6" w:space="0" w:color="000000"/>
              <w:right w:val="single" w:sz="6" w:space="0" w:color="000000"/>
            </w:tcBorders>
            <w:shd w:val="clear" w:color="auto" w:fill="CCFFFF"/>
            <w:tcMar>
              <w:top w:w="100" w:type="dxa"/>
              <w:left w:w="100" w:type="dxa"/>
              <w:bottom w:w="100" w:type="dxa"/>
              <w:right w:w="100" w:type="dxa"/>
            </w:tcMar>
          </w:tcPr>
          <w:p w14:paraId="45421368" w14:textId="77777777" w:rsidR="005B5D0A" w:rsidRDefault="00000000">
            <w:pPr>
              <w:pStyle w:val="Standard"/>
              <w:spacing w:line="276" w:lineRule="auto"/>
              <w:ind w:left="0"/>
            </w:pPr>
            <w:r>
              <w:rPr>
                <w:rFonts w:ascii="Open Sans" w:eastAsia="Verdana" w:hAnsi="Open Sans" w:cs="Open Sans"/>
                <w:sz w:val="20"/>
                <w:szCs w:val="20"/>
              </w:rPr>
              <w:t>Ability to teach people with laryngectomy oesophageal voicing techniques</w:t>
            </w:r>
          </w:p>
        </w:tc>
        <w:tc>
          <w:tcPr>
            <w:tcW w:w="1149" w:type="dxa"/>
            <w:tcBorders>
              <w:bottom w:val="single" w:sz="6" w:space="0" w:color="000000"/>
              <w:right w:val="single" w:sz="6" w:space="0" w:color="000000"/>
            </w:tcBorders>
            <w:shd w:val="clear" w:color="auto" w:fill="auto"/>
            <w:tcMar>
              <w:top w:w="100" w:type="dxa"/>
              <w:left w:w="100" w:type="dxa"/>
              <w:bottom w:w="100" w:type="dxa"/>
              <w:right w:w="100" w:type="dxa"/>
            </w:tcMar>
          </w:tcPr>
          <w:p w14:paraId="12EF6469" w14:textId="77777777" w:rsidR="005B5D0A" w:rsidRDefault="00000000">
            <w:pPr>
              <w:pStyle w:val="Standard"/>
              <w:spacing w:before="240" w:line="276" w:lineRule="auto"/>
              <w:ind w:left="0"/>
            </w:pPr>
            <w:r>
              <w:rPr>
                <w:rFonts w:ascii="Open Sans" w:eastAsia="Verdana" w:hAnsi="Open Sans" w:cs="Open Sans"/>
                <w:sz w:val="20"/>
                <w:szCs w:val="20"/>
              </w:rPr>
              <w:t xml:space="preserve"> </w:t>
            </w:r>
          </w:p>
        </w:tc>
      </w:tr>
      <w:tr w:rsidR="005B5D0A" w14:paraId="711E00FC" w14:textId="77777777">
        <w:tblPrEx>
          <w:tblCellMar>
            <w:top w:w="0" w:type="dxa"/>
            <w:bottom w:w="0" w:type="dxa"/>
          </w:tblCellMar>
        </w:tblPrEx>
        <w:trPr>
          <w:trHeight w:val="447"/>
        </w:trPr>
        <w:tc>
          <w:tcPr>
            <w:tcW w:w="1410" w:type="dxa"/>
            <w:tcBorders>
              <w:left w:val="single" w:sz="6" w:space="0" w:color="000000"/>
              <w:bottom w:val="single" w:sz="6" w:space="0" w:color="000000"/>
              <w:right w:val="single" w:sz="6" w:space="0" w:color="000000"/>
            </w:tcBorders>
            <w:shd w:val="clear" w:color="auto" w:fill="CCFFFF"/>
            <w:tcMar>
              <w:top w:w="100" w:type="dxa"/>
              <w:left w:w="100" w:type="dxa"/>
              <w:bottom w:w="100" w:type="dxa"/>
              <w:right w:w="100" w:type="dxa"/>
            </w:tcMar>
          </w:tcPr>
          <w:p w14:paraId="64F00E98" w14:textId="77777777" w:rsidR="005B5D0A" w:rsidRDefault="00000000">
            <w:pPr>
              <w:pStyle w:val="Standard"/>
              <w:spacing w:line="276" w:lineRule="auto"/>
              <w:ind w:left="0"/>
              <w:rPr>
                <w:rFonts w:ascii="Open Sans" w:hAnsi="Open Sans" w:cs="Open Sans"/>
                <w:sz w:val="20"/>
                <w:szCs w:val="20"/>
              </w:rPr>
            </w:pPr>
            <w:r>
              <w:rPr>
                <w:rFonts w:ascii="Open Sans" w:hAnsi="Open Sans" w:cs="Open Sans"/>
                <w:sz w:val="20"/>
                <w:szCs w:val="20"/>
              </w:rPr>
              <w:t>6.11</w:t>
            </w:r>
          </w:p>
        </w:tc>
        <w:tc>
          <w:tcPr>
            <w:tcW w:w="7322" w:type="dxa"/>
            <w:tcBorders>
              <w:bottom w:val="single" w:sz="6" w:space="0" w:color="000000"/>
              <w:right w:val="single" w:sz="6" w:space="0" w:color="000000"/>
            </w:tcBorders>
            <w:shd w:val="clear" w:color="auto" w:fill="CCFFFF"/>
            <w:tcMar>
              <w:top w:w="100" w:type="dxa"/>
              <w:left w:w="100" w:type="dxa"/>
              <w:bottom w:w="100" w:type="dxa"/>
              <w:right w:w="100" w:type="dxa"/>
            </w:tcMar>
          </w:tcPr>
          <w:p w14:paraId="686CCA03" w14:textId="77777777" w:rsidR="005B5D0A" w:rsidRDefault="00000000">
            <w:pPr>
              <w:pStyle w:val="Standard"/>
              <w:spacing w:line="276" w:lineRule="auto"/>
              <w:ind w:left="0"/>
            </w:pPr>
            <w:r>
              <w:rPr>
                <w:rFonts w:ascii="Open Sans" w:eastAsia="Verdana" w:hAnsi="Open Sans" w:cs="Open Sans"/>
                <w:sz w:val="20"/>
                <w:szCs w:val="20"/>
              </w:rPr>
              <w:t>Ability to teach people with laryngectomy the use of electrolarynx</w:t>
            </w:r>
          </w:p>
        </w:tc>
        <w:tc>
          <w:tcPr>
            <w:tcW w:w="1149" w:type="dxa"/>
            <w:tcBorders>
              <w:bottom w:val="single" w:sz="6" w:space="0" w:color="000000"/>
              <w:right w:val="single" w:sz="6" w:space="0" w:color="000000"/>
            </w:tcBorders>
            <w:shd w:val="clear" w:color="auto" w:fill="auto"/>
            <w:tcMar>
              <w:top w:w="100" w:type="dxa"/>
              <w:left w:w="100" w:type="dxa"/>
              <w:bottom w:w="100" w:type="dxa"/>
              <w:right w:w="100" w:type="dxa"/>
            </w:tcMar>
          </w:tcPr>
          <w:p w14:paraId="308ECB67" w14:textId="77777777" w:rsidR="005B5D0A" w:rsidRDefault="00000000">
            <w:pPr>
              <w:pStyle w:val="Standard"/>
              <w:spacing w:before="240" w:line="276" w:lineRule="auto"/>
              <w:ind w:left="0"/>
            </w:pPr>
            <w:r>
              <w:rPr>
                <w:rFonts w:ascii="Open Sans" w:eastAsia="Verdana" w:hAnsi="Open Sans" w:cs="Open Sans"/>
                <w:sz w:val="20"/>
                <w:szCs w:val="20"/>
              </w:rPr>
              <w:t xml:space="preserve"> </w:t>
            </w:r>
          </w:p>
        </w:tc>
      </w:tr>
      <w:tr w:rsidR="005B5D0A" w14:paraId="53C069AE" w14:textId="77777777">
        <w:tblPrEx>
          <w:tblCellMar>
            <w:top w:w="0" w:type="dxa"/>
            <w:bottom w:w="0" w:type="dxa"/>
          </w:tblCellMar>
        </w:tblPrEx>
        <w:tc>
          <w:tcPr>
            <w:tcW w:w="1410" w:type="dxa"/>
            <w:tcBorders>
              <w:left w:val="single" w:sz="6" w:space="0" w:color="000000"/>
              <w:bottom w:val="single" w:sz="6" w:space="0" w:color="000000"/>
              <w:right w:val="single" w:sz="6" w:space="0" w:color="000000"/>
            </w:tcBorders>
            <w:shd w:val="clear" w:color="auto" w:fill="CCFFFF"/>
            <w:tcMar>
              <w:top w:w="100" w:type="dxa"/>
              <w:left w:w="100" w:type="dxa"/>
              <w:bottom w:w="100" w:type="dxa"/>
              <w:right w:w="100" w:type="dxa"/>
            </w:tcMar>
          </w:tcPr>
          <w:p w14:paraId="2718CA32" w14:textId="77777777" w:rsidR="005B5D0A" w:rsidRDefault="00000000">
            <w:pPr>
              <w:pStyle w:val="Standard"/>
              <w:spacing w:line="276" w:lineRule="auto"/>
              <w:ind w:left="0"/>
              <w:rPr>
                <w:rFonts w:ascii="Open Sans" w:hAnsi="Open Sans" w:cs="Open Sans"/>
                <w:sz w:val="20"/>
                <w:szCs w:val="20"/>
              </w:rPr>
            </w:pPr>
            <w:r>
              <w:rPr>
                <w:rFonts w:ascii="Open Sans" w:hAnsi="Open Sans" w:cs="Open Sans"/>
                <w:sz w:val="20"/>
                <w:szCs w:val="20"/>
              </w:rPr>
              <w:t>6.12</w:t>
            </w:r>
          </w:p>
        </w:tc>
        <w:tc>
          <w:tcPr>
            <w:tcW w:w="7322" w:type="dxa"/>
            <w:tcBorders>
              <w:bottom w:val="single" w:sz="6" w:space="0" w:color="000000"/>
              <w:right w:val="single" w:sz="6" w:space="0" w:color="000000"/>
            </w:tcBorders>
            <w:shd w:val="clear" w:color="auto" w:fill="CCFFFF"/>
            <w:tcMar>
              <w:top w:w="100" w:type="dxa"/>
              <w:left w:w="100" w:type="dxa"/>
              <w:bottom w:w="100" w:type="dxa"/>
              <w:right w:w="100" w:type="dxa"/>
            </w:tcMar>
          </w:tcPr>
          <w:p w14:paraId="7D11A35F" w14:textId="77777777" w:rsidR="005B5D0A" w:rsidRDefault="00000000">
            <w:pPr>
              <w:pStyle w:val="Standard"/>
              <w:spacing w:line="276" w:lineRule="auto"/>
              <w:ind w:left="0"/>
            </w:pPr>
            <w:r>
              <w:rPr>
                <w:rFonts w:ascii="Open Sans" w:eastAsia="Verdana" w:hAnsi="Open Sans" w:cs="Open Sans"/>
                <w:sz w:val="20"/>
                <w:szCs w:val="20"/>
              </w:rPr>
              <w:t>Completion of local documentation and outcome measures relevant to laryngectomy</w:t>
            </w:r>
          </w:p>
        </w:tc>
        <w:tc>
          <w:tcPr>
            <w:tcW w:w="1149" w:type="dxa"/>
            <w:tcBorders>
              <w:bottom w:val="single" w:sz="6" w:space="0" w:color="000000"/>
              <w:right w:val="single" w:sz="6" w:space="0" w:color="000000"/>
            </w:tcBorders>
            <w:shd w:val="clear" w:color="auto" w:fill="auto"/>
            <w:tcMar>
              <w:top w:w="100" w:type="dxa"/>
              <w:left w:w="100" w:type="dxa"/>
              <w:bottom w:w="100" w:type="dxa"/>
              <w:right w:w="100" w:type="dxa"/>
            </w:tcMar>
          </w:tcPr>
          <w:p w14:paraId="28B57118" w14:textId="77777777" w:rsidR="005B5D0A" w:rsidRDefault="00000000">
            <w:pPr>
              <w:pStyle w:val="Standard"/>
              <w:spacing w:before="240" w:line="276" w:lineRule="auto"/>
              <w:ind w:left="0"/>
            </w:pPr>
            <w:r>
              <w:rPr>
                <w:rFonts w:ascii="Open Sans" w:eastAsia="Verdana" w:hAnsi="Open Sans" w:cs="Open Sans"/>
                <w:sz w:val="20"/>
                <w:szCs w:val="20"/>
              </w:rPr>
              <w:t xml:space="preserve"> </w:t>
            </w:r>
          </w:p>
        </w:tc>
      </w:tr>
    </w:tbl>
    <w:p w14:paraId="17A30863" w14:textId="77777777" w:rsidR="005B5D0A" w:rsidRDefault="00000000">
      <w:pPr>
        <w:pStyle w:val="Heading2"/>
        <w:jc w:val="left"/>
      </w:pPr>
      <w:bookmarkStart w:id="40" w:name="_Toc151557315"/>
      <w:r>
        <w:lastRenderedPageBreak/>
        <w:t>The RCSLT Professional Development Framework</w:t>
      </w:r>
      <w:bookmarkEnd w:id="40"/>
      <w:r>
        <w:t xml:space="preserve"> </w:t>
      </w:r>
    </w:p>
    <w:p w14:paraId="64857F13" w14:textId="77777777" w:rsidR="005B5D0A" w:rsidRDefault="00000000">
      <w:pPr>
        <w:pStyle w:val="Standard"/>
        <w:spacing w:before="240" w:after="240" w:line="276" w:lineRule="auto"/>
        <w:ind w:left="0"/>
      </w:pPr>
      <w:hyperlink r:id="rId46" w:history="1">
        <w:r>
          <w:rPr>
            <w:rFonts w:ascii="Open Sans" w:eastAsia="Verdana" w:hAnsi="Open Sans" w:cs="Open Sans"/>
            <w:color w:val="1155CC"/>
            <w:sz w:val="20"/>
            <w:szCs w:val="20"/>
            <w:u w:val="single"/>
          </w:rPr>
          <w:t>The RCSLT Professional Development Framework</w:t>
        </w:r>
      </w:hyperlink>
      <w:r>
        <w:rPr>
          <w:rFonts w:ascii="Open Sans" w:eastAsia="Verdana" w:hAnsi="Open Sans" w:cs="Open Sans"/>
          <w:sz w:val="20"/>
          <w:szCs w:val="20"/>
        </w:rPr>
        <w:t xml:space="preserve"> provides a structure by which existing skills and experience are recognised, and learning and professional development needs are identified, at all career levels, across all settings. It articulates the five core components (practitioner wellbeing, impact, inclusion and diversity, sustainability, co-production) and four domains of practice (professional practice; facilitation of learning; evidence, </w:t>
      </w:r>
      <w:proofErr w:type="gramStart"/>
      <w:r>
        <w:rPr>
          <w:rFonts w:ascii="Open Sans" w:eastAsia="Verdana" w:hAnsi="Open Sans" w:cs="Open Sans"/>
          <w:sz w:val="20"/>
          <w:szCs w:val="20"/>
        </w:rPr>
        <w:t>research</w:t>
      </w:r>
      <w:proofErr w:type="gramEnd"/>
      <w:r>
        <w:rPr>
          <w:rFonts w:ascii="Open Sans" w:eastAsia="Verdana" w:hAnsi="Open Sans" w:cs="Open Sans"/>
          <w:sz w:val="20"/>
          <w:szCs w:val="20"/>
        </w:rPr>
        <w:t xml:space="preserve"> and innovation; and leadership and management) for learning and professional development (see Figure 1). The Laryngectomy competency framework has been mapped against these four domains of practice (the icons for these appear in the competency framework tables). When you are working through the Laryngectomy competency framework you may also wish to consider your current professional development level (foundation, proficient, enhanced, advanced, expert levels) found in the Professional Development Framework. </w:t>
      </w:r>
    </w:p>
    <w:p w14:paraId="7068F62F" w14:textId="77777777" w:rsidR="005B5D0A" w:rsidRDefault="005B5D0A">
      <w:pPr>
        <w:pStyle w:val="Standard"/>
        <w:spacing w:line="276" w:lineRule="auto"/>
        <w:ind w:left="0"/>
        <w:rPr>
          <w:rFonts w:ascii="Open Sans" w:eastAsia="Verdana" w:hAnsi="Open Sans" w:cs="Open Sans"/>
          <w:sz w:val="20"/>
          <w:szCs w:val="20"/>
        </w:rPr>
      </w:pPr>
    </w:p>
    <w:tbl>
      <w:tblPr>
        <w:tblW w:w="5807" w:type="dxa"/>
        <w:tblLayout w:type="fixed"/>
        <w:tblCellMar>
          <w:left w:w="10" w:type="dxa"/>
          <w:right w:w="10" w:type="dxa"/>
        </w:tblCellMar>
        <w:tblLook w:val="0000" w:firstRow="0" w:lastRow="0" w:firstColumn="0" w:lastColumn="0" w:noHBand="0" w:noVBand="0"/>
      </w:tblPr>
      <w:tblGrid>
        <w:gridCol w:w="5105"/>
        <w:gridCol w:w="702"/>
      </w:tblGrid>
      <w:tr w:rsidR="005B5D0A" w14:paraId="31CCBFC9" w14:textId="77777777">
        <w:tblPrEx>
          <w:tblCellMar>
            <w:top w:w="0" w:type="dxa"/>
            <w:bottom w:w="0" w:type="dxa"/>
          </w:tblCellMar>
        </w:tblPrEx>
        <w:trPr>
          <w:cantSplit/>
          <w:trHeight w:val="510"/>
          <w:tblHeader/>
        </w:trPr>
        <w:tc>
          <w:tcPr>
            <w:tcW w:w="5807" w:type="dxa"/>
            <w:gridSpan w:val="2"/>
            <w:tcBorders>
              <w:top w:val="single" w:sz="4" w:space="0" w:color="000000"/>
              <w:left w:val="single" w:sz="4" w:space="0" w:color="000000"/>
              <w:bottom w:val="single" w:sz="4" w:space="0" w:color="000000"/>
              <w:right w:val="single" w:sz="4" w:space="0" w:color="000000"/>
            </w:tcBorders>
            <w:shd w:val="clear" w:color="auto" w:fill="4F81BD"/>
            <w:tcMar>
              <w:top w:w="0" w:type="dxa"/>
              <w:left w:w="113" w:type="dxa"/>
              <w:bottom w:w="0" w:type="dxa"/>
              <w:right w:w="108" w:type="dxa"/>
            </w:tcMar>
          </w:tcPr>
          <w:p w14:paraId="05B953B3" w14:textId="77777777" w:rsidR="005B5D0A" w:rsidRDefault="00000000">
            <w:pPr>
              <w:pStyle w:val="Standard"/>
              <w:ind w:left="0"/>
            </w:pPr>
            <w:r>
              <w:rPr>
                <w:rFonts w:ascii="Open Sans" w:eastAsia="Verdana" w:hAnsi="Open Sans" w:cs="Open Sans"/>
                <w:b/>
                <w:color w:val="000000"/>
                <w:sz w:val="20"/>
                <w:szCs w:val="20"/>
              </w:rPr>
              <w:t>Key</w:t>
            </w:r>
          </w:p>
        </w:tc>
      </w:tr>
      <w:tr w:rsidR="005B5D0A" w14:paraId="68C8D898" w14:textId="77777777">
        <w:tblPrEx>
          <w:tblCellMar>
            <w:top w:w="0" w:type="dxa"/>
            <w:bottom w:w="0" w:type="dxa"/>
          </w:tblCellMar>
        </w:tblPrEx>
        <w:trPr>
          <w:cantSplit/>
          <w:trHeight w:val="515"/>
          <w:tblHeader/>
        </w:trPr>
        <w:tc>
          <w:tcPr>
            <w:tcW w:w="51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16E65FFC" w14:textId="77777777" w:rsidR="005B5D0A" w:rsidRDefault="00000000">
            <w:pPr>
              <w:pStyle w:val="Standard"/>
              <w:ind w:left="164"/>
            </w:pPr>
            <w:r>
              <w:rPr>
                <w:rFonts w:ascii="Open Sans" w:eastAsia="Verdana" w:hAnsi="Open Sans" w:cs="Open Sans"/>
                <w:b/>
                <w:sz w:val="20"/>
                <w:szCs w:val="20"/>
              </w:rPr>
              <w:t>Domain</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FCF17C" w14:textId="77777777" w:rsidR="005B5D0A" w:rsidRDefault="00000000">
            <w:pPr>
              <w:pStyle w:val="Standard"/>
              <w:ind w:left="0"/>
            </w:pPr>
            <w:r>
              <w:rPr>
                <w:rFonts w:ascii="Open Sans" w:eastAsia="Verdana" w:hAnsi="Open Sans" w:cs="Open Sans"/>
                <w:b/>
                <w:sz w:val="20"/>
                <w:szCs w:val="20"/>
              </w:rPr>
              <w:t>Icon</w:t>
            </w:r>
          </w:p>
        </w:tc>
      </w:tr>
      <w:tr w:rsidR="005B5D0A" w14:paraId="1594EFAF" w14:textId="77777777">
        <w:tblPrEx>
          <w:tblCellMar>
            <w:top w:w="0" w:type="dxa"/>
            <w:bottom w:w="0" w:type="dxa"/>
          </w:tblCellMar>
        </w:tblPrEx>
        <w:trPr>
          <w:trHeight w:val="520"/>
        </w:trPr>
        <w:tc>
          <w:tcPr>
            <w:tcW w:w="51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C2A220C" w14:textId="77777777" w:rsidR="005B5D0A" w:rsidRDefault="00000000">
            <w:pPr>
              <w:pStyle w:val="Standard"/>
              <w:ind w:left="164"/>
            </w:pPr>
            <w:r>
              <w:rPr>
                <w:rFonts w:ascii="Open Sans" w:eastAsia="Verdana" w:hAnsi="Open Sans" w:cs="Open Sans"/>
                <w:sz w:val="20"/>
                <w:szCs w:val="20"/>
              </w:rPr>
              <w:t>Professional Practice</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7691699" w14:textId="77777777" w:rsidR="005B5D0A" w:rsidRDefault="00000000">
            <w:pPr>
              <w:pStyle w:val="Standard"/>
              <w:ind w:left="0"/>
              <w:jc w:val="center"/>
            </w:pPr>
            <w:r>
              <w:rPr>
                <w:rFonts w:ascii="Open Sans" w:eastAsia="Verdana" w:hAnsi="Open Sans" w:cs="Open Sans"/>
                <w:noProof/>
                <w:sz w:val="20"/>
                <w:szCs w:val="20"/>
              </w:rPr>
              <w:drawing>
                <wp:inline distT="0" distB="0" distL="0" distR="0" wp14:anchorId="01284F77" wp14:editId="027D27B4">
                  <wp:extent cx="248396" cy="248396"/>
                  <wp:effectExtent l="0" t="0" r="0" b="0"/>
                  <wp:docPr id="501512448" name="image3.png"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48396" cy="248396"/>
                          </a:xfrm>
                          <a:prstGeom prst="rect">
                            <a:avLst/>
                          </a:prstGeom>
                          <a:noFill/>
                          <a:ln>
                            <a:noFill/>
                            <a:prstDash/>
                          </a:ln>
                        </pic:spPr>
                      </pic:pic>
                    </a:graphicData>
                  </a:graphic>
                </wp:inline>
              </w:drawing>
            </w:r>
          </w:p>
        </w:tc>
      </w:tr>
      <w:tr w:rsidR="005B5D0A" w14:paraId="76BC92F5" w14:textId="77777777">
        <w:tblPrEx>
          <w:tblCellMar>
            <w:top w:w="0" w:type="dxa"/>
            <w:bottom w:w="0" w:type="dxa"/>
          </w:tblCellMar>
        </w:tblPrEx>
        <w:trPr>
          <w:trHeight w:val="510"/>
        </w:trPr>
        <w:tc>
          <w:tcPr>
            <w:tcW w:w="51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0DBBC90B" w14:textId="77777777" w:rsidR="005B5D0A" w:rsidRDefault="00000000">
            <w:pPr>
              <w:pStyle w:val="Standard"/>
              <w:ind w:left="164"/>
            </w:pPr>
            <w:r>
              <w:rPr>
                <w:rFonts w:ascii="Open Sans" w:eastAsia="Verdana" w:hAnsi="Open Sans" w:cs="Open Sans"/>
                <w:sz w:val="20"/>
                <w:szCs w:val="20"/>
              </w:rPr>
              <w:t>Facilitation of Learning</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781C74DF" w14:textId="77777777" w:rsidR="005B5D0A" w:rsidRDefault="00000000">
            <w:pPr>
              <w:pStyle w:val="Standard"/>
              <w:ind w:left="0"/>
              <w:jc w:val="center"/>
            </w:pPr>
            <w:r>
              <w:rPr>
                <w:rFonts w:ascii="Open Sans" w:eastAsia="Verdana" w:hAnsi="Open Sans" w:cs="Open Sans"/>
                <w:noProof/>
                <w:sz w:val="20"/>
                <w:szCs w:val="20"/>
              </w:rPr>
              <w:drawing>
                <wp:inline distT="0" distB="0" distL="0" distR="0" wp14:anchorId="1668E2F6" wp14:editId="50D7A9AE">
                  <wp:extent cx="248396" cy="248396"/>
                  <wp:effectExtent l="0" t="0" r="0" b="0"/>
                  <wp:docPr id="324420477" name="image1.png" descr="Facilitation of Learning Symbol (Pink circle marked FL)&#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lum/>
                            <a:alphaModFix/>
                          </a:blip>
                          <a:srcRect/>
                          <a:stretch>
                            <a:fillRect/>
                          </a:stretch>
                        </pic:blipFill>
                        <pic:spPr>
                          <a:xfrm>
                            <a:off x="0" y="0"/>
                            <a:ext cx="248396" cy="248396"/>
                          </a:xfrm>
                          <a:prstGeom prst="rect">
                            <a:avLst/>
                          </a:prstGeom>
                          <a:noFill/>
                          <a:ln>
                            <a:noFill/>
                            <a:prstDash/>
                          </a:ln>
                        </pic:spPr>
                      </pic:pic>
                    </a:graphicData>
                  </a:graphic>
                </wp:inline>
              </w:drawing>
            </w:r>
          </w:p>
        </w:tc>
      </w:tr>
      <w:tr w:rsidR="005B5D0A" w14:paraId="2944F393" w14:textId="77777777">
        <w:tblPrEx>
          <w:tblCellMar>
            <w:top w:w="0" w:type="dxa"/>
            <w:bottom w:w="0" w:type="dxa"/>
          </w:tblCellMar>
        </w:tblPrEx>
        <w:trPr>
          <w:trHeight w:val="518"/>
        </w:trPr>
        <w:tc>
          <w:tcPr>
            <w:tcW w:w="51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B5EBC43" w14:textId="77777777" w:rsidR="005B5D0A" w:rsidRDefault="00000000">
            <w:pPr>
              <w:pStyle w:val="Standard"/>
              <w:ind w:left="164"/>
            </w:pPr>
            <w:r>
              <w:rPr>
                <w:rFonts w:ascii="Open Sans" w:eastAsia="Verdana" w:hAnsi="Open Sans" w:cs="Open Sans"/>
                <w:sz w:val="20"/>
                <w:szCs w:val="20"/>
              </w:rPr>
              <w:t>Leadership and Management</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C692889" w14:textId="77777777" w:rsidR="005B5D0A" w:rsidRDefault="00000000">
            <w:pPr>
              <w:pStyle w:val="Standard"/>
              <w:ind w:left="0"/>
              <w:jc w:val="center"/>
            </w:pPr>
            <w:r>
              <w:rPr>
                <w:rFonts w:ascii="Open Sans" w:eastAsia="Verdana" w:hAnsi="Open Sans" w:cs="Open Sans"/>
                <w:noProof/>
                <w:sz w:val="20"/>
                <w:szCs w:val="20"/>
              </w:rPr>
              <w:drawing>
                <wp:inline distT="0" distB="0" distL="0" distR="0" wp14:anchorId="7C954D24" wp14:editId="06BD46D5">
                  <wp:extent cx="248396" cy="248396"/>
                  <wp:effectExtent l="0" t="0" r="0" b="0"/>
                  <wp:docPr id="1636973150" name="image4.png" descr="Leadership and Management symbol (A green circle marked LM)&#10;&#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lum/>
                            <a:alphaModFix/>
                          </a:blip>
                          <a:srcRect/>
                          <a:stretch>
                            <a:fillRect/>
                          </a:stretch>
                        </pic:blipFill>
                        <pic:spPr>
                          <a:xfrm>
                            <a:off x="0" y="0"/>
                            <a:ext cx="248396" cy="248396"/>
                          </a:xfrm>
                          <a:prstGeom prst="rect">
                            <a:avLst/>
                          </a:prstGeom>
                          <a:noFill/>
                          <a:ln>
                            <a:noFill/>
                            <a:prstDash/>
                          </a:ln>
                        </pic:spPr>
                      </pic:pic>
                    </a:graphicData>
                  </a:graphic>
                </wp:inline>
              </w:drawing>
            </w:r>
          </w:p>
        </w:tc>
      </w:tr>
      <w:tr w:rsidR="005B5D0A" w14:paraId="0D41569E" w14:textId="77777777">
        <w:tblPrEx>
          <w:tblCellMar>
            <w:top w:w="0" w:type="dxa"/>
            <w:bottom w:w="0" w:type="dxa"/>
          </w:tblCellMar>
        </w:tblPrEx>
        <w:trPr>
          <w:trHeight w:val="491"/>
        </w:trPr>
        <w:tc>
          <w:tcPr>
            <w:tcW w:w="51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55412624" w14:textId="77777777" w:rsidR="005B5D0A" w:rsidRDefault="00000000">
            <w:pPr>
              <w:pStyle w:val="Standard"/>
              <w:ind w:left="164"/>
            </w:pPr>
            <w:r>
              <w:rPr>
                <w:rFonts w:ascii="Open Sans" w:eastAsia="Verdana" w:hAnsi="Open Sans" w:cs="Open Sans"/>
                <w:sz w:val="20"/>
                <w:szCs w:val="20"/>
              </w:rPr>
              <w:t>Evidence, Research, and Innovation</w:t>
            </w:r>
          </w:p>
        </w:tc>
        <w:tc>
          <w:tcPr>
            <w:tcW w:w="70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14:paraId="3F6127D1" w14:textId="77777777" w:rsidR="005B5D0A" w:rsidRDefault="00000000">
            <w:pPr>
              <w:pStyle w:val="Standard"/>
              <w:ind w:left="0"/>
              <w:jc w:val="center"/>
            </w:pPr>
            <w:r>
              <w:rPr>
                <w:rFonts w:ascii="Open Sans" w:eastAsia="Verdana" w:hAnsi="Open Sans" w:cs="Open Sans"/>
                <w:noProof/>
                <w:sz w:val="20"/>
                <w:szCs w:val="20"/>
              </w:rPr>
              <w:drawing>
                <wp:inline distT="0" distB="0" distL="0" distR="0" wp14:anchorId="26530A75" wp14:editId="5AC5035E">
                  <wp:extent cx="248396" cy="248396"/>
                  <wp:effectExtent l="0" t="0" r="0" b="0"/>
                  <wp:docPr id="1821891038" name="image5.png" descr="Evidence, Research and Innovation symbol (a light blue circle  marked ERI)&#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lum/>
                            <a:alphaModFix/>
                          </a:blip>
                          <a:srcRect/>
                          <a:stretch>
                            <a:fillRect/>
                          </a:stretch>
                        </pic:blipFill>
                        <pic:spPr>
                          <a:xfrm>
                            <a:off x="0" y="0"/>
                            <a:ext cx="248396" cy="248396"/>
                          </a:xfrm>
                          <a:prstGeom prst="rect">
                            <a:avLst/>
                          </a:prstGeom>
                          <a:noFill/>
                          <a:ln>
                            <a:noFill/>
                            <a:prstDash/>
                          </a:ln>
                        </pic:spPr>
                      </pic:pic>
                    </a:graphicData>
                  </a:graphic>
                </wp:inline>
              </w:drawing>
            </w:r>
          </w:p>
        </w:tc>
      </w:tr>
    </w:tbl>
    <w:p w14:paraId="1EA4AF23" w14:textId="77777777" w:rsidR="005B5D0A" w:rsidRDefault="00000000">
      <w:pPr>
        <w:pStyle w:val="Standard"/>
        <w:spacing w:line="276" w:lineRule="auto"/>
        <w:ind w:left="0"/>
        <w:rPr>
          <w:rFonts w:ascii="Open Sans" w:eastAsia="Verdana" w:hAnsi="Open Sans" w:cs="Open Sans"/>
          <w:sz w:val="20"/>
          <w:szCs w:val="20"/>
        </w:rPr>
      </w:pPr>
      <w:r>
        <w:rPr>
          <w:rFonts w:ascii="Open Sans" w:eastAsia="Verdana" w:hAnsi="Open Sans" w:cs="Open Sans"/>
          <w:sz w:val="20"/>
          <w:szCs w:val="20"/>
        </w:rPr>
        <w:t xml:space="preserve"> </w:t>
      </w:r>
    </w:p>
    <w:p w14:paraId="2EDF8CFC" w14:textId="77777777" w:rsidR="005B5D0A" w:rsidRDefault="00000000">
      <w:pPr>
        <w:pStyle w:val="Standard"/>
        <w:spacing w:before="240" w:after="240" w:line="276" w:lineRule="auto"/>
        <w:ind w:left="0"/>
      </w:pPr>
      <w:r>
        <w:rPr>
          <w:rFonts w:ascii="Open Sans" w:eastAsia="Verdana" w:hAnsi="Open Sans" w:cs="Open Sans"/>
          <w:b/>
          <w:sz w:val="20"/>
          <w:szCs w:val="20"/>
        </w:rPr>
        <w:t xml:space="preserve"> </w:t>
      </w:r>
    </w:p>
    <w:p w14:paraId="51306D06" w14:textId="77777777" w:rsidR="005B5D0A" w:rsidRDefault="005B5D0A">
      <w:pPr>
        <w:pStyle w:val="Standard"/>
        <w:spacing w:before="240" w:after="240" w:line="276" w:lineRule="auto"/>
        <w:ind w:left="0"/>
        <w:rPr>
          <w:rFonts w:ascii="Open Sans" w:eastAsia="Verdana" w:hAnsi="Open Sans" w:cs="Open Sans"/>
          <w:b/>
          <w:sz w:val="20"/>
          <w:szCs w:val="20"/>
        </w:rPr>
      </w:pPr>
    </w:p>
    <w:p w14:paraId="49D351FA" w14:textId="77777777" w:rsidR="005B5D0A" w:rsidRDefault="005B5D0A">
      <w:pPr>
        <w:pStyle w:val="Standard"/>
        <w:spacing w:before="240" w:after="240" w:line="276" w:lineRule="auto"/>
        <w:ind w:left="0"/>
        <w:rPr>
          <w:rFonts w:ascii="Open Sans" w:eastAsia="Verdana" w:hAnsi="Open Sans" w:cs="Open Sans"/>
          <w:b/>
          <w:sz w:val="20"/>
          <w:szCs w:val="20"/>
        </w:rPr>
      </w:pPr>
    </w:p>
    <w:p w14:paraId="4AFCB2A5" w14:textId="77777777" w:rsidR="005B5D0A" w:rsidRDefault="005B5D0A">
      <w:pPr>
        <w:pStyle w:val="Standard"/>
        <w:spacing w:before="240" w:after="240" w:line="276" w:lineRule="auto"/>
        <w:ind w:left="0"/>
        <w:rPr>
          <w:rFonts w:ascii="Open Sans" w:eastAsia="Verdana" w:hAnsi="Open Sans" w:cs="Open Sans"/>
          <w:b/>
          <w:sz w:val="20"/>
          <w:szCs w:val="20"/>
        </w:rPr>
      </w:pPr>
    </w:p>
    <w:p w14:paraId="5B5E4113" w14:textId="77777777" w:rsidR="005B5D0A" w:rsidRDefault="005B5D0A">
      <w:pPr>
        <w:pStyle w:val="Standard"/>
        <w:spacing w:before="240" w:after="240" w:line="276" w:lineRule="auto"/>
        <w:ind w:left="0"/>
        <w:rPr>
          <w:rFonts w:ascii="Open Sans" w:eastAsia="Verdana" w:hAnsi="Open Sans" w:cs="Open Sans"/>
          <w:b/>
          <w:sz w:val="20"/>
          <w:szCs w:val="20"/>
        </w:rPr>
      </w:pPr>
    </w:p>
    <w:p w14:paraId="49F36DA3" w14:textId="77777777" w:rsidR="005B5D0A" w:rsidRDefault="005B5D0A">
      <w:pPr>
        <w:pStyle w:val="Standard"/>
        <w:spacing w:before="240" w:after="240" w:line="276" w:lineRule="auto"/>
        <w:ind w:left="0"/>
        <w:rPr>
          <w:rFonts w:ascii="Open Sans" w:eastAsia="Verdana" w:hAnsi="Open Sans" w:cs="Open Sans"/>
          <w:b/>
          <w:sz w:val="20"/>
          <w:szCs w:val="20"/>
        </w:rPr>
      </w:pPr>
    </w:p>
    <w:p w14:paraId="1AC1EA19" w14:textId="77777777" w:rsidR="005B5D0A" w:rsidRDefault="005B5D0A">
      <w:pPr>
        <w:pStyle w:val="Standard"/>
        <w:spacing w:before="240" w:after="240" w:line="276" w:lineRule="auto"/>
        <w:ind w:left="0"/>
        <w:rPr>
          <w:rFonts w:ascii="Open Sans" w:eastAsia="Verdana" w:hAnsi="Open Sans" w:cs="Open Sans"/>
          <w:b/>
          <w:sz w:val="20"/>
          <w:szCs w:val="20"/>
        </w:rPr>
      </w:pPr>
    </w:p>
    <w:p w14:paraId="1C3E796E" w14:textId="77777777" w:rsidR="005B5D0A" w:rsidRDefault="005B5D0A">
      <w:pPr>
        <w:pStyle w:val="Standard"/>
        <w:spacing w:before="240" w:after="240" w:line="276" w:lineRule="auto"/>
        <w:ind w:left="0"/>
        <w:rPr>
          <w:rFonts w:ascii="Open Sans" w:eastAsia="Verdana" w:hAnsi="Open Sans" w:cs="Open Sans"/>
          <w:b/>
          <w:sz w:val="20"/>
          <w:szCs w:val="20"/>
        </w:rPr>
      </w:pPr>
    </w:p>
    <w:p w14:paraId="23C53B38" w14:textId="77777777" w:rsidR="005B5D0A" w:rsidRDefault="005B5D0A">
      <w:pPr>
        <w:pStyle w:val="Standard"/>
        <w:spacing w:before="240" w:after="240" w:line="276" w:lineRule="auto"/>
        <w:ind w:left="0"/>
        <w:rPr>
          <w:rFonts w:ascii="Open Sans" w:eastAsia="Verdana" w:hAnsi="Open Sans" w:cs="Open Sans"/>
          <w:b/>
          <w:sz w:val="20"/>
          <w:szCs w:val="20"/>
        </w:rPr>
      </w:pPr>
    </w:p>
    <w:p w14:paraId="607D870B" w14:textId="77777777" w:rsidR="005B5D0A" w:rsidRDefault="005B5D0A">
      <w:pPr>
        <w:pStyle w:val="Standard"/>
        <w:spacing w:before="240" w:after="240" w:line="276" w:lineRule="auto"/>
        <w:ind w:left="0"/>
        <w:rPr>
          <w:rFonts w:ascii="Open Sans" w:eastAsia="Verdana" w:hAnsi="Open Sans" w:cs="Open Sans"/>
          <w:b/>
          <w:sz w:val="20"/>
          <w:szCs w:val="20"/>
        </w:rPr>
      </w:pPr>
    </w:p>
    <w:p w14:paraId="4AB29793" w14:textId="77777777" w:rsidR="005B5D0A" w:rsidRDefault="005B5D0A">
      <w:pPr>
        <w:pStyle w:val="Standard"/>
        <w:spacing w:before="240" w:after="240" w:line="276" w:lineRule="auto"/>
        <w:ind w:left="0"/>
        <w:rPr>
          <w:rFonts w:ascii="Open Sans" w:eastAsia="Verdana" w:hAnsi="Open Sans" w:cs="Open Sans"/>
          <w:b/>
          <w:sz w:val="20"/>
          <w:szCs w:val="20"/>
        </w:rPr>
      </w:pPr>
    </w:p>
    <w:p w14:paraId="406DAF6E" w14:textId="77777777" w:rsidR="005B5D0A" w:rsidRDefault="00000000">
      <w:pPr>
        <w:pStyle w:val="Standard"/>
        <w:spacing w:before="240" w:after="240" w:line="276" w:lineRule="auto"/>
        <w:ind w:left="0"/>
      </w:pPr>
      <w:r>
        <w:rPr>
          <w:rFonts w:ascii="Open Sans" w:eastAsia="Verdana" w:hAnsi="Open Sans" w:cs="Open Sans"/>
          <w:b/>
          <w:sz w:val="20"/>
          <w:szCs w:val="20"/>
        </w:rPr>
        <w:lastRenderedPageBreak/>
        <w:t>Figure 1: the RCSLT Professional Development Framework with subthemes</w:t>
      </w:r>
    </w:p>
    <w:p w14:paraId="4AEFDE4F" w14:textId="77777777" w:rsidR="005B5D0A" w:rsidRDefault="00000000">
      <w:pPr>
        <w:pStyle w:val="Standard"/>
        <w:spacing w:before="240" w:after="240" w:line="276" w:lineRule="auto"/>
        <w:ind w:left="0"/>
        <w:sectPr w:rsidR="005B5D0A">
          <w:headerReference w:type="default" r:id="rId51"/>
          <w:footerReference w:type="default" r:id="rId52"/>
          <w:footerReference w:type="first" r:id="rId53"/>
          <w:pgSz w:w="11906" w:h="16838"/>
          <w:pgMar w:top="1440" w:right="1080" w:bottom="1440" w:left="1133" w:header="720" w:footer="720" w:gutter="0"/>
          <w:pgNumType w:start="1"/>
          <w:cols w:space="720"/>
          <w:titlePg/>
        </w:sectPr>
      </w:pPr>
      <w:r>
        <w:rPr>
          <w:rFonts w:ascii="Open Sans" w:eastAsia="Verdana" w:hAnsi="Open Sans" w:cs="Open Sans"/>
          <w:b/>
          <w:noProof/>
          <w:sz w:val="20"/>
          <w:szCs w:val="20"/>
        </w:rPr>
        <w:drawing>
          <wp:anchor distT="0" distB="0" distL="114300" distR="114300" simplePos="0" relativeHeight="252065792" behindDoc="0" locked="0" layoutInCell="1" allowOverlap="1" wp14:anchorId="531F1752" wp14:editId="6ACE8D63">
            <wp:simplePos x="0" y="0"/>
            <wp:positionH relativeFrom="margin">
              <wp:posOffset>-617220</wp:posOffset>
            </wp:positionH>
            <wp:positionV relativeFrom="paragraph">
              <wp:posOffset>292095</wp:posOffset>
            </wp:positionV>
            <wp:extent cx="7261222" cy="7346947"/>
            <wp:effectExtent l="0" t="0" r="0" b="0"/>
            <wp:wrapSquare wrapText="bothSides"/>
            <wp:docPr id="1865565285" name="Picture 1" descr="Figure 1: The RCSLT Professional Development Framework with Subthemes&#10;Circular image with four distinct areas working together through Co-production, Sustainability, Inclusion and Diversity, Impact and Practitioner Wellbeing.&#10;The four areas are&#10;1. Professional Practice : &#10;• Communication&#10;• Eating Drinking and swallowing&#10;• Safe, effective, high-quality practice&#10;• Ethical and values based practice&#10;• Autonomy and accountability&#10;&#10;2. Facilitation of Learning:&#10;• Supervision and Coaching&#10;• Teaching and mentoring&#10;• Creating learning resources, environments and opportunities&#10;• Self-awareness and development&#10;• Lifelong formal and informal learning&#10;&#10;3. Evidence, research and innovation&#10;• Evidence-based practice&#10;• Quality improvement and outcomes&#10;• Research engagement&#10;• Entrepreneurship and intrapreneurship&#10;&#10;&#10;4. Leadership and management&#10;• Effective teamwork&#10;• Promote the profession&#10;• Lead change&#10;• Self-management&#10;• Compassionate and inclusive leadership at all levels&#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a:srcRect l="4291" t="7565" r="5853" b="5787"/>
                    <a:stretch>
                      <a:fillRect/>
                    </a:stretch>
                  </pic:blipFill>
                  <pic:spPr>
                    <a:xfrm>
                      <a:off x="0" y="0"/>
                      <a:ext cx="7261222" cy="7346947"/>
                    </a:xfrm>
                    <a:prstGeom prst="rect">
                      <a:avLst/>
                    </a:prstGeom>
                    <a:noFill/>
                    <a:ln>
                      <a:noFill/>
                      <a:prstDash/>
                    </a:ln>
                  </pic:spPr>
                </pic:pic>
              </a:graphicData>
            </a:graphic>
          </wp:anchor>
        </w:drawing>
      </w:r>
    </w:p>
    <w:p w14:paraId="6F30643F" w14:textId="77777777" w:rsidR="005B5D0A" w:rsidRDefault="00000000">
      <w:pPr>
        <w:pStyle w:val="Heading2"/>
        <w:jc w:val="left"/>
      </w:pPr>
      <w:bookmarkStart w:id="41" w:name="_Toc151557316"/>
      <w:r>
        <w:lastRenderedPageBreak/>
        <w:t>Core Laryngectomy Competencies Framework</w:t>
      </w:r>
      <w:bookmarkEnd w:id="41"/>
    </w:p>
    <w:p w14:paraId="2E82C624" w14:textId="77777777" w:rsidR="005B5D0A" w:rsidRDefault="005B5D0A">
      <w:pPr>
        <w:pStyle w:val="Heading4"/>
        <w:jc w:val="left"/>
      </w:pPr>
    </w:p>
    <w:p w14:paraId="69F8134A" w14:textId="77777777" w:rsidR="005B5D0A" w:rsidRDefault="00000000">
      <w:pPr>
        <w:pStyle w:val="Heading4"/>
        <w:jc w:val="left"/>
      </w:pPr>
      <w:r>
        <w:t>Name:</w:t>
      </w:r>
    </w:p>
    <w:p w14:paraId="6D08F145" w14:textId="77777777" w:rsidR="005B5D0A" w:rsidRDefault="005B5D0A">
      <w:pPr>
        <w:pStyle w:val="Heading4"/>
        <w:jc w:val="left"/>
      </w:pPr>
    </w:p>
    <w:p w14:paraId="0B1CD9C8" w14:textId="77777777" w:rsidR="005B5D0A" w:rsidRDefault="00000000">
      <w:pPr>
        <w:pStyle w:val="Heading4"/>
        <w:jc w:val="left"/>
      </w:pPr>
      <w:r>
        <w:t>Clinical caseload/client group:</w:t>
      </w:r>
    </w:p>
    <w:p w14:paraId="6CDB8EEB" w14:textId="77777777" w:rsidR="005B5D0A" w:rsidRDefault="005B5D0A">
      <w:pPr>
        <w:pStyle w:val="Standard"/>
        <w:spacing w:line="276" w:lineRule="auto"/>
        <w:ind w:left="0"/>
        <w:rPr>
          <w:rFonts w:ascii="Open Sans" w:eastAsia="Verdana" w:hAnsi="Open Sans" w:cs="Open Sans"/>
          <w:sz w:val="20"/>
          <w:szCs w:val="20"/>
        </w:rPr>
      </w:pPr>
    </w:p>
    <w:tbl>
      <w:tblPr>
        <w:tblW w:w="14640" w:type="dxa"/>
        <w:tblInd w:w="-318" w:type="dxa"/>
        <w:tblLayout w:type="fixed"/>
        <w:tblCellMar>
          <w:left w:w="10" w:type="dxa"/>
          <w:right w:w="10" w:type="dxa"/>
        </w:tblCellMar>
        <w:tblLook w:val="0000" w:firstRow="0" w:lastRow="0" w:firstColumn="0" w:lastColumn="0" w:noHBand="0" w:noVBand="0"/>
      </w:tblPr>
      <w:tblGrid>
        <w:gridCol w:w="6090"/>
        <w:gridCol w:w="1455"/>
        <w:gridCol w:w="3765"/>
        <w:gridCol w:w="1530"/>
        <w:gridCol w:w="1800"/>
      </w:tblGrid>
      <w:tr w:rsidR="005B5D0A" w14:paraId="59040FB9" w14:textId="77777777">
        <w:tblPrEx>
          <w:tblCellMar>
            <w:top w:w="0" w:type="dxa"/>
            <w:bottom w:w="0" w:type="dxa"/>
          </w:tblCellMar>
        </w:tblPrEx>
        <w:trPr>
          <w:cantSplit/>
          <w:trHeight w:val="1342"/>
          <w:tblHeader/>
        </w:trPr>
        <w:tc>
          <w:tcPr>
            <w:tcW w:w="6090" w:type="dxa"/>
            <w:tcBorders>
              <w:top w:val="single" w:sz="4" w:space="0" w:color="000000"/>
              <w:left w:val="single" w:sz="4" w:space="0" w:color="000000"/>
              <w:bottom w:val="single" w:sz="4" w:space="0" w:color="000000"/>
              <w:right w:val="single" w:sz="4" w:space="0" w:color="000000"/>
            </w:tcBorders>
            <w:shd w:val="clear" w:color="auto" w:fill="4F81BD"/>
            <w:tcMar>
              <w:top w:w="0" w:type="dxa"/>
              <w:left w:w="113" w:type="dxa"/>
              <w:bottom w:w="0" w:type="dxa"/>
              <w:right w:w="108" w:type="dxa"/>
            </w:tcMar>
          </w:tcPr>
          <w:p w14:paraId="3E06AF3A" w14:textId="77777777" w:rsidR="005B5D0A" w:rsidRDefault="00000000">
            <w:pPr>
              <w:pStyle w:val="Standard"/>
              <w:numPr>
                <w:ilvl w:val="0"/>
                <w:numId w:val="2"/>
              </w:numPr>
              <w:spacing w:before="120" w:after="120" w:line="276" w:lineRule="auto"/>
              <w:ind w:left="0"/>
            </w:pPr>
            <w:r>
              <w:rPr>
                <w:rFonts w:ascii="Open Sans" w:eastAsia="Verdana" w:hAnsi="Open Sans" w:cs="Open Sans"/>
                <w:b/>
                <w:sz w:val="20"/>
                <w:szCs w:val="20"/>
              </w:rPr>
              <w:t>Core Laryngectomy Competencies</w:t>
            </w:r>
          </w:p>
        </w:tc>
        <w:tc>
          <w:tcPr>
            <w:tcW w:w="1455" w:type="dxa"/>
            <w:tcBorders>
              <w:top w:val="single" w:sz="4" w:space="0" w:color="000000"/>
              <w:left w:val="single" w:sz="4" w:space="0" w:color="000000"/>
              <w:bottom w:val="single" w:sz="4" w:space="0" w:color="000000"/>
              <w:right w:val="single" w:sz="4" w:space="0" w:color="000000"/>
            </w:tcBorders>
            <w:shd w:val="clear" w:color="auto" w:fill="4F81BD"/>
            <w:tcMar>
              <w:top w:w="0" w:type="dxa"/>
              <w:left w:w="113" w:type="dxa"/>
              <w:bottom w:w="0" w:type="dxa"/>
              <w:right w:w="108" w:type="dxa"/>
            </w:tcMar>
          </w:tcPr>
          <w:p w14:paraId="217D269A" w14:textId="77777777" w:rsidR="005B5D0A" w:rsidRDefault="00000000">
            <w:pPr>
              <w:pStyle w:val="Standard"/>
              <w:spacing w:before="120" w:after="120" w:line="276" w:lineRule="auto"/>
              <w:ind w:left="0"/>
            </w:pPr>
            <w:r>
              <w:rPr>
                <w:rFonts w:ascii="Open Sans" w:eastAsia="Verdana" w:hAnsi="Open Sans" w:cs="Open Sans"/>
                <w:b/>
                <w:sz w:val="20"/>
                <w:szCs w:val="20"/>
              </w:rPr>
              <w:t>Required?</w:t>
            </w:r>
          </w:p>
        </w:tc>
        <w:tc>
          <w:tcPr>
            <w:tcW w:w="3765" w:type="dxa"/>
            <w:tcBorders>
              <w:top w:val="single" w:sz="4" w:space="0" w:color="000000"/>
              <w:left w:val="single" w:sz="4" w:space="0" w:color="000000"/>
              <w:bottom w:val="single" w:sz="4" w:space="0" w:color="000000"/>
              <w:right w:val="single" w:sz="4" w:space="0" w:color="000000"/>
            </w:tcBorders>
            <w:shd w:val="clear" w:color="auto" w:fill="4F81BD"/>
            <w:tcMar>
              <w:top w:w="0" w:type="dxa"/>
              <w:left w:w="113" w:type="dxa"/>
              <w:bottom w:w="0" w:type="dxa"/>
              <w:right w:w="108" w:type="dxa"/>
            </w:tcMar>
          </w:tcPr>
          <w:p w14:paraId="593EB650" w14:textId="77777777" w:rsidR="005B5D0A" w:rsidRDefault="00000000">
            <w:pPr>
              <w:pStyle w:val="Standard"/>
              <w:spacing w:before="120" w:after="120" w:line="276" w:lineRule="auto"/>
              <w:ind w:left="0"/>
            </w:pPr>
            <w:r>
              <w:rPr>
                <w:rFonts w:ascii="Open Sans" w:eastAsia="Verdana" w:hAnsi="Open Sans" w:cs="Open Sans"/>
                <w:b/>
                <w:sz w:val="20"/>
                <w:szCs w:val="20"/>
              </w:rPr>
              <w:t>Suggested learning tasks</w:t>
            </w:r>
          </w:p>
        </w:tc>
        <w:tc>
          <w:tcPr>
            <w:tcW w:w="1530" w:type="dxa"/>
            <w:tcBorders>
              <w:top w:val="single" w:sz="4" w:space="0" w:color="000000"/>
              <w:left w:val="single" w:sz="4" w:space="0" w:color="000000"/>
              <w:bottom w:val="single" w:sz="4" w:space="0" w:color="000000"/>
              <w:right w:val="single" w:sz="4" w:space="0" w:color="000000"/>
            </w:tcBorders>
            <w:shd w:val="clear" w:color="auto" w:fill="4F81BD"/>
            <w:tcMar>
              <w:top w:w="0" w:type="dxa"/>
              <w:left w:w="113" w:type="dxa"/>
              <w:bottom w:w="0" w:type="dxa"/>
              <w:right w:w="108" w:type="dxa"/>
            </w:tcMar>
          </w:tcPr>
          <w:p w14:paraId="55E50922" w14:textId="77777777" w:rsidR="005B5D0A" w:rsidRDefault="00000000">
            <w:pPr>
              <w:pStyle w:val="Standard"/>
              <w:spacing w:before="120" w:after="120" w:line="276" w:lineRule="auto"/>
              <w:ind w:left="0"/>
            </w:pPr>
            <w:r>
              <w:rPr>
                <w:rFonts w:ascii="Open Sans" w:eastAsia="Verdana" w:hAnsi="Open Sans" w:cs="Open Sans"/>
                <w:b/>
                <w:sz w:val="20"/>
                <w:szCs w:val="20"/>
              </w:rPr>
              <w:t>Date completed</w:t>
            </w:r>
          </w:p>
        </w:tc>
        <w:tc>
          <w:tcPr>
            <w:tcW w:w="1800" w:type="dxa"/>
            <w:tcBorders>
              <w:top w:val="single" w:sz="4" w:space="0" w:color="000000"/>
              <w:left w:val="single" w:sz="4" w:space="0" w:color="000000"/>
              <w:bottom w:val="single" w:sz="4" w:space="0" w:color="000000"/>
              <w:right w:val="single" w:sz="4" w:space="0" w:color="000000"/>
            </w:tcBorders>
            <w:shd w:val="clear" w:color="auto" w:fill="4F81BD"/>
            <w:tcMar>
              <w:top w:w="0" w:type="dxa"/>
              <w:left w:w="113" w:type="dxa"/>
              <w:bottom w:w="0" w:type="dxa"/>
              <w:right w:w="108" w:type="dxa"/>
            </w:tcMar>
          </w:tcPr>
          <w:p w14:paraId="4E9C30AC" w14:textId="77777777" w:rsidR="005B5D0A" w:rsidRDefault="00000000">
            <w:pPr>
              <w:pStyle w:val="Standard"/>
              <w:spacing w:before="120" w:after="120" w:line="276" w:lineRule="auto"/>
              <w:ind w:left="0"/>
            </w:pPr>
            <w:r>
              <w:rPr>
                <w:rFonts w:ascii="Open Sans" w:eastAsia="Verdana" w:hAnsi="Open Sans" w:cs="Open Sans"/>
                <w:b/>
                <w:sz w:val="20"/>
                <w:szCs w:val="20"/>
              </w:rPr>
              <w:t>Supervisor signature</w:t>
            </w:r>
          </w:p>
        </w:tc>
      </w:tr>
      <w:tr w:rsidR="005B5D0A" w14:paraId="70F7EEFC" w14:textId="77777777">
        <w:tblPrEx>
          <w:tblCellMar>
            <w:top w:w="0" w:type="dxa"/>
            <w:bottom w:w="0" w:type="dxa"/>
          </w:tblCellMar>
        </w:tblPrEx>
        <w:trPr>
          <w:trHeight w:val="982"/>
        </w:trPr>
        <w:tc>
          <w:tcPr>
            <w:tcW w:w="6090"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14:paraId="0BDC12DD"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b/>
                <w:sz w:val="20"/>
                <w:szCs w:val="20"/>
              </w:rPr>
              <w:t>6</w:t>
            </w:r>
            <w:r>
              <w:rPr>
                <w:rFonts w:ascii="Open Sans" w:eastAsia="Verdana" w:hAnsi="Open Sans" w:cs="Open Sans"/>
                <w:b/>
                <w:color w:val="000000"/>
                <w:sz w:val="20"/>
                <w:szCs w:val="20"/>
              </w:rPr>
              <w:t>.</w:t>
            </w:r>
            <w:r>
              <w:rPr>
                <w:rFonts w:ascii="Open Sans" w:eastAsia="Verdana" w:hAnsi="Open Sans" w:cs="Open Sans"/>
                <w:b/>
                <w:sz w:val="20"/>
                <w:szCs w:val="20"/>
              </w:rPr>
              <w:t>1</w:t>
            </w:r>
            <w:r>
              <w:rPr>
                <w:rFonts w:ascii="Open Sans" w:eastAsia="Verdana" w:hAnsi="Open Sans" w:cs="Open Sans"/>
                <w:b/>
                <w:color w:val="000000"/>
                <w:sz w:val="20"/>
                <w:szCs w:val="20"/>
              </w:rPr>
              <w:t xml:space="preserve"> Advanced clinical knowledge of laryngectomy anatomy and physiology</w:t>
            </w:r>
          </w:p>
        </w:tc>
        <w:tc>
          <w:tcPr>
            <w:tcW w:w="1455"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14:paraId="14CC55EB" w14:textId="77777777" w:rsidR="005B5D0A" w:rsidRDefault="005B5D0A">
            <w:pPr>
              <w:pStyle w:val="Standard"/>
              <w:tabs>
                <w:tab w:val="left" w:pos="720"/>
                <w:tab w:val="center" w:pos="4152"/>
                <w:tab w:val="right" w:pos="8304"/>
              </w:tabs>
              <w:spacing w:before="120" w:after="120" w:line="276" w:lineRule="auto"/>
              <w:ind w:left="0"/>
              <w:rPr>
                <w:rFonts w:ascii="Open Sans" w:eastAsia="Verdana" w:hAnsi="Open Sans" w:cs="Open Sans"/>
                <w:b/>
                <w:color w:val="000000"/>
                <w:sz w:val="20"/>
                <w:szCs w:val="20"/>
              </w:rPr>
            </w:pPr>
            <w:bookmarkStart w:id="42" w:name="_1fob9te"/>
            <w:bookmarkEnd w:id="42"/>
          </w:p>
        </w:tc>
        <w:tc>
          <w:tcPr>
            <w:tcW w:w="3765"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14:paraId="7E08E398"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14:paraId="36104C82"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14:paraId="2A53EEAB" w14:textId="77777777" w:rsidR="005B5D0A" w:rsidRDefault="005B5D0A">
            <w:pPr>
              <w:pStyle w:val="Standard"/>
              <w:spacing w:before="120" w:after="120" w:line="276" w:lineRule="auto"/>
              <w:ind w:left="0"/>
              <w:rPr>
                <w:rFonts w:ascii="Open Sans" w:eastAsia="Verdana" w:hAnsi="Open Sans" w:cs="Open Sans"/>
                <w:sz w:val="20"/>
                <w:szCs w:val="20"/>
              </w:rPr>
            </w:pPr>
          </w:p>
        </w:tc>
      </w:tr>
      <w:tr w:rsidR="005B5D0A" w14:paraId="02C1F6CF" w14:textId="77777777">
        <w:tblPrEx>
          <w:tblCellMar>
            <w:top w:w="0" w:type="dxa"/>
            <w:bottom w:w="0" w:type="dxa"/>
          </w:tblCellMar>
        </w:tblPrEx>
        <w:tc>
          <w:tcPr>
            <w:tcW w:w="6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29823B8"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1112FEB0" wp14:editId="20C152D2">
                  <wp:extent cx="237597" cy="248396"/>
                  <wp:effectExtent l="0" t="0" r="0" b="0"/>
                  <wp:docPr id="1812620383" name="Picture 2104909750"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r>
              <w:rPr>
                <w:rFonts w:ascii="Open Sans" w:eastAsia="Verdana" w:hAnsi="Open Sans" w:cs="Open Sans"/>
                <w:noProof/>
                <w:sz w:val="20"/>
                <w:szCs w:val="20"/>
              </w:rPr>
              <w:drawing>
                <wp:inline distT="0" distB="0" distL="0" distR="0" wp14:anchorId="33931490" wp14:editId="2C889CB9">
                  <wp:extent cx="237597" cy="248396"/>
                  <wp:effectExtent l="0" t="0" r="0" b="0"/>
                  <wp:docPr id="2127362314" name="Picture 355299196" descr="Facilitation of Learning Symbol (Pink circle marked FL)&#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lum/>
                            <a:alphaModFix/>
                          </a:blip>
                          <a:srcRect/>
                          <a:stretch>
                            <a:fillRect/>
                          </a:stretch>
                        </pic:blipFill>
                        <pic:spPr>
                          <a:xfrm>
                            <a:off x="0" y="0"/>
                            <a:ext cx="237597" cy="248396"/>
                          </a:xfrm>
                          <a:prstGeom prst="rect">
                            <a:avLst/>
                          </a:prstGeom>
                          <a:noFill/>
                          <a:ln>
                            <a:noFill/>
                            <a:prstDash/>
                          </a:ln>
                        </pic:spPr>
                      </pic:pic>
                    </a:graphicData>
                  </a:graphic>
                </wp:inline>
              </w:drawing>
            </w:r>
          </w:p>
          <w:p w14:paraId="519F3285"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 xml:space="preserve">6.1.1 Able to explain changes pre to post laryngectomy in relation to appearance, communication, </w:t>
            </w:r>
            <w:proofErr w:type="gramStart"/>
            <w:r>
              <w:rPr>
                <w:rFonts w:ascii="Open Sans" w:eastAsia="Verdana" w:hAnsi="Open Sans" w:cs="Open Sans"/>
                <w:sz w:val="20"/>
                <w:szCs w:val="20"/>
              </w:rPr>
              <w:t>respiration</w:t>
            </w:r>
            <w:proofErr w:type="gramEnd"/>
            <w:r>
              <w:rPr>
                <w:rFonts w:ascii="Open Sans" w:eastAsia="Verdana" w:hAnsi="Open Sans" w:cs="Open Sans"/>
                <w:sz w:val="20"/>
                <w:szCs w:val="20"/>
              </w:rPr>
              <w:t xml:space="preserve"> and swallowing, including:</w:t>
            </w:r>
          </w:p>
          <w:p w14:paraId="6361E8B6" w14:textId="77777777" w:rsidR="005B5D0A" w:rsidRDefault="00000000">
            <w:pPr>
              <w:pStyle w:val="Standard"/>
              <w:numPr>
                <w:ilvl w:val="0"/>
                <w:numId w:val="22"/>
              </w:numPr>
              <w:tabs>
                <w:tab w:val="center" w:pos="4152"/>
                <w:tab w:val="right" w:pos="8304"/>
              </w:tabs>
              <w:spacing w:line="276" w:lineRule="auto"/>
              <w:ind w:left="481" w:hanging="426"/>
            </w:pPr>
            <w:r>
              <w:rPr>
                <w:rFonts w:ascii="Open Sans" w:eastAsia="Verdana" w:hAnsi="Open Sans" w:cs="Open Sans"/>
                <w:sz w:val="20"/>
                <w:szCs w:val="20"/>
              </w:rPr>
              <w:t>Stoma</w:t>
            </w:r>
          </w:p>
          <w:p w14:paraId="3E298A80" w14:textId="77777777" w:rsidR="005B5D0A" w:rsidRDefault="00000000">
            <w:pPr>
              <w:pStyle w:val="Standard"/>
              <w:numPr>
                <w:ilvl w:val="0"/>
                <w:numId w:val="22"/>
              </w:numPr>
              <w:tabs>
                <w:tab w:val="center" w:pos="4152"/>
                <w:tab w:val="right" w:pos="8304"/>
              </w:tabs>
              <w:spacing w:line="276" w:lineRule="auto"/>
              <w:ind w:left="481" w:hanging="426"/>
            </w:pPr>
            <w:r>
              <w:rPr>
                <w:rFonts w:ascii="Open Sans" w:eastAsia="Verdana" w:hAnsi="Open Sans" w:cs="Open Sans"/>
                <w:sz w:val="20"/>
                <w:szCs w:val="20"/>
              </w:rPr>
              <w:t>Trachea</w:t>
            </w:r>
          </w:p>
          <w:p w14:paraId="5AB3180E" w14:textId="77777777" w:rsidR="005B5D0A" w:rsidRDefault="00000000">
            <w:pPr>
              <w:pStyle w:val="Standard"/>
              <w:numPr>
                <w:ilvl w:val="0"/>
                <w:numId w:val="22"/>
              </w:numPr>
              <w:tabs>
                <w:tab w:val="center" w:pos="4152"/>
                <w:tab w:val="right" w:pos="8304"/>
              </w:tabs>
              <w:spacing w:line="276" w:lineRule="auto"/>
              <w:ind w:left="481" w:hanging="426"/>
            </w:pPr>
            <w:r>
              <w:rPr>
                <w:rFonts w:ascii="Open Sans" w:eastAsia="Verdana" w:hAnsi="Open Sans" w:cs="Open Sans"/>
                <w:sz w:val="20"/>
                <w:szCs w:val="20"/>
              </w:rPr>
              <w:t xml:space="preserve">Tracheoesophageal puncture, </w:t>
            </w:r>
            <w:proofErr w:type="gramStart"/>
            <w:r>
              <w:rPr>
                <w:rFonts w:ascii="Open Sans" w:eastAsia="Verdana" w:hAnsi="Open Sans" w:cs="Open Sans"/>
                <w:sz w:val="20"/>
                <w:szCs w:val="20"/>
              </w:rPr>
              <w:t>position</w:t>
            </w:r>
            <w:proofErr w:type="gramEnd"/>
            <w:r>
              <w:rPr>
                <w:rFonts w:ascii="Open Sans" w:eastAsia="Verdana" w:hAnsi="Open Sans" w:cs="Open Sans"/>
                <w:sz w:val="20"/>
                <w:szCs w:val="20"/>
              </w:rPr>
              <w:t xml:space="preserve"> and mechanism of voice prosthesis function</w:t>
            </w:r>
          </w:p>
          <w:p w14:paraId="23AEBCD6" w14:textId="77777777" w:rsidR="005B5D0A" w:rsidRDefault="00000000">
            <w:pPr>
              <w:pStyle w:val="Standard"/>
              <w:numPr>
                <w:ilvl w:val="0"/>
                <w:numId w:val="22"/>
              </w:numPr>
              <w:tabs>
                <w:tab w:val="center" w:pos="4152"/>
                <w:tab w:val="right" w:pos="8304"/>
              </w:tabs>
              <w:spacing w:line="276" w:lineRule="auto"/>
              <w:ind w:left="481" w:hanging="426"/>
            </w:pPr>
            <w:r>
              <w:rPr>
                <w:rFonts w:ascii="Open Sans" w:eastAsia="Verdana" w:hAnsi="Open Sans" w:cs="Open Sans"/>
                <w:sz w:val="20"/>
                <w:szCs w:val="20"/>
              </w:rPr>
              <w:t>Neck</w:t>
            </w:r>
          </w:p>
          <w:p w14:paraId="018F18DD" w14:textId="77777777" w:rsidR="005B5D0A" w:rsidRDefault="00000000">
            <w:pPr>
              <w:pStyle w:val="Standard"/>
              <w:numPr>
                <w:ilvl w:val="0"/>
                <w:numId w:val="22"/>
              </w:numPr>
              <w:tabs>
                <w:tab w:val="center" w:pos="4152"/>
                <w:tab w:val="right" w:pos="8304"/>
              </w:tabs>
              <w:spacing w:line="276" w:lineRule="auto"/>
              <w:ind w:left="481" w:hanging="426"/>
            </w:pPr>
            <w:r>
              <w:rPr>
                <w:rFonts w:ascii="Open Sans" w:eastAsia="Verdana" w:hAnsi="Open Sans" w:cs="Open Sans"/>
                <w:sz w:val="20"/>
                <w:szCs w:val="20"/>
              </w:rPr>
              <w:t>Reconstruction of pharynx for both total and extended laryngectomy surgery</w:t>
            </w:r>
          </w:p>
          <w:p w14:paraId="69B995D2" w14:textId="77777777" w:rsidR="005B5D0A" w:rsidRDefault="00000000">
            <w:pPr>
              <w:pStyle w:val="Standard"/>
              <w:numPr>
                <w:ilvl w:val="0"/>
                <w:numId w:val="22"/>
              </w:numPr>
              <w:tabs>
                <w:tab w:val="center" w:pos="4152"/>
                <w:tab w:val="right" w:pos="8304"/>
              </w:tabs>
              <w:spacing w:line="276" w:lineRule="auto"/>
              <w:ind w:left="481" w:hanging="426"/>
            </w:pPr>
            <w:r>
              <w:rPr>
                <w:rFonts w:ascii="Open Sans" w:eastAsia="Verdana" w:hAnsi="Open Sans" w:cs="Open Sans"/>
                <w:sz w:val="20"/>
                <w:szCs w:val="20"/>
              </w:rPr>
              <w:t>Reconstruction and position of vibratory segment</w:t>
            </w:r>
          </w:p>
          <w:p w14:paraId="0FB59AB2" w14:textId="77777777" w:rsidR="005B5D0A" w:rsidRDefault="00000000">
            <w:pPr>
              <w:pStyle w:val="Standard"/>
              <w:numPr>
                <w:ilvl w:val="0"/>
                <w:numId w:val="22"/>
              </w:numPr>
              <w:tabs>
                <w:tab w:val="center" w:pos="4152"/>
                <w:tab w:val="right" w:pos="8304"/>
              </w:tabs>
              <w:spacing w:line="276" w:lineRule="auto"/>
              <w:ind w:left="481" w:hanging="426"/>
            </w:pPr>
            <w:r>
              <w:rPr>
                <w:rFonts w:ascii="Open Sans" w:eastAsia="Verdana" w:hAnsi="Open Sans" w:cs="Open Sans"/>
                <w:sz w:val="20"/>
                <w:szCs w:val="20"/>
              </w:rPr>
              <w:t>Atypical appearances</w:t>
            </w:r>
          </w:p>
          <w:p w14:paraId="44FC51D7" w14:textId="77777777" w:rsidR="005B5D0A" w:rsidRDefault="00000000">
            <w:pPr>
              <w:pStyle w:val="Standard"/>
              <w:numPr>
                <w:ilvl w:val="0"/>
                <w:numId w:val="22"/>
              </w:numPr>
              <w:tabs>
                <w:tab w:val="center" w:pos="4152"/>
                <w:tab w:val="right" w:pos="8304"/>
              </w:tabs>
              <w:spacing w:line="276" w:lineRule="auto"/>
              <w:ind w:left="481" w:hanging="426"/>
            </w:pPr>
            <w:r>
              <w:rPr>
                <w:rFonts w:ascii="Open Sans" w:eastAsia="Verdana" w:hAnsi="Open Sans" w:cs="Open Sans"/>
                <w:sz w:val="20"/>
                <w:szCs w:val="20"/>
              </w:rPr>
              <w:lastRenderedPageBreak/>
              <w:t>Respiration</w:t>
            </w:r>
          </w:p>
          <w:p w14:paraId="1EDC8145" w14:textId="77777777" w:rsidR="005B5D0A" w:rsidRDefault="00000000">
            <w:pPr>
              <w:pStyle w:val="Standard"/>
              <w:numPr>
                <w:ilvl w:val="0"/>
                <w:numId w:val="22"/>
              </w:numPr>
              <w:tabs>
                <w:tab w:val="center" w:pos="4152"/>
                <w:tab w:val="right" w:pos="8304"/>
              </w:tabs>
              <w:spacing w:line="276" w:lineRule="auto"/>
              <w:ind w:left="481" w:hanging="426"/>
            </w:pPr>
            <w:r>
              <w:rPr>
                <w:rFonts w:ascii="Open Sans" w:eastAsia="Verdana" w:hAnsi="Open Sans" w:cs="Open Sans"/>
                <w:sz w:val="20"/>
                <w:szCs w:val="20"/>
              </w:rPr>
              <w:t>Humidification/ filtration</w:t>
            </w:r>
          </w:p>
          <w:p w14:paraId="0C57F795" w14:textId="77777777" w:rsidR="005B5D0A" w:rsidRDefault="00000000">
            <w:pPr>
              <w:pStyle w:val="Standard"/>
              <w:numPr>
                <w:ilvl w:val="0"/>
                <w:numId w:val="22"/>
              </w:numPr>
              <w:tabs>
                <w:tab w:val="center" w:pos="4152"/>
                <w:tab w:val="right" w:pos="8304"/>
              </w:tabs>
              <w:spacing w:line="276" w:lineRule="auto"/>
              <w:ind w:left="481" w:hanging="426"/>
            </w:pPr>
            <w:r>
              <w:rPr>
                <w:rFonts w:ascii="Open Sans" w:eastAsia="Verdana" w:hAnsi="Open Sans" w:cs="Open Sans"/>
                <w:sz w:val="20"/>
                <w:szCs w:val="20"/>
              </w:rPr>
              <w:t>Olfaction</w:t>
            </w:r>
          </w:p>
          <w:p w14:paraId="25C1B57E" w14:textId="77777777" w:rsidR="005B5D0A" w:rsidRDefault="00000000">
            <w:pPr>
              <w:pStyle w:val="Standard"/>
              <w:numPr>
                <w:ilvl w:val="0"/>
                <w:numId w:val="22"/>
              </w:numPr>
              <w:tabs>
                <w:tab w:val="center" w:pos="4152"/>
                <w:tab w:val="right" w:pos="8304"/>
              </w:tabs>
              <w:spacing w:line="276" w:lineRule="auto"/>
              <w:ind w:left="481" w:hanging="426"/>
              <w:rPr>
                <w:rFonts w:ascii="Open Sans" w:eastAsia="Verdana" w:hAnsi="Open Sans" w:cs="Open Sans"/>
                <w:sz w:val="20"/>
                <w:szCs w:val="20"/>
              </w:rPr>
            </w:pPr>
            <w:r>
              <w:rPr>
                <w:rFonts w:ascii="Open Sans" w:eastAsia="Verdana" w:hAnsi="Open Sans" w:cs="Open Sans"/>
                <w:sz w:val="20"/>
                <w:szCs w:val="20"/>
              </w:rPr>
              <w:t>Swallowing</w:t>
            </w:r>
          </w:p>
          <w:p w14:paraId="135C7C9E" w14:textId="77777777" w:rsidR="005B5D0A" w:rsidRDefault="005B5D0A">
            <w:pPr>
              <w:pStyle w:val="Standard"/>
              <w:tabs>
                <w:tab w:val="left" w:pos="720"/>
                <w:tab w:val="center" w:pos="4152"/>
                <w:tab w:val="right" w:pos="8304"/>
              </w:tabs>
              <w:spacing w:line="276" w:lineRule="auto"/>
              <w:ind w:left="0"/>
            </w:pP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5E2564B5" w14:textId="77777777" w:rsidR="005B5D0A" w:rsidRDefault="005B5D0A">
            <w:pPr>
              <w:pStyle w:val="Standard"/>
              <w:tabs>
                <w:tab w:val="left" w:pos="720"/>
                <w:tab w:val="center" w:pos="4152"/>
                <w:tab w:val="right" w:pos="8304"/>
              </w:tabs>
              <w:spacing w:line="276" w:lineRule="auto"/>
              <w:ind w:left="0"/>
              <w:rPr>
                <w:rFonts w:ascii="Open Sans" w:eastAsia="Verdana" w:hAnsi="Open Sans" w:cs="Open Sans"/>
                <w:sz w:val="20"/>
                <w:szCs w:val="20"/>
              </w:rPr>
            </w:pPr>
          </w:p>
        </w:tc>
        <w:tc>
          <w:tcPr>
            <w:tcW w:w="37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5B954D24" w14:textId="77777777" w:rsidR="005B5D0A" w:rsidRDefault="00000000">
            <w:pPr>
              <w:pStyle w:val="Standard"/>
              <w:spacing w:before="120" w:after="120" w:line="276" w:lineRule="auto"/>
              <w:ind w:left="0"/>
            </w:pPr>
            <w:r>
              <w:rPr>
                <w:rFonts w:ascii="Open Sans" w:eastAsia="Verdana" w:hAnsi="Open Sans" w:cs="Open Sans"/>
                <w:sz w:val="20"/>
                <w:szCs w:val="20"/>
              </w:rPr>
              <w:t>- Use of diagrams, textbooks, anatomical models, online videos, observing laryngectomy surgery if opportunity to do so</w:t>
            </w:r>
          </w:p>
          <w:p w14:paraId="09BD52AC" w14:textId="77777777" w:rsidR="005B5D0A" w:rsidRDefault="00000000">
            <w:pPr>
              <w:pStyle w:val="Standard"/>
              <w:spacing w:before="120" w:after="120" w:line="276" w:lineRule="auto"/>
              <w:ind w:left="0"/>
            </w:pPr>
            <w:r>
              <w:rPr>
                <w:rFonts w:ascii="Open Sans" w:eastAsia="Verdana" w:hAnsi="Open Sans" w:cs="Open Sans"/>
                <w:sz w:val="20"/>
                <w:szCs w:val="20"/>
              </w:rPr>
              <w:t xml:space="preserve">- Attending face to face courses, webinars or e-learning courses </w:t>
            </w:r>
            <w:proofErr w:type="gramStart"/>
            <w:r>
              <w:rPr>
                <w:rFonts w:ascii="Open Sans" w:eastAsia="Verdana" w:hAnsi="Open Sans" w:cs="Open Sans"/>
                <w:sz w:val="20"/>
                <w:szCs w:val="20"/>
              </w:rPr>
              <w:t>e.g.</w:t>
            </w:r>
            <w:proofErr w:type="gramEnd"/>
            <w:r>
              <w:rPr>
                <w:rFonts w:ascii="Open Sans" w:eastAsia="Verdana" w:hAnsi="Open Sans" w:cs="Open Sans"/>
                <w:sz w:val="20"/>
                <w:szCs w:val="20"/>
              </w:rPr>
              <w:t xml:space="preserve"> ‘Understanding laryngectomy surgery to optimise voice and swallow outcomes’</w:t>
            </w:r>
          </w:p>
          <w:p w14:paraId="3F1935E0" w14:textId="77777777" w:rsidR="005B5D0A" w:rsidRDefault="00000000">
            <w:pPr>
              <w:pStyle w:val="Standard"/>
              <w:spacing w:before="120" w:after="120" w:line="276" w:lineRule="auto"/>
              <w:ind w:left="0"/>
            </w:pPr>
            <w:r>
              <w:rPr>
                <w:rFonts w:ascii="Open Sans" w:eastAsia="Verdana" w:hAnsi="Open Sans" w:cs="Open Sans"/>
                <w:sz w:val="20"/>
                <w:szCs w:val="20"/>
              </w:rPr>
              <w:t>- Shadowing supervisor</w:t>
            </w:r>
          </w:p>
          <w:p w14:paraId="45349E5A" w14:textId="77777777" w:rsidR="005B5D0A" w:rsidRDefault="00000000">
            <w:pPr>
              <w:pStyle w:val="Standard"/>
              <w:spacing w:before="120" w:after="120" w:line="276" w:lineRule="auto"/>
              <w:ind w:left="0"/>
            </w:pPr>
            <w:r>
              <w:rPr>
                <w:rFonts w:ascii="Open Sans" w:eastAsia="Verdana" w:hAnsi="Open Sans" w:cs="Open Sans"/>
                <w:sz w:val="20"/>
                <w:szCs w:val="20"/>
              </w:rPr>
              <w:t xml:space="preserve">- Reading laryngectomy operation notes +/- observing a laryngectomy </w:t>
            </w:r>
            <w:r>
              <w:rPr>
                <w:rFonts w:ascii="Open Sans" w:eastAsia="Verdana" w:hAnsi="Open Sans" w:cs="Open Sans"/>
                <w:sz w:val="20"/>
                <w:szCs w:val="20"/>
              </w:rPr>
              <w:lastRenderedPageBreak/>
              <w:t>surgery</w:t>
            </w:r>
          </w:p>
          <w:p w14:paraId="0EABC395" w14:textId="77777777" w:rsidR="005B5D0A" w:rsidRDefault="00000000">
            <w:pPr>
              <w:pStyle w:val="Standard"/>
              <w:spacing w:before="120" w:after="120" w:line="276" w:lineRule="auto"/>
              <w:ind w:left="0"/>
            </w:pPr>
            <w:r>
              <w:rPr>
                <w:rFonts w:ascii="Open Sans" w:eastAsia="Verdana" w:hAnsi="Open Sans" w:cs="Open Sans"/>
                <w:sz w:val="20"/>
                <w:szCs w:val="20"/>
              </w:rPr>
              <w:t xml:space="preserve">- Attending ENT clinic or laryngectomy support group </w:t>
            </w:r>
            <w:proofErr w:type="gramStart"/>
            <w:r>
              <w:rPr>
                <w:rFonts w:ascii="Open Sans" w:eastAsia="Verdana" w:hAnsi="Open Sans" w:cs="Open Sans"/>
                <w:sz w:val="20"/>
                <w:szCs w:val="20"/>
              </w:rPr>
              <w:t>e.g.</w:t>
            </w:r>
            <w:proofErr w:type="gramEnd"/>
            <w:r>
              <w:rPr>
                <w:rFonts w:ascii="Open Sans" w:eastAsia="Verdana" w:hAnsi="Open Sans" w:cs="Open Sans"/>
                <w:sz w:val="20"/>
                <w:szCs w:val="20"/>
              </w:rPr>
              <w:t xml:space="preserve"> to be more aware of different stoma appearances, voice prosthesis positions and humidification/filtration options</w:t>
            </w:r>
          </w:p>
          <w:p w14:paraId="6E7AD948" w14:textId="77777777" w:rsidR="005B5D0A" w:rsidRDefault="00000000">
            <w:pPr>
              <w:pStyle w:val="Standard"/>
              <w:spacing w:before="120" w:after="120" w:line="276" w:lineRule="auto"/>
              <w:ind w:left="0"/>
            </w:pPr>
            <w:r>
              <w:rPr>
                <w:rFonts w:ascii="Open Sans" w:eastAsia="Verdana" w:hAnsi="Open Sans" w:cs="Open Sans"/>
                <w:sz w:val="20"/>
                <w:szCs w:val="20"/>
              </w:rPr>
              <w:t xml:space="preserve">- Observation of SLT procedures such as </w:t>
            </w:r>
            <w:proofErr w:type="spellStart"/>
            <w:r>
              <w:rPr>
                <w:rFonts w:ascii="Open Sans" w:eastAsia="Verdana" w:hAnsi="Open Sans" w:cs="Open Sans"/>
                <w:sz w:val="20"/>
                <w:szCs w:val="20"/>
              </w:rPr>
              <w:t>videofluoroscopy</w:t>
            </w:r>
            <w:proofErr w:type="spellEnd"/>
            <w:r>
              <w:rPr>
                <w:rFonts w:ascii="Open Sans" w:eastAsia="Verdana" w:hAnsi="Open Sans" w:cs="Open Sans"/>
                <w:sz w:val="20"/>
                <w:szCs w:val="20"/>
              </w:rPr>
              <w:t>, FEES, tracheal manometry, air insufflation testing and voice prosthesis changes</w:t>
            </w:r>
          </w:p>
          <w:p w14:paraId="79EE9B29" w14:textId="77777777" w:rsidR="005B5D0A" w:rsidRDefault="00000000">
            <w:pPr>
              <w:pStyle w:val="Standard"/>
              <w:spacing w:before="120" w:after="120" w:line="276" w:lineRule="auto"/>
              <w:ind w:left="0"/>
            </w:pPr>
            <w:r>
              <w:rPr>
                <w:rFonts w:ascii="Open Sans" w:eastAsia="Verdana" w:hAnsi="Open Sans" w:cs="Open Sans"/>
                <w:sz w:val="20"/>
                <w:szCs w:val="20"/>
              </w:rPr>
              <w:t>- Participating in training of other healthcare professionals regarding laryngectomy</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51C36569"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50164E2D" w14:textId="77777777" w:rsidR="005B5D0A" w:rsidRDefault="005B5D0A">
            <w:pPr>
              <w:pStyle w:val="Standard"/>
              <w:spacing w:before="120" w:after="120" w:line="276" w:lineRule="auto"/>
              <w:ind w:left="0"/>
              <w:rPr>
                <w:rFonts w:ascii="Open Sans" w:eastAsia="Verdana" w:hAnsi="Open Sans" w:cs="Open Sans"/>
                <w:sz w:val="20"/>
                <w:szCs w:val="20"/>
              </w:rPr>
            </w:pPr>
          </w:p>
        </w:tc>
      </w:tr>
      <w:tr w:rsidR="005B5D0A" w14:paraId="4013AAD1" w14:textId="77777777">
        <w:tblPrEx>
          <w:tblCellMar>
            <w:top w:w="0" w:type="dxa"/>
            <w:bottom w:w="0" w:type="dxa"/>
          </w:tblCellMar>
        </w:tblPrEx>
        <w:tc>
          <w:tcPr>
            <w:tcW w:w="6090"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14:paraId="66260A3C" w14:textId="77777777" w:rsidR="005B5D0A" w:rsidRDefault="00000000">
            <w:pPr>
              <w:pStyle w:val="Standard"/>
              <w:spacing w:before="120" w:after="120" w:line="276" w:lineRule="auto"/>
              <w:ind w:left="0"/>
            </w:pPr>
            <w:r>
              <w:rPr>
                <w:rFonts w:ascii="Open Sans" w:eastAsia="Verdana" w:hAnsi="Open Sans" w:cs="Open Sans"/>
                <w:b/>
                <w:sz w:val="20"/>
                <w:szCs w:val="20"/>
              </w:rPr>
              <w:t>6.2 Ability to explain different methods of voice and communication restoration following laryngectomy</w:t>
            </w:r>
          </w:p>
        </w:tc>
        <w:tc>
          <w:tcPr>
            <w:tcW w:w="1455"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14:paraId="5C6391FD" w14:textId="77777777" w:rsidR="005B5D0A" w:rsidRDefault="005B5D0A">
            <w:pPr>
              <w:pStyle w:val="Standard"/>
              <w:spacing w:line="276" w:lineRule="auto"/>
              <w:ind w:left="0"/>
              <w:rPr>
                <w:rFonts w:ascii="Open Sans" w:eastAsia="Verdana" w:hAnsi="Open Sans" w:cs="Open Sans"/>
                <w:i/>
                <w:sz w:val="20"/>
                <w:szCs w:val="20"/>
              </w:rPr>
            </w:pPr>
          </w:p>
        </w:tc>
        <w:tc>
          <w:tcPr>
            <w:tcW w:w="3765"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14:paraId="72E480DB"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14:paraId="43304B9E"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14:paraId="2ED1C231" w14:textId="77777777" w:rsidR="005B5D0A" w:rsidRDefault="005B5D0A">
            <w:pPr>
              <w:pStyle w:val="Standard"/>
              <w:spacing w:before="120" w:after="120" w:line="276" w:lineRule="auto"/>
              <w:ind w:left="0"/>
              <w:rPr>
                <w:rFonts w:ascii="Open Sans" w:eastAsia="Verdana" w:hAnsi="Open Sans" w:cs="Open Sans"/>
                <w:sz w:val="20"/>
                <w:szCs w:val="20"/>
              </w:rPr>
            </w:pPr>
          </w:p>
        </w:tc>
      </w:tr>
      <w:tr w:rsidR="005B5D0A" w14:paraId="6C417A2C" w14:textId="77777777">
        <w:tblPrEx>
          <w:tblCellMar>
            <w:top w:w="0" w:type="dxa"/>
            <w:bottom w:w="0" w:type="dxa"/>
          </w:tblCellMar>
        </w:tblPrEx>
        <w:tc>
          <w:tcPr>
            <w:tcW w:w="6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4D8CE5AC"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0FF138D5" wp14:editId="341DEBC4">
                  <wp:extent cx="237597" cy="248396"/>
                  <wp:effectExtent l="0" t="0" r="0" b="0"/>
                  <wp:docPr id="2001513373" name="Picture 659773020"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r>
              <w:rPr>
                <w:rFonts w:ascii="Open Sans" w:eastAsia="Verdana" w:hAnsi="Open Sans" w:cs="Open Sans"/>
                <w:noProof/>
                <w:sz w:val="20"/>
                <w:szCs w:val="20"/>
              </w:rPr>
              <w:drawing>
                <wp:inline distT="0" distB="0" distL="0" distR="0" wp14:anchorId="7AEA945E" wp14:editId="144AD602">
                  <wp:extent cx="237597" cy="248396"/>
                  <wp:effectExtent l="0" t="0" r="0" b="0"/>
                  <wp:docPr id="1109828494" name="Picture 1757183304" descr="Facilitation of Learning Symbol (Pink circle marked FL)&#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r>
              <w:rPr>
                <w:rFonts w:ascii="Open Sans" w:eastAsia="Verdana" w:hAnsi="Open Sans" w:cs="Open Sans"/>
                <w:noProof/>
                <w:sz w:val="20"/>
                <w:szCs w:val="20"/>
              </w:rPr>
              <w:drawing>
                <wp:inline distT="0" distB="0" distL="0" distR="0" wp14:anchorId="1600C7F2" wp14:editId="370351C0">
                  <wp:extent cx="237597" cy="248396"/>
                  <wp:effectExtent l="0" t="0" r="0" b="0"/>
                  <wp:docPr id="694082884" name="Picture 215158119" descr="Evidence, Research and Innovation symbol (a light blue circle  marked ERI)&#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p>
          <w:p w14:paraId="3153D7D8"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6.2.1 Ability to explain different methods of post-laryngectomy communication to people with laryngectomy, including:</w:t>
            </w:r>
          </w:p>
          <w:p w14:paraId="788C4392" w14:textId="77777777" w:rsidR="005B5D0A" w:rsidRDefault="00000000">
            <w:pPr>
              <w:pStyle w:val="Standard"/>
              <w:numPr>
                <w:ilvl w:val="0"/>
                <w:numId w:val="18"/>
              </w:numPr>
              <w:tabs>
                <w:tab w:val="left" w:pos="-5820"/>
                <w:tab w:val="right" w:pos="1764"/>
              </w:tabs>
              <w:spacing w:before="120" w:line="276" w:lineRule="auto"/>
            </w:pPr>
            <w:r>
              <w:rPr>
                <w:rFonts w:ascii="Open Sans" w:eastAsia="Verdana" w:hAnsi="Open Sans" w:cs="Open Sans"/>
                <w:sz w:val="20"/>
                <w:szCs w:val="20"/>
              </w:rPr>
              <w:t>surgical voice restoration</w:t>
            </w:r>
          </w:p>
          <w:p w14:paraId="38092A88" w14:textId="77777777" w:rsidR="005B5D0A" w:rsidRDefault="00000000">
            <w:pPr>
              <w:pStyle w:val="Standard"/>
              <w:numPr>
                <w:ilvl w:val="0"/>
                <w:numId w:val="18"/>
              </w:numPr>
              <w:tabs>
                <w:tab w:val="left" w:pos="-5820"/>
                <w:tab w:val="right" w:pos="1764"/>
              </w:tabs>
              <w:spacing w:line="276" w:lineRule="auto"/>
            </w:pPr>
            <w:r>
              <w:rPr>
                <w:rFonts w:ascii="Open Sans" w:eastAsia="Verdana" w:hAnsi="Open Sans" w:cs="Open Sans"/>
                <w:sz w:val="20"/>
                <w:szCs w:val="20"/>
              </w:rPr>
              <w:t>oesophageal voice</w:t>
            </w:r>
          </w:p>
          <w:p w14:paraId="52B16BDC" w14:textId="77777777" w:rsidR="005B5D0A" w:rsidRDefault="00000000">
            <w:pPr>
              <w:pStyle w:val="Standard"/>
              <w:numPr>
                <w:ilvl w:val="0"/>
                <w:numId w:val="18"/>
              </w:numPr>
              <w:tabs>
                <w:tab w:val="left" w:pos="-5820"/>
                <w:tab w:val="right" w:pos="1764"/>
              </w:tabs>
              <w:spacing w:line="276" w:lineRule="auto"/>
            </w:pPr>
            <w:r>
              <w:rPr>
                <w:rFonts w:ascii="Open Sans" w:eastAsia="Verdana" w:hAnsi="Open Sans" w:cs="Open Sans"/>
                <w:sz w:val="20"/>
                <w:szCs w:val="20"/>
              </w:rPr>
              <w:lastRenderedPageBreak/>
              <w:t xml:space="preserve">electrolarynx </w:t>
            </w:r>
            <w:proofErr w:type="gramStart"/>
            <w:r>
              <w:rPr>
                <w:rFonts w:ascii="Open Sans" w:eastAsia="Verdana" w:hAnsi="Open Sans" w:cs="Open Sans"/>
                <w:sz w:val="20"/>
                <w:szCs w:val="20"/>
              </w:rPr>
              <w:t>use</w:t>
            </w:r>
            <w:proofErr w:type="gramEnd"/>
          </w:p>
          <w:p w14:paraId="7B83C98F" w14:textId="77777777" w:rsidR="005B5D0A" w:rsidRDefault="00000000">
            <w:pPr>
              <w:pStyle w:val="Standard"/>
              <w:numPr>
                <w:ilvl w:val="0"/>
                <w:numId w:val="18"/>
              </w:numPr>
              <w:tabs>
                <w:tab w:val="left" w:pos="-5820"/>
                <w:tab w:val="right" w:pos="1764"/>
              </w:tabs>
              <w:spacing w:line="276" w:lineRule="auto"/>
            </w:pPr>
            <w:r>
              <w:rPr>
                <w:rFonts w:ascii="Open Sans" w:eastAsia="Verdana" w:hAnsi="Open Sans" w:cs="Open Sans"/>
                <w:sz w:val="20"/>
                <w:szCs w:val="20"/>
              </w:rPr>
              <w:t>use of alternative and augmentative communication and text-to-speech applications</w:t>
            </w:r>
          </w:p>
          <w:p w14:paraId="09D86FB5" w14:textId="77777777" w:rsidR="005B5D0A" w:rsidRDefault="00000000">
            <w:pPr>
              <w:pStyle w:val="Standard"/>
              <w:numPr>
                <w:ilvl w:val="0"/>
                <w:numId w:val="18"/>
              </w:numPr>
              <w:tabs>
                <w:tab w:val="left" w:pos="-5820"/>
                <w:tab w:val="right" w:pos="1764"/>
              </w:tabs>
              <w:spacing w:after="120" w:line="276" w:lineRule="auto"/>
            </w:pPr>
            <w:r>
              <w:rPr>
                <w:rFonts w:ascii="Open Sans" w:eastAsia="Verdana" w:hAnsi="Open Sans" w:cs="Open Sans"/>
                <w:sz w:val="20"/>
                <w:szCs w:val="20"/>
              </w:rPr>
              <w:t>pseudo-voice or silent articulation</w:t>
            </w:r>
          </w:p>
          <w:p w14:paraId="4F4236DD" w14:textId="77777777" w:rsidR="005B5D0A" w:rsidRDefault="00000000">
            <w:pPr>
              <w:pStyle w:val="Standard"/>
              <w:numPr>
                <w:ilvl w:val="0"/>
                <w:numId w:val="18"/>
              </w:numPr>
              <w:tabs>
                <w:tab w:val="left" w:pos="-5820"/>
                <w:tab w:val="right" w:pos="1764"/>
              </w:tabs>
              <w:spacing w:after="120" w:line="276" w:lineRule="auto"/>
            </w:pPr>
            <w:r>
              <w:rPr>
                <w:rFonts w:ascii="Open Sans" w:eastAsia="Verdana" w:hAnsi="Open Sans" w:cs="Open Sans"/>
                <w:sz w:val="20"/>
                <w:szCs w:val="20"/>
              </w:rPr>
              <w:t xml:space="preserve">non-verbal communication </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A3F9A65" w14:textId="77777777" w:rsidR="005B5D0A" w:rsidRDefault="005B5D0A">
            <w:pPr>
              <w:pStyle w:val="Standard"/>
              <w:tabs>
                <w:tab w:val="left" w:pos="975"/>
              </w:tabs>
              <w:spacing w:after="200" w:line="276" w:lineRule="auto"/>
              <w:ind w:left="0"/>
              <w:rPr>
                <w:rFonts w:ascii="Open Sans" w:eastAsia="Verdana" w:hAnsi="Open Sans" w:cs="Open Sans"/>
                <w:sz w:val="20"/>
                <w:szCs w:val="20"/>
              </w:rPr>
            </w:pPr>
          </w:p>
        </w:tc>
        <w:tc>
          <w:tcPr>
            <w:tcW w:w="37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512F3ED" w14:textId="77777777" w:rsidR="005B5D0A" w:rsidRDefault="00000000">
            <w:pPr>
              <w:pStyle w:val="Standard"/>
              <w:tabs>
                <w:tab w:val="left" w:pos="975"/>
              </w:tabs>
              <w:spacing w:before="120" w:after="120" w:line="276" w:lineRule="auto"/>
              <w:ind w:left="0"/>
            </w:pPr>
            <w:r>
              <w:rPr>
                <w:rFonts w:ascii="Open Sans" w:eastAsia="Verdana" w:hAnsi="Open Sans" w:cs="Open Sans"/>
                <w:sz w:val="20"/>
                <w:szCs w:val="20"/>
              </w:rPr>
              <w:t>-Discussion, teaching, observation with supervisor.</w:t>
            </w:r>
          </w:p>
          <w:p w14:paraId="33249FC5" w14:textId="77777777" w:rsidR="005B5D0A" w:rsidRDefault="005B5D0A">
            <w:pPr>
              <w:pStyle w:val="Standard"/>
              <w:tabs>
                <w:tab w:val="left" w:pos="975"/>
              </w:tabs>
              <w:spacing w:line="276" w:lineRule="auto"/>
              <w:ind w:left="0"/>
              <w:rPr>
                <w:rFonts w:ascii="Open Sans" w:eastAsia="Verdana" w:hAnsi="Open Sans" w:cs="Open Sans"/>
                <w:sz w:val="20"/>
                <w:szCs w:val="20"/>
              </w:rPr>
            </w:pPr>
          </w:p>
          <w:p w14:paraId="1F1205C9" w14:textId="77777777" w:rsidR="005B5D0A" w:rsidRDefault="00000000">
            <w:pPr>
              <w:pStyle w:val="Standard"/>
              <w:tabs>
                <w:tab w:val="left" w:pos="975"/>
              </w:tabs>
              <w:spacing w:line="276" w:lineRule="auto"/>
              <w:ind w:left="0"/>
            </w:pPr>
            <w:r>
              <w:rPr>
                <w:rFonts w:ascii="Open Sans" w:eastAsia="Verdana" w:hAnsi="Open Sans" w:cs="Open Sans"/>
                <w:sz w:val="20"/>
                <w:szCs w:val="20"/>
              </w:rPr>
              <w:t>-Attending courses/ webinars</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1174B2DC"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4FE564C" w14:textId="77777777" w:rsidR="005B5D0A" w:rsidRDefault="005B5D0A">
            <w:pPr>
              <w:pStyle w:val="Standard"/>
              <w:spacing w:before="120" w:after="120" w:line="276" w:lineRule="auto"/>
              <w:ind w:left="0"/>
              <w:rPr>
                <w:rFonts w:ascii="Open Sans" w:eastAsia="Verdana" w:hAnsi="Open Sans" w:cs="Open Sans"/>
                <w:sz w:val="20"/>
                <w:szCs w:val="20"/>
              </w:rPr>
            </w:pPr>
          </w:p>
        </w:tc>
      </w:tr>
      <w:tr w:rsidR="005B5D0A" w14:paraId="61439220" w14:textId="77777777">
        <w:tblPrEx>
          <w:tblCellMar>
            <w:top w:w="0" w:type="dxa"/>
            <w:bottom w:w="0" w:type="dxa"/>
          </w:tblCellMar>
        </w:tblPrEx>
        <w:tc>
          <w:tcPr>
            <w:tcW w:w="6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6F8DEA6"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15640D7E" wp14:editId="3A664CFA">
                  <wp:extent cx="237597" cy="248396"/>
                  <wp:effectExtent l="0" t="0" r="0" b="0"/>
                  <wp:docPr id="1705450965" name="Picture 303076858"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p>
          <w:p w14:paraId="3482591A"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6.2.2 Demonstrate communication skills in working with people who may be dysphonic/ aphonic and ability to facilitate communication</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7A10946" w14:textId="77777777" w:rsidR="005B5D0A" w:rsidRDefault="005B5D0A">
            <w:pPr>
              <w:pStyle w:val="Standard"/>
              <w:tabs>
                <w:tab w:val="left" w:pos="720"/>
                <w:tab w:val="center" w:pos="4152"/>
                <w:tab w:val="right" w:pos="8304"/>
              </w:tabs>
              <w:spacing w:before="120" w:after="120" w:line="276" w:lineRule="auto"/>
              <w:ind w:left="0"/>
              <w:rPr>
                <w:rFonts w:ascii="Open Sans" w:eastAsia="Verdana" w:hAnsi="Open Sans" w:cs="Open Sans"/>
                <w:sz w:val="20"/>
                <w:szCs w:val="20"/>
              </w:rPr>
            </w:pPr>
          </w:p>
        </w:tc>
        <w:tc>
          <w:tcPr>
            <w:tcW w:w="37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47ED7934" w14:textId="77777777" w:rsidR="005B5D0A" w:rsidRDefault="00000000">
            <w:pPr>
              <w:pStyle w:val="Standard"/>
              <w:tabs>
                <w:tab w:val="left" w:pos="975"/>
              </w:tabs>
              <w:spacing w:before="120" w:after="120" w:line="276" w:lineRule="auto"/>
              <w:ind w:left="0"/>
            </w:pPr>
            <w:r>
              <w:rPr>
                <w:rFonts w:ascii="Open Sans" w:eastAsia="Verdana" w:hAnsi="Open Sans" w:cs="Open Sans"/>
                <w:sz w:val="20"/>
                <w:szCs w:val="20"/>
              </w:rPr>
              <w:t>Practice lip reading and skills for encouraging clear articulation and facilitating communication.</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C4F9142"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13849B39" w14:textId="77777777" w:rsidR="005B5D0A" w:rsidRDefault="005B5D0A">
            <w:pPr>
              <w:pStyle w:val="Standard"/>
              <w:spacing w:before="120" w:after="120" w:line="276" w:lineRule="auto"/>
              <w:ind w:left="0"/>
              <w:rPr>
                <w:rFonts w:ascii="Open Sans" w:eastAsia="Verdana" w:hAnsi="Open Sans" w:cs="Open Sans"/>
                <w:sz w:val="20"/>
                <w:szCs w:val="20"/>
              </w:rPr>
            </w:pPr>
          </w:p>
        </w:tc>
      </w:tr>
      <w:tr w:rsidR="005B5D0A" w14:paraId="08C48358" w14:textId="77777777">
        <w:tblPrEx>
          <w:tblCellMar>
            <w:top w:w="0" w:type="dxa"/>
            <w:bottom w:w="0" w:type="dxa"/>
          </w:tblCellMar>
        </w:tblPrEx>
        <w:tc>
          <w:tcPr>
            <w:tcW w:w="6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849CD35"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01A3E120" wp14:editId="070034FD">
                  <wp:extent cx="237597" cy="248396"/>
                  <wp:effectExtent l="0" t="0" r="0" b="0"/>
                  <wp:docPr id="1546572613" name="Picture 503625682"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hAnsi="Open Sans" w:cs="Open Sans"/>
                <w:sz w:val="20"/>
                <w:szCs w:val="20"/>
              </w:rPr>
              <w:t xml:space="preserve"> </w:t>
            </w:r>
            <w:r>
              <w:rPr>
                <w:rFonts w:ascii="Open Sans" w:eastAsia="Verdana" w:hAnsi="Open Sans" w:cs="Open Sans"/>
                <w:noProof/>
                <w:sz w:val="20"/>
                <w:szCs w:val="20"/>
              </w:rPr>
              <w:drawing>
                <wp:inline distT="0" distB="0" distL="0" distR="0" wp14:anchorId="2DFD6F68" wp14:editId="6EA7AF2D">
                  <wp:extent cx="237597" cy="248396"/>
                  <wp:effectExtent l="0" t="0" r="0" b="0"/>
                  <wp:docPr id="560984961" name="Picture 2090933653" descr="Facilitation of Learning Symbol (Pink circle marked FL)&#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lum/>
                            <a:alphaModFix/>
                          </a:blip>
                          <a:srcRect/>
                          <a:stretch>
                            <a:fillRect/>
                          </a:stretch>
                        </pic:blipFill>
                        <pic:spPr>
                          <a:xfrm>
                            <a:off x="0" y="0"/>
                            <a:ext cx="237597" cy="248396"/>
                          </a:xfrm>
                          <a:prstGeom prst="rect">
                            <a:avLst/>
                          </a:prstGeom>
                          <a:noFill/>
                          <a:ln>
                            <a:noFill/>
                            <a:prstDash/>
                          </a:ln>
                        </pic:spPr>
                      </pic:pic>
                    </a:graphicData>
                  </a:graphic>
                </wp:inline>
              </w:drawing>
            </w:r>
          </w:p>
          <w:p w14:paraId="4252668F"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 xml:space="preserve">6.2.3 Able to provide clear information on communication, swallowing, pulmonary rehabilitation, </w:t>
            </w:r>
            <w:proofErr w:type="gramStart"/>
            <w:r>
              <w:rPr>
                <w:rFonts w:ascii="Open Sans" w:eastAsia="Verdana" w:hAnsi="Open Sans" w:cs="Open Sans"/>
                <w:sz w:val="20"/>
                <w:szCs w:val="20"/>
              </w:rPr>
              <w:t>appearance</w:t>
            </w:r>
            <w:proofErr w:type="gramEnd"/>
            <w:r>
              <w:rPr>
                <w:rFonts w:ascii="Open Sans" w:eastAsia="Verdana" w:hAnsi="Open Sans" w:cs="Open Sans"/>
                <w:sz w:val="20"/>
                <w:szCs w:val="20"/>
              </w:rPr>
              <w:t xml:space="preserve"> and olfaction post-laryngectomy. Provide appropriate support and information to people undergoing laryngectomy surgery and their families/ carers.</w:t>
            </w:r>
            <w:r>
              <w:rPr>
                <w:rFonts w:ascii="Open Sans" w:eastAsia="Verdana" w:hAnsi="Open Sans" w:cs="Open Sans"/>
                <w:b/>
                <w:sz w:val="20"/>
                <w:szCs w:val="20"/>
              </w:rPr>
              <w:t xml:space="preserve"> </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E3562F9" w14:textId="77777777" w:rsidR="005B5D0A" w:rsidRDefault="005B5D0A">
            <w:pPr>
              <w:pStyle w:val="Standard"/>
              <w:tabs>
                <w:tab w:val="left" w:pos="720"/>
                <w:tab w:val="center" w:pos="4152"/>
                <w:tab w:val="right" w:pos="8304"/>
              </w:tabs>
              <w:spacing w:before="120" w:after="120" w:line="276" w:lineRule="auto"/>
              <w:ind w:left="0"/>
              <w:rPr>
                <w:rFonts w:ascii="Open Sans" w:eastAsia="Verdana" w:hAnsi="Open Sans" w:cs="Open Sans"/>
                <w:sz w:val="20"/>
                <w:szCs w:val="20"/>
              </w:rPr>
            </w:pPr>
          </w:p>
        </w:tc>
        <w:tc>
          <w:tcPr>
            <w:tcW w:w="37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1122E14C" w14:textId="77777777" w:rsidR="005B5D0A" w:rsidRDefault="00000000">
            <w:pPr>
              <w:pStyle w:val="Standard"/>
              <w:tabs>
                <w:tab w:val="left" w:pos="975"/>
              </w:tabs>
              <w:spacing w:before="120" w:after="120" w:line="276" w:lineRule="auto"/>
              <w:ind w:left="0"/>
            </w:pPr>
            <w:r>
              <w:rPr>
                <w:rFonts w:ascii="Open Sans" w:eastAsia="Verdana" w:hAnsi="Open Sans" w:cs="Open Sans"/>
                <w:sz w:val="20"/>
                <w:szCs w:val="20"/>
              </w:rPr>
              <w:t>Shadowing/ discussion/ teaching with supervisor. If voice banking is being offered as part of your service, understand the process and how to explain this to people with laryngectomy preoperatively.</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229D763"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1A389BFA" w14:textId="77777777" w:rsidR="005B5D0A" w:rsidRDefault="005B5D0A">
            <w:pPr>
              <w:pStyle w:val="Standard"/>
              <w:spacing w:before="120" w:after="120" w:line="276" w:lineRule="auto"/>
              <w:ind w:left="0"/>
              <w:rPr>
                <w:rFonts w:ascii="Open Sans" w:eastAsia="Verdana" w:hAnsi="Open Sans" w:cs="Open Sans"/>
                <w:sz w:val="20"/>
                <w:szCs w:val="20"/>
              </w:rPr>
            </w:pPr>
          </w:p>
        </w:tc>
      </w:tr>
      <w:tr w:rsidR="005B5D0A" w14:paraId="7D93FEFD" w14:textId="77777777">
        <w:tblPrEx>
          <w:tblCellMar>
            <w:top w:w="0" w:type="dxa"/>
            <w:bottom w:w="0" w:type="dxa"/>
          </w:tblCellMar>
        </w:tblPrEx>
        <w:tc>
          <w:tcPr>
            <w:tcW w:w="6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5EF6FF4"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31F830FF" wp14:editId="197C6834">
                  <wp:extent cx="237597" cy="248396"/>
                  <wp:effectExtent l="0" t="0" r="0" b="0"/>
                  <wp:docPr id="402132839" name="Picture 186442798"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r>
              <w:rPr>
                <w:rFonts w:ascii="Open Sans" w:eastAsia="Verdana" w:hAnsi="Open Sans" w:cs="Open Sans"/>
                <w:noProof/>
                <w:sz w:val="20"/>
                <w:szCs w:val="20"/>
              </w:rPr>
              <w:drawing>
                <wp:inline distT="0" distB="0" distL="0" distR="0" wp14:anchorId="54B643E5" wp14:editId="6F577A16">
                  <wp:extent cx="237597" cy="248396"/>
                  <wp:effectExtent l="0" t="0" r="0" b="0"/>
                  <wp:docPr id="1211355845" name="Picture 682937065" descr="Facilitation of Learning Symbol (Pink circle marked FL)&#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lum/>
                            <a:alphaModFix/>
                          </a:blip>
                          <a:srcRect/>
                          <a:stretch>
                            <a:fillRect/>
                          </a:stretch>
                        </pic:blipFill>
                        <pic:spPr>
                          <a:xfrm>
                            <a:off x="0" y="0"/>
                            <a:ext cx="237597" cy="248396"/>
                          </a:xfrm>
                          <a:prstGeom prst="rect">
                            <a:avLst/>
                          </a:prstGeom>
                          <a:noFill/>
                          <a:ln>
                            <a:noFill/>
                            <a:prstDash/>
                          </a:ln>
                        </pic:spPr>
                      </pic:pic>
                    </a:graphicData>
                  </a:graphic>
                </wp:inline>
              </w:drawing>
            </w:r>
          </w:p>
          <w:p w14:paraId="7DA6CB30"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 xml:space="preserve">6.2.4 Ability to answer patient, </w:t>
            </w:r>
            <w:proofErr w:type="gramStart"/>
            <w:r>
              <w:rPr>
                <w:rFonts w:ascii="Open Sans" w:eastAsia="Verdana" w:hAnsi="Open Sans" w:cs="Open Sans"/>
                <w:sz w:val="20"/>
                <w:szCs w:val="20"/>
              </w:rPr>
              <w:t>family</w:t>
            </w:r>
            <w:proofErr w:type="gramEnd"/>
            <w:r>
              <w:rPr>
                <w:rFonts w:ascii="Open Sans" w:eastAsia="Verdana" w:hAnsi="Open Sans" w:cs="Open Sans"/>
                <w:sz w:val="20"/>
                <w:szCs w:val="20"/>
              </w:rPr>
              <w:t xml:space="preserve"> and carer queries regarding laryngectomy. Ability to signpost to local and national supportive laryngectomy and/or head and neck </w:t>
            </w:r>
            <w:r>
              <w:rPr>
                <w:rFonts w:ascii="Open Sans" w:eastAsia="Verdana" w:hAnsi="Open Sans" w:cs="Open Sans"/>
                <w:sz w:val="20"/>
                <w:szCs w:val="20"/>
              </w:rPr>
              <w:lastRenderedPageBreak/>
              <w:t>cancer organisations/ groups and relevant services to signpost or refer to.</w:t>
            </w:r>
            <w:r>
              <w:rPr>
                <w:rFonts w:ascii="Open Sans" w:eastAsia="Verdana" w:hAnsi="Open Sans" w:cs="Open Sans"/>
                <w:b/>
                <w:sz w:val="20"/>
                <w:szCs w:val="20"/>
              </w:rPr>
              <w:t xml:space="preserve"> </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2CDF1D8" w14:textId="77777777" w:rsidR="005B5D0A" w:rsidRDefault="005B5D0A">
            <w:pPr>
              <w:pStyle w:val="Standard"/>
              <w:tabs>
                <w:tab w:val="left" w:pos="720"/>
                <w:tab w:val="center" w:pos="4152"/>
                <w:tab w:val="right" w:pos="8304"/>
              </w:tabs>
              <w:spacing w:before="120" w:after="120" w:line="276" w:lineRule="auto"/>
              <w:ind w:left="0"/>
              <w:rPr>
                <w:rFonts w:ascii="Open Sans" w:eastAsia="Verdana" w:hAnsi="Open Sans" w:cs="Open Sans"/>
                <w:sz w:val="20"/>
                <w:szCs w:val="20"/>
              </w:rPr>
            </w:pPr>
          </w:p>
        </w:tc>
        <w:tc>
          <w:tcPr>
            <w:tcW w:w="37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1C39342" w14:textId="77777777" w:rsidR="005B5D0A" w:rsidRDefault="00000000">
            <w:pPr>
              <w:pStyle w:val="Standard"/>
              <w:tabs>
                <w:tab w:val="left" w:pos="975"/>
              </w:tabs>
              <w:spacing w:before="120" w:after="120" w:line="276" w:lineRule="auto"/>
              <w:ind w:left="0"/>
            </w:pPr>
            <w:r>
              <w:rPr>
                <w:rFonts w:ascii="Open Sans" w:eastAsia="Verdana" w:hAnsi="Open Sans" w:cs="Open Sans"/>
                <w:sz w:val="20"/>
                <w:szCs w:val="20"/>
              </w:rPr>
              <w:t xml:space="preserve">Understand local laryngectomy pathway, publications/ online information for people with laryngectomy and supportive organisations. Read RCSLT head and </w:t>
            </w:r>
            <w:r>
              <w:rPr>
                <w:rFonts w:ascii="Open Sans" w:eastAsia="Verdana" w:hAnsi="Open Sans" w:cs="Open Sans"/>
                <w:sz w:val="20"/>
                <w:szCs w:val="20"/>
              </w:rPr>
              <w:lastRenderedPageBreak/>
              <w:t xml:space="preserve">neck cancer member guidelines for information on national support organisations </w:t>
            </w:r>
            <w:proofErr w:type="gramStart"/>
            <w:r>
              <w:rPr>
                <w:rFonts w:ascii="Open Sans" w:eastAsia="Verdana" w:hAnsi="Open Sans" w:cs="Open Sans"/>
                <w:sz w:val="20"/>
                <w:szCs w:val="20"/>
              </w:rPr>
              <w:t>e.g.</w:t>
            </w:r>
            <w:proofErr w:type="gramEnd"/>
            <w:r>
              <w:rPr>
                <w:rFonts w:ascii="Open Sans" w:eastAsia="Verdana" w:hAnsi="Open Sans" w:cs="Open Sans"/>
                <w:sz w:val="20"/>
                <w:szCs w:val="20"/>
              </w:rPr>
              <w:t xml:space="preserve"> NALC / charities e.g. The Swallows.</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6F50FC4"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26A92F0" w14:textId="77777777" w:rsidR="005B5D0A" w:rsidRDefault="005B5D0A">
            <w:pPr>
              <w:pStyle w:val="Standard"/>
              <w:spacing w:before="120" w:after="120" w:line="276" w:lineRule="auto"/>
              <w:ind w:left="0"/>
              <w:rPr>
                <w:rFonts w:ascii="Open Sans" w:eastAsia="Verdana" w:hAnsi="Open Sans" w:cs="Open Sans"/>
                <w:sz w:val="20"/>
                <w:szCs w:val="20"/>
              </w:rPr>
            </w:pPr>
          </w:p>
        </w:tc>
      </w:tr>
      <w:tr w:rsidR="005B5D0A" w14:paraId="6B078C21" w14:textId="77777777">
        <w:tblPrEx>
          <w:tblCellMar>
            <w:top w:w="0" w:type="dxa"/>
            <w:bottom w:w="0" w:type="dxa"/>
          </w:tblCellMar>
        </w:tblPrEx>
        <w:tc>
          <w:tcPr>
            <w:tcW w:w="6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1AA2F37"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09F38C4A" wp14:editId="5F59B4BE">
                  <wp:extent cx="237597" cy="248396"/>
                  <wp:effectExtent l="0" t="0" r="0" b="0"/>
                  <wp:docPr id="1328959598" name="Picture 1245228311"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r>
              <w:rPr>
                <w:rFonts w:ascii="Open Sans" w:eastAsia="Verdana" w:hAnsi="Open Sans" w:cs="Open Sans"/>
                <w:noProof/>
                <w:sz w:val="20"/>
                <w:szCs w:val="20"/>
              </w:rPr>
              <w:drawing>
                <wp:inline distT="0" distB="0" distL="0" distR="0" wp14:anchorId="0F77D044" wp14:editId="027D821F">
                  <wp:extent cx="237597" cy="248396"/>
                  <wp:effectExtent l="0" t="0" r="0" b="0"/>
                  <wp:docPr id="345947335" name="Picture 590163447" descr="Facilitation of Learning Symbol (Pink circle marked FL)&#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r>
              <w:rPr>
                <w:rFonts w:ascii="Open Sans" w:eastAsia="Verdana" w:hAnsi="Open Sans" w:cs="Open Sans"/>
                <w:noProof/>
                <w:sz w:val="20"/>
                <w:szCs w:val="20"/>
              </w:rPr>
              <w:drawing>
                <wp:inline distT="0" distB="0" distL="0" distR="0" wp14:anchorId="23F58255" wp14:editId="1C95AAA9">
                  <wp:extent cx="237597" cy="248396"/>
                  <wp:effectExtent l="0" t="0" r="0" b="0"/>
                  <wp:docPr id="827711429" name="Picture 191880626" descr="Evidence, Research and Innovation symbol (a light blue circle  marked ERI)&#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lum/>
                            <a:alphaModFix/>
                          </a:blip>
                          <a:srcRect/>
                          <a:stretch>
                            <a:fillRect/>
                          </a:stretch>
                        </pic:blipFill>
                        <pic:spPr>
                          <a:xfrm>
                            <a:off x="0" y="0"/>
                            <a:ext cx="237597" cy="248396"/>
                          </a:xfrm>
                          <a:prstGeom prst="rect">
                            <a:avLst/>
                          </a:prstGeom>
                          <a:noFill/>
                          <a:ln>
                            <a:noFill/>
                            <a:prstDash/>
                          </a:ln>
                        </pic:spPr>
                      </pic:pic>
                    </a:graphicData>
                  </a:graphic>
                </wp:inline>
              </w:drawing>
            </w:r>
          </w:p>
          <w:p w14:paraId="68E21BD5"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 xml:space="preserve">6.2.5 Demonstrate awareness of relevant laryngectomy assessments and when referral for these assessments may be appropriate </w:t>
            </w:r>
            <w:proofErr w:type="gramStart"/>
            <w:r>
              <w:rPr>
                <w:rFonts w:ascii="Open Sans" w:eastAsia="Verdana" w:hAnsi="Open Sans" w:cs="Open Sans"/>
                <w:sz w:val="20"/>
                <w:szCs w:val="20"/>
              </w:rPr>
              <w:t>e.g.</w:t>
            </w:r>
            <w:proofErr w:type="gramEnd"/>
            <w:r>
              <w:rPr>
                <w:rFonts w:ascii="Open Sans" w:eastAsia="Verdana" w:hAnsi="Open Sans" w:cs="Open Sans"/>
                <w:sz w:val="20"/>
                <w:szCs w:val="20"/>
              </w:rPr>
              <w:t xml:space="preserve"> tracheal manometry, FEES, </w:t>
            </w:r>
            <w:proofErr w:type="spellStart"/>
            <w:r>
              <w:rPr>
                <w:rFonts w:ascii="Open Sans" w:eastAsia="Verdana" w:hAnsi="Open Sans" w:cs="Open Sans"/>
                <w:sz w:val="20"/>
                <w:szCs w:val="20"/>
              </w:rPr>
              <w:t>videofluoroscopy</w:t>
            </w:r>
            <w:proofErr w:type="spellEnd"/>
            <w:r>
              <w:rPr>
                <w:rFonts w:ascii="Open Sans" w:eastAsia="Verdana" w:hAnsi="Open Sans" w:cs="Open Sans"/>
                <w:sz w:val="20"/>
                <w:szCs w:val="20"/>
              </w:rPr>
              <w:t>, Taub air insufflation and modified Taub testing</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4552A5D3" w14:textId="77777777" w:rsidR="005B5D0A" w:rsidRDefault="005B5D0A">
            <w:pPr>
              <w:pStyle w:val="Standard"/>
              <w:tabs>
                <w:tab w:val="left" w:pos="720"/>
                <w:tab w:val="center" w:pos="4152"/>
                <w:tab w:val="right" w:pos="8304"/>
              </w:tabs>
              <w:spacing w:before="120" w:after="120" w:line="276" w:lineRule="auto"/>
              <w:ind w:left="0"/>
              <w:rPr>
                <w:rFonts w:ascii="Open Sans" w:eastAsia="Verdana" w:hAnsi="Open Sans" w:cs="Open Sans"/>
                <w:sz w:val="20"/>
                <w:szCs w:val="20"/>
              </w:rPr>
            </w:pPr>
          </w:p>
        </w:tc>
        <w:tc>
          <w:tcPr>
            <w:tcW w:w="37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EB07BA1" w14:textId="77777777" w:rsidR="005B5D0A" w:rsidRDefault="00000000">
            <w:pPr>
              <w:pStyle w:val="Standard"/>
              <w:tabs>
                <w:tab w:val="left" w:pos="975"/>
              </w:tabs>
              <w:spacing w:before="120" w:after="120" w:line="276" w:lineRule="auto"/>
              <w:ind w:left="0"/>
            </w:pPr>
            <w:r>
              <w:rPr>
                <w:rFonts w:ascii="Open Sans" w:eastAsia="Verdana" w:hAnsi="Open Sans" w:cs="Open Sans"/>
                <w:sz w:val="20"/>
                <w:szCs w:val="20"/>
              </w:rPr>
              <w:t>Discuss with supervisor to understand local pathways, criteria for referral and indications/ contraindications for these tests. Understand more about these procedures through observation of these assessments, attendance at courses or reading literature.</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3837927"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5CB8059" w14:textId="77777777" w:rsidR="005B5D0A" w:rsidRDefault="005B5D0A">
            <w:pPr>
              <w:pStyle w:val="Standard"/>
              <w:spacing w:before="120" w:after="120" w:line="276" w:lineRule="auto"/>
              <w:ind w:left="0"/>
              <w:rPr>
                <w:rFonts w:ascii="Open Sans" w:eastAsia="Verdana" w:hAnsi="Open Sans" w:cs="Open Sans"/>
                <w:sz w:val="20"/>
                <w:szCs w:val="20"/>
              </w:rPr>
            </w:pPr>
          </w:p>
        </w:tc>
      </w:tr>
      <w:tr w:rsidR="005B5D0A" w14:paraId="3A36D515" w14:textId="77777777">
        <w:tblPrEx>
          <w:tblCellMar>
            <w:top w:w="0" w:type="dxa"/>
            <w:bottom w:w="0" w:type="dxa"/>
          </w:tblCellMar>
        </w:tblPrEx>
        <w:tc>
          <w:tcPr>
            <w:tcW w:w="6090"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14:paraId="1B97B7DD" w14:textId="77777777" w:rsidR="005B5D0A" w:rsidRDefault="00000000">
            <w:pPr>
              <w:pStyle w:val="Standard"/>
              <w:spacing w:before="120" w:after="120" w:line="276" w:lineRule="auto"/>
              <w:ind w:left="0"/>
            </w:pPr>
            <w:r>
              <w:rPr>
                <w:rFonts w:ascii="Open Sans" w:eastAsia="Verdana" w:hAnsi="Open Sans" w:cs="Open Sans"/>
                <w:b/>
                <w:sz w:val="20"/>
                <w:szCs w:val="20"/>
              </w:rPr>
              <w:t>6.3 Ability to assess the laryngectomy stoma and peristomal area</w:t>
            </w:r>
          </w:p>
        </w:tc>
        <w:tc>
          <w:tcPr>
            <w:tcW w:w="1455"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14:paraId="26756617" w14:textId="77777777" w:rsidR="005B5D0A" w:rsidRDefault="005B5D0A">
            <w:pPr>
              <w:pStyle w:val="Standard"/>
              <w:tabs>
                <w:tab w:val="left" w:pos="720"/>
                <w:tab w:val="center" w:pos="4152"/>
                <w:tab w:val="right" w:pos="8304"/>
              </w:tabs>
              <w:spacing w:before="120" w:after="120" w:line="276" w:lineRule="auto"/>
              <w:ind w:left="0"/>
              <w:rPr>
                <w:rFonts w:ascii="Open Sans" w:eastAsia="Verdana" w:hAnsi="Open Sans" w:cs="Open Sans"/>
                <w:sz w:val="20"/>
                <w:szCs w:val="20"/>
              </w:rPr>
            </w:pPr>
          </w:p>
        </w:tc>
        <w:tc>
          <w:tcPr>
            <w:tcW w:w="3765"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14:paraId="00DA3ACE" w14:textId="77777777" w:rsidR="005B5D0A" w:rsidRDefault="005B5D0A">
            <w:pPr>
              <w:pStyle w:val="Standard"/>
              <w:tabs>
                <w:tab w:val="left" w:pos="975"/>
              </w:tabs>
              <w:spacing w:line="276" w:lineRule="auto"/>
              <w:ind w:left="0"/>
              <w:rPr>
                <w:rFonts w:ascii="Open Sans" w:eastAsia="Verdana" w:hAnsi="Open Sans" w:cs="Open Sans"/>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14:paraId="4F0E9806"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14:paraId="7DEAF7F1" w14:textId="77777777" w:rsidR="005B5D0A" w:rsidRDefault="005B5D0A">
            <w:pPr>
              <w:pStyle w:val="Standard"/>
              <w:spacing w:before="120" w:after="120" w:line="276" w:lineRule="auto"/>
              <w:ind w:left="0"/>
              <w:rPr>
                <w:rFonts w:ascii="Open Sans" w:eastAsia="Verdana" w:hAnsi="Open Sans" w:cs="Open Sans"/>
                <w:sz w:val="20"/>
                <w:szCs w:val="20"/>
              </w:rPr>
            </w:pPr>
          </w:p>
        </w:tc>
      </w:tr>
      <w:tr w:rsidR="005B5D0A" w14:paraId="6EFCEB50" w14:textId="77777777">
        <w:tblPrEx>
          <w:tblCellMar>
            <w:top w:w="0" w:type="dxa"/>
            <w:bottom w:w="0" w:type="dxa"/>
          </w:tblCellMar>
        </w:tblPrEx>
        <w:tc>
          <w:tcPr>
            <w:tcW w:w="6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4995C45"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34C0CD38" wp14:editId="638D9D2E">
                  <wp:extent cx="237597" cy="248396"/>
                  <wp:effectExtent l="0" t="0" r="0" b="0"/>
                  <wp:docPr id="1985360213" name="Picture 303932714"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p>
          <w:p w14:paraId="6A75B481"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6.3.1 Able to accurately measure stoma size and describe the peristomal landscape</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409AB937" w14:textId="77777777" w:rsidR="005B5D0A" w:rsidRDefault="005B5D0A">
            <w:pPr>
              <w:pStyle w:val="Standard"/>
              <w:tabs>
                <w:tab w:val="left" w:pos="720"/>
                <w:tab w:val="center" w:pos="4152"/>
                <w:tab w:val="right" w:pos="8304"/>
              </w:tabs>
              <w:spacing w:before="120" w:after="120" w:line="276" w:lineRule="auto"/>
              <w:ind w:left="0"/>
              <w:rPr>
                <w:rFonts w:ascii="Open Sans" w:eastAsia="Verdana" w:hAnsi="Open Sans" w:cs="Open Sans"/>
                <w:sz w:val="20"/>
                <w:szCs w:val="20"/>
              </w:rPr>
            </w:pPr>
          </w:p>
        </w:tc>
        <w:tc>
          <w:tcPr>
            <w:tcW w:w="37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AC05298" w14:textId="77777777" w:rsidR="005B5D0A" w:rsidRDefault="00000000">
            <w:pPr>
              <w:pStyle w:val="Standard"/>
              <w:tabs>
                <w:tab w:val="left" w:pos="975"/>
              </w:tabs>
              <w:spacing w:before="120" w:after="120" w:line="276" w:lineRule="auto"/>
              <w:ind w:left="0"/>
            </w:pPr>
            <w:r>
              <w:rPr>
                <w:rFonts w:ascii="Open Sans" w:eastAsia="Verdana" w:hAnsi="Open Sans" w:cs="Open Sans"/>
                <w:sz w:val="20"/>
                <w:szCs w:val="20"/>
              </w:rPr>
              <w:t>Practice use of stoma measurers and how to describe the shape of stoma and peristomal landscape. Discussion, teaching, observation with supervisor including local protocol if unusual appearance of stoma or peristomal area noted.</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F2D3C02"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5563C156" w14:textId="77777777" w:rsidR="005B5D0A" w:rsidRDefault="005B5D0A">
            <w:pPr>
              <w:pStyle w:val="Standard"/>
              <w:spacing w:before="120" w:after="120" w:line="276" w:lineRule="auto"/>
              <w:ind w:left="0"/>
              <w:rPr>
                <w:rFonts w:ascii="Open Sans" w:eastAsia="Verdana" w:hAnsi="Open Sans" w:cs="Open Sans"/>
                <w:sz w:val="20"/>
                <w:szCs w:val="20"/>
              </w:rPr>
            </w:pPr>
          </w:p>
        </w:tc>
      </w:tr>
      <w:tr w:rsidR="005B5D0A" w14:paraId="5A30BFCF" w14:textId="77777777">
        <w:tblPrEx>
          <w:tblCellMar>
            <w:top w:w="0" w:type="dxa"/>
            <w:bottom w:w="0" w:type="dxa"/>
          </w:tblCellMar>
        </w:tblPrEx>
        <w:tc>
          <w:tcPr>
            <w:tcW w:w="6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7DC4B8D"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lastRenderedPageBreak/>
              <w:drawing>
                <wp:inline distT="0" distB="0" distL="0" distR="0" wp14:anchorId="4AD3E49F" wp14:editId="3DF68BB7">
                  <wp:extent cx="237597" cy="248396"/>
                  <wp:effectExtent l="0" t="0" r="0" b="0"/>
                  <wp:docPr id="1600093398" name="Picture 417765445"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p>
          <w:p w14:paraId="594B6B37"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 xml:space="preserve">6.3.2 Able to recognize unusual appearance of peristomal area and stoma (including signs of potential stomal recurrence, stoma stenosis, </w:t>
            </w:r>
            <w:proofErr w:type="gramStart"/>
            <w:r>
              <w:rPr>
                <w:rFonts w:ascii="Open Sans" w:eastAsia="Verdana" w:hAnsi="Open Sans" w:cs="Open Sans"/>
                <w:sz w:val="20"/>
                <w:szCs w:val="20"/>
              </w:rPr>
              <w:t>closure</w:t>
            </w:r>
            <w:proofErr w:type="gramEnd"/>
            <w:r>
              <w:rPr>
                <w:rFonts w:ascii="Open Sans" w:eastAsia="Verdana" w:hAnsi="Open Sans" w:cs="Open Sans"/>
                <w:sz w:val="20"/>
                <w:szCs w:val="20"/>
              </w:rPr>
              <w:t xml:space="preserve"> or suspected granuloma within tracheostoma) and when advice/ input from more experienced SLT, clinical nurse specialist or ENT team may be needed or need for urgent surgical/ oncological review</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D5CF4B9" w14:textId="77777777" w:rsidR="005B5D0A" w:rsidRDefault="005B5D0A">
            <w:pPr>
              <w:pStyle w:val="Standard"/>
              <w:tabs>
                <w:tab w:val="left" w:pos="720"/>
                <w:tab w:val="center" w:pos="4152"/>
                <w:tab w:val="right" w:pos="8304"/>
              </w:tabs>
              <w:spacing w:before="120" w:after="120" w:line="276" w:lineRule="auto"/>
              <w:ind w:left="0"/>
              <w:rPr>
                <w:rFonts w:ascii="Open Sans" w:eastAsia="Verdana" w:hAnsi="Open Sans" w:cs="Open Sans"/>
                <w:sz w:val="20"/>
                <w:szCs w:val="20"/>
              </w:rPr>
            </w:pPr>
          </w:p>
        </w:tc>
        <w:tc>
          <w:tcPr>
            <w:tcW w:w="37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2252B95" w14:textId="77777777" w:rsidR="005B5D0A" w:rsidRDefault="005B5D0A">
            <w:pPr>
              <w:pStyle w:val="Standard"/>
              <w:tabs>
                <w:tab w:val="left" w:pos="975"/>
              </w:tabs>
              <w:spacing w:after="200" w:line="276" w:lineRule="auto"/>
              <w:ind w:left="0"/>
              <w:rPr>
                <w:rFonts w:ascii="Open Sans" w:eastAsia="Verdana" w:hAnsi="Open Sans" w:cs="Open Sans"/>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5705CCD1"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148F5807" w14:textId="77777777" w:rsidR="005B5D0A" w:rsidRDefault="005B5D0A">
            <w:pPr>
              <w:pStyle w:val="Standard"/>
              <w:spacing w:before="120" w:after="120" w:line="276" w:lineRule="auto"/>
              <w:ind w:left="0"/>
              <w:rPr>
                <w:rFonts w:ascii="Open Sans" w:eastAsia="Verdana" w:hAnsi="Open Sans" w:cs="Open Sans"/>
                <w:sz w:val="20"/>
                <w:szCs w:val="20"/>
              </w:rPr>
            </w:pPr>
          </w:p>
        </w:tc>
      </w:tr>
      <w:tr w:rsidR="005B5D0A" w14:paraId="272020CD" w14:textId="77777777">
        <w:tblPrEx>
          <w:tblCellMar>
            <w:top w:w="0" w:type="dxa"/>
            <w:bottom w:w="0" w:type="dxa"/>
          </w:tblCellMar>
        </w:tblPrEx>
        <w:tc>
          <w:tcPr>
            <w:tcW w:w="6090"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14:paraId="1B3B5C0A" w14:textId="77777777" w:rsidR="005B5D0A" w:rsidRDefault="00000000">
            <w:pPr>
              <w:pStyle w:val="Standard"/>
              <w:spacing w:before="120" w:after="120" w:line="276" w:lineRule="auto"/>
              <w:ind w:left="0"/>
            </w:pPr>
            <w:r>
              <w:rPr>
                <w:rFonts w:ascii="Open Sans" w:eastAsia="Verdana" w:hAnsi="Open Sans" w:cs="Open Sans"/>
                <w:b/>
                <w:sz w:val="20"/>
                <w:szCs w:val="20"/>
              </w:rPr>
              <w:t xml:space="preserve">6.4 Ability to train people with laryngectomy or their </w:t>
            </w:r>
            <w:proofErr w:type="spellStart"/>
            <w:r>
              <w:rPr>
                <w:rFonts w:ascii="Open Sans" w:eastAsia="Verdana" w:hAnsi="Open Sans" w:cs="Open Sans"/>
                <w:b/>
                <w:sz w:val="20"/>
                <w:szCs w:val="20"/>
              </w:rPr>
              <w:t>carers</w:t>
            </w:r>
            <w:proofErr w:type="spellEnd"/>
            <w:r>
              <w:rPr>
                <w:rFonts w:ascii="Open Sans" w:eastAsia="Verdana" w:hAnsi="Open Sans" w:cs="Open Sans"/>
                <w:b/>
                <w:sz w:val="20"/>
                <w:szCs w:val="20"/>
              </w:rPr>
              <w:t xml:space="preserve"> in care of stoma and peristomal area</w:t>
            </w:r>
          </w:p>
        </w:tc>
        <w:tc>
          <w:tcPr>
            <w:tcW w:w="1455"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14:paraId="4F46BE6E" w14:textId="77777777" w:rsidR="005B5D0A" w:rsidRDefault="005B5D0A">
            <w:pPr>
              <w:pStyle w:val="Standard"/>
              <w:tabs>
                <w:tab w:val="left" w:pos="720"/>
                <w:tab w:val="center" w:pos="4152"/>
                <w:tab w:val="right" w:pos="8304"/>
              </w:tabs>
              <w:spacing w:before="120" w:after="120" w:line="276" w:lineRule="auto"/>
              <w:ind w:left="0"/>
              <w:rPr>
                <w:rFonts w:ascii="Open Sans" w:eastAsia="Verdana" w:hAnsi="Open Sans" w:cs="Open Sans"/>
                <w:sz w:val="20"/>
                <w:szCs w:val="20"/>
              </w:rPr>
            </w:pPr>
          </w:p>
        </w:tc>
        <w:tc>
          <w:tcPr>
            <w:tcW w:w="3765"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14:paraId="680450C9" w14:textId="77777777" w:rsidR="005B5D0A" w:rsidRDefault="005B5D0A">
            <w:pPr>
              <w:pStyle w:val="Standard"/>
              <w:tabs>
                <w:tab w:val="left" w:pos="975"/>
              </w:tabs>
              <w:spacing w:line="276" w:lineRule="auto"/>
              <w:ind w:left="0"/>
              <w:rPr>
                <w:rFonts w:ascii="Open Sans" w:eastAsia="Verdana" w:hAnsi="Open Sans" w:cs="Open Sans"/>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14:paraId="089C0C29"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14:paraId="658B2BE7" w14:textId="77777777" w:rsidR="005B5D0A" w:rsidRDefault="005B5D0A">
            <w:pPr>
              <w:pStyle w:val="Standard"/>
              <w:spacing w:before="120" w:after="120" w:line="276" w:lineRule="auto"/>
              <w:ind w:left="0"/>
              <w:rPr>
                <w:rFonts w:ascii="Open Sans" w:eastAsia="Verdana" w:hAnsi="Open Sans" w:cs="Open Sans"/>
                <w:sz w:val="20"/>
                <w:szCs w:val="20"/>
              </w:rPr>
            </w:pPr>
          </w:p>
        </w:tc>
      </w:tr>
      <w:tr w:rsidR="005B5D0A" w14:paraId="592FA91B" w14:textId="77777777">
        <w:tblPrEx>
          <w:tblCellMar>
            <w:top w:w="0" w:type="dxa"/>
            <w:bottom w:w="0" w:type="dxa"/>
          </w:tblCellMar>
        </w:tblPrEx>
        <w:tc>
          <w:tcPr>
            <w:tcW w:w="6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169710D2"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365AD129" wp14:editId="5516D807">
                  <wp:extent cx="237597" cy="248396"/>
                  <wp:effectExtent l="0" t="0" r="0" b="0"/>
                  <wp:docPr id="1627888695" name="Picture 1376026025"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r>
              <w:rPr>
                <w:rFonts w:ascii="Open Sans" w:eastAsia="Verdana" w:hAnsi="Open Sans" w:cs="Open Sans"/>
                <w:noProof/>
                <w:sz w:val="20"/>
                <w:szCs w:val="20"/>
              </w:rPr>
              <w:drawing>
                <wp:inline distT="0" distB="0" distL="0" distR="0" wp14:anchorId="686A5EFB" wp14:editId="53CAA63D">
                  <wp:extent cx="237597" cy="248396"/>
                  <wp:effectExtent l="0" t="0" r="0" b="0"/>
                  <wp:docPr id="372278834" name="Picture 2007209216" descr="Facilitation of Learning Symbol (Pink circle marked FL)&#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lum/>
                            <a:alphaModFix/>
                          </a:blip>
                          <a:srcRect/>
                          <a:stretch>
                            <a:fillRect/>
                          </a:stretch>
                        </pic:blipFill>
                        <pic:spPr>
                          <a:xfrm>
                            <a:off x="0" y="0"/>
                            <a:ext cx="237597" cy="248396"/>
                          </a:xfrm>
                          <a:prstGeom prst="rect">
                            <a:avLst/>
                          </a:prstGeom>
                          <a:noFill/>
                          <a:ln>
                            <a:noFill/>
                            <a:prstDash/>
                          </a:ln>
                        </pic:spPr>
                      </pic:pic>
                    </a:graphicData>
                  </a:graphic>
                </wp:inline>
              </w:drawing>
            </w:r>
          </w:p>
          <w:p w14:paraId="3C6D128B"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 xml:space="preserve">6.4.1 Able to explain to people with laryngectomy or carers how to clean, maintain and care for the stoma and peristomal area including use of appropriate products, and equipment for avoidance and removal of mucous plugs </w:t>
            </w:r>
            <w:proofErr w:type="gramStart"/>
            <w:r>
              <w:rPr>
                <w:rFonts w:ascii="Open Sans" w:eastAsia="Verdana" w:hAnsi="Open Sans" w:cs="Open Sans"/>
                <w:sz w:val="20"/>
                <w:szCs w:val="20"/>
              </w:rPr>
              <w:t>e.g.</w:t>
            </w:r>
            <w:proofErr w:type="gramEnd"/>
            <w:r>
              <w:rPr>
                <w:rFonts w:ascii="Open Sans" w:eastAsia="Verdana" w:hAnsi="Open Sans" w:cs="Open Sans"/>
                <w:sz w:val="20"/>
                <w:szCs w:val="20"/>
              </w:rPr>
              <w:t xml:space="preserve"> use of nebulisers and forceps</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F6D388F" w14:textId="77777777" w:rsidR="005B5D0A" w:rsidRDefault="005B5D0A">
            <w:pPr>
              <w:pStyle w:val="Standard"/>
              <w:tabs>
                <w:tab w:val="left" w:pos="720"/>
                <w:tab w:val="center" w:pos="4152"/>
                <w:tab w:val="right" w:pos="8304"/>
              </w:tabs>
              <w:spacing w:before="120" w:after="120" w:line="276" w:lineRule="auto"/>
              <w:ind w:left="0"/>
              <w:rPr>
                <w:rFonts w:ascii="Open Sans" w:eastAsia="Verdana" w:hAnsi="Open Sans" w:cs="Open Sans"/>
                <w:sz w:val="20"/>
                <w:szCs w:val="20"/>
              </w:rPr>
            </w:pPr>
          </w:p>
        </w:tc>
        <w:tc>
          <w:tcPr>
            <w:tcW w:w="37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5C1FAC86" w14:textId="77777777" w:rsidR="005B5D0A" w:rsidRDefault="00000000">
            <w:pPr>
              <w:pStyle w:val="Standard"/>
              <w:tabs>
                <w:tab w:val="left" w:pos="975"/>
              </w:tabs>
              <w:spacing w:before="120" w:after="120" w:line="276" w:lineRule="auto"/>
              <w:ind w:left="0"/>
            </w:pPr>
            <w:r>
              <w:rPr>
                <w:rFonts w:ascii="Open Sans" w:eastAsia="Verdana" w:hAnsi="Open Sans" w:cs="Open Sans"/>
                <w:sz w:val="20"/>
                <w:szCs w:val="20"/>
              </w:rPr>
              <w:t>- Discussion, teaching, observation with supervisor</w:t>
            </w:r>
          </w:p>
          <w:p w14:paraId="462A8412" w14:textId="77777777" w:rsidR="005B5D0A" w:rsidRDefault="00000000">
            <w:pPr>
              <w:pStyle w:val="Standard"/>
              <w:tabs>
                <w:tab w:val="left" w:pos="975"/>
              </w:tabs>
              <w:spacing w:before="120" w:after="120" w:line="276" w:lineRule="auto"/>
              <w:ind w:left="0"/>
            </w:pPr>
            <w:r>
              <w:rPr>
                <w:rFonts w:ascii="Open Sans" w:eastAsia="Verdana" w:hAnsi="Open Sans" w:cs="Open Sans"/>
                <w:sz w:val="20"/>
                <w:szCs w:val="20"/>
              </w:rPr>
              <w:t>-Discussion of products and their use with company representatives.</w:t>
            </w:r>
          </w:p>
          <w:p w14:paraId="681975E3" w14:textId="77777777" w:rsidR="005B5D0A" w:rsidRDefault="00000000">
            <w:pPr>
              <w:pStyle w:val="Standard"/>
              <w:tabs>
                <w:tab w:val="left" w:pos="975"/>
              </w:tabs>
              <w:spacing w:before="120" w:after="120" w:line="276" w:lineRule="auto"/>
              <w:ind w:left="0"/>
            </w:pPr>
            <w:r>
              <w:rPr>
                <w:rFonts w:ascii="Open Sans" w:eastAsia="Verdana" w:hAnsi="Open Sans" w:cs="Open Sans"/>
                <w:sz w:val="20"/>
                <w:szCs w:val="20"/>
              </w:rPr>
              <w:t>-Attending online and face-to-face training</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3CC6D04"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447F0D57" w14:textId="77777777" w:rsidR="005B5D0A" w:rsidRDefault="005B5D0A">
            <w:pPr>
              <w:pStyle w:val="Standard"/>
              <w:spacing w:before="120" w:after="120" w:line="276" w:lineRule="auto"/>
              <w:ind w:left="0"/>
              <w:rPr>
                <w:rFonts w:ascii="Open Sans" w:eastAsia="Verdana" w:hAnsi="Open Sans" w:cs="Open Sans"/>
                <w:sz w:val="20"/>
                <w:szCs w:val="20"/>
              </w:rPr>
            </w:pPr>
          </w:p>
        </w:tc>
      </w:tr>
      <w:tr w:rsidR="005B5D0A" w14:paraId="647B38B5" w14:textId="77777777">
        <w:tblPrEx>
          <w:tblCellMar>
            <w:top w:w="0" w:type="dxa"/>
            <w:bottom w:w="0" w:type="dxa"/>
          </w:tblCellMar>
        </w:tblPrEx>
        <w:tc>
          <w:tcPr>
            <w:tcW w:w="6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14775D3C"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205850F2" wp14:editId="77262522">
                  <wp:extent cx="237597" cy="248396"/>
                  <wp:effectExtent l="0" t="0" r="0" b="0"/>
                  <wp:docPr id="396003899" name="Picture 1122067697"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r>
              <w:rPr>
                <w:rFonts w:ascii="Open Sans" w:eastAsia="Verdana" w:hAnsi="Open Sans" w:cs="Open Sans"/>
                <w:noProof/>
                <w:sz w:val="20"/>
                <w:szCs w:val="20"/>
              </w:rPr>
              <w:drawing>
                <wp:inline distT="0" distB="0" distL="0" distR="0" wp14:anchorId="0D6B85A9" wp14:editId="70F3650E">
                  <wp:extent cx="237597" cy="248396"/>
                  <wp:effectExtent l="0" t="0" r="0" b="0"/>
                  <wp:docPr id="558551440" name="Picture 60164984" descr="Facilitation of Learning Symbol (Pink circle marked FL)&#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lum/>
                            <a:alphaModFix/>
                          </a:blip>
                          <a:srcRect/>
                          <a:stretch>
                            <a:fillRect/>
                          </a:stretch>
                        </pic:blipFill>
                        <pic:spPr>
                          <a:xfrm>
                            <a:off x="0" y="0"/>
                            <a:ext cx="237597" cy="248396"/>
                          </a:xfrm>
                          <a:prstGeom prst="rect">
                            <a:avLst/>
                          </a:prstGeom>
                          <a:noFill/>
                          <a:ln>
                            <a:noFill/>
                            <a:prstDash/>
                          </a:ln>
                        </pic:spPr>
                      </pic:pic>
                    </a:graphicData>
                  </a:graphic>
                </wp:inline>
              </w:drawing>
            </w:r>
          </w:p>
          <w:p w14:paraId="424073E7"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 xml:space="preserve">6.4.2 Ability to train people with laryngectomy and carers to check for appearance of healthy stoma, trachea, TEP (if present) and neck, including the importance of regular checks </w:t>
            </w:r>
            <w:r>
              <w:rPr>
                <w:rFonts w:ascii="Open Sans" w:eastAsia="Verdana" w:hAnsi="Open Sans" w:cs="Open Sans"/>
                <w:sz w:val="20"/>
                <w:szCs w:val="20"/>
              </w:rPr>
              <w:lastRenderedPageBreak/>
              <w:t>for any tissue changes and who to contact if these are identified</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DAB4C18" w14:textId="77777777" w:rsidR="005B5D0A" w:rsidRDefault="005B5D0A">
            <w:pPr>
              <w:pStyle w:val="Standard"/>
              <w:tabs>
                <w:tab w:val="left" w:pos="720"/>
                <w:tab w:val="center" w:pos="4152"/>
                <w:tab w:val="right" w:pos="8304"/>
              </w:tabs>
              <w:spacing w:before="120" w:after="120" w:line="276" w:lineRule="auto"/>
              <w:ind w:left="0"/>
              <w:rPr>
                <w:rFonts w:ascii="Open Sans" w:eastAsia="Verdana" w:hAnsi="Open Sans" w:cs="Open Sans"/>
                <w:sz w:val="20"/>
                <w:szCs w:val="20"/>
              </w:rPr>
            </w:pPr>
          </w:p>
        </w:tc>
        <w:tc>
          <w:tcPr>
            <w:tcW w:w="37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F931320" w14:textId="77777777" w:rsidR="005B5D0A" w:rsidRDefault="00000000">
            <w:pPr>
              <w:pStyle w:val="Standard"/>
              <w:tabs>
                <w:tab w:val="left" w:pos="975"/>
              </w:tabs>
              <w:spacing w:before="120" w:after="120" w:line="276" w:lineRule="auto"/>
              <w:ind w:left="0"/>
            </w:pPr>
            <w:r>
              <w:rPr>
                <w:rFonts w:ascii="Open Sans" w:eastAsia="Verdana" w:hAnsi="Open Sans" w:cs="Open Sans"/>
                <w:sz w:val="20"/>
                <w:szCs w:val="20"/>
              </w:rPr>
              <w:t>Awareness of local procedures if unusual appearance identified</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851ADBB"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082C98E" w14:textId="77777777" w:rsidR="005B5D0A" w:rsidRDefault="005B5D0A">
            <w:pPr>
              <w:pStyle w:val="Standard"/>
              <w:spacing w:before="120" w:after="120" w:line="276" w:lineRule="auto"/>
              <w:ind w:left="0"/>
              <w:rPr>
                <w:rFonts w:ascii="Open Sans" w:eastAsia="Verdana" w:hAnsi="Open Sans" w:cs="Open Sans"/>
                <w:sz w:val="20"/>
                <w:szCs w:val="20"/>
              </w:rPr>
            </w:pPr>
          </w:p>
        </w:tc>
      </w:tr>
      <w:tr w:rsidR="005B5D0A" w14:paraId="4A6B88BD" w14:textId="77777777">
        <w:tblPrEx>
          <w:tblCellMar>
            <w:top w:w="0" w:type="dxa"/>
            <w:bottom w:w="0" w:type="dxa"/>
          </w:tblCellMar>
        </w:tblPrEx>
        <w:tc>
          <w:tcPr>
            <w:tcW w:w="6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63B55C9"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4478C0EC" wp14:editId="678DFADE">
                  <wp:extent cx="237597" cy="248396"/>
                  <wp:effectExtent l="0" t="0" r="0" b="0"/>
                  <wp:docPr id="762606118" name="Picture 238236394"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r>
              <w:rPr>
                <w:rFonts w:ascii="Open Sans" w:eastAsia="Verdana" w:hAnsi="Open Sans" w:cs="Open Sans"/>
                <w:noProof/>
                <w:sz w:val="20"/>
                <w:szCs w:val="20"/>
              </w:rPr>
              <w:drawing>
                <wp:inline distT="0" distB="0" distL="0" distR="0" wp14:anchorId="4CDE0E62" wp14:editId="7DDAA97A">
                  <wp:extent cx="237597" cy="248396"/>
                  <wp:effectExtent l="0" t="0" r="0" b="0"/>
                  <wp:docPr id="872756057" name="Picture 713445829" descr="Facilitation of Learning Symbol (Pink circle marked FL)&#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lum/>
                            <a:alphaModFix/>
                          </a:blip>
                          <a:srcRect/>
                          <a:stretch>
                            <a:fillRect/>
                          </a:stretch>
                        </pic:blipFill>
                        <pic:spPr>
                          <a:xfrm>
                            <a:off x="0" y="0"/>
                            <a:ext cx="237597" cy="248396"/>
                          </a:xfrm>
                          <a:prstGeom prst="rect">
                            <a:avLst/>
                          </a:prstGeom>
                          <a:noFill/>
                          <a:ln>
                            <a:noFill/>
                            <a:prstDash/>
                          </a:ln>
                        </pic:spPr>
                      </pic:pic>
                    </a:graphicData>
                  </a:graphic>
                </wp:inline>
              </w:drawing>
            </w:r>
          </w:p>
          <w:p w14:paraId="0D56FEA7"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 xml:space="preserve">6.4.3 Ability to advise people with laryngectomy which laryngectomy equipment to </w:t>
            </w:r>
            <w:proofErr w:type="gramStart"/>
            <w:r>
              <w:rPr>
                <w:rFonts w:ascii="Open Sans" w:eastAsia="Verdana" w:hAnsi="Open Sans" w:cs="Open Sans"/>
                <w:sz w:val="20"/>
                <w:szCs w:val="20"/>
              </w:rPr>
              <w:t>carry with them at all times</w:t>
            </w:r>
            <w:proofErr w:type="gramEnd"/>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5D73FF18" w14:textId="77777777" w:rsidR="005B5D0A" w:rsidRDefault="005B5D0A">
            <w:pPr>
              <w:pStyle w:val="Standard"/>
              <w:tabs>
                <w:tab w:val="left" w:pos="720"/>
                <w:tab w:val="center" w:pos="4152"/>
                <w:tab w:val="right" w:pos="8304"/>
              </w:tabs>
              <w:spacing w:before="120" w:after="120" w:line="276" w:lineRule="auto"/>
              <w:ind w:left="0"/>
              <w:rPr>
                <w:rFonts w:ascii="Open Sans" w:eastAsia="Verdana" w:hAnsi="Open Sans" w:cs="Open Sans"/>
                <w:sz w:val="20"/>
                <w:szCs w:val="20"/>
              </w:rPr>
            </w:pPr>
          </w:p>
        </w:tc>
        <w:tc>
          <w:tcPr>
            <w:tcW w:w="37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460E1EEC" w14:textId="77777777" w:rsidR="005B5D0A" w:rsidRDefault="005B5D0A">
            <w:pPr>
              <w:pStyle w:val="Standard"/>
              <w:tabs>
                <w:tab w:val="left" w:pos="975"/>
              </w:tabs>
              <w:spacing w:after="200" w:line="276" w:lineRule="auto"/>
              <w:ind w:left="0"/>
              <w:rPr>
                <w:rFonts w:ascii="Open Sans" w:eastAsia="Verdana" w:hAnsi="Open Sans" w:cs="Open Sans"/>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6C53075"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5E0C17B" w14:textId="77777777" w:rsidR="005B5D0A" w:rsidRDefault="005B5D0A">
            <w:pPr>
              <w:pStyle w:val="Standard"/>
              <w:spacing w:before="120" w:after="120" w:line="276" w:lineRule="auto"/>
              <w:ind w:left="0"/>
              <w:rPr>
                <w:rFonts w:ascii="Open Sans" w:eastAsia="Verdana" w:hAnsi="Open Sans" w:cs="Open Sans"/>
                <w:sz w:val="20"/>
                <w:szCs w:val="20"/>
              </w:rPr>
            </w:pPr>
          </w:p>
        </w:tc>
      </w:tr>
      <w:tr w:rsidR="005B5D0A" w14:paraId="79E9DDD4" w14:textId="77777777">
        <w:tblPrEx>
          <w:tblCellMar>
            <w:top w:w="0" w:type="dxa"/>
            <w:bottom w:w="0" w:type="dxa"/>
          </w:tblCellMar>
        </w:tblPrEx>
        <w:tc>
          <w:tcPr>
            <w:tcW w:w="6090"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14:paraId="1A699AA5"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b/>
                <w:sz w:val="20"/>
                <w:szCs w:val="20"/>
              </w:rPr>
              <w:t>6.5 Ability to select and manage appropriate laryngectomy products for stoma size</w:t>
            </w:r>
          </w:p>
        </w:tc>
        <w:tc>
          <w:tcPr>
            <w:tcW w:w="1455"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14:paraId="605E7991" w14:textId="77777777" w:rsidR="005B5D0A" w:rsidRDefault="005B5D0A">
            <w:pPr>
              <w:pStyle w:val="Standard"/>
              <w:tabs>
                <w:tab w:val="left" w:pos="720"/>
                <w:tab w:val="center" w:pos="4152"/>
                <w:tab w:val="right" w:pos="8304"/>
              </w:tabs>
              <w:spacing w:before="120" w:after="120" w:line="276" w:lineRule="auto"/>
              <w:ind w:left="0"/>
              <w:rPr>
                <w:rFonts w:ascii="Open Sans" w:eastAsia="Verdana" w:hAnsi="Open Sans" w:cs="Open Sans"/>
                <w:sz w:val="20"/>
                <w:szCs w:val="20"/>
              </w:rPr>
            </w:pPr>
          </w:p>
        </w:tc>
        <w:tc>
          <w:tcPr>
            <w:tcW w:w="3765"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14:paraId="236A9069" w14:textId="77777777" w:rsidR="005B5D0A" w:rsidRDefault="005B5D0A">
            <w:pPr>
              <w:pStyle w:val="Standard"/>
              <w:tabs>
                <w:tab w:val="left" w:pos="975"/>
              </w:tabs>
              <w:spacing w:after="200" w:line="276" w:lineRule="auto"/>
              <w:ind w:left="0"/>
              <w:rPr>
                <w:rFonts w:ascii="Open Sans" w:eastAsia="Verdana" w:hAnsi="Open Sans" w:cs="Open Sans"/>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14:paraId="4A32D2BA"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14:paraId="1ACB0775" w14:textId="77777777" w:rsidR="005B5D0A" w:rsidRDefault="005B5D0A">
            <w:pPr>
              <w:pStyle w:val="Standard"/>
              <w:spacing w:before="120" w:after="120" w:line="276" w:lineRule="auto"/>
              <w:ind w:left="0"/>
              <w:rPr>
                <w:rFonts w:ascii="Open Sans" w:eastAsia="Verdana" w:hAnsi="Open Sans" w:cs="Open Sans"/>
                <w:sz w:val="20"/>
                <w:szCs w:val="20"/>
              </w:rPr>
            </w:pPr>
          </w:p>
        </w:tc>
      </w:tr>
      <w:tr w:rsidR="005B5D0A" w14:paraId="65183D72" w14:textId="77777777">
        <w:tblPrEx>
          <w:tblCellMar>
            <w:top w:w="0" w:type="dxa"/>
            <w:bottom w:w="0" w:type="dxa"/>
          </w:tblCellMar>
        </w:tblPrEx>
        <w:tc>
          <w:tcPr>
            <w:tcW w:w="6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1BF0156A"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48A4B265" wp14:editId="715C96F1">
                  <wp:extent cx="237597" cy="248396"/>
                  <wp:effectExtent l="0" t="0" r="0" b="0"/>
                  <wp:docPr id="212776767" name="Picture 287076901"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p>
          <w:p w14:paraId="64723FAC"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 xml:space="preserve">6.5.1 Ability to select correct size and length of laryngectomy tube or stoma button based on stoma size and features required for individual </w:t>
            </w:r>
            <w:proofErr w:type="gramStart"/>
            <w:r>
              <w:rPr>
                <w:rFonts w:ascii="Open Sans" w:eastAsia="Verdana" w:hAnsi="Open Sans" w:cs="Open Sans"/>
                <w:sz w:val="20"/>
                <w:szCs w:val="20"/>
              </w:rPr>
              <w:t>e.g.</w:t>
            </w:r>
            <w:proofErr w:type="gramEnd"/>
            <w:r>
              <w:rPr>
                <w:rFonts w:ascii="Open Sans" w:eastAsia="Verdana" w:hAnsi="Open Sans" w:cs="Open Sans"/>
                <w:sz w:val="20"/>
                <w:szCs w:val="20"/>
              </w:rPr>
              <w:t xml:space="preserve"> fenestrated or non-fenestrated laryngectomy tubes, compatibility with HMEs</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E01A438" w14:textId="77777777" w:rsidR="005B5D0A" w:rsidRDefault="005B5D0A">
            <w:pPr>
              <w:pStyle w:val="Standard"/>
              <w:tabs>
                <w:tab w:val="left" w:pos="720"/>
                <w:tab w:val="center" w:pos="4152"/>
                <w:tab w:val="right" w:pos="8304"/>
              </w:tabs>
              <w:spacing w:before="120" w:after="120" w:line="276" w:lineRule="auto"/>
              <w:ind w:left="0"/>
              <w:rPr>
                <w:rFonts w:ascii="Open Sans" w:eastAsia="Verdana" w:hAnsi="Open Sans" w:cs="Open Sans"/>
                <w:color w:val="000000"/>
                <w:sz w:val="20"/>
                <w:szCs w:val="20"/>
              </w:rPr>
            </w:pPr>
          </w:p>
        </w:tc>
        <w:tc>
          <w:tcPr>
            <w:tcW w:w="37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005C00C" w14:textId="77777777" w:rsidR="005B5D0A" w:rsidRDefault="00000000">
            <w:pPr>
              <w:pStyle w:val="Standard"/>
              <w:tabs>
                <w:tab w:val="left" w:pos="975"/>
              </w:tabs>
              <w:spacing w:before="120" w:after="120" w:line="276" w:lineRule="auto"/>
              <w:ind w:left="0"/>
            </w:pPr>
            <w:r>
              <w:rPr>
                <w:rFonts w:ascii="Open Sans" w:eastAsia="Verdana" w:hAnsi="Open Sans" w:cs="Open Sans"/>
                <w:sz w:val="20"/>
                <w:szCs w:val="20"/>
              </w:rPr>
              <w:t>Discuss selection process for laryngectomy products and indications/ contraindications for their use with supervisor</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7A5860B"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14142D3D" w14:textId="77777777" w:rsidR="005B5D0A" w:rsidRDefault="005B5D0A">
            <w:pPr>
              <w:pStyle w:val="Standard"/>
              <w:spacing w:before="120" w:after="120" w:line="276" w:lineRule="auto"/>
              <w:ind w:left="0"/>
              <w:rPr>
                <w:rFonts w:ascii="Open Sans" w:eastAsia="Verdana" w:hAnsi="Open Sans" w:cs="Open Sans"/>
                <w:sz w:val="20"/>
                <w:szCs w:val="20"/>
              </w:rPr>
            </w:pPr>
          </w:p>
        </w:tc>
      </w:tr>
      <w:tr w:rsidR="005B5D0A" w14:paraId="78481811" w14:textId="77777777">
        <w:tblPrEx>
          <w:tblCellMar>
            <w:top w:w="0" w:type="dxa"/>
            <w:bottom w:w="0" w:type="dxa"/>
          </w:tblCellMar>
        </w:tblPrEx>
        <w:tc>
          <w:tcPr>
            <w:tcW w:w="6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DFA38C5"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08179BFB" wp14:editId="0CC7AC8D">
                  <wp:extent cx="237597" cy="248396"/>
                  <wp:effectExtent l="0" t="0" r="0" b="0"/>
                  <wp:docPr id="226925877" name="Picture 1441104063"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p>
          <w:p w14:paraId="3360CF29"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6.5.2 Able to place and remove laryngectomy tube or stoma button safely including knowledge of:</w:t>
            </w:r>
          </w:p>
          <w:p w14:paraId="23F81975"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-signs and symptoms of respiratory problems relating to tube and when removal is needed</w:t>
            </w:r>
          </w:p>
          <w:p w14:paraId="7FF574DE"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lastRenderedPageBreak/>
              <w:t xml:space="preserve">-risks of insertion/ removal </w:t>
            </w:r>
            <w:proofErr w:type="gramStart"/>
            <w:r>
              <w:rPr>
                <w:rFonts w:ascii="Open Sans" w:eastAsia="Verdana" w:hAnsi="Open Sans" w:cs="Open Sans"/>
                <w:sz w:val="20"/>
                <w:szCs w:val="20"/>
              </w:rPr>
              <w:t>e.g.</w:t>
            </w:r>
            <w:proofErr w:type="gramEnd"/>
            <w:r>
              <w:rPr>
                <w:rFonts w:ascii="Open Sans" w:eastAsia="Verdana" w:hAnsi="Open Sans" w:cs="Open Sans"/>
                <w:sz w:val="20"/>
                <w:szCs w:val="20"/>
              </w:rPr>
              <w:t xml:space="preserve"> bleeding</w:t>
            </w:r>
          </w:p>
          <w:p w14:paraId="069160EA"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-insertion method in accordance with manufacturer instructions</w:t>
            </w:r>
          </w:p>
          <w:p w14:paraId="123F92A7"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-ability to select laryngectomy tube holder or clips appropriately and train people with laryngectomy in how to use and remove these products safely</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BE9D980" w14:textId="77777777" w:rsidR="005B5D0A" w:rsidRDefault="005B5D0A">
            <w:pPr>
              <w:pStyle w:val="Standard"/>
              <w:tabs>
                <w:tab w:val="left" w:pos="720"/>
                <w:tab w:val="center" w:pos="4152"/>
                <w:tab w:val="right" w:pos="8304"/>
              </w:tabs>
              <w:spacing w:before="120" w:after="120" w:line="276" w:lineRule="auto"/>
              <w:ind w:left="0"/>
              <w:rPr>
                <w:rFonts w:ascii="Open Sans" w:eastAsia="Verdana" w:hAnsi="Open Sans" w:cs="Open Sans"/>
                <w:sz w:val="20"/>
                <w:szCs w:val="20"/>
              </w:rPr>
            </w:pPr>
          </w:p>
        </w:tc>
        <w:tc>
          <w:tcPr>
            <w:tcW w:w="37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4549CC41" w14:textId="77777777" w:rsidR="005B5D0A" w:rsidRDefault="00000000">
            <w:pPr>
              <w:pStyle w:val="Standard"/>
              <w:tabs>
                <w:tab w:val="left" w:pos="975"/>
              </w:tabs>
              <w:spacing w:before="120" w:after="120" w:line="276" w:lineRule="auto"/>
              <w:ind w:left="0"/>
            </w:pPr>
            <w:r>
              <w:rPr>
                <w:rFonts w:ascii="Open Sans" w:eastAsia="Verdana" w:hAnsi="Open Sans" w:cs="Open Sans"/>
                <w:sz w:val="20"/>
                <w:szCs w:val="20"/>
              </w:rPr>
              <w:t>Observe supervisor/ other healthcare professionals</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B2DC1C4"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56F421C" w14:textId="77777777" w:rsidR="005B5D0A" w:rsidRDefault="005B5D0A">
            <w:pPr>
              <w:pStyle w:val="Standard"/>
              <w:spacing w:before="120" w:after="120" w:line="276" w:lineRule="auto"/>
              <w:ind w:left="0"/>
              <w:rPr>
                <w:rFonts w:ascii="Open Sans" w:eastAsia="Verdana" w:hAnsi="Open Sans" w:cs="Open Sans"/>
                <w:sz w:val="20"/>
                <w:szCs w:val="20"/>
              </w:rPr>
            </w:pPr>
          </w:p>
        </w:tc>
      </w:tr>
      <w:tr w:rsidR="005B5D0A" w14:paraId="58F7AC0D" w14:textId="77777777">
        <w:tblPrEx>
          <w:tblCellMar>
            <w:top w:w="0" w:type="dxa"/>
            <w:bottom w:w="0" w:type="dxa"/>
          </w:tblCellMar>
        </w:tblPrEx>
        <w:tc>
          <w:tcPr>
            <w:tcW w:w="6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0D03399"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633351D2" wp14:editId="42D6D2C2">
                  <wp:extent cx="237597" cy="248396"/>
                  <wp:effectExtent l="0" t="0" r="0" b="0"/>
                  <wp:docPr id="1439608797" name="Picture 740118559"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r>
              <w:rPr>
                <w:rFonts w:ascii="Open Sans" w:eastAsia="Verdana" w:hAnsi="Open Sans" w:cs="Open Sans"/>
                <w:noProof/>
                <w:sz w:val="20"/>
                <w:szCs w:val="20"/>
              </w:rPr>
              <w:drawing>
                <wp:inline distT="0" distB="0" distL="0" distR="0" wp14:anchorId="466044C7" wp14:editId="763B5A22">
                  <wp:extent cx="237597" cy="248396"/>
                  <wp:effectExtent l="0" t="0" r="0" b="0"/>
                  <wp:docPr id="1856632507" name="Picture 653536595" descr="Facilitation of Learning Symbol (Pink circle marked FL)&#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lum/>
                            <a:alphaModFix/>
                          </a:blip>
                          <a:srcRect/>
                          <a:stretch>
                            <a:fillRect/>
                          </a:stretch>
                        </pic:blipFill>
                        <pic:spPr>
                          <a:xfrm>
                            <a:off x="0" y="0"/>
                            <a:ext cx="237597" cy="248396"/>
                          </a:xfrm>
                          <a:prstGeom prst="rect">
                            <a:avLst/>
                          </a:prstGeom>
                          <a:noFill/>
                          <a:ln>
                            <a:noFill/>
                            <a:prstDash/>
                          </a:ln>
                        </pic:spPr>
                      </pic:pic>
                    </a:graphicData>
                  </a:graphic>
                </wp:inline>
              </w:drawing>
            </w:r>
          </w:p>
          <w:p w14:paraId="4E582BF4"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6.5.3 Ability to clean laryngectomy tube and ability to explain to people with laryngectomy how and when to clean tube</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79B1266" w14:textId="77777777" w:rsidR="005B5D0A" w:rsidRDefault="005B5D0A">
            <w:pPr>
              <w:pStyle w:val="Standard"/>
              <w:tabs>
                <w:tab w:val="left" w:pos="720"/>
                <w:tab w:val="center" w:pos="4152"/>
                <w:tab w:val="right" w:pos="8304"/>
              </w:tabs>
              <w:spacing w:before="120" w:after="120" w:line="276" w:lineRule="auto"/>
              <w:ind w:left="0"/>
              <w:rPr>
                <w:rFonts w:ascii="Open Sans" w:eastAsia="Verdana" w:hAnsi="Open Sans" w:cs="Open Sans"/>
                <w:sz w:val="20"/>
                <w:szCs w:val="20"/>
              </w:rPr>
            </w:pPr>
          </w:p>
        </w:tc>
        <w:tc>
          <w:tcPr>
            <w:tcW w:w="37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31DA16F" w14:textId="77777777" w:rsidR="005B5D0A" w:rsidRDefault="005B5D0A">
            <w:pPr>
              <w:pStyle w:val="Standard"/>
              <w:tabs>
                <w:tab w:val="left" w:pos="975"/>
              </w:tabs>
              <w:spacing w:before="120" w:after="120" w:line="276" w:lineRule="auto"/>
              <w:ind w:left="0"/>
              <w:rPr>
                <w:rFonts w:ascii="Open Sans" w:eastAsia="Verdana" w:hAnsi="Open Sans" w:cs="Open Sans"/>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2C6D2A7"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408C1468" w14:textId="77777777" w:rsidR="005B5D0A" w:rsidRDefault="005B5D0A">
            <w:pPr>
              <w:pStyle w:val="Standard"/>
              <w:spacing w:before="120" w:after="120" w:line="276" w:lineRule="auto"/>
              <w:ind w:left="0"/>
              <w:rPr>
                <w:rFonts w:ascii="Open Sans" w:eastAsia="Verdana" w:hAnsi="Open Sans" w:cs="Open Sans"/>
                <w:sz w:val="20"/>
                <w:szCs w:val="20"/>
              </w:rPr>
            </w:pPr>
          </w:p>
        </w:tc>
      </w:tr>
      <w:tr w:rsidR="005B5D0A" w14:paraId="4003A116" w14:textId="77777777">
        <w:tblPrEx>
          <w:tblCellMar>
            <w:top w:w="0" w:type="dxa"/>
            <w:bottom w:w="0" w:type="dxa"/>
          </w:tblCellMar>
        </w:tblPrEx>
        <w:tc>
          <w:tcPr>
            <w:tcW w:w="6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090597F"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5DFDD45E" wp14:editId="6DC90A77">
                  <wp:extent cx="237597" cy="248396"/>
                  <wp:effectExtent l="0" t="0" r="0" b="0"/>
                  <wp:docPr id="1343329024" name="Picture 1956436351"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p>
          <w:p w14:paraId="2CC630C2"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6.5.4 Knowledge of steps of laryngectomy tube wean</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4A49513A" w14:textId="77777777" w:rsidR="005B5D0A" w:rsidRDefault="005B5D0A">
            <w:pPr>
              <w:pStyle w:val="Standard"/>
              <w:tabs>
                <w:tab w:val="left" w:pos="720"/>
                <w:tab w:val="center" w:pos="4152"/>
                <w:tab w:val="right" w:pos="8304"/>
              </w:tabs>
              <w:spacing w:before="120" w:after="120" w:line="276" w:lineRule="auto"/>
              <w:ind w:left="0"/>
              <w:rPr>
                <w:rFonts w:ascii="Open Sans" w:eastAsia="Verdana" w:hAnsi="Open Sans" w:cs="Open Sans"/>
                <w:sz w:val="20"/>
                <w:szCs w:val="20"/>
              </w:rPr>
            </w:pPr>
          </w:p>
        </w:tc>
        <w:tc>
          <w:tcPr>
            <w:tcW w:w="37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9BDF43C" w14:textId="77777777" w:rsidR="005B5D0A" w:rsidRDefault="00000000">
            <w:pPr>
              <w:pStyle w:val="Standard"/>
              <w:tabs>
                <w:tab w:val="left" w:pos="975"/>
              </w:tabs>
              <w:spacing w:before="120" w:after="120" w:line="276" w:lineRule="auto"/>
              <w:ind w:left="0"/>
            </w:pPr>
            <w:r>
              <w:rPr>
                <w:rFonts w:ascii="Open Sans" w:eastAsia="Verdana" w:hAnsi="Open Sans" w:cs="Open Sans"/>
                <w:sz w:val="20"/>
                <w:szCs w:val="20"/>
              </w:rPr>
              <w:t>Discuss with supervisor/ MDT</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74F9DA8"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145FF340" w14:textId="77777777" w:rsidR="005B5D0A" w:rsidRDefault="005B5D0A">
            <w:pPr>
              <w:pStyle w:val="Standard"/>
              <w:spacing w:before="120" w:after="120" w:line="276" w:lineRule="auto"/>
              <w:ind w:left="0"/>
              <w:rPr>
                <w:rFonts w:ascii="Open Sans" w:eastAsia="Verdana" w:hAnsi="Open Sans" w:cs="Open Sans"/>
                <w:sz w:val="20"/>
                <w:szCs w:val="20"/>
              </w:rPr>
            </w:pPr>
          </w:p>
        </w:tc>
      </w:tr>
      <w:tr w:rsidR="005B5D0A" w14:paraId="4FD34313" w14:textId="77777777">
        <w:tblPrEx>
          <w:tblCellMar>
            <w:top w:w="0" w:type="dxa"/>
            <w:bottom w:w="0" w:type="dxa"/>
          </w:tblCellMar>
        </w:tblPrEx>
        <w:tc>
          <w:tcPr>
            <w:tcW w:w="6090"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14:paraId="6647A3BA"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b/>
                <w:sz w:val="20"/>
                <w:szCs w:val="20"/>
              </w:rPr>
              <w:t>6.6 Ability to select appropriate laryngectomy products and systems and manage pulmonary rehabilitation including heat moisture exchange (HME) systems and baseplates</w:t>
            </w:r>
          </w:p>
        </w:tc>
        <w:tc>
          <w:tcPr>
            <w:tcW w:w="1455"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14:paraId="6561157F" w14:textId="77777777" w:rsidR="005B5D0A" w:rsidRDefault="005B5D0A">
            <w:pPr>
              <w:pStyle w:val="Standard"/>
              <w:tabs>
                <w:tab w:val="left" w:pos="720"/>
                <w:tab w:val="center" w:pos="4152"/>
                <w:tab w:val="right" w:pos="8304"/>
              </w:tabs>
              <w:spacing w:before="120" w:after="120" w:line="276" w:lineRule="auto"/>
              <w:ind w:left="0"/>
              <w:rPr>
                <w:rFonts w:ascii="Open Sans" w:eastAsia="Verdana" w:hAnsi="Open Sans" w:cs="Open Sans"/>
                <w:sz w:val="20"/>
                <w:szCs w:val="20"/>
              </w:rPr>
            </w:pPr>
          </w:p>
        </w:tc>
        <w:tc>
          <w:tcPr>
            <w:tcW w:w="3765"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14:paraId="58829DCD" w14:textId="77777777" w:rsidR="005B5D0A" w:rsidRDefault="005B5D0A">
            <w:pPr>
              <w:pStyle w:val="Standard"/>
              <w:tabs>
                <w:tab w:val="left" w:pos="975"/>
              </w:tabs>
              <w:spacing w:after="200" w:line="276" w:lineRule="auto"/>
              <w:ind w:left="0"/>
              <w:rPr>
                <w:rFonts w:ascii="Open Sans" w:eastAsia="Verdana" w:hAnsi="Open Sans" w:cs="Open Sans"/>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14:paraId="25EC9432"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14:paraId="7FFE0A04" w14:textId="77777777" w:rsidR="005B5D0A" w:rsidRDefault="005B5D0A">
            <w:pPr>
              <w:pStyle w:val="Standard"/>
              <w:spacing w:before="120" w:after="120" w:line="276" w:lineRule="auto"/>
              <w:ind w:left="0"/>
              <w:rPr>
                <w:rFonts w:ascii="Open Sans" w:eastAsia="Verdana" w:hAnsi="Open Sans" w:cs="Open Sans"/>
                <w:sz w:val="20"/>
                <w:szCs w:val="20"/>
              </w:rPr>
            </w:pPr>
          </w:p>
        </w:tc>
      </w:tr>
      <w:tr w:rsidR="005B5D0A" w14:paraId="5C27F89F" w14:textId="77777777">
        <w:tblPrEx>
          <w:tblCellMar>
            <w:top w:w="0" w:type="dxa"/>
            <w:bottom w:w="0" w:type="dxa"/>
          </w:tblCellMar>
        </w:tblPrEx>
        <w:tc>
          <w:tcPr>
            <w:tcW w:w="6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6C1010C"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54A35BC9" wp14:editId="1A04FEDF">
                  <wp:extent cx="237597" cy="248396"/>
                  <wp:effectExtent l="0" t="0" r="0" b="0"/>
                  <wp:docPr id="874202148" name="Picture 197768215"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p>
          <w:p w14:paraId="65521EB2"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6.6.1 Knowledge of different methods of humidification/ filtration (</w:t>
            </w:r>
            <w:proofErr w:type="gramStart"/>
            <w:r>
              <w:rPr>
                <w:rFonts w:ascii="Open Sans" w:eastAsia="Verdana" w:hAnsi="Open Sans" w:cs="Open Sans"/>
                <w:sz w:val="20"/>
                <w:szCs w:val="20"/>
              </w:rPr>
              <w:t>e.g.</w:t>
            </w:r>
            <w:proofErr w:type="gramEnd"/>
            <w:r>
              <w:rPr>
                <w:rFonts w:ascii="Open Sans" w:eastAsia="Verdana" w:hAnsi="Open Sans" w:cs="Open Sans"/>
                <w:sz w:val="20"/>
                <w:szCs w:val="20"/>
              </w:rPr>
              <w:t xml:space="preserve"> open versus closed systems), compatible </w:t>
            </w:r>
            <w:r>
              <w:rPr>
                <w:rFonts w:ascii="Open Sans" w:eastAsia="Verdana" w:hAnsi="Open Sans" w:cs="Open Sans"/>
                <w:sz w:val="20"/>
                <w:szCs w:val="20"/>
              </w:rPr>
              <w:lastRenderedPageBreak/>
              <w:t>products/ systems and ability to progress people with laryngectomy to different systems appropriately</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1A707DE4" w14:textId="77777777" w:rsidR="005B5D0A" w:rsidRDefault="005B5D0A">
            <w:pPr>
              <w:pStyle w:val="Standard"/>
              <w:tabs>
                <w:tab w:val="left" w:pos="720"/>
                <w:tab w:val="center" w:pos="4152"/>
                <w:tab w:val="right" w:pos="8304"/>
              </w:tabs>
              <w:spacing w:before="120" w:after="120" w:line="276" w:lineRule="auto"/>
              <w:ind w:left="0"/>
              <w:rPr>
                <w:rFonts w:ascii="Open Sans" w:eastAsia="Verdana" w:hAnsi="Open Sans" w:cs="Open Sans"/>
                <w:sz w:val="20"/>
                <w:szCs w:val="20"/>
              </w:rPr>
            </w:pPr>
          </w:p>
        </w:tc>
        <w:tc>
          <w:tcPr>
            <w:tcW w:w="37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89A4488" w14:textId="77777777" w:rsidR="005B5D0A" w:rsidRDefault="00000000">
            <w:pPr>
              <w:pStyle w:val="Standard"/>
              <w:tabs>
                <w:tab w:val="left" w:pos="975"/>
              </w:tabs>
              <w:spacing w:before="120" w:after="120" w:line="276" w:lineRule="auto"/>
              <w:ind w:left="0"/>
            </w:pPr>
            <w:r>
              <w:rPr>
                <w:rFonts w:ascii="Open Sans" w:eastAsia="Verdana" w:hAnsi="Open Sans" w:cs="Open Sans"/>
                <w:sz w:val="20"/>
                <w:szCs w:val="20"/>
              </w:rPr>
              <w:t xml:space="preserve">-Discussion, teaching, supervision with supervisor, clinical nurse specialists, company representatives. </w:t>
            </w:r>
            <w:r>
              <w:rPr>
                <w:rFonts w:ascii="Open Sans" w:eastAsia="Verdana" w:hAnsi="Open Sans" w:cs="Open Sans"/>
                <w:sz w:val="20"/>
                <w:szCs w:val="20"/>
              </w:rPr>
              <w:lastRenderedPageBreak/>
              <w:t>-Attendance at webinars, courses where these are discussed.</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143F1CC"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69FD12A" w14:textId="77777777" w:rsidR="005B5D0A" w:rsidRDefault="005B5D0A">
            <w:pPr>
              <w:pStyle w:val="Standard"/>
              <w:spacing w:before="120" w:after="120" w:line="276" w:lineRule="auto"/>
              <w:ind w:left="0"/>
              <w:rPr>
                <w:rFonts w:ascii="Open Sans" w:eastAsia="Verdana" w:hAnsi="Open Sans" w:cs="Open Sans"/>
                <w:sz w:val="20"/>
                <w:szCs w:val="20"/>
              </w:rPr>
            </w:pPr>
          </w:p>
        </w:tc>
      </w:tr>
      <w:tr w:rsidR="005B5D0A" w14:paraId="4C3BCCDB" w14:textId="77777777">
        <w:tblPrEx>
          <w:tblCellMar>
            <w:top w:w="0" w:type="dxa"/>
            <w:bottom w:w="0" w:type="dxa"/>
          </w:tblCellMar>
        </w:tblPrEx>
        <w:tc>
          <w:tcPr>
            <w:tcW w:w="6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479D23B"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4CB2641D" wp14:editId="72B781BA">
                  <wp:extent cx="237597" cy="248396"/>
                  <wp:effectExtent l="0" t="0" r="0" b="0"/>
                  <wp:docPr id="1975354831" name="Picture 1165623224"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r>
              <w:rPr>
                <w:rFonts w:ascii="Open Sans" w:eastAsia="Verdana" w:hAnsi="Open Sans" w:cs="Open Sans"/>
                <w:noProof/>
                <w:sz w:val="20"/>
                <w:szCs w:val="20"/>
              </w:rPr>
              <w:drawing>
                <wp:inline distT="0" distB="0" distL="0" distR="0" wp14:anchorId="04F8AA92" wp14:editId="52B44907">
                  <wp:extent cx="237597" cy="248396"/>
                  <wp:effectExtent l="0" t="0" r="0" b="0"/>
                  <wp:docPr id="691456479" name="Picture 100922939" descr="Evidence, Research and Innovation symbol (a light blue circle  marked ERI)&#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lum/>
                            <a:alphaModFix/>
                          </a:blip>
                          <a:srcRect/>
                          <a:stretch>
                            <a:fillRect/>
                          </a:stretch>
                        </pic:blipFill>
                        <pic:spPr>
                          <a:xfrm>
                            <a:off x="0" y="0"/>
                            <a:ext cx="237597" cy="248396"/>
                          </a:xfrm>
                          <a:prstGeom prst="rect">
                            <a:avLst/>
                          </a:prstGeom>
                          <a:noFill/>
                          <a:ln>
                            <a:noFill/>
                            <a:prstDash/>
                          </a:ln>
                        </pic:spPr>
                      </pic:pic>
                    </a:graphicData>
                  </a:graphic>
                </wp:inline>
              </w:drawing>
            </w:r>
          </w:p>
          <w:p w14:paraId="5082D0CA"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6.6.2 Knowledge of evidence for use of different products/ systems (</w:t>
            </w:r>
            <w:proofErr w:type="gramStart"/>
            <w:r>
              <w:rPr>
                <w:rFonts w:ascii="Open Sans" w:eastAsia="Verdana" w:hAnsi="Open Sans" w:cs="Open Sans"/>
                <w:sz w:val="20"/>
                <w:szCs w:val="20"/>
              </w:rPr>
              <w:t>e.g.</w:t>
            </w:r>
            <w:proofErr w:type="gramEnd"/>
            <w:r>
              <w:rPr>
                <w:rFonts w:ascii="Open Sans" w:eastAsia="Verdana" w:hAnsi="Open Sans" w:cs="Open Sans"/>
                <w:sz w:val="20"/>
                <w:szCs w:val="20"/>
              </w:rPr>
              <w:t xml:space="preserve"> impact on pulmonary rehabilitation), contraindications for use and ability to select appropriately for individual people with laryngectomy</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4590A76E" w14:textId="77777777" w:rsidR="005B5D0A" w:rsidRDefault="005B5D0A">
            <w:pPr>
              <w:pStyle w:val="Standard"/>
              <w:tabs>
                <w:tab w:val="left" w:pos="720"/>
                <w:tab w:val="center" w:pos="4152"/>
                <w:tab w:val="right" w:pos="8304"/>
              </w:tabs>
              <w:spacing w:before="120" w:after="120" w:line="276" w:lineRule="auto"/>
              <w:ind w:left="0"/>
              <w:rPr>
                <w:rFonts w:ascii="Open Sans" w:eastAsia="Verdana" w:hAnsi="Open Sans" w:cs="Open Sans"/>
                <w:sz w:val="20"/>
                <w:szCs w:val="20"/>
              </w:rPr>
            </w:pPr>
          </w:p>
        </w:tc>
        <w:tc>
          <w:tcPr>
            <w:tcW w:w="37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5973FCD4" w14:textId="77777777" w:rsidR="005B5D0A" w:rsidRDefault="005B5D0A">
            <w:pPr>
              <w:pStyle w:val="Standard"/>
              <w:tabs>
                <w:tab w:val="left" w:pos="975"/>
              </w:tabs>
              <w:spacing w:after="200" w:line="276" w:lineRule="auto"/>
              <w:ind w:left="0"/>
              <w:rPr>
                <w:rFonts w:ascii="Open Sans" w:eastAsia="Verdana" w:hAnsi="Open Sans" w:cs="Open Sans"/>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51B730FF"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BDF9A9F" w14:textId="77777777" w:rsidR="005B5D0A" w:rsidRDefault="005B5D0A">
            <w:pPr>
              <w:pStyle w:val="Standard"/>
              <w:spacing w:before="120" w:after="120" w:line="276" w:lineRule="auto"/>
              <w:ind w:left="0"/>
              <w:rPr>
                <w:rFonts w:ascii="Open Sans" w:eastAsia="Verdana" w:hAnsi="Open Sans" w:cs="Open Sans"/>
                <w:sz w:val="20"/>
                <w:szCs w:val="20"/>
              </w:rPr>
            </w:pPr>
          </w:p>
        </w:tc>
      </w:tr>
      <w:tr w:rsidR="005B5D0A" w14:paraId="0F71D8F4" w14:textId="77777777">
        <w:tblPrEx>
          <w:tblCellMar>
            <w:top w:w="0" w:type="dxa"/>
            <w:bottom w:w="0" w:type="dxa"/>
          </w:tblCellMar>
        </w:tblPrEx>
        <w:tc>
          <w:tcPr>
            <w:tcW w:w="6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D2EDA95"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69626EE7" wp14:editId="00457A33">
                  <wp:extent cx="237597" cy="248396"/>
                  <wp:effectExtent l="0" t="0" r="0" b="0"/>
                  <wp:docPr id="480062379" name="Picture 337021128" descr="Facilitation of Learning Symbol (Pink circle marked FL)&#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lum/>
                            <a:alphaModFix/>
                          </a:blip>
                          <a:srcRect/>
                          <a:stretch>
                            <a:fillRect/>
                          </a:stretch>
                        </pic:blipFill>
                        <pic:spPr>
                          <a:xfrm>
                            <a:off x="0" y="0"/>
                            <a:ext cx="237597" cy="248396"/>
                          </a:xfrm>
                          <a:prstGeom prst="rect">
                            <a:avLst/>
                          </a:prstGeom>
                          <a:noFill/>
                          <a:ln>
                            <a:noFill/>
                            <a:prstDash/>
                          </a:ln>
                        </pic:spPr>
                      </pic:pic>
                    </a:graphicData>
                  </a:graphic>
                </wp:inline>
              </w:drawing>
            </w:r>
          </w:p>
          <w:p w14:paraId="7984449E"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 xml:space="preserve">6.6.3 Able to advise people with laryngectomy regarding humidification and filtration, and recommend appropriate laryngectomy products and systems to them, providing training to them in recommended use of these products as per manufacturer’s instructions </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2494DF8" w14:textId="77777777" w:rsidR="005B5D0A" w:rsidRDefault="005B5D0A">
            <w:pPr>
              <w:pStyle w:val="Standard"/>
              <w:tabs>
                <w:tab w:val="left" w:pos="720"/>
                <w:tab w:val="center" w:pos="4152"/>
                <w:tab w:val="right" w:pos="8304"/>
              </w:tabs>
              <w:spacing w:before="120" w:after="120" w:line="276" w:lineRule="auto"/>
              <w:ind w:left="0"/>
              <w:rPr>
                <w:rFonts w:ascii="Open Sans" w:eastAsia="Verdana" w:hAnsi="Open Sans" w:cs="Open Sans"/>
                <w:sz w:val="20"/>
                <w:szCs w:val="20"/>
              </w:rPr>
            </w:pPr>
          </w:p>
        </w:tc>
        <w:tc>
          <w:tcPr>
            <w:tcW w:w="37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1410494" w14:textId="77777777" w:rsidR="005B5D0A" w:rsidRDefault="005B5D0A">
            <w:pPr>
              <w:pStyle w:val="Standard"/>
              <w:tabs>
                <w:tab w:val="left" w:pos="975"/>
              </w:tabs>
              <w:spacing w:after="200" w:line="276" w:lineRule="auto"/>
              <w:ind w:left="0"/>
              <w:rPr>
                <w:rFonts w:ascii="Open Sans" w:eastAsia="Verdana" w:hAnsi="Open Sans" w:cs="Open Sans"/>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659614F"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4DF6C860" w14:textId="77777777" w:rsidR="005B5D0A" w:rsidRDefault="005B5D0A">
            <w:pPr>
              <w:pStyle w:val="Standard"/>
              <w:spacing w:before="120" w:after="120" w:line="276" w:lineRule="auto"/>
              <w:ind w:left="0"/>
              <w:rPr>
                <w:rFonts w:ascii="Open Sans" w:eastAsia="Verdana" w:hAnsi="Open Sans" w:cs="Open Sans"/>
                <w:sz w:val="20"/>
                <w:szCs w:val="20"/>
              </w:rPr>
            </w:pPr>
          </w:p>
        </w:tc>
      </w:tr>
      <w:tr w:rsidR="005B5D0A" w14:paraId="65BF5C7D" w14:textId="77777777">
        <w:tblPrEx>
          <w:tblCellMar>
            <w:top w:w="0" w:type="dxa"/>
            <w:bottom w:w="0" w:type="dxa"/>
          </w:tblCellMar>
        </w:tblPrEx>
        <w:tc>
          <w:tcPr>
            <w:tcW w:w="6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1D9CC675"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046DA7AF" wp14:editId="7DC69E0B">
                  <wp:extent cx="237597" cy="248396"/>
                  <wp:effectExtent l="0" t="0" r="0" b="0"/>
                  <wp:docPr id="276065579" name="Picture 1745960688"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p>
          <w:p w14:paraId="22764ABA"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6.6.4 Able to correctly fit HME into laryngectomy tube, stoma button or baseplate and remove it again.</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F1D7B57" w14:textId="77777777" w:rsidR="005B5D0A" w:rsidRDefault="005B5D0A">
            <w:pPr>
              <w:pStyle w:val="Standard"/>
              <w:tabs>
                <w:tab w:val="left" w:pos="720"/>
                <w:tab w:val="center" w:pos="4152"/>
                <w:tab w:val="right" w:pos="8304"/>
              </w:tabs>
              <w:spacing w:before="120" w:after="120" w:line="276" w:lineRule="auto"/>
              <w:ind w:left="0"/>
              <w:rPr>
                <w:rFonts w:ascii="Open Sans" w:eastAsia="Verdana" w:hAnsi="Open Sans" w:cs="Open Sans"/>
                <w:sz w:val="20"/>
                <w:szCs w:val="20"/>
              </w:rPr>
            </w:pPr>
          </w:p>
        </w:tc>
        <w:tc>
          <w:tcPr>
            <w:tcW w:w="37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1911942C" w14:textId="77777777" w:rsidR="005B5D0A" w:rsidRDefault="005B5D0A">
            <w:pPr>
              <w:pStyle w:val="Standard"/>
              <w:tabs>
                <w:tab w:val="left" w:pos="975"/>
              </w:tabs>
              <w:spacing w:after="200" w:line="276" w:lineRule="auto"/>
              <w:ind w:left="0"/>
              <w:rPr>
                <w:rFonts w:ascii="Open Sans" w:eastAsia="Verdana" w:hAnsi="Open Sans" w:cs="Open Sans"/>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526E0E1C"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32035DD" w14:textId="77777777" w:rsidR="005B5D0A" w:rsidRDefault="005B5D0A">
            <w:pPr>
              <w:pStyle w:val="Standard"/>
              <w:spacing w:before="120" w:after="120" w:line="276" w:lineRule="auto"/>
              <w:ind w:left="0"/>
              <w:rPr>
                <w:rFonts w:ascii="Open Sans" w:eastAsia="Verdana" w:hAnsi="Open Sans" w:cs="Open Sans"/>
                <w:sz w:val="20"/>
                <w:szCs w:val="20"/>
              </w:rPr>
            </w:pPr>
          </w:p>
        </w:tc>
      </w:tr>
      <w:tr w:rsidR="005B5D0A" w14:paraId="5414B84E" w14:textId="77777777">
        <w:tblPrEx>
          <w:tblCellMar>
            <w:top w:w="0" w:type="dxa"/>
            <w:bottom w:w="0" w:type="dxa"/>
          </w:tblCellMar>
        </w:tblPrEx>
        <w:tc>
          <w:tcPr>
            <w:tcW w:w="6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94C1540"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47AA006C" wp14:editId="5FDEFCA2">
                  <wp:extent cx="237597" cy="248396"/>
                  <wp:effectExtent l="0" t="0" r="0" b="0"/>
                  <wp:docPr id="1116428109" name="Picture 1297899345"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r>
              <w:rPr>
                <w:rFonts w:ascii="Open Sans" w:eastAsia="Verdana" w:hAnsi="Open Sans" w:cs="Open Sans"/>
                <w:noProof/>
                <w:sz w:val="20"/>
                <w:szCs w:val="20"/>
              </w:rPr>
              <w:drawing>
                <wp:inline distT="0" distB="0" distL="0" distR="0" wp14:anchorId="088EC50C" wp14:editId="682A09F1">
                  <wp:extent cx="237597" cy="248396"/>
                  <wp:effectExtent l="0" t="0" r="0" b="0"/>
                  <wp:docPr id="2101914610" name="Picture 1415674125" descr="Facilitation of Learning Symbol (Pink circle marked FL)&#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lum/>
                            <a:alphaModFix/>
                          </a:blip>
                          <a:srcRect/>
                          <a:stretch>
                            <a:fillRect/>
                          </a:stretch>
                        </pic:blipFill>
                        <pic:spPr>
                          <a:xfrm>
                            <a:off x="0" y="0"/>
                            <a:ext cx="237597" cy="248396"/>
                          </a:xfrm>
                          <a:prstGeom prst="rect">
                            <a:avLst/>
                          </a:prstGeom>
                          <a:noFill/>
                          <a:ln>
                            <a:noFill/>
                            <a:prstDash/>
                          </a:ln>
                        </pic:spPr>
                      </pic:pic>
                    </a:graphicData>
                  </a:graphic>
                </wp:inline>
              </w:drawing>
            </w:r>
          </w:p>
          <w:p w14:paraId="76D84364"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 xml:space="preserve">6.6.5 Ability to recognise when HME is not appropriate and </w:t>
            </w:r>
            <w:r>
              <w:rPr>
                <w:rFonts w:ascii="Open Sans" w:eastAsia="Verdana" w:hAnsi="Open Sans" w:cs="Open Sans"/>
                <w:sz w:val="20"/>
                <w:szCs w:val="20"/>
              </w:rPr>
              <w:lastRenderedPageBreak/>
              <w:t>advise on how to use alternative system such as laryngectomy bib with knowledge of indications/ contraindications for this</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19E3901" w14:textId="77777777" w:rsidR="005B5D0A" w:rsidRDefault="005B5D0A">
            <w:pPr>
              <w:pStyle w:val="Standard"/>
              <w:tabs>
                <w:tab w:val="left" w:pos="720"/>
                <w:tab w:val="center" w:pos="4152"/>
                <w:tab w:val="right" w:pos="8304"/>
              </w:tabs>
              <w:spacing w:before="120" w:after="120" w:line="276" w:lineRule="auto"/>
              <w:ind w:left="0"/>
              <w:rPr>
                <w:rFonts w:ascii="Open Sans" w:eastAsia="Verdana" w:hAnsi="Open Sans" w:cs="Open Sans"/>
                <w:sz w:val="20"/>
                <w:szCs w:val="20"/>
              </w:rPr>
            </w:pPr>
          </w:p>
        </w:tc>
        <w:tc>
          <w:tcPr>
            <w:tcW w:w="37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DFDC7F0" w14:textId="77777777" w:rsidR="005B5D0A" w:rsidRDefault="005B5D0A">
            <w:pPr>
              <w:pStyle w:val="Standard"/>
              <w:tabs>
                <w:tab w:val="left" w:pos="975"/>
              </w:tabs>
              <w:spacing w:after="200" w:line="276" w:lineRule="auto"/>
              <w:ind w:left="0"/>
              <w:rPr>
                <w:rFonts w:ascii="Open Sans" w:eastAsia="Verdana" w:hAnsi="Open Sans" w:cs="Open Sans"/>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5BEBFD3B"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75E9F5F" w14:textId="77777777" w:rsidR="005B5D0A" w:rsidRDefault="005B5D0A">
            <w:pPr>
              <w:pStyle w:val="Standard"/>
              <w:spacing w:before="120" w:after="120" w:line="276" w:lineRule="auto"/>
              <w:ind w:left="0"/>
              <w:rPr>
                <w:rFonts w:ascii="Open Sans" w:eastAsia="Verdana" w:hAnsi="Open Sans" w:cs="Open Sans"/>
                <w:sz w:val="20"/>
                <w:szCs w:val="20"/>
              </w:rPr>
            </w:pPr>
          </w:p>
        </w:tc>
      </w:tr>
      <w:tr w:rsidR="005B5D0A" w14:paraId="5444B87B" w14:textId="77777777">
        <w:tblPrEx>
          <w:tblCellMar>
            <w:top w:w="0" w:type="dxa"/>
            <w:bottom w:w="0" w:type="dxa"/>
          </w:tblCellMar>
        </w:tblPrEx>
        <w:tc>
          <w:tcPr>
            <w:tcW w:w="6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9EF7C67"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2FCC3F50" wp14:editId="49A5B4F5">
                  <wp:extent cx="237597" cy="248396"/>
                  <wp:effectExtent l="0" t="0" r="0" b="0"/>
                  <wp:docPr id="1431137070" name="Picture 1982259659"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r>
              <w:rPr>
                <w:rFonts w:ascii="Open Sans" w:eastAsia="Verdana" w:hAnsi="Open Sans" w:cs="Open Sans"/>
                <w:noProof/>
                <w:sz w:val="20"/>
                <w:szCs w:val="20"/>
              </w:rPr>
              <w:drawing>
                <wp:inline distT="0" distB="0" distL="0" distR="0" wp14:anchorId="751BED1F" wp14:editId="4B64C176">
                  <wp:extent cx="237597" cy="248396"/>
                  <wp:effectExtent l="0" t="0" r="0" b="0"/>
                  <wp:docPr id="2007152457" name="Picture 859315721" descr="Leadership and Management symbol (A green circle marked LM)&#10;&#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lum/>
                            <a:alphaModFix/>
                          </a:blip>
                          <a:srcRect/>
                          <a:stretch>
                            <a:fillRect/>
                          </a:stretch>
                        </pic:blipFill>
                        <pic:spPr>
                          <a:xfrm>
                            <a:off x="0" y="0"/>
                            <a:ext cx="237597" cy="248396"/>
                          </a:xfrm>
                          <a:prstGeom prst="rect">
                            <a:avLst/>
                          </a:prstGeom>
                          <a:noFill/>
                          <a:ln>
                            <a:noFill/>
                            <a:prstDash/>
                          </a:ln>
                        </pic:spPr>
                      </pic:pic>
                    </a:graphicData>
                  </a:graphic>
                </wp:inline>
              </w:drawing>
            </w:r>
          </w:p>
          <w:p w14:paraId="33843CC2"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6.6.6 Ability to support person with laryngectomy with nebuliser use in consultation with MDT members</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31BA0EF" w14:textId="77777777" w:rsidR="005B5D0A" w:rsidRDefault="005B5D0A">
            <w:pPr>
              <w:pStyle w:val="Standard"/>
              <w:tabs>
                <w:tab w:val="left" w:pos="720"/>
                <w:tab w:val="center" w:pos="4152"/>
                <w:tab w:val="right" w:pos="8304"/>
              </w:tabs>
              <w:spacing w:before="120" w:after="120" w:line="276" w:lineRule="auto"/>
              <w:ind w:left="0"/>
              <w:rPr>
                <w:rFonts w:ascii="Open Sans" w:eastAsia="Verdana" w:hAnsi="Open Sans" w:cs="Open Sans"/>
                <w:sz w:val="20"/>
                <w:szCs w:val="20"/>
              </w:rPr>
            </w:pPr>
          </w:p>
        </w:tc>
        <w:tc>
          <w:tcPr>
            <w:tcW w:w="37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5F9F574" w14:textId="77777777" w:rsidR="005B5D0A" w:rsidRDefault="005B5D0A">
            <w:pPr>
              <w:pStyle w:val="Standard"/>
              <w:tabs>
                <w:tab w:val="left" w:pos="975"/>
              </w:tabs>
              <w:spacing w:after="200" w:line="276" w:lineRule="auto"/>
              <w:ind w:left="0"/>
              <w:rPr>
                <w:rFonts w:ascii="Open Sans" w:eastAsia="Verdana" w:hAnsi="Open Sans" w:cs="Open Sans"/>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14A03BC"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F7E1DA8" w14:textId="77777777" w:rsidR="005B5D0A" w:rsidRDefault="005B5D0A">
            <w:pPr>
              <w:pStyle w:val="Standard"/>
              <w:spacing w:before="120" w:after="120" w:line="276" w:lineRule="auto"/>
              <w:ind w:left="0"/>
              <w:rPr>
                <w:rFonts w:ascii="Open Sans" w:eastAsia="Verdana" w:hAnsi="Open Sans" w:cs="Open Sans"/>
                <w:sz w:val="20"/>
                <w:szCs w:val="20"/>
              </w:rPr>
            </w:pPr>
          </w:p>
        </w:tc>
      </w:tr>
      <w:tr w:rsidR="005B5D0A" w14:paraId="55477C1B" w14:textId="77777777">
        <w:tblPrEx>
          <w:tblCellMar>
            <w:top w:w="0" w:type="dxa"/>
            <w:bottom w:w="0" w:type="dxa"/>
          </w:tblCellMar>
        </w:tblPrEx>
        <w:tc>
          <w:tcPr>
            <w:tcW w:w="6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B6629A9"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735EA7CD" wp14:editId="11585ECF">
                  <wp:extent cx="237597" cy="248396"/>
                  <wp:effectExtent l="0" t="0" r="0" b="0"/>
                  <wp:docPr id="561403727" name="Picture 1793275514"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p>
          <w:p w14:paraId="49593693"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 xml:space="preserve">6.6.7 Knowledge of range, </w:t>
            </w:r>
            <w:proofErr w:type="gramStart"/>
            <w:r>
              <w:rPr>
                <w:rFonts w:ascii="Open Sans" w:eastAsia="Verdana" w:hAnsi="Open Sans" w:cs="Open Sans"/>
                <w:sz w:val="20"/>
                <w:szCs w:val="20"/>
              </w:rPr>
              <w:t>features</w:t>
            </w:r>
            <w:proofErr w:type="gramEnd"/>
            <w:r>
              <w:rPr>
                <w:rFonts w:ascii="Open Sans" w:eastAsia="Verdana" w:hAnsi="Open Sans" w:cs="Open Sans"/>
                <w:sz w:val="20"/>
                <w:szCs w:val="20"/>
              </w:rPr>
              <w:t xml:space="preserve"> and functions of baseplates</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E8F7ABE" w14:textId="77777777" w:rsidR="005B5D0A" w:rsidRDefault="005B5D0A">
            <w:pPr>
              <w:pStyle w:val="Standard"/>
              <w:tabs>
                <w:tab w:val="left" w:pos="720"/>
                <w:tab w:val="center" w:pos="4152"/>
                <w:tab w:val="right" w:pos="8304"/>
              </w:tabs>
              <w:spacing w:before="120" w:after="120" w:line="276" w:lineRule="auto"/>
              <w:ind w:left="0"/>
              <w:rPr>
                <w:rFonts w:ascii="Open Sans" w:eastAsia="Verdana" w:hAnsi="Open Sans" w:cs="Open Sans"/>
                <w:sz w:val="20"/>
                <w:szCs w:val="20"/>
              </w:rPr>
            </w:pPr>
          </w:p>
        </w:tc>
        <w:tc>
          <w:tcPr>
            <w:tcW w:w="37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164C6F4" w14:textId="77777777" w:rsidR="005B5D0A" w:rsidRDefault="00000000">
            <w:pPr>
              <w:pStyle w:val="Standard"/>
              <w:tabs>
                <w:tab w:val="left" w:pos="975"/>
              </w:tabs>
              <w:spacing w:before="120" w:after="120" w:line="276" w:lineRule="auto"/>
              <w:ind w:left="0"/>
            </w:pPr>
            <w:r>
              <w:rPr>
                <w:rFonts w:ascii="Open Sans" w:eastAsia="Verdana" w:hAnsi="Open Sans" w:cs="Open Sans"/>
                <w:sz w:val="20"/>
                <w:szCs w:val="20"/>
              </w:rPr>
              <w:t>Research range of baseplate products available</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2316943"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CA01B62" w14:textId="77777777" w:rsidR="005B5D0A" w:rsidRDefault="005B5D0A">
            <w:pPr>
              <w:pStyle w:val="Standard"/>
              <w:spacing w:before="120" w:after="120" w:line="276" w:lineRule="auto"/>
              <w:ind w:left="0"/>
              <w:rPr>
                <w:rFonts w:ascii="Open Sans" w:eastAsia="Verdana" w:hAnsi="Open Sans" w:cs="Open Sans"/>
                <w:sz w:val="20"/>
                <w:szCs w:val="20"/>
              </w:rPr>
            </w:pPr>
          </w:p>
        </w:tc>
      </w:tr>
      <w:tr w:rsidR="005B5D0A" w14:paraId="5086B2B7" w14:textId="77777777">
        <w:tblPrEx>
          <w:tblCellMar>
            <w:top w:w="0" w:type="dxa"/>
            <w:bottom w:w="0" w:type="dxa"/>
          </w:tblCellMar>
        </w:tblPrEx>
        <w:tc>
          <w:tcPr>
            <w:tcW w:w="6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270FB3D"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 xml:space="preserve"> </w:t>
            </w:r>
            <w:r>
              <w:rPr>
                <w:rFonts w:ascii="Open Sans" w:eastAsia="Verdana" w:hAnsi="Open Sans" w:cs="Open Sans"/>
                <w:noProof/>
                <w:sz w:val="20"/>
                <w:szCs w:val="20"/>
              </w:rPr>
              <w:drawing>
                <wp:inline distT="0" distB="0" distL="0" distR="0" wp14:anchorId="0639DE14" wp14:editId="7509658D">
                  <wp:extent cx="237597" cy="248396"/>
                  <wp:effectExtent l="0" t="0" r="0" b="0"/>
                  <wp:docPr id="60320967" name="Picture 665960156"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r>
              <w:rPr>
                <w:rFonts w:ascii="Open Sans" w:eastAsia="Verdana" w:hAnsi="Open Sans" w:cs="Open Sans"/>
                <w:noProof/>
                <w:sz w:val="20"/>
                <w:szCs w:val="20"/>
              </w:rPr>
              <w:drawing>
                <wp:inline distT="0" distB="0" distL="0" distR="0" wp14:anchorId="0489CC96" wp14:editId="357A3B6F">
                  <wp:extent cx="237597" cy="248396"/>
                  <wp:effectExtent l="0" t="0" r="0" b="0"/>
                  <wp:docPr id="1205833546" name="Picture 359123843" descr="Facilitation of Learning Symbol (Pink circle marked FL)&#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lum/>
                            <a:alphaModFix/>
                          </a:blip>
                          <a:srcRect/>
                          <a:stretch>
                            <a:fillRect/>
                          </a:stretch>
                        </pic:blipFill>
                        <pic:spPr>
                          <a:xfrm>
                            <a:off x="0" y="0"/>
                            <a:ext cx="237597" cy="248396"/>
                          </a:xfrm>
                          <a:prstGeom prst="rect">
                            <a:avLst/>
                          </a:prstGeom>
                          <a:noFill/>
                          <a:ln>
                            <a:noFill/>
                            <a:prstDash/>
                          </a:ln>
                        </pic:spPr>
                      </pic:pic>
                    </a:graphicData>
                  </a:graphic>
                </wp:inline>
              </w:drawing>
            </w:r>
          </w:p>
          <w:p w14:paraId="33632E6D"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6.6.8 Ability to place laryngectomy baseplate correctly and educate person with laryngectomy on how to use this, including:</w:t>
            </w:r>
          </w:p>
          <w:p w14:paraId="7EF8C836" w14:textId="77777777" w:rsidR="005B5D0A" w:rsidRDefault="00000000">
            <w:pPr>
              <w:pStyle w:val="Standard"/>
              <w:numPr>
                <w:ilvl w:val="0"/>
                <w:numId w:val="23"/>
              </w:numPr>
              <w:tabs>
                <w:tab w:val="left" w:pos="-2184"/>
                <w:tab w:val="center" w:pos="1248"/>
                <w:tab w:val="right" w:pos="5400"/>
              </w:tabs>
              <w:spacing w:before="120" w:after="120" w:line="276" w:lineRule="auto"/>
            </w:pPr>
            <w:r>
              <w:rPr>
                <w:rFonts w:ascii="Open Sans" w:eastAsia="Verdana" w:hAnsi="Open Sans" w:cs="Open Sans"/>
                <w:sz w:val="20"/>
                <w:szCs w:val="20"/>
              </w:rPr>
              <w:t xml:space="preserve">products to prepare peristomal </w:t>
            </w:r>
            <w:proofErr w:type="gramStart"/>
            <w:r>
              <w:rPr>
                <w:rFonts w:ascii="Open Sans" w:eastAsia="Verdana" w:hAnsi="Open Sans" w:cs="Open Sans"/>
                <w:sz w:val="20"/>
                <w:szCs w:val="20"/>
              </w:rPr>
              <w:t>area</w:t>
            </w:r>
            <w:proofErr w:type="gramEnd"/>
          </w:p>
          <w:p w14:paraId="2925BDCC" w14:textId="77777777" w:rsidR="005B5D0A" w:rsidRDefault="00000000">
            <w:pPr>
              <w:pStyle w:val="Standard"/>
              <w:numPr>
                <w:ilvl w:val="0"/>
                <w:numId w:val="23"/>
              </w:numPr>
              <w:tabs>
                <w:tab w:val="left" w:pos="-2184"/>
                <w:tab w:val="center" w:pos="1248"/>
                <w:tab w:val="right" w:pos="5400"/>
              </w:tabs>
              <w:spacing w:before="120" w:after="120" w:line="276" w:lineRule="auto"/>
            </w:pPr>
            <w:r>
              <w:rPr>
                <w:rFonts w:ascii="Open Sans" w:eastAsia="Verdana" w:hAnsi="Open Sans" w:cs="Open Sans"/>
                <w:sz w:val="20"/>
                <w:szCs w:val="20"/>
              </w:rPr>
              <w:t xml:space="preserve">how to assess tissue health and sensitivity of peristomal area and select suitable </w:t>
            </w:r>
            <w:proofErr w:type="gramStart"/>
            <w:r>
              <w:rPr>
                <w:rFonts w:ascii="Open Sans" w:eastAsia="Verdana" w:hAnsi="Open Sans" w:cs="Open Sans"/>
                <w:sz w:val="20"/>
                <w:szCs w:val="20"/>
              </w:rPr>
              <w:t>products</w:t>
            </w:r>
            <w:proofErr w:type="gramEnd"/>
            <w:r>
              <w:rPr>
                <w:rFonts w:ascii="Open Sans" w:eastAsia="Verdana" w:hAnsi="Open Sans" w:cs="Open Sans"/>
                <w:sz w:val="20"/>
                <w:szCs w:val="20"/>
              </w:rPr>
              <w:t xml:space="preserve"> accordingly, identifying reasons to discontinue baseplate use or precautions/ recommendations to improve tissue health</w:t>
            </w:r>
          </w:p>
          <w:p w14:paraId="27EF1074" w14:textId="77777777" w:rsidR="005B5D0A" w:rsidRDefault="00000000">
            <w:pPr>
              <w:pStyle w:val="Standard"/>
              <w:numPr>
                <w:ilvl w:val="0"/>
                <w:numId w:val="23"/>
              </w:numPr>
              <w:tabs>
                <w:tab w:val="left" w:pos="-2184"/>
                <w:tab w:val="center" w:pos="1248"/>
                <w:tab w:val="right" w:pos="5400"/>
              </w:tabs>
              <w:spacing w:before="120" w:after="120" w:line="276" w:lineRule="auto"/>
            </w:pPr>
            <w:r>
              <w:rPr>
                <w:rFonts w:ascii="Open Sans" w:eastAsia="Verdana" w:hAnsi="Open Sans" w:cs="Open Sans"/>
                <w:sz w:val="20"/>
                <w:szCs w:val="20"/>
              </w:rPr>
              <w:t>alignment of baseplate with stoma</w:t>
            </w:r>
          </w:p>
          <w:p w14:paraId="195707B6" w14:textId="77777777" w:rsidR="005B5D0A" w:rsidRDefault="00000000">
            <w:pPr>
              <w:pStyle w:val="Standard"/>
              <w:numPr>
                <w:ilvl w:val="0"/>
                <w:numId w:val="23"/>
              </w:numPr>
              <w:tabs>
                <w:tab w:val="left" w:pos="-2184"/>
                <w:tab w:val="center" w:pos="1248"/>
                <w:tab w:val="right" w:pos="5400"/>
              </w:tabs>
              <w:spacing w:before="120" w:after="120" w:line="276" w:lineRule="auto"/>
            </w:pPr>
            <w:r>
              <w:rPr>
                <w:rFonts w:ascii="Open Sans" w:eastAsia="Verdana" w:hAnsi="Open Sans" w:cs="Open Sans"/>
                <w:sz w:val="20"/>
                <w:szCs w:val="20"/>
              </w:rPr>
              <w:lastRenderedPageBreak/>
              <w:t>use of adhesive solvents</w:t>
            </w:r>
          </w:p>
          <w:p w14:paraId="3ACF953A" w14:textId="77777777" w:rsidR="005B5D0A" w:rsidRDefault="00000000">
            <w:pPr>
              <w:pStyle w:val="Standard"/>
              <w:numPr>
                <w:ilvl w:val="0"/>
                <w:numId w:val="23"/>
              </w:numPr>
              <w:tabs>
                <w:tab w:val="left" w:pos="-2184"/>
                <w:tab w:val="center" w:pos="1248"/>
                <w:tab w:val="right" w:pos="5400"/>
              </w:tabs>
              <w:spacing w:before="120" w:after="120" w:line="276" w:lineRule="auto"/>
            </w:pPr>
            <w:r>
              <w:rPr>
                <w:rFonts w:ascii="Open Sans" w:eastAsia="Verdana" w:hAnsi="Open Sans" w:cs="Open Sans"/>
                <w:sz w:val="20"/>
                <w:szCs w:val="20"/>
              </w:rPr>
              <w:t xml:space="preserve">troubleshooting a difficult peristomal landscape and ability to select most appropriate </w:t>
            </w:r>
            <w:proofErr w:type="gramStart"/>
            <w:r>
              <w:rPr>
                <w:rFonts w:ascii="Open Sans" w:eastAsia="Verdana" w:hAnsi="Open Sans" w:cs="Open Sans"/>
                <w:sz w:val="20"/>
                <w:szCs w:val="20"/>
              </w:rPr>
              <w:t>baseplate</w:t>
            </w:r>
            <w:proofErr w:type="gramEnd"/>
          </w:p>
          <w:p w14:paraId="489CB02E" w14:textId="77777777" w:rsidR="005B5D0A" w:rsidRDefault="00000000">
            <w:pPr>
              <w:pStyle w:val="Standard"/>
              <w:numPr>
                <w:ilvl w:val="0"/>
                <w:numId w:val="23"/>
              </w:numPr>
              <w:tabs>
                <w:tab w:val="left" w:pos="-2184"/>
                <w:tab w:val="center" w:pos="1248"/>
                <w:tab w:val="right" w:pos="5400"/>
              </w:tabs>
              <w:spacing w:before="120" w:after="120" w:line="276" w:lineRule="auto"/>
            </w:pPr>
            <w:r>
              <w:rPr>
                <w:rFonts w:ascii="Open Sans" w:eastAsia="Verdana" w:hAnsi="Open Sans" w:cs="Open Sans"/>
                <w:sz w:val="20"/>
                <w:szCs w:val="20"/>
              </w:rPr>
              <w:t xml:space="preserve">troubleshooting maintaining the </w:t>
            </w:r>
            <w:proofErr w:type="gramStart"/>
            <w:r>
              <w:rPr>
                <w:rFonts w:ascii="Open Sans" w:eastAsia="Verdana" w:hAnsi="Open Sans" w:cs="Open Sans"/>
                <w:sz w:val="20"/>
                <w:szCs w:val="20"/>
              </w:rPr>
              <w:t>seal</w:t>
            </w:r>
            <w:proofErr w:type="gramEnd"/>
          </w:p>
          <w:p w14:paraId="3E1FB3F2" w14:textId="77777777" w:rsidR="005B5D0A" w:rsidRDefault="00000000">
            <w:pPr>
              <w:pStyle w:val="Standard"/>
              <w:numPr>
                <w:ilvl w:val="0"/>
                <w:numId w:val="23"/>
              </w:numPr>
              <w:tabs>
                <w:tab w:val="left" w:pos="-2184"/>
                <w:tab w:val="center" w:pos="1248"/>
                <w:tab w:val="right" w:pos="5400"/>
              </w:tabs>
              <w:spacing w:before="120" w:after="120" w:line="276" w:lineRule="auto"/>
            </w:pPr>
            <w:r>
              <w:rPr>
                <w:rFonts w:ascii="Open Sans" w:eastAsia="Verdana" w:hAnsi="Open Sans" w:cs="Open Sans"/>
                <w:sz w:val="20"/>
                <w:szCs w:val="20"/>
              </w:rPr>
              <w:t>frequency of changing baseplate, HME and cleaning peristomal area</w:t>
            </w:r>
          </w:p>
          <w:p w14:paraId="61471F95" w14:textId="77777777" w:rsidR="005B5D0A" w:rsidRDefault="00000000">
            <w:pPr>
              <w:pStyle w:val="Standard"/>
              <w:numPr>
                <w:ilvl w:val="0"/>
                <w:numId w:val="23"/>
              </w:numPr>
              <w:tabs>
                <w:tab w:val="left" w:pos="-2184"/>
                <w:tab w:val="center" w:pos="1248"/>
                <w:tab w:val="right" w:pos="5400"/>
              </w:tabs>
              <w:spacing w:before="120" w:after="120" w:line="276" w:lineRule="auto"/>
            </w:pPr>
            <w:r>
              <w:rPr>
                <w:rFonts w:ascii="Open Sans" w:eastAsia="Verdana" w:hAnsi="Open Sans" w:cs="Open Sans"/>
                <w:sz w:val="20"/>
                <w:szCs w:val="20"/>
              </w:rPr>
              <w:t xml:space="preserve"> safe removal of baseplate  </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0937AB6" w14:textId="77777777" w:rsidR="005B5D0A" w:rsidRDefault="005B5D0A">
            <w:pPr>
              <w:pStyle w:val="Standard"/>
              <w:tabs>
                <w:tab w:val="left" w:pos="720"/>
                <w:tab w:val="center" w:pos="4152"/>
                <w:tab w:val="right" w:pos="8304"/>
              </w:tabs>
              <w:spacing w:before="120" w:after="120" w:line="276" w:lineRule="auto"/>
              <w:ind w:left="0"/>
              <w:rPr>
                <w:rFonts w:ascii="Open Sans" w:eastAsia="Verdana" w:hAnsi="Open Sans" w:cs="Open Sans"/>
                <w:sz w:val="20"/>
                <w:szCs w:val="20"/>
              </w:rPr>
            </w:pPr>
          </w:p>
        </w:tc>
        <w:tc>
          <w:tcPr>
            <w:tcW w:w="37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4D75AF4" w14:textId="77777777" w:rsidR="005B5D0A" w:rsidRDefault="00000000">
            <w:pPr>
              <w:pStyle w:val="Standard"/>
              <w:tabs>
                <w:tab w:val="left" w:pos="975"/>
              </w:tabs>
              <w:spacing w:before="120" w:after="120" w:line="276" w:lineRule="auto"/>
              <w:ind w:left="0"/>
            </w:pPr>
            <w:r>
              <w:rPr>
                <w:rFonts w:ascii="Open Sans" w:eastAsia="Verdana" w:hAnsi="Open Sans" w:cs="Open Sans"/>
                <w:sz w:val="20"/>
                <w:szCs w:val="20"/>
              </w:rPr>
              <w:t xml:space="preserve">-Discussion, </w:t>
            </w:r>
            <w:proofErr w:type="gramStart"/>
            <w:r>
              <w:rPr>
                <w:rFonts w:ascii="Open Sans" w:eastAsia="Verdana" w:hAnsi="Open Sans" w:cs="Open Sans"/>
                <w:sz w:val="20"/>
                <w:szCs w:val="20"/>
              </w:rPr>
              <w:t>teaching</w:t>
            </w:r>
            <w:proofErr w:type="gramEnd"/>
            <w:r>
              <w:rPr>
                <w:rFonts w:ascii="Open Sans" w:eastAsia="Verdana" w:hAnsi="Open Sans" w:cs="Open Sans"/>
                <w:sz w:val="20"/>
                <w:szCs w:val="20"/>
              </w:rPr>
              <w:t xml:space="preserve"> and observation with supervisor, look up products, discuss with reps.</w:t>
            </w:r>
          </w:p>
          <w:p w14:paraId="44C91D61" w14:textId="77777777" w:rsidR="005B5D0A" w:rsidRDefault="00000000">
            <w:pPr>
              <w:pStyle w:val="Standard"/>
              <w:tabs>
                <w:tab w:val="left" w:pos="975"/>
              </w:tabs>
              <w:spacing w:before="120" w:after="120" w:line="276" w:lineRule="auto"/>
              <w:ind w:left="0"/>
            </w:pPr>
            <w:r>
              <w:rPr>
                <w:rFonts w:ascii="Open Sans" w:eastAsia="Verdana" w:hAnsi="Open Sans" w:cs="Open Sans"/>
                <w:sz w:val="20"/>
                <w:szCs w:val="20"/>
              </w:rPr>
              <w:t>-Attend courses/ webinars/ training</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278F64D"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58DEB40" w14:textId="77777777" w:rsidR="005B5D0A" w:rsidRDefault="005B5D0A">
            <w:pPr>
              <w:pStyle w:val="Standard"/>
              <w:spacing w:before="120" w:after="120" w:line="276" w:lineRule="auto"/>
              <w:ind w:left="0"/>
              <w:rPr>
                <w:rFonts w:ascii="Open Sans" w:eastAsia="Verdana" w:hAnsi="Open Sans" w:cs="Open Sans"/>
                <w:sz w:val="20"/>
                <w:szCs w:val="20"/>
              </w:rPr>
            </w:pPr>
          </w:p>
        </w:tc>
      </w:tr>
      <w:tr w:rsidR="005B5D0A" w14:paraId="59B58E6F" w14:textId="77777777">
        <w:tblPrEx>
          <w:tblCellMar>
            <w:top w:w="0" w:type="dxa"/>
            <w:bottom w:w="0" w:type="dxa"/>
          </w:tblCellMar>
        </w:tblPrEx>
        <w:tc>
          <w:tcPr>
            <w:tcW w:w="6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5A8306B9"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2D46D9DB" wp14:editId="122079CF">
                  <wp:extent cx="237597" cy="248396"/>
                  <wp:effectExtent l="0" t="0" r="0" b="0"/>
                  <wp:docPr id="639755417" name="Picture 1201864566" descr="Facilitation of Learning Symbol (Pink circle marked FL)&#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r>
              <w:rPr>
                <w:rFonts w:ascii="Open Sans" w:eastAsia="Verdana" w:hAnsi="Open Sans" w:cs="Open Sans"/>
                <w:noProof/>
                <w:sz w:val="20"/>
                <w:szCs w:val="20"/>
              </w:rPr>
              <w:drawing>
                <wp:inline distT="0" distB="0" distL="0" distR="0" wp14:anchorId="02EDA61C" wp14:editId="720A4494">
                  <wp:extent cx="237597" cy="248396"/>
                  <wp:effectExtent l="0" t="0" r="0" b="0"/>
                  <wp:docPr id="16535297" name="Picture 1602009324" descr="Leadership and Management symbol (A green circle marked LM)&#10;&#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lum/>
                            <a:alphaModFix/>
                          </a:blip>
                          <a:srcRect/>
                          <a:stretch>
                            <a:fillRect/>
                          </a:stretch>
                        </pic:blipFill>
                        <pic:spPr>
                          <a:xfrm>
                            <a:off x="0" y="0"/>
                            <a:ext cx="237597" cy="248396"/>
                          </a:xfrm>
                          <a:prstGeom prst="rect">
                            <a:avLst/>
                          </a:prstGeom>
                          <a:noFill/>
                          <a:ln>
                            <a:noFill/>
                            <a:prstDash/>
                          </a:ln>
                        </pic:spPr>
                      </pic:pic>
                    </a:graphicData>
                  </a:graphic>
                </wp:inline>
              </w:drawing>
            </w:r>
          </w:p>
          <w:p w14:paraId="6FA5C4CA"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6.6.9 Able to educate person with laryngectomy and liaise with MDT professionals regarding ways to improve secretion management and pulmonary rehabilitation</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457B7491" w14:textId="77777777" w:rsidR="005B5D0A" w:rsidRDefault="005B5D0A">
            <w:pPr>
              <w:pStyle w:val="Standard"/>
              <w:tabs>
                <w:tab w:val="left" w:pos="720"/>
                <w:tab w:val="center" w:pos="4152"/>
                <w:tab w:val="right" w:pos="8304"/>
              </w:tabs>
              <w:spacing w:before="120" w:after="120" w:line="276" w:lineRule="auto"/>
              <w:ind w:left="0"/>
              <w:rPr>
                <w:rFonts w:ascii="Open Sans" w:eastAsia="Verdana" w:hAnsi="Open Sans" w:cs="Open Sans"/>
                <w:sz w:val="20"/>
                <w:szCs w:val="20"/>
              </w:rPr>
            </w:pPr>
          </w:p>
        </w:tc>
        <w:tc>
          <w:tcPr>
            <w:tcW w:w="37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C33A9D5" w14:textId="77777777" w:rsidR="005B5D0A" w:rsidRDefault="00000000">
            <w:pPr>
              <w:pStyle w:val="Standard"/>
              <w:tabs>
                <w:tab w:val="left" w:pos="975"/>
              </w:tabs>
              <w:spacing w:before="120" w:after="120" w:line="276" w:lineRule="auto"/>
              <w:ind w:left="0"/>
            </w:pPr>
            <w:r>
              <w:rPr>
                <w:rFonts w:ascii="Open Sans" w:eastAsia="Verdana" w:hAnsi="Open Sans" w:cs="Open Sans"/>
                <w:sz w:val="20"/>
                <w:szCs w:val="20"/>
              </w:rPr>
              <w:t>Observation with supervisor, discussion with MDT members</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55070AF9"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A3CCDF3" w14:textId="77777777" w:rsidR="005B5D0A" w:rsidRDefault="005B5D0A">
            <w:pPr>
              <w:pStyle w:val="Standard"/>
              <w:spacing w:before="120" w:after="120" w:line="276" w:lineRule="auto"/>
              <w:ind w:left="0"/>
              <w:rPr>
                <w:rFonts w:ascii="Open Sans" w:eastAsia="Verdana" w:hAnsi="Open Sans" w:cs="Open Sans"/>
                <w:sz w:val="20"/>
                <w:szCs w:val="20"/>
              </w:rPr>
            </w:pPr>
          </w:p>
        </w:tc>
      </w:tr>
      <w:tr w:rsidR="005B5D0A" w14:paraId="4842C83E" w14:textId="77777777">
        <w:tblPrEx>
          <w:tblCellMar>
            <w:top w:w="0" w:type="dxa"/>
            <w:bottom w:w="0" w:type="dxa"/>
          </w:tblCellMar>
        </w:tblPrEx>
        <w:tc>
          <w:tcPr>
            <w:tcW w:w="6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5262A24"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0EF5DBC1" wp14:editId="08FC3A95">
                  <wp:extent cx="237597" cy="248396"/>
                  <wp:effectExtent l="0" t="0" r="0" b="0"/>
                  <wp:docPr id="108915576" name="Picture 758818787"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r>
              <w:rPr>
                <w:rFonts w:ascii="Open Sans" w:eastAsia="Verdana" w:hAnsi="Open Sans" w:cs="Open Sans"/>
                <w:noProof/>
                <w:sz w:val="20"/>
                <w:szCs w:val="20"/>
              </w:rPr>
              <w:drawing>
                <wp:inline distT="0" distB="0" distL="0" distR="0" wp14:anchorId="4F6013D6" wp14:editId="33E5CAF1">
                  <wp:extent cx="237597" cy="248396"/>
                  <wp:effectExtent l="0" t="0" r="0" b="0"/>
                  <wp:docPr id="850449291" name="Picture 1105943284" descr="Leadership and Management symbol (A green circle marked LM)&#10;&#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lum/>
                            <a:alphaModFix/>
                          </a:blip>
                          <a:srcRect/>
                          <a:stretch>
                            <a:fillRect/>
                          </a:stretch>
                        </pic:blipFill>
                        <pic:spPr>
                          <a:xfrm>
                            <a:off x="0" y="0"/>
                            <a:ext cx="237597" cy="248396"/>
                          </a:xfrm>
                          <a:prstGeom prst="rect">
                            <a:avLst/>
                          </a:prstGeom>
                          <a:noFill/>
                          <a:ln>
                            <a:noFill/>
                            <a:prstDash/>
                          </a:ln>
                        </pic:spPr>
                      </pic:pic>
                    </a:graphicData>
                  </a:graphic>
                </wp:inline>
              </w:drawing>
            </w:r>
          </w:p>
          <w:p w14:paraId="442B7D8C"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6.6.10 Knowledge of effects of radiotherapy on tracheostoma, peristomal area and secretions and, if within SLT job role, able to advise on stoma care, suitable laryngectomy products to use or avoid and secretion management/ pulmonary care, liaising with other healthcare professionals as required</w:t>
            </w:r>
          </w:p>
          <w:p w14:paraId="537C2EDD" w14:textId="77777777" w:rsidR="005B5D0A" w:rsidRDefault="005B5D0A">
            <w:pPr>
              <w:pStyle w:val="Standard"/>
              <w:tabs>
                <w:tab w:val="left" w:pos="720"/>
                <w:tab w:val="center" w:pos="4152"/>
                <w:tab w:val="right" w:pos="8304"/>
              </w:tabs>
              <w:spacing w:before="120"/>
              <w:ind w:left="0"/>
              <w:rPr>
                <w:rFonts w:ascii="Open Sans" w:hAnsi="Open Sans" w:cs="Open Sans"/>
                <w:sz w:val="20"/>
                <w:szCs w:val="20"/>
              </w:rPr>
            </w:pP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5E1EA74E" w14:textId="77777777" w:rsidR="005B5D0A" w:rsidRDefault="005B5D0A">
            <w:pPr>
              <w:pStyle w:val="Standard"/>
              <w:tabs>
                <w:tab w:val="left" w:pos="720"/>
                <w:tab w:val="center" w:pos="4152"/>
                <w:tab w:val="right" w:pos="8304"/>
              </w:tabs>
              <w:spacing w:before="120" w:after="120" w:line="276" w:lineRule="auto"/>
              <w:ind w:left="0"/>
              <w:rPr>
                <w:rFonts w:ascii="Open Sans" w:eastAsia="Verdana" w:hAnsi="Open Sans" w:cs="Open Sans"/>
                <w:sz w:val="20"/>
                <w:szCs w:val="20"/>
              </w:rPr>
            </w:pPr>
          </w:p>
        </w:tc>
        <w:tc>
          <w:tcPr>
            <w:tcW w:w="37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59053F10" w14:textId="77777777" w:rsidR="005B5D0A" w:rsidRDefault="00000000">
            <w:pPr>
              <w:pStyle w:val="Standard"/>
              <w:tabs>
                <w:tab w:val="left" w:pos="975"/>
              </w:tabs>
              <w:spacing w:before="120" w:after="120" w:line="276" w:lineRule="auto"/>
              <w:ind w:left="0"/>
            </w:pPr>
            <w:r>
              <w:rPr>
                <w:rFonts w:ascii="Open Sans" w:eastAsia="Verdana" w:hAnsi="Open Sans" w:cs="Open Sans"/>
                <w:sz w:val="20"/>
                <w:szCs w:val="20"/>
              </w:rPr>
              <w:t>Discussion/ shadowing with SLT working with people with laryngectomy undergoing radiotherapy</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9513FF3"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D0F1FC5" w14:textId="77777777" w:rsidR="005B5D0A" w:rsidRDefault="005B5D0A">
            <w:pPr>
              <w:pStyle w:val="Standard"/>
              <w:spacing w:before="120" w:after="120" w:line="276" w:lineRule="auto"/>
              <w:ind w:left="0"/>
              <w:rPr>
                <w:rFonts w:ascii="Open Sans" w:eastAsia="Verdana" w:hAnsi="Open Sans" w:cs="Open Sans"/>
                <w:sz w:val="20"/>
                <w:szCs w:val="20"/>
              </w:rPr>
            </w:pPr>
          </w:p>
        </w:tc>
      </w:tr>
      <w:tr w:rsidR="005B5D0A" w14:paraId="6BF9AE96" w14:textId="77777777">
        <w:tblPrEx>
          <w:tblCellMar>
            <w:top w:w="0" w:type="dxa"/>
            <w:bottom w:w="0" w:type="dxa"/>
          </w:tblCellMar>
        </w:tblPrEx>
        <w:tc>
          <w:tcPr>
            <w:tcW w:w="6090"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14:paraId="4508E025" w14:textId="77777777" w:rsidR="005B5D0A" w:rsidRDefault="00000000">
            <w:pPr>
              <w:pStyle w:val="Standard"/>
              <w:tabs>
                <w:tab w:val="left" w:pos="720"/>
                <w:tab w:val="center" w:pos="4152"/>
                <w:tab w:val="right" w:pos="8304"/>
              </w:tabs>
              <w:spacing w:before="120" w:after="120" w:line="276" w:lineRule="auto"/>
              <w:ind w:left="0"/>
            </w:pPr>
            <w:bookmarkStart w:id="43" w:name="_3znysh7"/>
            <w:bookmarkEnd w:id="43"/>
            <w:r>
              <w:rPr>
                <w:rFonts w:ascii="Open Sans" w:eastAsia="Verdana" w:hAnsi="Open Sans" w:cs="Open Sans"/>
                <w:b/>
                <w:sz w:val="20"/>
                <w:szCs w:val="20"/>
              </w:rPr>
              <w:lastRenderedPageBreak/>
              <w:t xml:space="preserve">6.7 Ability to assess voice prosthesis appearance, </w:t>
            </w:r>
            <w:proofErr w:type="gramStart"/>
            <w:r>
              <w:rPr>
                <w:rFonts w:ascii="Open Sans" w:eastAsia="Verdana" w:hAnsi="Open Sans" w:cs="Open Sans"/>
                <w:b/>
                <w:sz w:val="20"/>
                <w:szCs w:val="20"/>
              </w:rPr>
              <w:t>position</w:t>
            </w:r>
            <w:proofErr w:type="gramEnd"/>
            <w:r>
              <w:rPr>
                <w:rFonts w:ascii="Open Sans" w:eastAsia="Verdana" w:hAnsi="Open Sans" w:cs="Open Sans"/>
                <w:b/>
                <w:sz w:val="20"/>
                <w:szCs w:val="20"/>
              </w:rPr>
              <w:t xml:space="preserve"> and location</w:t>
            </w:r>
          </w:p>
        </w:tc>
        <w:tc>
          <w:tcPr>
            <w:tcW w:w="1455"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14:paraId="008BBB52"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3765"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14:paraId="0B9DDE08"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14:paraId="425B96F3"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14:paraId="4EBAB68A" w14:textId="77777777" w:rsidR="005B5D0A" w:rsidRDefault="005B5D0A">
            <w:pPr>
              <w:pStyle w:val="Standard"/>
              <w:spacing w:before="120" w:after="120" w:line="276" w:lineRule="auto"/>
              <w:ind w:left="0"/>
              <w:rPr>
                <w:rFonts w:ascii="Open Sans" w:eastAsia="Verdana" w:hAnsi="Open Sans" w:cs="Open Sans"/>
                <w:sz w:val="20"/>
                <w:szCs w:val="20"/>
              </w:rPr>
            </w:pPr>
          </w:p>
        </w:tc>
      </w:tr>
      <w:tr w:rsidR="005B5D0A" w14:paraId="263FDD61" w14:textId="77777777">
        <w:tblPrEx>
          <w:tblCellMar>
            <w:top w:w="0" w:type="dxa"/>
            <w:bottom w:w="0" w:type="dxa"/>
          </w:tblCellMar>
        </w:tblPrEx>
        <w:tc>
          <w:tcPr>
            <w:tcW w:w="6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4ABA441"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11A73CFF" wp14:editId="57DBB403">
                  <wp:extent cx="237597" cy="248396"/>
                  <wp:effectExtent l="0" t="0" r="0" b="0"/>
                  <wp:docPr id="457978831" name="Picture 783862388"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p>
          <w:p w14:paraId="27C943E1"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 xml:space="preserve">6.7.1 Ability to identify unusual appearance, </w:t>
            </w:r>
            <w:proofErr w:type="gramStart"/>
            <w:r>
              <w:rPr>
                <w:rFonts w:ascii="Open Sans" w:eastAsia="Verdana" w:hAnsi="Open Sans" w:cs="Open Sans"/>
                <w:sz w:val="20"/>
                <w:szCs w:val="20"/>
              </w:rPr>
              <w:t>position</w:t>
            </w:r>
            <w:proofErr w:type="gramEnd"/>
            <w:r>
              <w:rPr>
                <w:rFonts w:ascii="Open Sans" w:eastAsia="Verdana" w:hAnsi="Open Sans" w:cs="Open Sans"/>
                <w:sz w:val="20"/>
                <w:szCs w:val="20"/>
              </w:rPr>
              <w:t xml:space="preserve"> and location of voice prosthesis, or identify missing voice prosthesis, and awareness of local procedure to manage these situations</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F3DE8A6" w14:textId="77777777" w:rsidR="005B5D0A" w:rsidRDefault="005B5D0A">
            <w:pPr>
              <w:pStyle w:val="Standard"/>
              <w:spacing w:line="276" w:lineRule="auto"/>
              <w:ind w:left="0"/>
              <w:rPr>
                <w:rFonts w:ascii="Open Sans" w:eastAsia="Verdana" w:hAnsi="Open Sans" w:cs="Open Sans"/>
                <w:sz w:val="20"/>
                <w:szCs w:val="20"/>
              </w:rPr>
            </w:pPr>
          </w:p>
          <w:p w14:paraId="3513274F" w14:textId="77777777" w:rsidR="005B5D0A" w:rsidRDefault="005B5D0A">
            <w:pPr>
              <w:pStyle w:val="Standard"/>
              <w:spacing w:line="276" w:lineRule="auto"/>
              <w:ind w:left="0"/>
              <w:rPr>
                <w:rFonts w:ascii="Open Sans" w:eastAsia="Verdana" w:hAnsi="Open Sans" w:cs="Open Sans"/>
                <w:sz w:val="20"/>
                <w:szCs w:val="20"/>
              </w:rPr>
            </w:pPr>
          </w:p>
        </w:tc>
        <w:tc>
          <w:tcPr>
            <w:tcW w:w="37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AD7D70B" w14:textId="77777777" w:rsidR="005B5D0A" w:rsidRDefault="00000000">
            <w:pPr>
              <w:pStyle w:val="Standard"/>
              <w:spacing w:before="120" w:after="120" w:line="276" w:lineRule="auto"/>
              <w:ind w:left="0"/>
            </w:pPr>
            <w:r>
              <w:rPr>
                <w:rFonts w:ascii="Open Sans" w:eastAsia="Verdana" w:hAnsi="Open Sans" w:cs="Open Sans"/>
                <w:sz w:val="20"/>
                <w:szCs w:val="20"/>
              </w:rPr>
              <w:t>-Discuss possible voice prosthesis appearances and missing voice prosthesis procedure with supervisor or other MDT members.</w:t>
            </w:r>
          </w:p>
          <w:p w14:paraId="05619691" w14:textId="77777777" w:rsidR="005B5D0A" w:rsidRDefault="00000000">
            <w:pPr>
              <w:pStyle w:val="Standard"/>
              <w:spacing w:before="120" w:after="120" w:line="276" w:lineRule="auto"/>
              <w:ind w:left="0"/>
            </w:pPr>
            <w:r>
              <w:rPr>
                <w:rFonts w:ascii="Open Sans" w:eastAsia="Verdana" w:hAnsi="Open Sans" w:cs="Open Sans"/>
                <w:sz w:val="20"/>
                <w:szCs w:val="20"/>
              </w:rPr>
              <w:t>-Read local policies/ protocol regarding missing voice prosthesis</w:t>
            </w:r>
          </w:p>
          <w:p w14:paraId="0BD9FCCA" w14:textId="77777777" w:rsidR="005B5D0A" w:rsidRDefault="00000000">
            <w:pPr>
              <w:pStyle w:val="Standard"/>
              <w:spacing w:before="120" w:after="120" w:line="276" w:lineRule="auto"/>
              <w:ind w:left="0"/>
            </w:pPr>
            <w:r>
              <w:rPr>
                <w:rFonts w:ascii="Open Sans" w:eastAsia="Verdana" w:hAnsi="Open Sans" w:cs="Open Sans"/>
                <w:sz w:val="20"/>
                <w:szCs w:val="20"/>
              </w:rPr>
              <w:t>-Attend online training/ webinars regarding voice prosthesis management.</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44C38921"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1C70963A" w14:textId="77777777" w:rsidR="005B5D0A" w:rsidRDefault="005B5D0A">
            <w:pPr>
              <w:pStyle w:val="Standard"/>
              <w:spacing w:before="120" w:after="120" w:line="276" w:lineRule="auto"/>
              <w:ind w:left="0"/>
              <w:rPr>
                <w:rFonts w:ascii="Open Sans" w:eastAsia="Verdana" w:hAnsi="Open Sans" w:cs="Open Sans"/>
                <w:sz w:val="20"/>
                <w:szCs w:val="20"/>
              </w:rPr>
            </w:pPr>
          </w:p>
        </w:tc>
      </w:tr>
      <w:tr w:rsidR="005B5D0A" w14:paraId="66461D55" w14:textId="77777777">
        <w:tblPrEx>
          <w:tblCellMar>
            <w:top w:w="0" w:type="dxa"/>
            <w:bottom w:w="0" w:type="dxa"/>
          </w:tblCellMar>
        </w:tblPrEx>
        <w:tc>
          <w:tcPr>
            <w:tcW w:w="6090"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14:paraId="7B1C8F74"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b/>
                <w:sz w:val="20"/>
                <w:szCs w:val="20"/>
              </w:rPr>
              <w:t>6.</w:t>
            </w:r>
            <w:r>
              <w:rPr>
                <w:rFonts w:ascii="Open Sans" w:hAnsi="Open Sans" w:cs="Open Sans"/>
                <w:sz w:val="20"/>
                <w:szCs w:val="20"/>
              </w:rPr>
              <w:t xml:space="preserve"> </w:t>
            </w:r>
            <w:r>
              <w:rPr>
                <w:rFonts w:ascii="Open Sans" w:eastAsia="Verdana" w:hAnsi="Open Sans" w:cs="Open Sans"/>
                <w:b/>
                <w:sz w:val="20"/>
                <w:szCs w:val="20"/>
              </w:rPr>
              <w:t>8</w:t>
            </w:r>
            <w:r>
              <w:rPr>
                <w:rFonts w:ascii="Open Sans" w:eastAsia="Verdana" w:hAnsi="Open Sans" w:cs="Open Sans"/>
                <w:b/>
                <w:sz w:val="20"/>
                <w:szCs w:val="20"/>
              </w:rPr>
              <w:tab/>
              <w:t>Ability to provide voice prosthesis care and provide patient education regarding voice prosthesis</w:t>
            </w:r>
          </w:p>
        </w:tc>
        <w:tc>
          <w:tcPr>
            <w:tcW w:w="1455"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14:paraId="11B83E58"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3765"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14:paraId="643C6A57"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14:paraId="7CC88A88"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14:paraId="34777812" w14:textId="77777777" w:rsidR="005B5D0A" w:rsidRDefault="005B5D0A">
            <w:pPr>
              <w:pStyle w:val="Standard"/>
              <w:spacing w:before="120" w:after="120" w:line="276" w:lineRule="auto"/>
              <w:ind w:left="0"/>
              <w:rPr>
                <w:rFonts w:ascii="Open Sans" w:eastAsia="Verdana" w:hAnsi="Open Sans" w:cs="Open Sans"/>
                <w:sz w:val="20"/>
                <w:szCs w:val="20"/>
              </w:rPr>
            </w:pPr>
          </w:p>
        </w:tc>
      </w:tr>
      <w:tr w:rsidR="005B5D0A" w14:paraId="29A9080C" w14:textId="77777777">
        <w:tblPrEx>
          <w:tblCellMar>
            <w:top w:w="0" w:type="dxa"/>
            <w:bottom w:w="0" w:type="dxa"/>
          </w:tblCellMar>
        </w:tblPrEx>
        <w:tc>
          <w:tcPr>
            <w:tcW w:w="6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AE03B12"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2295CBD5" wp14:editId="67B95DB4">
                  <wp:extent cx="237597" cy="248396"/>
                  <wp:effectExtent l="0" t="0" r="0" b="0"/>
                  <wp:docPr id="1405853206" name="Picture 1778751876"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p>
          <w:p w14:paraId="7746D84F"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6.8.1 Ability to clean a voice prosthesis in situ in a person with laryngectomy including ability to:</w:t>
            </w:r>
          </w:p>
          <w:p w14:paraId="73E5466F" w14:textId="77777777" w:rsidR="005B5D0A" w:rsidRDefault="00000000">
            <w:pPr>
              <w:pStyle w:val="Standard"/>
              <w:numPr>
                <w:ilvl w:val="0"/>
                <w:numId w:val="24"/>
              </w:numPr>
              <w:tabs>
                <w:tab w:val="left" w:pos="-2184"/>
                <w:tab w:val="center" w:pos="1248"/>
                <w:tab w:val="right" w:pos="5400"/>
              </w:tabs>
              <w:spacing w:before="120" w:after="120" w:line="276" w:lineRule="auto"/>
            </w:pPr>
            <w:r>
              <w:rPr>
                <w:rFonts w:ascii="Open Sans" w:eastAsia="Verdana" w:hAnsi="Open Sans" w:cs="Open Sans"/>
                <w:sz w:val="20"/>
                <w:szCs w:val="20"/>
              </w:rPr>
              <w:t xml:space="preserve">set up equipment, </w:t>
            </w:r>
            <w:proofErr w:type="gramStart"/>
            <w:r>
              <w:rPr>
                <w:rFonts w:ascii="Open Sans" w:eastAsia="Verdana" w:hAnsi="Open Sans" w:cs="Open Sans"/>
                <w:sz w:val="20"/>
                <w:szCs w:val="20"/>
              </w:rPr>
              <w:t>lighting</w:t>
            </w:r>
            <w:proofErr w:type="gramEnd"/>
          </w:p>
          <w:p w14:paraId="3DCBF45B" w14:textId="77777777" w:rsidR="005B5D0A" w:rsidRDefault="00000000">
            <w:pPr>
              <w:pStyle w:val="Standard"/>
              <w:numPr>
                <w:ilvl w:val="0"/>
                <w:numId w:val="24"/>
              </w:numPr>
              <w:tabs>
                <w:tab w:val="left" w:pos="-2184"/>
                <w:tab w:val="center" w:pos="1248"/>
                <w:tab w:val="right" w:pos="5400"/>
              </w:tabs>
              <w:spacing w:before="120" w:after="120" w:line="276" w:lineRule="auto"/>
            </w:pPr>
            <w:r>
              <w:rPr>
                <w:rFonts w:ascii="Open Sans" w:eastAsia="Verdana" w:hAnsi="Open Sans" w:cs="Open Sans"/>
                <w:sz w:val="20"/>
                <w:szCs w:val="20"/>
              </w:rPr>
              <w:t xml:space="preserve">use </w:t>
            </w:r>
            <w:proofErr w:type="gramStart"/>
            <w:r>
              <w:rPr>
                <w:rFonts w:ascii="Open Sans" w:eastAsia="Verdana" w:hAnsi="Open Sans" w:cs="Open Sans"/>
                <w:sz w:val="20"/>
                <w:szCs w:val="20"/>
              </w:rPr>
              <w:t>torch</w:t>
            </w:r>
            <w:proofErr w:type="gramEnd"/>
          </w:p>
          <w:p w14:paraId="546A0D6A" w14:textId="77777777" w:rsidR="005B5D0A" w:rsidRDefault="00000000">
            <w:pPr>
              <w:pStyle w:val="Standard"/>
              <w:numPr>
                <w:ilvl w:val="0"/>
                <w:numId w:val="24"/>
              </w:numPr>
              <w:tabs>
                <w:tab w:val="left" w:pos="-2184"/>
                <w:tab w:val="center" w:pos="1248"/>
                <w:tab w:val="right" w:pos="5400"/>
              </w:tabs>
              <w:spacing w:before="120" w:after="120" w:line="276" w:lineRule="auto"/>
            </w:pPr>
            <w:r>
              <w:rPr>
                <w:rFonts w:ascii="Open Sans" w:eastAsia="Verdana" w:hAnsi="Open Sans" w:cs="Open Sans"/>
                <w:sz w:val="20"/>
                <w:szCs w:val="20"/>
              </w:rPr>
              <w:lastRenderedPageBreak/>
              <w:t xml:space="preserve">select brush compatible with voice </w:t>
            </w:r>
            <w:proofErr w:type="gramStart"/>
            <w:r>
              <w:rPr>
                <w:rFonts w:ascii="Open Sans" w:eastAsia="Verdana" w:hAnsi="Open Sans" w:cs="Open Sans"/>
                <w:sz w:val="20"/>
                <w:szCs w:val="20"/>
              </w:rPr>
              <w:t>prosthesis</w:t>
            </w:r>
            <w:proofErr w:type="gramEnd"/>
          </w:p>
          <w:p w14:paraId="03918ADB" w14:textId="77777777" w:rsidR="005B5D0A" w:rsidRDefault="00000000">
            <w:pPr>
              <w:pStyle w:val="Standard"/>
              <w:numPr>
                <w:ilvl w:val="0"/>
                <w:numId w:val="24"/>
              </w:numPr>
              <w:tabs>
                <w:tab w:val="left" w:pos="-2184"/>
                <w:tab w:val="center" w:pos="1248"/>
                <w:tab w:val="right" w:pos="5400"/>
              </w:tabs>
              <w:spacing w:before="120" w:after="120" w:line="276" w:lineRule="auto"/>
            </w:pPr>
            <w:r>
              <w:rPr>
                <w:rFonts w:ascii="Open Sans" w:eastAsia="Verdana" w:hAnsi="Open Sans" w:cs="Open Sans"/>
                <w:sz w:val="20"/>
                <w:szCs w:val="20"/>
              </w:rPr>
              <w:t>angle brush to facilitate insertion (if required)</w:t>
            </w:r>
          </w:p>
          <w:p w14:paraId="0188A3E4" w14:textId="77777777" w:rsidR="005B5D0A" w:rsidRDefault="00000000">
            <w:pPr>
              <w:pStyle w:val="Standard"/>
              <w:numPr>
                <w:ilvl w:val="0"/>
                <w:numId w:val="24"/>
              </w:numPr>
              <w:tabs>
                <w:tab w:val="left" w:pos="-2184"/>
                <w:tab w:val="center" w:pos="1248"/>
                <w:tab w:val="right" w:pos="5400"/>
              </w:tabs>
              <w:spacing w:before="120" w:after="120" w:line="276" w:lineRule="auto"/>
            </w:pPr>
            <w:r>
              <w:rPr>
                <w:rFonts w:ascii="Open Sans" w:eastAsia="Verdana" w:hAnsi="Open Sans" w:cs="Open Sans"/>
                <w:sz w:val="20"/>
                <w:szCs w:val="20"/>
              </w:rPr>
              <w:t xml:space="preserve">insert brush in relation to position and angle of voice </w:t>
            </w:r>
            <w:proofErr w:type="gramStart"/>
            <w:r>
              <w:rPr>
                <w:rFonts w:ascii="Open Sans" w:eastAsia="Verdana" w:hAnsi="Open Sans" w:cs="Open Sans"/>
                <w:sz w:val="20"/>
                <w:szCs w:val="20"/>
              </w:rPr>
              <w:t>prosthesis</w:t>
            </w:r>
            <w:proofErr w:type="gramEnd"/>
          </w:p>
          <w:p w14:paraId="72041B5F" w14:textId="77777777" w:rsidR="005B5D0A" w:rsidRDefault="00000000">
            <w:pPr>
              <w:pStyle w:val="Standard"/>
              <w:numPr>
                <w:ilvl w:val="0"/>
                <w:numId w:val="24"/>
              </w:numPr>
              <w:tabs>
                <w:tab w:val="left" w:pos="-2184"/>
                <w:tab w:val="center" w:pos="1248"/>
                <w:tab w:val="right" w:pos="5400"/>
              </w:tabs>
              <w:spacing w:before="120" w:after="120" w:line="276" w:lineRule="auto"/>
            </w:pPr>
            <w:r>
              <w:rPr>
                <w:rFonts w:ascii="Open Sans" w:eastAsia="Verdana" w:hAnsi="Open Sans" w:cs="Open Sans"/>
                <w:sz w:val="20"/>
                <w:szCs w:val="20"/>
              </w:rPr>
              <w:t>clean and care for brush</w:t>
            </w:r>
          </w:p>
          <w:p w14:paraId="229AF889" w14:textId="77777777" w:rsidR="005B5D0A" w:rsidRDefault="00000000">
            <w:pPr>
              <w:pStyle w:val="Standard"/>
              <w:numPr>
                <w:ilvl w:val="0"/>
                <w:numId w:val="24"/>
              </w:numPr>
              <w:tabs>
                <w:tab w:val="left" w:pos="-2184"/>
                <w:tab w:val="center" w:pos="1248"/>
                <w:tab w:val="right" w:pos="5400"/>
              </w:tabs>
              <w:spacing w:before="120" w:after="120" w:line="276" w:lineRule="auto"/>
            </w:pPr>
            <w:r>
              <w:rPr>
                <w:rFonts w:ascii="Open Sans" w:eastAsia="Verdana" w:hAnsi="Open Sans" w:cs="Open Sans"/>
                <w:sz w:val="20"/>
                <w:szCs w:val="20"/>
              </w:rPr>
              <w:t>recognise when voice prosthesis cleaning should not be attempted</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E3D69E0"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37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5138282" w14:textId="77777777" w:rsidR="005B5D0A" w:rsidRDefault="00000000">
            <w:pPr>
              <w:pStyle w:val="Standard"/>
              <w:spacing w:before="120" w:after="120" w:line="276" w:lineRule="auto"/>
              <w:ind w:left="0"/>
            </w:pPr>
            <w:r>
              <w:rPr>
                <w:rFonts w:ascii="Open Sans" w:eastAsia="Verdana" w:hAnsi="Open Sans" w:cs="Open Sans"/>
                <w:sz w:val="20"/>
                <w:szCs w:val="20"/>
              </w:rPr>
              <w:t>-Practice cleaning voice prosthesis in a simulation laryngectomy model if available</w:t>
            </w:r>
          </w:p>
          <w:p w14:paraId="58825751" w14:textId="77777777" w:rsidR="005B5D0A" w:rsidRDefault="00000000">
            <w:pPr>
              <w:pStyle w:val="Standard"/>
              <w:spacing w:before="120" w:after="120" w:line="276" w:lineRule="auto"/>
              <w:ind w:left="0"/>
            </w:pPr>
            <w:r>
              <w:rPr>
                <w:rFonts w:ascii="Open Sans" w:eastAsia="Verdana" w:hAnsi="Open Sans" w:cs="Open Sans"/>
                <w:sz w:val="20"/>
                <w:szCs w:val="20"/>
              </w:rPr>
              <w:t>-Observe supervisor and person with laryngectomy cleaning voice prosthesis</w:t>
            </w:r>
          </w:p>
          <w:p w14:paraId="1B5CB112" w14:textId="77777777" w:rsidR="005B5D0A" w:rsidRDefault="00000000">
            <w:pPr>
              <w:pStyle w:val="Standard"/>
              <w:spacing w:before="120" w:after="120" w:line="276" w:lineRule="auto"/>
              <w:ind w:left="0"/>
            </w:pPr>
            <w:r>
              <w:rPr>
                <w:rFonts w:ascii="Open Sans" w:eastAsia="Verdana" w:hAnsi="Open Sans" w:cs="Open Sans"/>
                <w:sz w:val="20"/>
                <w:szCs w:val="20"/>
              </w:rPr>
              <w:t xml:space="preserve">-Successfully clean person with </w:t>
            </w:r>
            <w:r>
              <w:rPr>
                <w:rFonts w:ascii="Open Sans" w:eastAsia="Verdana" w:hAnsi="Open Sans" w:cs="Open Sans"/>
                <w:sz w:val="20"/>
                <w:szCs w:val="20"/>
              </w:rPr>
              <w:lastRenderedPageBreak/>
              <w:t>laryngectomy's voice prosthesis under supervision of supervisor or competent healthcare professional</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4E01AF91"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1B93813" w14:textId="77777777" w:rsidR="005B5D0A" w:rsidRDefault="005B5D0A">
            <w:pPr>
              <w:pStyle w:val="Standard"/>
              <w:spacing w:before="120" w:after="120" w:line="276" w:lineRule="auto"/>
              <w:ind w:left="0"/>
              <w:rPr>
                <w:rFonts w:ascii="Open Sans" w:eastAsia="Verdana" w:hAnsi="Open Sans" w:cs="Open Sans"/>
                <w:sz w:val="20"/>
                <w:szCs w:val="20"/>
              </w:rPr>
            </w:pPr>
          </w:p>
        </w:tc>
      </w:tr>
      <w:tr w:rsidR="005B5D0A" w14:paraId="4A1BF52F" w14:textId="77777777">
        <w:tblPrEx>
          <w:tblCellMar>
            <w:top w:w="0" w:type="dxa"/>
            <w:bottom w:w="0" w:type="dxa"/>
          </w:tblCellMar>
        </w:tblPrEx>
        <w:tc>
          <w:tcPr>
            <w:tcW w:w="6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54A6715A"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4D4CAC7D" wp14:editId="1182190B">
                  <wp:extent cx="237597" cy="248396"/>
                  <wp:effectExtent l="0" t="0" r="0" b="0"/>
                  <wp:docPr id="718264561" name="Picture 112862902"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r>
              <w:rPr>
                <w:rFonts w:ascii="Open Sans" w:eastAsia="Verdana" w:hAnsi="Open Sans" w:cs="Open Sans"/>
                <w:noProof/>
                <w:sz w:val="20"/>
                <w:szCs w:val="20"/>
              </w:rPr>
              <w:drawing>
                <wp:inline distT="0" distB="0" distL="0" distR="0" wp14:anchorId="47078879" wp14:editId="070B5CC2">
                  <wp:extent cx="237597" cy="248396"/>
                  <wp:effectExtent l="0" t="0" r="0" b="0"/>
                  <wp:docPr id="465784041" name="Picture 1101718514" descr="Facilitation of Learning Symbol (Pink circle marked FL)&#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lum/>
                            <a:alphaModFix/>
                          </a:blip>
                          <a:srcRect/>
                          <a:stretch>
                            <a:fillRect/>
                          </a:stretch>
                        </pic:blipFill>
                        <pic:spPr>
                          <a:xfrm>
                            <a:off x="0" y="0"/>
                            <a:ext cx="237597" cy="248396"/>
                          </a:xfrm>
                          <a:prstGeom prst="rect">
                            <a:avLst/>
                          </a:prstGeom>
                          <a:noFill/>
                          <a:ln>
                            <a:noFill/>
                            <a:prstDash/>
                          </a:ln>
                        </pic:spPr>
                      </pic:pic>
                    </a:graphicData>
                  </a:graphic>
                </wp:inline>
              </w:drawing>
            </w:r>
          </w:p>
          <w:p w14:paraId="10575DFE"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6.8.2 Ability to provide a person with laryngectomy with training in voice prosthesis cleaning, including:</w:t>
            </w:r>
          </w:p>
          <w:p w14:paraId="02BD9A04" w14:textId="77777777" w:rsidR="005B5D0A" w:rsidRDefault="00000000">
            <w:pPr>
              <w:pStyle w:val="Standard"/>
              <w:numPr>
                <w:ilvl w:val="0"/>
                <w:numId w:val="25"/>
              </w:numPr>
              <w:tabs>
                <w:tab w:val="left" w:pos="-2184"/>
                <w:tab w:val="center" w:pos="1248"/>
                <w:tab w:val="right" w:pos="5400"/>
              </w:tabs>
              <w:spacing w:before="120" w:after="120" w:line="276" w:lineRule="auto"/>
            </w:pPr>
            <w:r>
              <w:rPr>
                <w:rFonts w:ascii="Open Sans" w:eastAsia="Verdana" w:hAnsi="Open Sans" w:cs="Open Sans"/>
                <w:sz w:val="20"/>
                <w:szCs w:val="20"/>
              </w:rPr>
              <w:t>instruction in frequency of cleaning</w:t>
            </w:r>
          </w:p>
          <w:p w14:paraId="3ECA3C88" w14:textId="77777777" w:rsidR="005B5D0A" w:rsidRDefault="00000000">
            <w:pPr>
              <w:pStyle w:val="Standard"/>
              <w:numPr>
                <w:ilvl w:val="0"/>
                <w:numId w:val="25"/>
              </w:numPr>
              <w:tabs>
                <w:tab w:val="left" w:pos="-2184"/>
                <w:tab w:val="center" w:pos="1248"/>
                <w:tab w:val="right" w:pos="5400"/>
              </w:tabs>
              <w:spacing w:before="120" w:after="120" w:line="276" w:lineRule="auto"/>
            </w:pPr>
            <w:r>
              <w:rPr>
                <w:rFonts w:ascii="Open Sans" w:eastAsia="Verdana" w:hAnsi="Open Sans" w:cs="Open Sans"/>
                <w:sz w:val="20"/>
                <w:szCs w:val="20"/>
              </w:rPr>
              <w:t>understanding of importance of cleaning</w:t>
            </w:r>
          </w:p>
          <w:p w14:paraId="6F810645" w14:textId="77777777" w:rsidR="005B5D0A" w:rsidRDefault="00000000">
            <w:pPr>
              <w:pStyle w:val="Standard"/>
              <w:numPr>
                <w:ilvl w:val="0"/>
                <w:numId w:val="25"/>
              </w:numPr>
              <w:tabs>
                <w:tab w:val="left" w:pos="-2184"/>
                <w:tab w:val="center" w:pos="1248"/>
                <w:tab w:val="right" w:pos="5400"/>
              </w:tabs>
              <w:spacing w:before="120" w:after="120" w:line="276" w:lineRule="auto"/>
            </w:pPr>
            <w:r>
              <w:rPr>
                <w:rFonts w:ascii="Open Sans" w:eastAsia="Verdana" w:hAnsi="Open Sans" w:cs="Open Sans"/>
                <w:sz w:val="20"/>
                <w:szCs w:val="20"/>
              </w:rPr>
              <w:t>knowledge of the effects of candida growth on the prosthesis and methods for controlling its growth</w:t>
            </w:r>
          </w:p>
          <w:p w14:paraId="43DA863E" w14:textId="77777777" w:rsidR="005B5D0A" w:rsidRDefault="00000000">
            <w:pPr>
              <w:pStyle w:val="Standard"/>
              <w:numPr>
                <w:ilvl w:val="0"/>
                <w:numId w:val="25"/>
              </w:numPr>
              <w:tabs>
                <w:tab w:val="left" w:pos="-2184"/>
                <w:tab w:val="center" w:pos="1248"/>
                <w:tab w:val="right" w:pos="5400"/>
              </w:tabs>
              <w:spacing w:before="120" w:after="120" w:line="276" w:lineRule="auto"/>
            </w:pPr>
            <w:r>
              <w:rPr>
                <w:rFonts w:ascii="Open Sans" w:eastAsia="Verdana" w:hAnsi="Open Sans" w:cs="Open Sans"/>
                <w:sz w:val="20"/>
                <w:szCs w:val="20"/>
              </w:rPr>
              <w:t xml:space="preserve">procedure for cleaning including use of mirror, torch, correct </w:t>
            </w:r>
            <w:proofErr w:type="gramStart"/>
            <w:r>
              <w:rPr>
                <w:rFonts w:ascii="Open Sans" w:eastAsia="Verdana" w:hAnsi="Open Sans" w:cs="Open Sans"/>
                <w:sz w:val="20"/>
                <w:szCs w:val="20"/>
              </w:rPr>
              <w:t>brush</w:t>
            </w:r>
            <w:proofErr w:type="gramEnd"/>
          </w:p>
          <w:p w14:paraId="315CD80F" w14:textId="77777777" w:rsidR="005B5D0A" w:rsidRDefault="00000000">
            <w:pPr>
              <w:pStyle w:val="Standard"/>
              <w:numPr>
                <w:ilvl w:val="0"/>
                <w:numId w:val="25"/>
              </w:numPr>
              <w:tabs>
                <w:tab w:val="left" w:pos="-2184"/>
                <w:tab w:val="center" w:pos="1248"/>
                <w:tab w:val="right" w:pos="5400"/>
              </w:tabs>
              <w:spacing w:before="120" w:after="120" w:line="276" w:lineRule="auto"/>
            </w:pPr>
            <w:r>
              <w:rPr>
                <w:rFonts w:ascii="Open Sans" w:eastAsia="Verdana" w:hAnsi="Open Sans" w:cs="Open Sans"/>
                <w:sz w:val="20"/>
                <w:szCs w:val="20"/>
              </w:rPr>
              <w:t>how to change position of tag in non-indwelling voice prosthesis and secure effectively</w:t>
            </w:r>
          </w:p>
          <w:p w14:paraId="51D981A1" w14:textId="77777777" w:rsidR="005B5D0A" w:rsidRDefault="00000000">
            <w:pPr>
              <w:pStyle w:val="Standard"/>
              <w:numPr>
                <w:ilvl w:val="0"/>
                <w:numId w:val="25"/>
              </w:numPr>
              <w:tabs>
                <w:tab w:val="left" w:pos="-2184"/>
                <w:tab w:val="center" w:pos="1248"/>
                <w:tab w:val="right" w:pos="5400"/>
              </w:tabs>
              <w:spacing w:before="120" w:after="120" w:line="276" w:lineRule="auto"/>
            </w:pPr>
            <w:r>
              <w:rPr>
                <w:rFonts w:ascii="Open Sans" w:eastAsia="Verdana" w:hAnsi="Open Sans" w:cs="Open Sans"/>
                <w:sz w:val="20"/>
                <w:szCs w:val="20"/>
              </w:rPr>
              <w:t xml:space="preserve">provision of appropriate size and type of brush/ flush </w:t>
            </w:r>
            <w:r>
              <w:rPr>
                <w:rFonts w:ascii="Open Sans" w:eastAsia="Verdana" w:hAnsi="Open Sans" w:cs="Open Sans"/>
                <w:sz w:val="20"/>
                <w:szCs w:val="20"/>
              </w:rPr>
              <w:lastRenderedPageBreak/>
              <w:t xml:space="preserve">with explanation of how to use and care for these products and procedures for their use as per manufacturer </w:t>
            </w:r>
            <w:proofErr w:type="gramStart"/>
            <w:r>
              <w:rPr>
                <w:rFonts w:ascii="Open Sans" w:eastAsia="Verdana" w:hAnsi="Open Sans" w:cs="Open Sans"/>
                <w:sz w:val="20"/>
                <w:szCs w:val="20"/>
              </w:rPr>
              <w:t>instructions</w:t>
            </w:r>
            <w:proofErr w:type="gramEnd"/>
          </w:p>
          <w:p w14:paraId="204ED096" w14:textId="77777777" w:rsidR="005B5D0A" w:rsidRDefault="00000000">
            <w:pPr>
              <w:pStyle w:val="Standard"/>
              <w:numPr>
                <w:ilvl w:val="0"/>
                <w:numId w:val="25"/>
              </w:numPr>
              <w:tabs>
                <w:tab w:val="left" w:pos="-2184"/>
                <w:tab w:val="center" w:pos="1248"/>
                <w:tab w:val="right" w:pos="5400"/>
              </w:tabs>
              <w:spacing w:before="120" w:after="120" w:line="276" w:lineRule="auto"/>
            </w:pPr>
            <w:r>
              <w:rPr>
                <w:rFonts w:ascii="Open Sans" w:eastAsia="Verdana" w:hAnsi="Open Sans" w:cs="Open Sans"/>
                <w:sz w:val="20"/>
                <w:szCs w:val="20"/>
              </w:rPr>
              <w:t>how to obtain replacement supplies</w:t>
            </w:r>
          </w:p>
          <w:p w14:paraId="0AA4CED5" w14:textId="77777777" w:rsidR="005B5D0A" w:rsidRDefault="00000000">
            <w:pPr>
              <w:pStyle w:val="Standard"/>
              <w:numPr>
                <w:ilvl w:val="0"/>
                <w:numId w:val="25"/>
              </w:numPr>
              <w:tabs>
                <w:tab w:val="left" w:pos="-2184"/>
                <w:tab w:val="center" w:pos="1248"/>
                <w:tab w:val="right" w:pos="5400"/>
              </w:tabs>
              <w:spacing w:before="120" w:after="120" w:line="276" w:lineRule="auto"/>
            </w:pPr>
            <w:r>
              <w:rPr>
                <w:rFonts w:ascii="Open Sans" w:eastAsia="Verdana" w:hAnsi="Open Sans" w:cs="Open Sans"/>
                <w:sz w:val="20"/>
                <w:szCs w:val="20"/>
              </w:rPr>
              <w:t>contraindications to cleaning and when to seek help regarding voice prosthesis position/ missing/ displaced voice prosthesis</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F9F67AA"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37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5158DDFE" w14:textId="77777777" w:rsidR="005B5D0A" w:rsidRDefault="00000000">
            <w:pPr>
              <w:pStyle w:val="Standard"/>
              <w:spacing w:before="120" w:after="120" w:line="276" w:lineRule="auto"/>
              <w:ind w:left="0"/>
            </w:pPr>
            <w:r>
              <w:rPr>
                <w:rFonts w:ascii="Open Sans" w:eastAsia="Verdana" w:hAnsi="Open Sans" w:cs="Open Sans"/>
                <w:sz w:val="20"/>
                <w:szCs w:val="20"/>
              </w:rPr>
              <w:t>-Observation of supervisor or other healthcare professional giving person with laryngectomy training in voice prosthesis cleaning</w:t>
            </w:r>
          </w:p>
          <w:p w14:paraId="59492F37" w14:textId="77777777" w:rsidR="005B5D0A" w:rsidRDefault="00000000">
            <w:pPr>
              <w:pStyle w:val="Standard"/>
              <w:spacing w:before="120" w:after="120" w:line="276" w:lineRule="auto"/>
              <w:ind w:left="0"/>
            </w:pPr>
            <w:r>
              <w:rPr>
                <w:rFonts w:ascii="Open Sans" w:eastAsia="Verdana" w:hAnsi="Open Sans" w:cs="Open Sans"/>
                <w:sz w:val="20"/>
                <w:szCs w:val="20"/>
              </w:rPr>
              <w:t>-Give training to person with laryngectomy in voice prosthesis cleaning under supervision</w:t>
            </w:r>
          </w:p>
          <w:p w14:paraId="67A537EE"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485F9554"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5F098A0" w14:textId="77777777" w:rsidR="005B5D0A" w:rsidRDefault="005B5D0A">
            <w:pPr>
              <w:pStyle w:val="Standard"/>
              <w:spacing w:before="120" w:after="120" w:line="276" w:lineRule="auto"/>
              <w:ind w:left="0"/>
              <w:rPr>
                <w:rFonts w:ascii="Open Sans" w:eastAsia="Verdana" w:hAnsi="Open Sans" w:cs="Open Sans"/>
                <w:sz w:val="20"/>
                <w:szCs w:val="20"/>
              </w:rPr>
            </w:pPr>
          </w:p>
        </w:tc>
      </w:tr>
      <w:tr w:rsidR="005B5D0A" w14:paraId="56CDC1F9" w14:textId="77777777">
        <w:tblPrEx>
          <w:tblCellMar>
            <w:top w:w="0" w:type="dxa"/>
            <w:bottom w:w="0" w:type="dxa"/>
          </w:tblCellMar>
        </w:tblPrEx>
        <w:tc>
          <w:tcPr>
            <w:tcW w:w="6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D99FBB8"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59F226F0" wp14:editId="39CCA253">
                  <wp:extent cx="237597" cy="248396"/>
                  <wp:effectExtent l="0" t="0" r="0" b="0"/>
                  <wp:docPr id="42364391" name="Picture 2022062472"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r>
              <w:rPr>
                <w:rFonts w:ascii="Open Sans" w:eastAsia="Verdana" w:hAnsi="Open Sans" w:cs="Open Sans"/>
                <w:noProof/>
                <w:sz w:val="20"/>
                <w:szCs w:val="20"/>
              </w:rPr>
              <w:drawing>
                <wp:inline distT="0" distB="0" distL="0" distR="0" wp14:anchorId="7A7C1B85" wp14:editId="0638C790">
                  <wp:extent cx="237597" cy="248396"/>
                  <wp:effectExtent l="0" t="0" r="0" b="0"/>
                  <wp:docPr id="53647278" name="Picture 1504335239" descr="Facilitation of Learning Symbol (Pink circle marked FL)&#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lum/>
                            <a:alphaModFix/>
                          </a:blip>
                          <a:srcRect/>
                          <a:stretch>
                            <a:fillRect/>
                          </a:stretch>
                        </pic:blipFill>
                        <pic:spPr>
                          <a:xfrm>
                            <a:off x="0" y="0"/>
                            <a:ext cx="237597" cy="248396"/>
                          </a:xfrm>
                          <a:prstGeom prst="rect">
                            <a:avLst/>
                          </a:prstGeom>
                          <a:noFill/>
                          <a:ln>
                            <a:noFill/>
                            <a:prstDash/>
                          </a:ln>
                        </pic:spPr>
                      </pic:pic>
                    </a:graphicData>
                  </a:graphic>
                </wp:inline>
              </w:drawing>
            </w:r>
          </w:p>
          <w:p w14:paraId="075A8E0D"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6.8.3 Able to instruct a person with laryngectomy how to manage voice prosthesis in line with local policies and procedures. These may include SLT advising the person on:</w:t>
            </w:r>
          </w:p>
          <w:p w14:paraId="380831C9" w14:textId="77777777" w:rsidR="005B5D0A" w:rsidRDefault="00000000">
            <w:pPr>
              <w:pStyle w:val="Standard"/>
              <w:numPr>
                <w:ilvl w:val="0"/>
                <w:numId w:val="25"/>
              </w:numPr>
              <w:tabs>
                <w:tab w:val="center" w:pos="4152"/>
                <w:tab w:val="right" w:pos="8304"/>
              </w:tabs>
              <w:spacing w:before="120" w:after="120" w:line="276" w:lineRule="auto"/>
              <w:ind w:left="623"/>
            </w:pPr>
            <w:r>
              <w:rPr>
                <w:rFonts w:ascii="Open Sans" w:eastAsia="Verdana" w:hAnsi="Open Sans" w:cs="Open Sans"/>
                <w:sz w:val="20"/>
                <w:szCs w:val="20"/>
              </w:rPr>
              <w:t xml:space="preserve">procedure for checking for a leak through or around the prosthesis, remedial steps to take and risks associated with continuing to eat and drink despite </w:t>
            </w:r>
            <w:proofErr w:type="gramStart"/>
            <w:r>
              <w:rPr>
                <w:rFonts w:ascii="Open Sans" w:eastAsia="Verdana" w:hAnsi="Open Sans" w:cs="Open Sans"/>
                <w:sz w:val="20"/>
                <w:szCs w:val="20"/>
              </w:rPr>
              <w:t>leak</w:t>
            </w:r>
            <w:proofErr w:type="gramEnd"/>
          </w:p>
          <w:p w14:paraId="2D6AB42D" w14:textId="77777777" w:rsidR="005B5D0A" w:rsidRDefault="00000000">
            <w:pPr>
              <w:pStyle w:val="Standard"/>
              <w:numPr>
                <w:ilvl w:val="0"/>
                <w:numId w:val="25"/>
              </w:numPr>
              <w:tabs>
                <w:tab w:val="center" w:pos="4152"/>
                <w:tab w:val="right" w:pos="8304"/>
              </w:tabs>
              <w:spacing w:before="120" w:after="120" w:line="276" w:lineRule="auto"/>
              <w:ind w:left="623"/>
            </w:pPr>
            <w:r>
              <w:rPr>
                <w:rFonts w:ascii="Open Sans" w:eastAsia="Verdana" w:hAnsi="Open Sans" w:cs="Open Sans"/>
                <w:sz w:val="20"/>
                <w:szCs w:val="20"/>
              </w:rPr>
              <w:t xml:space="preserve">what to do if voice prosthesis leaks, shows signs of </w:t>
            </w:r>
            <w:proofErr w:type="gramStart"/>
            <w:r>
              <w:rPr>
                <w:rFonts w:ascii="Open Sans" w:eastAsia="Verdana" w:hAnsi="Open Sans" w:cs="Open Sans"/>
                <w:sz w:val="20"/>
                <w:szCs w:val="20"/>
              </w:rPr>
              <w:t>deterioration</w:t>
            </w:r>
            <w:proofErr w:type="gramEnd"/>
            <w:r>
              <w:rPr>
                <w:rFonts w:ascii="Open Sans" w:eastAsia="Verdana" w:hAnsi="Open Sans" w:cs="Open Sans"/>
                <w:sz w:val="20"/>
                <w:szCs w:val="20"/>
              </w:rPr>
              <w:t xml:space="preserve"> or looks too long or too short</w:t>
            </w:r>
          </w:p>
          <w:p w14:paraId="718EF91D" w14:textId="77777777" w:rsidR="005B5D0A" w:rsidRDefault="00000000">
            <w:pPr>
              <w:pStyle w:val="Standard"/>
              <w:numPr>
                <w:ilvl w:val="0"/>
                <w:numId w:val="26"/>
              </w:numPr>
              <w:tabs>
                <w:tab w:val="center" w:pos="4152"/>
                <w:tab w:val="right" w:pos="8304"/>
              </w:tabs>
              <w:spacing w:before="120" w:after="120" w:line="276" w:lineRule="auto"/>
              <w:ind w:left="623"/>
            </w:pPr>
            <w:r>
              <w:rPr>
                <w:rFonts w:ascii="Open Sans" w:eastAsia="Verdana" w:hAnsi="Open Sans" w:cs="Open Sans"/>
                <w:sz w:val="20"/>
                <w:szCs w:val="20"/>
              </w:rPr>
              <w:t xml:space="preserve">what to do if a voice prosthesis becomes displaced/ dislodged or is missing in line with local policy </w:t>
            </w:r>
            <w:proofErr w:type="gramStart"/>
            <w:r>
              <w:rPr>
                <w:rFonts w:ascii="Open Sans" w:eastAsia="Verdana" w:hAnsi="Open Sans" w:cs="Open Sans"/>
                <w:sz w:val="20"/>
                <w:szCs w:val="20"/>
              </w:rPr>
              <w:t>e.g.</w:t>
            </w:r>
            <w:proofErr w:type="gramEnd"/>
            <w:r>
              <w:rPr>
                <w:rFonts w:ascii="Open Sans" w:eastAsia="Verdana" w:hAnsi="Open Sans" w:cs="Open Sans"/>
                <w:sz w:val="20"/>
                <w:szCs w:val="20"/>
              </w:rPr>
              <w:t xml:space="preserve"> provision of catheter and dilator and teaching the person with a laryngectomy when and how to use these </w:t>
            </w:r>
            <w:r>
              <w:rPr>
                <w:rFonts w:ascii="Open Sans" w:eastAsia="Verdana" w:hAnsi="Open Sans" w:cs="Open Sans"/>
                <w:sz w:val="20"/>
                <w:szCs w:val="20"/>
              </w:rPr>
              <w:lastRenderedPageBreak/>
              <w:t xml:space="preserve">safely  </w:t>
            </w:r>
          </w:p>
          <w:p w14:paraId="14F7B46A" w14:textId="77777777" w:rsidR="005B5D0A" w:rsidRDefault="00000000">
            <w:pPr>
              <w:pStyle w:val="Standard"/>
              <w:numPr>
                <w:ilvl w:val="0"/>
                <w:numId w:val="26"/>
              </w:numPr>
              <w:tabs>
                <w:tab w:val="center" w:pos="4152"/>
                <w:tab w:val="right" w:pos="8304"/>
              </w:tabs>
              <w:spacing w:before="120" w:after="120" w:line="276" w:lineRule="auto"/>
              <w:ind w:left="623"/>
            </w:pPr>
            <w:r>
              <w:rPr>
                <w:rFonts w:ascii="Open Sans" w:eastAsia="Verdana" w:hAnsi="Open Sans" w:cs="Open Sans"/>
                <w:sz w:val="20"/>
                <w:szCs w:val="20"/>
              </w:rPr>
              <w:t xml:space="preserve">items of laryngectomy kit to be carried at all </w:t>
            </w:r>
            <w:proofErr w:type="gramStart"/>
            <w:r>
              <w:rPr>
                <w:rFonts w:ascii="Open Sans" w:eastAsia="Verdana" w:hAnsi="Open Sans" w:cs="Open Sans"/>
                <w:sz w:val="20"/>
                <w:szCs w:val="20"/>
              </w:rPr>
              <w:t>times</w:t>
            </w:r>
            <w:proofErr w:type="gramEnd"/>
          </w:p>
          <w:p w14:paraId="7DD1091E" w14:textId="77777777" w:rsidR="005B5D0A" w:rsidRDefault="00000000">
            <w:pPr>
              <w:pStyle w:val="Standard"/>
              <w:numPr>
                <w:ilvl w:val="0"/>
                <w:numId w:val="26"/>
              </w:numPr>
              <w:tabs>
                <w:tab w:val="center" w:pos="4152"/>
                <w:tab w:val="right" w:pos="8304"/>
              </w:tabs>
              <w:spacing w:before="120" w:after="120" w:line="276" w:lineRule="auto"/>
              <w:ind w:left="623"/>
            </w:pPr>
            <w:r>
              <w:rPr>
                <w:rFonts w:ascii="Open Sans" w:eastAsia="Verdana" w:hAnsi="Open Sans" w:cs="Open Sans"/>
                <w:sz w:val="20"/>
                <w:szCs w:val="20"/>
              </w:rPr>
              <w:t xml:space="preserve">appearance of healthy stoma, trachea, tracheoesophageal puncture and neck, importance of regular checks for any tissue changes and who to contact if these are </w:t>
            </w:r>
            <w:proofErr w:type="gramStart"/>
            <w:r>
              <w:rPr>
                <w:rFonts w:ascii="Open Sans" w:eastAsia="Verdana" w:hAnsi="Open Sans" w:cs="Open Sans"/>
                <w:sz w:val="20"/>
                <w:szCs w:val="20"/>
              </w:rPr>
              <w:t>identified</w:t>
            </w:r>
            <w:proofErr w:type="gramEnd"/>
          </w:p>
          <w:p w14:paraId="5757B018" w14:textId="77777777" w:rsidR="005B5D0A" w:rsidRDefault="00000000">
            <w:pPr>
              <w:pStyle w:val="Standard"/>
              <w:numPr>
                <w:ilvl w:val="0"/>
                <w:numId w:val="26"/>
              </w:numPr>
              <w:tabs>
                <w:tab w:val="center" w:pos="4152"/>
                <w:tab w:val="right" w:pos="8304"/>
              </w:tabs>
              <w:spacing w:before="120" w:after="120" w:line="276" w:lineRule="auto"/>
              <w:ind w:left="623"/>
            </w:pPr>
            <w:r>
              <w:rPr>
                <w:rFonts w:ascii="Open Sans" w:eastAsia="Verdana" w:hAnsi="Open Sans" w:cs="Open Sans"/>
                <w:sz w:val="20"/>
                <w:szCs w:val="20"/>
              </w:rPr>
              <w:t>how to identify emergency situations and who to contact</w:t>
            </w:r>
          </w:p>
          <w:p w14:paraId="5A0B6DA5" w14:textId="77777777" w:rsidR="005B5D0A" w:rsidRDefault="00000000">
            <w:pPr>
              <w:pStyle w:val="Standard"/>
              <w:numPr>
                <w:ilvl w:val="0"/>
                <w:numId w:val="26"/>
              </w:numPr>
              <w:tabs>
                <w:tab w:val="center" w:pos="4152"/>
                <w:tab w:val="right" w:pos="8304"/>
              </w:tabs>
              <w:spacing w:before="120" w:after="120" w:line="276" w:lineRule="auto"/>
              <w:ind w:left="623"/>
            </w:pPr>
            <w:r>
              <w:rPr>
                <w:rFonts w:ascii="Open Sans" w:eastAsia="Verdana" w:hAnsi="Open Sans" w:cs="Open Sans"/>
                <w:sz w:val="20"/>
                <w:szCs w:val="20"/>
              </w:rPr>
              <w:t>provision of a plug (specific to their type of voice prosthesis) and training on how it should be used (in accordance with manufacturer’s instructions)</w:t>
            </w:r>
          </w:p>
          <w:p w14:paraId="037A467C" w14:textId="77777777" w:rsidR="005B5D0A" w:rsidRDefault="00000000">
            <w:pPr>
              <w:pStyle w:val="Standard"/>
              <w:numPr>
                <w:ilvl w:val="0"/>
                <w:numId w:val="26"/>
              </w:numPr>
              <w:tabs>
                <w:tab w:val="center" w:pos="4152"/>
                <w:tab w:val="right" w:pos="8304"/>
              </w:tabs>
              <w:spacing w:before="120" w:after="120" w:line="276" w:lineRule="auto"/>
              <w:ind w:left="623"/>
            </w:pPr>
            <w:r>
              <w:rPr>
                <w:rFonts w:ascii="Open Sans" w:eastAsia="Verdana" w:hAnsi="Open Sans" w:cs="Open Sans"/>
                <w:sz w:val="20"/>
                <w:szCs w:val="20"/>
              </w:rPr>
              <w:t>provision of thickener (with instructions of how to use this including recommended IDDSI levels) if recommended by local service temporarily whilst awaiting voice prosthesis change</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4EEB9F9" w14:textId="77777777" w:rsidR="005B5D0A" w:rsidRDefault="005B5D0A">
            <w:pPr>
              <w:pStyle w:val="Standard"/>
              <w:tabs>
                <w:tab w:val="left" w:pos="975"/>
              </w:tabs>
              <w:spacing w:after="200" w:line="276" w:lineRule="auto"/>
              <w:ind w:left="0"/>
              <w:rPr>
                <w:rFonts w:ascii="Open Sans" w:eastAsia="Verdana" w:hAnsi="Open Sans" w:cs="Open Sans"/>
                <w:sz w:val="20"/>
                <w:szCs w:val="20"/>
              </w:rPr>
            </w:pPr>
          </w:p>
          <w:p w14:paraId="55613E67" w14:textId="77777777" w:rsidR="005B5D0A" w:rsidRDefault="005B5D0A">
            <w:pPr>
              <w:pStyle w:val="Standard"/>
              <w:tabs>
                <w:tab w:val="left" w:pos="975"/>
              </w:tabs>
              <w:spacing w:after="200" w:line="276" w:lineRule="auto"/>
              <w:ind w:left="0"/>
              <w:rPr>
                <w:rFonts w:ascii="Open Sans" w:eastAsia="Verdana" w:hAnsi="Open Sans" w:cs="Open Sans"/>
                <w:sz w:val="20"/>
                <w:szCs w:val="20"/>
              </w:rPr>
            </w:pPr>
          </w:p>
        </w:tc>
        <w:tc>
          <w:tcPr>
            <w:tcW w:w="37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EA3D10F" w14:textId="77777777" w:rsidR="005B5D0A" w:rsidRDefault="00000000">
            <w:pPr>
              <w:pStyle w:val="Standard"/>
              <w:tabs>
                <w:tab w:val="left" w:pos="975"/>
              </w:tabs>
              <w:spacing w:before="120" w:after="120" w:line="276" w:lineRule="auto"/>
              <w:ind w:left="0"/>
            </w:pPr>
            <w:r>
              <w:rPr>
                <w:rFonts w:ascii="Open Sans" w:eastAsia="Verdana" w:hAnsi="Open Sans" w:cs="Open Sans"/>
                <w:sz w:val="20"/>
                <w:szCs w:val="20"/>
              </w:rPr>
              <w:t>-Read local policies/ procedures/ pathways relating to voice prosthesis management and discuss with supervisor</w:t>
            </w:r>
          </w:p>
          <w:p w14:paraId="3D97E58C" w14:textId="77777777" w:rsidR="005B5D0A" w:rsidRDefault="00000000">
            <w:pPr>
              <w:pStyle w:val="Standard"/>
              <w:tabs>
                <w:tab w:val="left" w:pos="975"/>
              </w:tabs>
              <w:spacing w:before="120" w:after="120" w:line="276" w:lineRule="auto"/>
              <w:ind w:left="0"/>
            </w:pPr>
            <w:r>
              <w:rPr>
                <w:rFonts w:ascii="Open Sans" w:eastAsia="Verdana" w:hAnsi="Open Sans" w:cs="Open Sans"/>
                <w:sz w:val="20"/>
                <w:szCs w:val="20"/>
              </w:rPr>
              <w:t>-Read manufacturers’ instructions/ look at sample products and be familiar with items in laryngectomy kit</w:t>
            </w:r>
          </w:p>
          <w:p w14:paraId="074DEF13" w14:textId="77777777" w:rsidR="005B5D0A" w:rsidRDefault="00000000">
            <w:pPr>
              <w:pStyle w:val="Standard"/>
              <w:tabs>
                <w:tab w:val="left" w:pos="975"/>
              </w:tabs>
              <w:spacing w:before="120" w:after="120" w:line="276" w:lineRule="auto"/>
              <w:ind w:left="0"/>
            </w:pPr>
            <w:r>
              <w:rPr>
                <w:rFonts w:ascii="Open Sans" w:eastAsia="Verdana" w:hAnsi="Open Sans" w:cs="Open Sans"/>
                <w:sz w:val="20"/>
                <w:szCs w:val="20"/>
              </w:rPr>
              <w:t>-Discuss with supervisor what the healthy appearance of a stoma, trachea, TEP and neck area</w:t>
            </w:r>
          </w:p>
          <w:p w14:paraId="53D95CC1" w14:textId="77777777" w:rsidR="005B5D0A" w:rsidRDefault="00000000">
            <w:pPr>
              <w:pStyle w:val="Standard"/>
              <w:tabs>
                <w:tab w:val="left" w:pos="975"/>
              </w:tabs>
              <w:spacing w:before="120" w:after="120" w:line="276" w:lineRule="auto"/>
              <w:ind w:left="0"/>
            </w:pPr>
            <w:r>
              <w:rPr>
                <w:rFonts w:ascii="Open Sans" w:eastAsia="Verdana" w:hAnsi="Open Sans" w:cs="Open Sans"/>
                <w:sz w:val="20"/>
                <w:szCs w:val="20"/>
              </w:rPr>
              <w:t>-Identify emergency situations, local pathway for dealing with this and contact details</w:t>
            </w:r>
          </w:p>
          <w:p w14:paraId="54C84270" w14:textId="77777777" w:rsidR="005B5D0A" w:rsidRDefault="00000000">
            <w:pPr>
              <w:pStyle w:val="Standard"/>
              <w:tabs>
                <w:tab w:val="left" w:pos="975"/>
              </w:tabs>
              <w:spacing w:before="120" w:after="120" w:line="276" w:lineRule="auto"/>
              <w:ind w:left="0"/>
            </w:pPr>
            <w:r>
              <w:rPr>
                <w:rFonts w:ascii="Open Sans" w:eastAsia="Verdana" w:hAnsi="Open Sans" w:cs="Open Sans"/>
                <w:sz w:val="20"/>
                <w:szCs w:val="20"/>
              </w:rPr>
              <w:lastRenderedPageBreak/>
              <w:t>-Awareness of 999 text procedure or alternative plan with local ambulance service</w:t>
            </w: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1A992DD"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173E967" w14:textId="77777777" w:rsidR="005B5D0A" w:rsidRDefault="005B5D0A">
            <w:pPr>
              <w:pStyle w:val="Standard"/>
              <w:spacing w:before="120" w:after="120" w:line="276" w:lineRule="auto"/>
              <w:ind w:left="0"/>
              <w:rPr>
                <w:rFonts w:ascii="Open Sans" w:eastAsia="Verdana" w:hAnsi="Open Sans" w:cs="Open Sans"/>
                <w:sz w:val="20"/>
                <w:szCs w:val="20"/>
              </w:rPr>
            </w:pPr>
          </w:p>
        </w:tc>
      </w:tr>
      <w:tr w:rsidR="005B5D0A" w14:paraId="0594DCA6" w14:textId="77777777">
        <w:tblPrEx>
          <w:tblCellMar>
            <w:top w:w="0" w:type="dxa"/>
            <w:bottom w:w="0" w:type="dxa"/>
          </w:tblCellMar>
        </w:tblPrEx>
        <w:tc>
          <w:tcPr>
            <w:tcW w:w="6090"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14:paraId="2E975815" w14:textId="77777777" w:rsidR="005B5D0A" w:rsidRDefault="00000000">
            <w:pPr>
              <w:pStyle w:val="Standard"/>
              <w:spacing w:before="120" w:after="120" w:line="276" w:lineRule="auto"/>
              <w:ind w:left="0"/>
            </w:pPr>
            <w:bookmarkStart w:id="44" w:name="_2et92p0"/>
            <w:bookmarkEnd w:id="44"/>
            <w:r>
              <w:rPr>
                <w:rFonts w:ascii="Open Sans" w:eastAsia="Verdana" w:hAnsi="Open Sans" w:cs="Open Sans"/>
                <w:b/>
                <w:sz w:val="20"/>
                <w:szCs w:val="20"/>
              </w:rPr>
              <w:t>6.9 Ability to demonstrate tracheoesophageal voicing techniques to people with laryngectomy</w:t>
            </w:r>
          </w:p>
        </w:tc>
        <w:tc>
          <w:tcPr>
            <w:tcW w:w="1455"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14:paraId="7F1AEEC6" w14:textId="77777777" w:rsidR="005B5D0A" w:rsidRDefault="005B5D0A">
            <w:pPr>
              <w:pStyle w:val="Standard"/>
              <w:spacing w:line="276" w:lineRule="auto"/>
              <w:ind w:left="0"/>
              <w:rPr>
                <w:rFonts w:ascii="Open Sans" w:eastAsia="Verdana" w:hAnsi="Open Sans" w:cs="Open Sans"/>
                <w:sz w:val="20"/>
                <w:szCs w:val="20"/>
              </w:rPr>
            </w:pPr>
          </w:p>
        </w:tc>
        <w:tc>
          <w:tcPr>
            <w:tcW w:w="3765"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14:paraId="47471744"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14:paraId="0D5476EE"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14:paraId="7C633929" w14:textId="77777777" w:rsidR="005B5D0A" w:rsidRDefault="005B5D0A">
            <w:pPr>
              <w:pStyle w:val="Standard"/>
              <w:spacing w:before="120" w:after="120" w:line="276" w:lineRule="auto"/>
              <w:ind w:left="0"/>
              <w:rPr>
                <w:rFonts w:ascii="Open Sans" w:eastAsia="Verdana" w:hAnsi="Open Sans" w:cs="Open Sans"/>
                <w:sz w:val="20"/>
                <w:szCs w:val="20"/>
              </w:rPr>
            </w:pPr>
          </w:p>
        </w:tc>
      </w:tr>
      <w:tr w:rsidR="005B5D0A" w14:paraId="4269D033" w14:textId="77777777">
        <w:tblPrEx>
          <w:tblCellMar>
            <w:top w:w="0" w:type="dxa"/>
            <w:bottom w:w="0" w:type="dxa"/>
          </w:tblCellMar>
        </w:tblPrEx>
        <w:trPr>
          <w:trHeight w:val="220"/>
        </w:trPr>
        <w:tc>
          <w:tcPr>
            <w:tcW w:w="60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E17E6F"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4B4C97BC" wp14:editId="5465D885">
                  <wp:extent cx="237597" cy="248396"/>
                  <wp:effectExtent l="0" t="0" r="0" b="0"/>
                  <wp:docPr id="111043321" name="Picture 2125790040"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r>
              <w:rPr>
                <w:rFonts w:ascii="Open Sans" w:eastAsia="Verdana" w:hAnsi="Open Sans" w:cs="Open Sans"/>
                <w:noProof/>
                <w:sz w:val="20"/>
                <w:szCs w:val="20"/>
              </w:rPr>
              <w:drawing>
                <wp:inline distT="0" distB="0" distL="0" distR="0" wp14:anchorId="62303C42" wp14:editId="6F8496ED">
                  <wp:extent cx="237597" cy="248396"/>
                  <wp:effectExtent l="0" t="0" r="0" b="0"/>
                  <wp:docPr id="394030877" name="Picture 1929451881" descr="Facilitation of Learning Symbol (Pink circle marked FL)&#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lum/>
                            <a:alphaModFix/>
                          </a:blip>
                          <a:srcRect/>
                          <a:stretch>
                            <a:fillRect/>
                          </a:stretch>
                        </pic:blipFill>
                        <pic:spPr>
                          <a:xfrm>
                            <a:off x="0" y="0"/>
                            <a:ext cx="237597" cy="248396"/>
                          </a:xfrm>
                          <a:prstGeom prst="rect">
                            <a:avLst/>
                          </a:prstGeom>
                          <a:noFill/>
                          <a:ln>
                            <a:noFill/>
                            <a:prstDash/>
                          </a:ln>
                        </pic:spPr>
                      </pic:pic>
                    </a:graphicData>
                  </a:graphic>
                </wp:inline>
              </w:drawing>
            </w:r>
          </w:p>
          <w:p w14:paraId="77BC2FA7"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 xml:space="preserve">6.9.1 Able to guide a person with laryngectomy through phonation using voice prosthesis including occlusion, </w:t>
            </w:r>
            <w:r>
              <w:rPr>
                <w:rFonts w:ascii="Open Sans" w:eastAsia="Verdana" w:hAnsi="Open Sans" w:cs="Open Sans"/>
                <w:sz w:val="20"/>
                <w:szCs w:val="20"/>
              </w:rPr>
              <w:lastRenderedPageBreak/>
              <w:t xml:space="preserve">coordination, breathing, articulation, </w:t>
            </w:r>
            <w:proofErr w:type="gramStart"/>
            <w:r>
              <w:rPr>
                <w:rFonts w:ascii="Open Sans" w:eastAsia="Verdana" w:hAnsi="Open Sans" w:cs="Open Sans"/>
                <w:sz w:val="20"/>
                <w:szCs w:val="20"/>
              </w:rPr>
              <w:t>tension</w:t>
            </w:r>
            <w:proofErr w:type="gramEnd"/>
            <w:r>
              <w:rPr>
                <w:rFonts w:ascii="Open Sans" w:eastAsia="Verdana" w:hAnsi="Open Sans" w:cs="Open Sans"/>
                <w:sz w:val="20"/>
                <w:szCs w:val="20"/>
              </w:rPr>
              <w:t xml:space="preserve"> and effort level.</w:t>
            </w: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97D16E0"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37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E356EF" w14:textId="77777777" w:rsidR="005B5D0A" w:rsidRDefault="00000000">
            <w:pPr>
              <w:pStyle w:val="Standard"/>
              <w:spacing w:before="120" w:after="120" w:line="276" w:lineRule="auto"/>
              <w:ind w:left="0"/>
            </w:pPr>
            <w:r>
              <w:rPr>
                <w:rFonts w:ascii="Open Sans" w:eastAsia="Verdana" w:hAnsi="Open Sans" w:cs="Open Sans"/>
                <w:sz w:val="20"/>
                <w:szCs w:val="20"/>
              </w:rPr>
              <w:t xml:space="preserve">Attend lectures, </w:t>
            </w:r>
            <w:proofErr w:type="gramStart"/>
            <w:r>
              <w:rPr>
                <w:rFonts w:ascii="Open Sans" w:eastAsia="Verdana" w:hAnsi="Open Sans" w:cs="Open Sans"/>
                <w:sz w:val="20"/>
                <w:szCs w:val="20"/>
              </w:rPr>
              <w:t>courses</w:t>
            </w:r>
            <w:proofErr w:type="gramEnd"/>
            <w:r>
              <w:rPr>
                <w:rFonts w:ascii="Open Sans" w:eastAsia="Verdana" w:hAnsi="Open Sans" w:cs="Open Sans"/>
                <w:sz w:val="20"/>
                <w:szCs w:val="20"/>
              </w:rPr>
              <w:t xml:space="preserve"> or complete in-service training with your supervisor, covering the strategies </w:t>
            </w:r>
            <w:r>
              <w:rPr>
                <w:rFonts w:ascii="Open Sans" w:eastAsia="Verdana" w:hAnsi="Open Sans" w:cs="Open Sans"/>
                <w:sz w:val="20"/>
                <w:szCs w:val="20"/>
              </w:rPr>
              <w:lastRenderedPageBreak/>
              <w:t>relevant to tracheoesophageal voice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8AD436"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2FBD6BC" w14:textId="77777777" w:rsidR="005B5D0A" w:rsidRDefault="005B5D0A">
            <w:pPr>
              <w:pStyle w:val="Standard"/>
              <w:spacing w:before="120" w:after="120" w:line="276" w:lineRule="auto"/>
              <w:ind w:left="0"/>
              <w:rPr>
                <w:rFonts w:ascii="Open Sans" w:eastAsia="Verdana" w:hAnsi="Open Sans" w:cs="Open Sans"/>
                <w:sz w:val="20"/>
                <w:szCs w:val="20"/>
              </w:rPr>
            </w:pPr>
          </w:p>
        </w:tc>
      </w:tr>
      <w:tr w:rsidR="005B5D0A" w14:paraId="62139094" w14:textId="77777777">
        <w:tblPrEx>
          <w:tblCellMar>
            <w:top w:w="0" w:type="dxa"/>
            <w:bottom w:w="0" w:type="dxa"/>
          </w:tblCellMar>
        </w:tblPrEx>
        <w:trPr>
          <w:trHeight w:val="220"/>
        </w:trPr>
        <w:tc>
          <w:tcPr>
            <w:tcW w:w="60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650F90"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4C9EF1F7" wp14:editId="08B571EB">
                  <wp:extent cx="237597" cy="248396"/>
                  <wp:effectExtent l="0" t="0" r="0" b="0"/>
                  <wp:docPr id="1058289984" name="Picture 1033431216"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r>
              <w:rPr>
                <w:rFonts w:ascii="Open Sans" w:eastAsia="Verdana" w:hAnsi="Open Sans" w:cs="Open Sans"/>
                <w:noProof/>
                <w:sz w:val="20"/>
                <w:szCs w:val="20"/>
              </w:rPr>
              <w:drawing>
                <wp:inline distT="0" distB="0" distL="0" distR="0" wp14:anchorId="33DFE80A" wp14:editId="2FD58CCB">
                  <wp:extent cx="237597" cy="248396"/>
                  <wp:effectExtent l="0" t="0" r="0" b="0"/>
                  <wp:docPr id="1952922349" name="Picture 1753818202" descr="Facilitation of Learning Symbol (Pink circle marked FL)&#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lum/>
                            <a:alphaModFix/>
                          </a:blip>
                          <a:srcRect/>
                          <a:stretch>
                            <a:fillRect/>
                          </a:stretch>
                        </pic:blipFill>
                        <pic:spPr>
                          <a:xfrm>
                            <a:off x="0" y="0"/>
                            <a:ext cx="237597" cy="248396"/>
                          </a:xfrm>
                          <a:prstGeom prst="rect">
                            <a:avLst/>
                          </a:prstGeom>
                          <a:noFill/>
                          <a:ln>
                            <a:noFill/>
                            <a:prstDash/>
                          </a:ln>
                        </pic:spPr>
                      </pic:pic>
                    </a:graphicData>
                  </a:graphic>
                </wp:inline>
              </w:drawing>
            </w:r>
          </w:p>
          <w:p w14:paraId="7012FBC0"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6.9.2 Able to identify behaviours which facilitate production of tracheoesophageal voice and those which are counterproductive or inhibit sound (</w:t>
            </w:r>
            <w:proofErr w:type="gramStart"/>
            <w:r>
              <w:rPr>
                <w:rFonts w:ascii="Open Sans" w:eastAsia="Verdana" w:hAnsi="Open Sans" w:cs="Open Sans"/>
                <w:sz w:val="20"/>
                <w:szCs w:val="20"/>
              </w:rPr>
              <w:t>e.g.</w:t>
            </w:r>
            <w:proofErr w:type="gramEnd"/>
            <w:r>
              <w:rPr>
                <w:rFonts w:ascii="Open Sans" w:eastAsia="Verdana" w:hAnsi="Open Sans" w:cs="Open Sans"/>
                <w:sz w:val="20"/>
                <w:szCs w:val="20"/>
              </w:rPr>
              <w:t xml:space="preserve"> excessive vocal effort +/- increased body muscle tension), and guide the person with laryngectomy to modify technique accordingly</w:t>
            </w: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50D915"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37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FA4B67E" w14:textId="77777777" w:rsidR="005B5D0A" w:rsidRDefault="005B5D0A">
            <w:pPr>
              <w:widowControl w:val="0"/>
              <w:rPr>
                <w:rFonts w:ascii="Open Sans" w:hAnsi="Open Sans" w:cs="Open Sans"/>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CFA0500"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9E82FA" w14:textId="77777777" w:rsidR="005B5D0A" w:rsidRDefault="005B5D0A">
            <w:pPr>
              <w:pStyle w:val="Standard"/>
              <w:spacing w:before="120" w:after="120" w:line="276" w:lineRule="auto"/>
              <w:ind w:left="0"/>
              <w:rPr>
                <w:rFonts w:ascii="Open Sans" w:eastAsia="Verdana" w:hAnsi="Open Sans" w:cs="Open Sans"/>
                <w:sz w:val="20"/>
                <w:szCs w:val="20"/>
              </w:rPr>
            </w:pPr>
          </w:p>
        </w:tc>
      </w:tr>
      <w:tr w:rsidR="005B5D0A" w14:paraId="7CAB1131" w14:textId="77777777">
        <w:tblPrEx>
          <w:tblCellMar>
            <w:top w:w="0" w:type="dxa"/>
            <w:bottom w:w="0" w:type="dxa"/>
          </w:tblCellMar>
        </w:tblPrEx>
        <w:trPr>
          <w:trHeight w:val="220"/>
        </w:trPr>
        <w:tc>
          <w:tcPr>
            <w:tcW w:w="60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9E5CDA"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2E871453" wp14:editId="0F23800F">
                  <wp:extent cx="237597" cy="248396"/>
                  <wp:effectExtent l="0" t="0" r="0" b="0"/>
                  <wp:docPr id="1092290112" name="Picture 106685387"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p>
          <w:p w14:paraId="0D5CDDEE"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 xml:space="preserve">6.9.3 Ability to resolve problems relating to stoma size </w:t>
            </w:r>
            <w:proofErr w:type="gramStart"/>
            <w:r>
              <w:rPr>
                <w:rFonts w:ascii="Open Sans" w:eastAsia="Verdana" w:hAnsi="Open Sans" w:cs="Open Sans"/>
                <w:sz w:val="20"/>
                <w:szCs w:val="20"/>
              </w:rPr>
              <w:t>e.g.</w:t>
            </w:r>
            <w:proofErr w:type="gramEnd"/>
            <w:r>
              <w:rPr>
                <w:rFonts w:ascii="Open Sans" w:eastAsia="Verdana" w:hAnsi="Open Sans" w:cs="Open Sans"/>
                <w:sz w:val="20"/>
                <w:szCs w:val="20"/>
              </w:rPr>
              <w:t xml:space="preserve"> use of adaptive devices when stoma is too large for manual occlusion</w:t>
            </w: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BAB8EB"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37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C54F7D3" w14:textId="77777777" w:rsidR="005B5D0A" w:rsidRDefault="005B5D0A">
            <w:pPr>
              <w:widowControl w:val="0"/>
              <w:rPr>
                <w:rFonts w:ascii="Open Sans" w:hAnsi="Open Sans" w:cs="Open Sans"/>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2B41513"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992EF3" w14:textId="77777777" w:rsidR="005B5D0A" w:rsidRDefault="005B5D0A">
            <w:pPr>
              <w:pStyle w:val="Standard"/>
              <w:spacing w:before="120" w:after="120" w:line="276" w:lineRule="auto"/>
              <w:ind w:left="0"/>
              <w:rPr>
                <w:rFonts w:ascii="Open Sans" w:eastAsia="Verdana" w:hAnsi="Open Sans" w:cs="Open Sans"/>
                <w:sz w:val="20"/>
                <w:szCs w:val="20"/>
              </w:rPr>
            </w:pPr>
          </w:p>
        </w:tc>
      </w:tr>
      <w:tr w:rsidR="005B5D0A" w14:paraId="654AB281" w14:textId="77777777">
        <w:tblPrEx>
          <w:tblCellMar>
            <w:top w:w="0" w:type="dxa"/>
            <w:bottom w:w="0" w:type="dxa"/>
          </w:tblCellMar>
        </w:tblPrEx>
        <w:trPr>
          <w:trHeight w:val="220"/>
        </w:trPr>
        <w:tc>
          <w:tcPr>
            <w:tcW w:w="60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9BF91BE"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5FF47300" wp14:editId="3FEC9FA4">
                  <wp:extent cx="237597" cy="248396"/>
                  <wp:effectExtent l="0" t="0" r="0" b="0"/>
                  <wp:docPr id="1844813327" name="Picture 1661277651"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p>
          <w:p w14:paraId="5546F320"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6.9.4 Ability to identify prosthesis involvement in person with laryngectomy’s failure to produce tracheoesophageal sound</w:t>
            </w: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E9E8F2"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37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19A48FB" w14:textId="77777777" w:rsidR="005B5D0A" w:rsidRDefault="005B5D0A">
            <w:pPr>
              <w:widowControl w:val="0"/>
              <w:rPr>
                <w:rFonts w:ascii="Open Sans" w:hAnsi="Open Sans" w:cs="Open Sans"/>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EEA073"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8E1866" w14:textId="77777777" w:rsidR="005B5D0A" w:rsidRDefault="005B5D0A">
            <w:pPr>
              <w:pStyle w:val="Standard"/>
              <w:spacing w:before="120" w:after="120" w:line="276" w:lineRule="auto"/>
              <w:ind w:left="0"/>
              <w:rPr>
                <w:rFonts w:ascii="Open Sans" w:eastAsia="Verdana" w:hAnsi="Open Sans" w:cs="Open Sans"/>
                <w:sz w:val="20"/>
                <w:szCs w:val="20"/>
              </w:rPr>
            </w:pPr>
          </w:p>
        </w:tc>
      </w:tr>
      <w:tr w:rsidR="005B5D0A" w14:paraId="671932AA" w14:textId="77777777">
        <w:tblPrEx>
          <w:tblCellMar>
            <w:top w:w="0" w:type="dxa"/>
            <w:bottom w:w="0" w:type="dxa"/>
          </w:tblCellMar>
        </w:tblPrEx>
        <w:tc>
          <w:tcPr>
            <w:tcW w:w="60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DAEFA91"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73B52BD8" wp14:editId="085FF26F">
                  <wp:extent cx="237597" cy="248396"/>
                  <wp:effectExtent l="0" t="0" r="0" b="0"/>
                  <wp:docPr id="1155424422" name="Picture 127315036"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r>
              <w:rPr>
                <w:rFonts w:ascii="Open Sans" w:eastAsia="Verdana" w:hAnsi="Open Sans" w:cs="Open Sans"/>
                <w:noProof/>
                <w:sz w:val="20"/>
                <w:szCs w:val="20"/>
              </w:rPr>
              <w:drawing>
                <wp:inline distT="0" distB="0" distL="0" distR="0" wp14:anchorId="63E454A1" wp14:editId="498F8931">
                  <wp:extent cx="237597" cy="248396"/>
                  <wp:effectExtent l="0" t="0" r="0" b="0"/>
                  <wp:docPr id="302292574" name="Picture 993703784" descr="Leadership and Management symbol (A green circle marked LM)&#10;&#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lum/>
                            <a:alphaModFix/>
                          </a:blip>
                          <a:srcRect/>
                          <a:stretch>
                            <a:fillRect/>
                          </a:stretch>
                        </pic:blipFill>
                        <pic:spPr>
                          <a:xfrm>
                            <a:off x="0" y="0"/>
                            <a:ext cx="237597" cy="248396"/>
                          </a:xfrm>
                          <a:prstGeom prst="rect">
                            <a:avLst/>
                          </a:prstGeom>
                          <a:noFill/>
                          <a:ln>
                            <a:noFill/>
                            <a:prstDash/>
                          </a:ln>
                        </pic:spPr>
                      </pic:pic>
                    </a:graphicData>
                  </a:graphic>
                </wp:inline>
              </w:drawing>
            </w:r>
          </w:p>
          <w:p w14:paraId="3CCF889C"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 xml:space="preserve">6.9.5 Makes appropriate referrals for problem solving procedures such as air insufflation, manometry, FEES or </w:t>
            </w:r>
            <w:proofErr w:type="spellStart"/>
            <w:r>
              <w:rPr>
                <w:rFonts w:ascii="Open Sans" w:eastAsia="Verdana" w:hAnsi="Open Sans" w:cs="Open Sans"/>
                <w:sz w:val="20"/>
                <w:szCs w:val="20"/>
              </w:rPr>
              <w:lastRenderedPageBreak/>
              <w:t>videofluoroscopy</w:t>
            </w:r>
            <w:proofErr w:type="spellEnd"/>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B88CF0"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376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037282"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64CBC37"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8DD9139" w14:textId="77777777" w:rsidR="005B5D0A" w:rsidRDefault="005B5D0A">
            <w:pPr>
              <w:pStyle w:val="Standard"/>
              <w:spacing w:before="120" w:after="120" w:line="276" w:lineRule="auto"/>
              <w:ind w:left="0"/>
              <w:rPr>
                <w:rFonts w:ascii="Open Sans" w:eastAsia="Verdana" w:hAnsi="Open Sans" w:cs="Open Sans"/>
                <w:sz w:val="20"/>
                <w:szCs w:val="20"/>
              </w:rPr>
            </w:pPr>
          </w:p>
        </w:tc>
      </w:tr>
      <w:tr w:rsidR="005B5D0A" w14:paraId="519101ED" w14:textId="77777777">
        <w:tblPrEx>
          <w:tblCellMar>
            <w:top w:w="0" w:type="dxa"/>
            <w:bottom w:w="0" w:type="dxa"/>
          </w:tblCellMar>
        </w:tblPrEx>
        <w:tc>
          <w:tcPr>
            <w:tcW w:w="6090"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14:paraId="4CB98072"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b/>
                <w:sz w:val="20"/>
                <w:szCs w:val="20"/>
              </w:rPr>
              <w:t>6.10 Ability to teach people with laryngectomy oesophageal voicing</w:t>
            </w:r>
          </w:p>
        </w:tc>
        <w:tc>
          <w:tcPr>
            <w:tcW w:w="1455"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14:paraId="03816358" w14:textId="77777777" w:rsidR="005B5D0A" w:rsidRDefault="005B5D0A">
            <w:pPr>
              <w:pStyle w:val="Standard"/>
              <w:spacing w:before="120" w:after="120" w:line="276" w:lineRule="auto"/>
              <w:ind w:left="0"/>
              <w:rPr>
                <w:rFonts w:ascii="Open Sans" w:eastAsia="Verdana" w:hAnsi="Open Sans" w:cs="Open Sans"/>
                <w:b/>
                <w:sz w:val="20"/>
                <w:szCs w:val="20"/>
              </w:rPr>
            </w:pPr>
          </w:p>
        </w:tc>
        <w:tc>
          <w:tcPr>
            <w:tcW w:w="3765"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14:paraId="15CCD6DA" w14:textId="77777777" w:rsidR="005B5D0A" w:rsidRDefault="005B5D0A">
            <w:pPr>
              <w:pStyle w:val="Standard"/>
              <w:spacing w:line="276" w:lineRule="auto"/>
              <w:ind w:left="0"/>
              <w:rPr>
                <w:rFonts w:ascii="Open Sans" w:eastAsia="Verdana" w:hAnsi="Open Sans" w:cs="Open Sans"/>
                <w:i/>
                <w:sz w:val="20"/>
                <w:szCs w:val="20"/>
              </w:rPr>
            </w:pPr>
          </w:p>
          <w:p w14:paraId="6E5B1F4B" w14:textId="77777777" w:rsidR="005B5D0A" w:rsidRDefault="005B5D0A">
            <w:pPr>
              <w:pStyle w:val="Standard"/>
              <w:spacing w:line="276" w:lineRule="auto"/>
              <w:ind w:left="0"/>
              <w:rPr>
                <w:rFonts w:ascii="Open Sans" w:eastAsia="Verdana" w:hAnsi="Open Sans" w:cs="Open Sans"/>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14:paraId="38CC5FA1"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14:paraId="137D862C" w14:textId="77777777" w:rsidR="005B5D0A" w:rsidRDefault="005B5D0A">
            <w:pPr>
              <w:pStyle w:val="Standard"/>
              <w:spacing w:before="120" w:after="120" w:line="276" w:lineRule="auto"/>
              <w:ind w:left="0"/>
              <w:rPr>
                <w:rFonts w:ascii="Open Sans" w:eastAsia="Verdana" w:hAnsi="Open Sans" w:cs="Open Sans"/>
                <w:sz w:val="20"/>
                <w:szCs w:val="20"/>
              </w:rPr>
            </w:pPr>
          </w:p>
        </w:tc>
      </w:tr>
      <w:tr w:rsidR="005B5D0A" w14:paraId="22CBA8D3" w14:textId="77777777">
        <w:tblPrEx>
          <w:tblCellMar>
            <w:top w:w="0" w:type="dxa"/>
            <w:bottom w:w="0" w:type="dxa"/>
          </w:tblCellMar>
        </w:tblPrEx>
        <w:tc>
          <w:tcPr>
            <w:tcW w:w="60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03C6ED"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228EFB70" wp14:editId="6250BAF9">
                  <wp:extent cx="237597" cy="248396"/>
                  <wp:effectExtent l="0" t="0" r="0" b="0"/>
                  <wp:docPr id="2034088957" name="Picture 1156843222"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r>
              <w:rPr>
                <w:rFonts w:ascii="Open Sans" w:eastAsia="Verdana" w:hAnsi="Open Sans" w:cs="Open Sans"/>
                <w:noProof/>
                <w:sz w:val="20"/>
                <w:szCs w:val="20"/>
              </w:rPr>
              <w:drawing>
                <wp:inline distT="0" distB="0" distL="0" distR="0" wp14:anchorId="4E21C0A4" wp14:editId="7FE839C7">
                  <wp:extent cx="237597" cy="248396"/>
                  <wp:effectExtent l="0" t="0" r="0" b="0"/>
                  <wp:docPr id="321330755" name="Picture 881717219" descr="Facilitation of Learning Symbol (Pink circle marked FL)&#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lum/>
                            <a:alphaModFix/>
                          </a:blip>
                          <a:srcRect/>
                          <a:stretch>
                            <a:fillRect/>
                          </a:stretch>
                        </pic:blipFill>
                        <pic:spPr>
                          <a:xfrm>
                            <a:off x="0" y="0"/>
                            <a:ext cx="237597" cy="248396"/>
                          </a:xfrm>
                          <a:prstGeom prst="rect">
                            <a:avLst/>
                          </a:prstGeom>
                          <a:noFill/>
                          <a:ln>
                            <a:noFill/>
                            <a:prstDash/>
                          </a:ln>
                        </pic:spPr>
                      </pic:pic>
                    </a:graphicData>
                  </a:graphic>
                </wp:inline>
              </w:drawing>
            </w:r>
          </w:p>
          <w:p w14:paraId="02F3462C"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 xml:space="preserve">6.10.1 </w:t>
            </w:r>
            <w:r>
              <w:rPr>
                <w:rFonts w:ascii="Open Sans" w:eastAsia="Verdana" w:hAnsi="Open Sans" w:cs="Open Sans"/>
                <w:color w:val="000000"/>
                <w:sz w:val="20"/>
                <w:szCs w:val="20"/>
              </w:rPr>
              <w:t>Able to guide a p</w:t>
            </w:r>
            <w:r>
              <w:rPr>
                <w:rFonts w:ascii="Open Sans" w:eastAsia="Verdana" w:hAnsi="Open Sans" w:cs="Open Sans"/>
                <w:sz w:val="20"/>
                <w:szCs w:val="20"/>
              </w:rPr>
              <w:t>erson with laryngectomy</w:t>
            </w:r>
            <w:r>
              <w:rPr>
                <w:rFonts w:ascii="Open Sans" w:eastAsia="Verdana" w:hAnsi="Open Sans" w:cs="Open Sans"/>
                <w:color w:val="000000"/>
                <w:sz w:val="20"/>
                <w:szCs w:val="20"/>
              </w:rPr>
              <w:t xml:space="preserve"> through oesophageal voice techniques including different methods of air intake including injection and inhalation</w:t>
            </w: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9D7B1D1" w14:textId="77777777" w:rsidR="005B5D0A" w:rsidRDefault="005B5D0A">
            <w:pPr>
              <w:pStyle w:val="Standard"/>
              <w:tabs>
                <w:tab w:val="left" w:pos="720"/>
                <w:tab w:val="center" w:pos="4152"/>
                <w:tab w:val="right" w:pos="8304"/>
              </w:tabs>
              <w:spacing w:before="120" w:after="120" w:line="276" w:lineRule="auto"/>
              <w:ind w:left="0"/>
              <w:rPr>
                <w:rFonts w:ascii="Open Sans" w:eastAsia="Verdana" w:hAnsi="Open Sans" w:cs="Open Sans"/>
                <w:color w:val="000000"/>
                <w:sz w:val="20"/>
                <w:szCs w:val="20"/>
              </w:rPr>
            </w:pPr>
          </w:p>
        </w:tc>
        <w:tc>
          <w:tcPr>
            <w:tcW w:w="37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2CD82BB" w14:textId="77777777" w:rsidR="005B5D0A" w:rsidRDefault="00000000">
            <w:pPr>
              <w:pStyle w:val="Standard"/>
              <w:spacing w:before="120" w:after="120" w:line="276" w:lineRule="auto"/>
              <w:ind w:left="0"/>
            </w:pPr>
            <w:r>
              <w:rPr>
                <w:rFonts w:ascii="Open Sans" w:eastAsia="Verdana" w:hAnsi="Open Sans" w:cs="Open Sans"/>
                <w:sz w:val="20"/>
                <w:szCs w:val="20"/>
              </w:rPr>
              <w:t>-Read books from suggested reading list, attend training courses and clinical supervision</w:t>
            </w:r>
          </w:p>
          <w:p w14:paraId="511D2EAD" w14:textId="77777777" w:rsidR="005B5D0A" w:rsidRDefault="00000000">
            <w:pPr>
              <w:pStyle w:val="Standard"/>
              <w:spacing w:before="120" w:after="120" w:line="276" w:lineRule="auto"/>
              <w:ind w:left="0"/>
            </w:pPr>
            <w:r>
              <w:rPr>
                <w:rFonts w:ascii="Open Sans" w:eastAsia="Verdana" w:hAnsi="Open Sans" w:cs="Open Sans"/>
                <w:sz w:val="20"/>
                <w:szCs w:val="20"/>
              </w:rPr>
              <w:t xml:space="preserve">-Attend a lecture, </w:t>
            </w:r>
            <w:proofErr w:type="gramStart"/>
            <w:r>
              <w:rPr>
                <w:rFonts w:ascii="Open Sans" w:eastAsia="Verdana" w:hAnsi="Open Sans" w:cs="Open Sans"/>
                <w:sz w:val="20"/>
                <w:szCs w:val="20"/>
              </w:rPr>
              <w:t>course</w:t>
            </w:r>
            <w:proofErr w:type="gramEnd"/>
            <w:r>
              <w:rPr>
                <w:rFonts w:ascii="Open Sans" w:eastAsia="Verdana" w:hAnsi="Open Sans" w:cs="Open Sans"/>
                <w:sz w:val="20"/>
                <w:szCs w:val="20"/>
              </w:rPr>
              <w:t xml:space="preserve"> or in-service training with your supervisor, covering the strategies relevant to oesophageal voice</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948EAB"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9321E92" w14:textId="77777777" w:rsidR="005B5D0A" w:rsidRDefault="005B5D0A">
            <w:pPr>
              <w:pStyle w:val="Standard"/>
              <w:spacing w:before="120" w:after="120" w:line="276" w:lineRule="auto"/>
              <w:ind w:left="0"/>
              <w:rPr>
                <w:rFonts w:ascii="Open Sans" w:eastAsia="Verdana" w:hAnsi="Open Sans" w:cs="Open Sans"/>
                <w:sz w:val="20"/>
                <w:szCs w:val="20"/>
              </w:rPr>
            </w:pPr>
          </w:p>
        </w:tc>
      </w:tr>
      <w:tr w:rsidR="005B5D0A" w14:paraId="2BEF3EDF" w14:textId="77777777">
        <w:tblPrEx>
          <w:tblCellMar>
            <w:top w:w="0" w:type="dxa"/>
            <w:bottom w:w="0" w:type="dxa"/>
          </w:tblCellMar>
        </w:tblPrEx>
        <w:tc>
          <w:tcPr>
            <w:tcW w:w="60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185BB3"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0AFD7E35" wp14:editId="39DF74EC">
                  <wp:extent cx="237597" cy="248396"/>
                  <wp:effectExtent l="0" t="0" r="0" b="0"/>
                  <wp:docPr id="2069576983" name="Picture 1007527558"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r>
              <w:rPr>
                <w:rFonts w:ascii="Open Sans" w:eastAsia="Verdana" w:hAnsi="Open Sans" w:cs="Open Sans"/>
                <w:noProof/>
                <w:sz w:val="20"/>
                <w:szCs w:val="20"/>
              </w:rPr>
              <w:drawing>
                <wp:inline distT="0" distB="0" distL="0" distR="0" wp14:anchorId="4C954804" wp14:editId="15F8A9D5">
                  <wp:extent cx="237597" cy="248396"/>
                  <wp:effectExtent l="0" t="0" r="0" b="0"/>
                  <wp:docPr id="2013600478" name="Picture 778909779" descr="Facilitation of Learning Symbol (Pink circle marked FL)&#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lum/>
                            <a:alphaModFix/>
                          </a:blip>
                          <a:srcRect/>
                          <a:stretch>
                            <a:fillRect/>
                          </a:stretch>
                        </pic:blipFill>
                        <pic:spPr>
                          <a:xfrm>
                            <a:off x="0" y="0"/>
                            <a:ext cx="237597" cy="248396"/>
                          </a:xfrm>
                          <a:prstGeom prst="rect">
                            <a:avLst/>
                          </a:prstGeom>
                          <a:noFill/>
                          <a:ln>
                            <a:noFill/>
                            <a:prstDash/>
                          </a:ln>
                        </pic:spPr>
                      </pic:pic>
                    </a:graphicData>
                  </a:graphic>
                </wp:inline>
              </w:drawing>
            </w:r>
          </w:p>
          <w:p w14:paraId="1382D2F3"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 xml:space="preserve">6.10.2 </w:t>
            </w:r>
            <w:r>
              <w:rPr>
                <w:rFonts w:ascii="Open Sans" w:eastAsia="Verdana" w:hAnsi="Open Sans" w:cs="Open Sans"/>
                <w:color w:val="000000"/>
                <w:sz w:val="20"/>
                <w:szCs w:val="20"/>
              </w:rPr>
              <w:t>Able to identify behaviours which facilitate production of oesophageal voice and those which are counterproductive or inhibit sound or communication (</w:t>
            </w:r>
            <w:proofErr w:type="gramStart"/>
            <w:r>
              <w:rPr>
                <w:rFonts w:ascii="Open Sans" w:eastAsia="Verdana" w:hAnsi="Open Sans" w:cs="Open Sans"/>
                <w:color w:val="000000"/>
                <w:sz w:val="20"/>
                <w:szCs w:val="20"/>
              </w:rPr>
              <w:t>e.g.</w:t>
            </w:r>
            <w:proofErr w:type="gramEnd"/>
            <w:r>
              <w:rPr>
                <w:rFonts w:ascii="Open Sans" w:eastAsia="Verdana" w:hAnsi="Open Sans" w:cs="Open Sans"/>
                <w:color w:val="000000"/>
                <w:sz w:val="20"/>
                <w:szCs w:val="20"/>
              </w:rPr>
              <w:t xml:space="preserve"> excessive vocal effort, stoma noise, audible clunk, double pumping, lip smacking, poor articulation, facial grimace, inconsistent voice), and guide the p</w:t>
            </w:r>
            <w:r>
              <w:rPr>
                <w:rFonts w:ascii="Open Sans" w:eastAsia="Verdana" w:hAnsi="Open Sans" w:cs="Open Sans"/>
                <w:sz w:val="20"/>
                <w:szCs w:val="20"/>
              </w:rPr>
              <w:t>erson with laryngectomy</w:t>
            </w:r>
            <w:r>
              <w:rPr>
                <w:rFonts w:ascii="Open Sans" w:eastAsia="Verdana" w:hAnsi="Open Sans" w:cs="Open Sans"/>
                <w:color w:val="000000"/>
                <w:sz w:val="20"/>
                <w:szCs w:val="20"/>
              </w:rPr>
              <w:t xml:space="preserve"> to modify technique accordingly</w:t>
            </w: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CE35D91" w14:textId="77777777" w:rsidR="005B5D0A" w:rsidRDefault="005B5D0A">
            <w:pPr>
              <w:pStyle w:val="Standard"/>
              <w:tabs>
                <w:tab w:val="left" w:pos="720"/>
                <w:tab w:val="center" w:pos="4152"/>
                <w:tab w:val="right" w:pos="8304"/>
              </w:tabs>
              <w:spacing w:before="120" w:after="120" w:line="276" w:lineRule="auto"/>
              <w:ind w:left="0"/>
              <w:rPr>
                <w:rFonts w:ascii="Open Sans" w:eastAsia="Verdana" w:hAnsi="Open Sans" w:cs="Open Sans"/>
                <w:color w:val="000000"/>
                <w:sz w:val="20"/>
                <w:szCs w:val="20"/>
              </w:rPr>
            </w:pPr>
          </w:p>
          <w:p w14:paraId="59893A5F" w14:textId="77777777" w:rsidR="005B5D0A" w:rsidRDefault="005B5D0A">
            <w:pPr>
              <w:pStyle w:val="Standard"/>
              <w:tabs>
                <w:tab w:val="left" w:pos="720"/>
                <w:tab w:val="center" w:pos="4152"/>
                <w:tab w:val="right" w:pos="8304"/>
              </w:tabs>
              <w:spacing w:before="120" w:after="120" w:line="276" w:lineRule="auto"/>
              <w:ind w:left="0"/>
              <w:rPr>
                <w:rFonts w:ascii="Open Sans" w:eastAsia="Verdana" w:hAnsi="Open Sans" w:cs="Open Sans"/>
                <w:color w:val="000000"/>
                <w:sz w:val="20"/>
                <w:szCs w:val="20"/>
              </w:rPr>
            </w:pPr>
          </w:p>
        </w:tc>
        <w:tc>
          <w:tcPr>
            <w:tcW w:w="37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913F48" w14:textId="77777777" w:rsidR="005B5D0A" w:rsidRDefault="005B5D0A">
            <w:pPr>
              <w:widowControl w:val="0"/>
              <w:rPr>
                <w:rFonts w:ascii="Open Sans" w:hAnsi="Open Sans" w:cs="Open Sans"/>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F356ECB"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FE84016" w14:textId="77777777" w:rsidR="005B5D0A" w:rsidRDefault="005B5D0A">
            <w:pPr>
              <w:pStyle w:val="Standard"/>
              <w:spacing w:before="120" w:after="120" w:line="276" w:lineRule="auto"/>
              <w:ind w:left="0"/>
              <w:rPr>
                <w:rFonts w:ascii="Open Sans" w:eastAsia="Verdana" w:hAnsi="Open Sans" w:cs="Open Sans"/>
                <w:sz w:val="20"/>
                <w:szCs w:val="20"/>
              </w:rPr>
            </w:pPr>
          </w:p>
        </w:tc>
      </w:tr>
      <w:tr w:rsidR="005B5D0A" w14:paraId="52F24CA0" w14:textId="77777777">
        <w:tblPrEx>
          <w:tblCellMar>
            <w:top w:w="0" w:type="dxa"/>
            <w:bottom w:w="0" w:type="dxa"/>
          </w:tblCellMar>
        </w:tblPrEx>
        <w:tc>
          <w:tcPr>
            <w:tcW w:w="60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44BB14E"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7F9804D3" wp14:editId="05FE188E">
                  <wp:extent cx="237597" cy="248396"/>
                  <wp:effectExtent l="0" t="0" r="0" b="0"/>
                  <wp:docPr id="253714021" name="Picture 1553903498"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r>
              <w:rPr>
                <w:rFonts w:ascii="Open Sans" w:eastAsia="Verdana" w:hAnsi="Open Sans" w:cs="Open Sans"/>
                <w:noProof/>
                <w:sz w:val="20"/>
                <w:szCs w:val="20"/>
              </w:rPr>
              <w:drawing>
                <wp:inline distT="0" distB="0" distL="0" distR="0" wp14:anchorId="0000A37B" wp14:editId="338C5963">
                  <wp:extent cx="237597" cy="248396"/>
                  <wp:effectExtent l="0" t="0" r="0" b="0"/>
                  <wp:docPr id="1137993347" name="Picture 2082314639" descr="Leadership and Management symbol (A green circle marked LM)&#10;&#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lum/>
                            <a:alphaModFix/>
                          </a:blip>
                          <a:srcRect/>
                          <a:stretch>
                            <a:fillRect/>
                          </a:stretch>
                        </pic:blipFill>
                        <pic:spPr>
                          <a:xfrm>
                            <a:off x="0" y="0"/>
                            <a:ext cx="237597" cy="248396"/>
                          </a:xfrm>
                          <a:prstGeom prst="rect">
                            <a:avLst/>
                          </a:prstGeom>
                          <a:noFill/>
                          <a:ln>
                            <a:noFill/>
                            <a:prstDash/>
                          </a:ln>
                        </pic:spPr>
                      </pic:pic>
                    </a:graphicData>
                  </a:graphic>
                </wp:inline>
              </w:drawing>
            </w:r>
          </w:p>
          <w:p w14:paraId="36DDAAF8"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6.10.3 Ability</w:t>
            </w:r>
            <w:r>
              <w:rPr>
                <w:rFonts w:ascii="Open Sans" w:eastAsia="Verdana" w:hAnsi="Open Sans" w:cs="Open Sans"/>
                <w:color w:val="000000"/>
                <w:sz w:val="20"/>
                <w:szCs w:val="20"/>
              </w:rPr>
              <w:t xml:space="preserve"> to refer for problem solving to facilitate oesophageal voicing</w:t>
            </w:r>
            <w:r>
              <w:rPr>
                <w:rFonts w:ascii="Open Sans" w:eastAsia="Verdana" w:hAnsi="Open Sans" w:cs="Open Sans"/>
                <w:sz w:val="20"/>
                <w:szCs w:val="20"/>
              </w:rPr>
              <w:t xml:space="preserve"> including when impedance of airflow through oesophagus is suspected</w:t>
            </w: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F4B752" w14:textId="77777777" w:rsidR="005B5D0A" w:rsidRDefault="005B5D0A">
            <w:pPr>
              <w:pStyle w:val="Standard"/>
              <w:tabs>
                <w:tab w:val="left" w:pos="720"/>
                <w:tab w:val="center" w:pos="4152"/>
                <w:tab w:val="right" w:pos="8304"/>
              </w:tabs>
              <w:spacing w:before="120" w:after="120" w:line="276" w:lineRule="auto"/>
              <w:ind w:left="0"/>
              <w:rPr>
                <w:rFonts w:ascii="Open Sans" w:eastAsia="Verdana" w:hAnsi="Open Sans" w:cs="Open Sans"/>
                <w:sz w:val="20"/>
                <w:szCs w:val="20"/>
              </w:rPr>
            </w:pPr>
          </w:p>
        </w:tc>
        <w:tc>
          <w:tcPr>
            <w:tcW w:w="37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29ACB6" w14:textId="77777777" w:rsidR="005B5D0A" w:rsidRDefault="005B5D0A">
            <w:pPr>
              <w:widowControl w:val="0"/>
              <w:rPr>
                <w:rFonts w:ascii="Open Sans" w:hAnsi="Open Sans" w:cs="Open Sans"/>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4D3BFED"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A7699AD" w14:textId="77777777" w:rsidR="005B5D0A" w:rsidRDefault="005B5D0A">
            <w:pPr>
              <w:pStyle w:val="Standard"/>
              <w:spacing w:before="120" w:after="120" w:line="276" w:lineRule="auto"/>
              <w:ind w:left="0"/>
              <w:rPr>
                <w:rFonts w:ascii="Open Sans" w:eastAsia="Verdana" w:hAnsi="Open Sans" w:cs="Open Sans"/>
                <w:sz w:val="20"/>
                <w:szCs w:val="20"/>
              </w:rPr>
            </w:pPr>
          </w:p>
        </w:tc>
      </w:tr>
      <w:tr w:rsidR="005B5D0A" w14:paraId="0AD11D2C" w14:textId="77777777">
        <w:tblPrEx>
          <w:tblCellMar>
            <w:top w:w="0" w:type="dxa"/>
            <w:bottom w:w="0" w:type="dxa"/>
          </w:tblCellMar>
        </w:tblPrEx>
        <w:tc>
          <w:tcPr>
            <w:tcW w:w="6090"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14:paraId="34727A9B" w14:textId="77777777" w:rsidR="005B5D0A" w:rsidRDefault="00000000">
            <w:pPr>
              <w:pStyle w:val="Standard"/>
              <w:spacing w:before="120" w:after="120" w:line="276" w:lineRule="auto"/>
              <w:ind w:left="0"/>
            </w:pPr>
            <w:r>
              <w:rPr>
                <w:rFonts w:ascii="Open Sans" w:eastAsia="Verdana" w:hAnsi="Open Sans" w:cs="Open Sans"/>
                <w:b/>
                <w:sz w:val="20"/>
                <w:szCs w:val="20"/>
              </w:rPr>
              <w:lastRenderedPageBreak/>
              <w:t>6.11 Ability to teach people with laryngectomy use of electrolarynx</w:t>
            </w:r>
          </w:p>
        </w:tc>
        <w:tc>
          <w:tcPr>
            <w:tcW w:w="1455"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14:paraId="26D6560A" w14:textId="77777777" w:rsidR="005B5D0A" w:rsidRDefault="005B5D0A">
            <w:pPr>
              <w:pStyle w:val="Standard"/>
              <w:spacing w:before="120" w:after="120" w:line="276" w:lineRule="auto"/>
              <w:ind w:left="0"/>
              <w:rPr>
                <w:rFonts w:ascii="Open Sans" w:eastAsia="Verdana" w:hAnsi="Open Sans" w:cs="Open Sans"/>
                <w:b/>
                <w:sz w:val="20"/>
                <w:szCs w:val="20"/>
              </w:rPr>
            </w:pPr>
          </w:p>
        </w:tc>
        <w:tc>
          <w:tcPr>
            <w:tcW w:w="3765"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14:paraId="07AF8D49" w14:textId="77777777" w:rsidR="005B5D0A" w:rsidRDefault="005B5D0A">
            <w:pPr>
              <w:pStyle w:val="Standard"/>
              <w:spacing w:line="276" w:lineRule="auto"/>
              <w:ind w:left="0"/>
              <w:rPr>
                <w:rFonts w:ascii="Open Sans" w:eastAsia="Verdana" w:hAnsi="Open Sans" w:cs="Open Sans"/>
                <w:i/>
                <w:sz w:val="20"/>
                <w:szCs w:val="20"/>
              </w:rPr>
            </w:pPr>
          </w:p>
          <w:p w14:paraId="74CBE037" w14:textId="77777777" w:rsidR="005B5D0A" w:rsidRDefault="005B5D0A">
            <w:pPr>
              <w:pStyle w:val="Standard"/>
              <w:spacing w:line="276" w:lineRule="auto"/>
              <w:ind w:left="0"/>
              <w:rPr>
                <w:rFonts w:ascii="Open Sans" w:eastAsia="Verdana" w:hAnsi="Open Sans" w:cs="Open Sans"/>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14:paraId="4C658EBF"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14:paraId="6F221D76" w14:textId="77777777" w:rsidR="005B5D0A" w:rsidRDefault="005B5D0A">
            <w:pPr>
              <w:pStyle w:val="Standard"/>
              <w:spacing w:before="120" w:after="120" w:line="276" w:lineRule="auto"/>
              <w:ind w:left="0"/>
              <w:rPr>
                <w:rFonts w:ascii="Open Sans" w:eastAsia="Verdana" w:hAnsi="Open Sans" w:cs="Open Sans"/>
                <w:sz w:val="20"/>
                <w:szCs w:val="20"/>
              </w:rPr>
            </w:pPr>
          </w:p>
        </w:tc>
      </w:tr>
      <w:tr w:rsidR="005B5D0A" w14:paraId="756BD57C" w14:textId="77777777">
        <w:tblPrEx>
          <w:tblCellMar>
            <w:top w:w="0" w:type="dxa"/>
            <w:bottom w:w="0" w:type="dxa"/>
          </w:tblCellMar>
        </w:tblPrEx>
        <w:tc>
          <w:tcPr>
            <w:tcW w:w="60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58EAA4"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2A4DEB2E" wp14:editId="0A441E87">
                  <wp:extent cx="237597" cy="248396"/>
                  <wp:effectExtent l="0" t="0" r="0" b="0"/>
                  <wp:docPr id="437336712" name="Picture 802293130" descr="Facilitation of Learning Symbol (Pink circle marked FL)&#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p>
          <w:p w14:paraId="552E5E42"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 xml:space="preserve">6.11.1 </w:t>
            </w:r>
            <w:r>
              <w:rPr>
                <w:rFonts w:ascii="Open Sans" w:eastAsia="Verdana" w:hAnsi="Open Sans" w:cs="Open Sans"/>
                <w:color w:val="000000"/>
                <w:sz w:val="20"/>
                <w:szCs w:val="20"/>
              </w:rPr>
              <w:t xml:space="preserve">Able to guide a </w:t>
            </w:r>
            <w:r>
              <w:rPr>
                <w:rFonts w:ascii="Open Sans" w:eastAsia="Verdana" w:hAnsi="Open Sans" w:cs="Open Sans"/>
                <w:sz w:val="20"/>
                <w:szCs w:val="20"/>
              </w:rPr>
              <w:t>person with laryngectomy</w:t>
            </w:r>
            <w:r>
              <w:rPr>
                <w:rFonts w:ascii="Open Sans" w:eastAsia="Verdana" w:hAnsi="Open Sans" w:cs="Open Sans"/>
                <w:color w:val="000000"/>
                <w:sz w:val="20"/>
                <w:szCs w:val="20"/>
              </w:rPr>
              <w:t xml:space="preserve"> through placement of electrolarynx (including us</w:t>
            </w:r>
            <w:r>
              <w:rPr>
                <w:rFonts w:ascii="Open Sans" w:eastAsia="Verdana" w:hAnsi="Open Sans" w:cs="Open Sans"/>
                <w:sz w:val="20"/>
                <w:szCs w:val="20"/>
              </w:rPr>
              <w:t>e of oral adaptors or hands-free electrolarynx kit if appropriate),</w:t>
            </w:r>
            <w:r>
              <w:rPr>
                <w:rFonts w:ascii="Open Sans" w:eastAsia="Verdana" w:hAnsi="Open Sans" w:cs="Open Sans"/>
                <w:color w:val="000000"/>
                <w:sz w:val="20"/>
                <w:szCs w:val="20"/>
              </w:rPr>
              <w:t xml:space="preserve"> and techniques for timing and changing pitch/ volume (if features of the electrolarynx)</w:t>
            </w:r>
            <w:r>
              <w:rPr>
                <w:rFonts w:ascii="Open Sans" w:eastAsia="Verdana" w:hAnsi="Open Sans" w:cs="Open Sans"/>
                <w:b/>
                <w:sz w:val="20"/>
                <w:szCs w:val="20"/>
              </w:rPr>
              <w:t xml:space="preserve"> </w:t>
            </w: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EE2EB28" w14:textId="77777777" w:rsidR="005B5D0A" w:rsidRDefault="005B5D0A">
            <w:pPr>
              <w:pStyle w:val="Standard"/>
              <w:tabs>
                <w:tab w:val="left" w:pos="720"/>
                <w:tab w:val="center" w:pos="4152"/>
                <w:tab w:val="right" w:pos="8304"/>
              </w:tabs>
              <w:spacing w:before="120" w:after="120" w:line="276" w:lineRule="auto"/>
              <w:ind w:left="0"/>
              <w:rPr>
                <w:rFonts w:ascii="Open Sans" w:eastAsia="Verdana" w:hAnsi="Open Sans" w:cs="Open Sans"/>
                <w:color w:val="000000"/>
                <w:sz w:val="20"/>
                <w:szCs w:val="20"/>
              </w:rPr>
            </w:pPr>
          </w:p>
        </w:tc>
        <w:tc>
          <w:tcPr>
            <w:tcW w:w="376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644DED" w14:textId="77777777" w:rsidR="005B5D0A" w:rsidRDefault="00000000">
            <w:pPr>
              <w:pStyle w:val="Standard"/>
              <w:spacing w:before="120" w:after="120" w:line="276" w:lineRule="auto"/>
              <w:ind w:left="0"/>
            </w:pPr>
            <w:r>
              <w:rPr>
                <w:rFonts w:ascii="Open Sans" w:eastAsia="Verdana" w:hAnsi="Open Sans" w:cs="Open Sans"/>
                <w:sz w:val="20"/>
                <w:szCs w:val="20"/>
              </w:rPr>
              <w:t xml:space="preserve">Attend a lecture, </w:t>
            </w:r>
            <w:proofErr w:type="gramStart"/>
            <w:r>
              <w:rPr>
                <w:rFonts w:ascii="Open Sans" w:eastAsia="Verdana" w:hAnsi="Open Sans" w:cs="Open Sans"/>
                <w:sz w:val="20"/>
                <w:szCs w:val="20"/>
              </w:rPr>
              <w:t>course</w:t>
            </w:r>
            <w:proofErr w:type="gramEnd"/>
            <w:r>
              <w:rPr>
                <w:rFonts w:ascii="Open Sans" w:eastAsia="Verdana" w:hAnsi="Open Sans" w:cs="Open Sans"/>
                <w:sz w:val="20"/>
                <w:szCs w:val="20"/>
              </w:rPr>
              <w:t xml:space="preserve"> or in-service training with your supervisor, covering the strategies relevant to use of electrolarynx, watch online webinars/ videos</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0E4242"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710AA8E" w14:textId="77777777" w:rsidR="005B5D0A" w:rsidRDefault="005B5D0A">
            <w:pPr>
              <w:pStyle w:val="Standard"/>
              <w:spacing w:before="120" w:after="120" w:line="276" w:lineRule="auto"/>
              <w:ind w:left="0"/>
              <w:rPr>
                <w:rFonts w:ascii="Open Sans" w:eastAsia="Verdana" w:hAnsi="Open Sans" w:cs="Open Sans"/>
                <w:sz w:val="20"/>
                <w:szCs w:val="20"/>
              </w:rPr>
            </w:pPr>
          </w:p>
        </w:tc>
      </w:tr>
      <w:tr w:rsidR="005B5D0A" w14:paraId="6914D4B9" w14:textId="77777777">
        <w:tblPrEx>
          <w:tblCellMar>
            <w:top w:w="0" w:type="dxa"/>
            <w:bottom w:w="0" w:type="dxa"/>
          </w:tblCellMar>
        </w:tblPrEx>
        <w:tc>
          <w:tcPr>
            <w:tcW w:w="60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4E9F653"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7253DA36" wp14:editId="15E73A2A">
                  <wp:extent cx="237597" cy="248396"/>
                  <wp:effectExtent l="0" t="0" r="0" b="0"/>
                  <wp:docPr id="816656727" name="Picture 1067964405"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r>
              <w:rPr>
                <w:rFonts w:ascii="Open Sans" w:eastAsia="Verdana" w:hAnsi="Open Sans" w:cs="Open Sans"/>
                <w:noProof/>
                <w:sz w:val="20"/>
                <w:szCs w:val="20"/>
              </w:rPr>
              <w:drawing>
                <wp:inline distT="0" distB="0" distL="0" distR="0" wp14:anchorId="62AF0A23" wp14:editId="7024D959">
                  <wp:extent cx="237597" cy="248396"/>
                  <wp:effectExtent l="0" t="0" r="0" b="0"/>
                  <wp:docPr id="964592078" name="Picture 781592124" descr="Facilitation of Learning Symbol (Pink circle marked FL)&#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lum/>
                            <a:alphaModFix/>
                          </a:blip>
                          <a:srcRect/>
                          <a:stretch>
                            <a:fillRect/>
                          </a:stretch>
                        </pic:blipFill>
                        <pic:spPr>
                          <a:xfrm>
                            <a:off x="0" y="0"/>
                            <a:ext cx="237597" cy="248396"/>
                          </a:xfrm>
                          <a:prstGeom prst="rect">
                            <a:avLst/>
                          </a:prstGeom>
                          <a:noFill/>
                          <a:ln>
                            <a:noFill/>
                            <a:prstDash/>
                          </a:ln>
                        </pic:spPr>
                      </pic:pic>
                    </a:graphicData>
                  </a:graphic>
                </wp:inline>
              </w:drawing>
            </w:r>
          </w:p>
          <w:p w14:paraId="5E9BA6CA"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 xml:space="preserve">6.11.2 </w:t>
            </w:r>
            <w:r>
              <w:rPr>
                <w:rFonts w:ascii="Open Sans" w:eastAsia="Verdana" w:hAnsi="Open Sans" w:cs="Open Sans"/>
                <w:color w:val="000000"/>
                <w:sz w:val="20"/>
                <w:szCs w:val="20"/>
              </w:rPr>
              <w:t>Able to identify behaviours which facilitate production of electrolarynx voice and those which are counterproductive or inhibit or distort sound (</w:t>
            </w:r>
            <w:proofErr w:type="gramStart"/>
            <w:r>
              <w:rPr>
                <w:rFonts w:ascii="Open Sans" w:eastAsia="Verdana" w:hAnsi="Open Sans" w:cs="Open Sans"/>
                <w:color w:val="000000"/>
                <w:sz w:val="20"/>
                <w:szCs w:val="20"/>
              </w:rPr>
              <w:t>e.g.</w:t>
            </w:r>
            <w:proofErr w:type="gramEnd"/>
            <w:r>
              <w:rPr>
                <w:rFonts w:ascii="Open Sans" w:eastAsia="Verdana" w:hAnsi="Open Sans" w:cs="Open Sans"/>
                <w:color w:val="000000"/>
                <w:sz w:val="20"/>
                <w:szCs w:val="20"/>
              </w:rPr>
              <w:t xml:space="preserve"> incomplete placement on neck or other</w:t>
            </w:r>
            <w:r>
              <w:rPr>
                <w:rFonts w:ascii="Open Sans" w:eastAsia="Verdana" w:hAnsi="Open Sans" w:cs="Open Sans"/>
                <w:sz w:val="20"/>
                <w:szCs w:val="20"/>
              </w:rPr>
              <w:t xml:space="preserve"> area such as cheek</w:t>
            </w:r>
            <w:r>
              <w:rPr>
                <w:rFonts w:ascii="Open Sans" w:eastAsia="Verdana" w:hAnsi="Open Sans" w:cs="Open Sans"/>
                <w:color w:val="000000"/>
                <w:sz w:val="20"/>
                <w:szCs w:val="20"/>
              </w:rPr>
              <w:t xml:space="preserve">) and guide the </w:t>
            </w:r>
            <w:r>
              <w:rPr>
                <w:rFonts w:ascii="Open Sans" w:eastAsia="Verdana" w:hAnsi="Open Sans" w:cs="Open Sans"/>
                <w:sz w:val="20"/>
                <w:szCs w:val="20"/>
              </w:rPr>
              <w:t>person with laryngectomy</w:t>
            </w:r>
            <w:r>
              <w:rPr>
                <w:rFonts w:ascii="Open Sans" w:eastAsia="Verdana" w:hAnsi="Open Sans" w:cs="Open Sans"/>
                <w:color w:val="000000"/>
                <w:sz w:val="20"/>
                <w:szCs w:val="20"/>
              </w:rPr>
              <w:t xml:space="preserve"> to modify technique accordingly</w:t>
            </w: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45A8F04" w14:textId="77777777" w:rsidR="005B5D0A" w:rsidRDefault="005B5D0A">
            <w:pPr>
              <w:pStyle w:val="Standard"/>
              <w:tabs>
                <w:tab w:val="left" w:pos="720"/>
                <w:tab w:val="center" w:pos="4152"/>
                <w:tab w:val="right" w:pos="8304"/>
              </w:tabs>
              <w:spacing w:before="120" w:after="120" w:line="276" w:lineRule="auto"/>
              <w:ind w:left="0"/>
              <w:rPr>
                <w:rFonts w:ascii="Open Sans" w:eastAsia="Verdana" w:hAnsi="Open Sans" w:cs="Open Sans"/>
                <w:color w:val="000000"/>
                <w:sz w:val="20"/>
                <w:szCs w:val="20"/>
              </w:rPr>
            </w:pPr>
          </w:p>
        </w:tc>
        <w:tc>
          <w:tcPr>
            <w:tcW w:w="376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2D5B0D" w14:textId="77777777" w:rsidR="005B5D0A" w:rsidRDefault="005B5D0A">
            <w:pPr>
              <w:widowControl w:val="0"/>
              <w:rPr>
                <w:rFonts w:ascii="Open Sans" w:hAnsi="Open Sans" w:cs="Open Sans"/>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0AF050"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2B23129" w14:textId="77777777" w:rsidR="005B5D0A" w:rsidRDefault="005B5D0A">
            <w:pPr>
              <w:pStyle w:val="Standard"/>
              <w:spacing w:before="120" w:after="120" w:line="276" w:lineRule="auto"/>
              <w:ind w:left="0"/>
              <w:rPr>
                <w:rFonts w:ascii="Open Sans" w:eastAsia="Verdana" w:hAnsi="Open Sans" w:cs="Open Sans"/>
                <w:sz w:val="20"/>
                <w:szCs w:val="20"/>
              </w:rPr>
            </w:pPr>
          </w:p>
        </w:tc>
      </w:tr>
      <w:tr w:rsidR="005B5D0A" w14:paraId="0CDCF69B" w14:textId="77777777">
        <w:tblPrEx>
          <w:tblCellMar>
            <w:top w:w="0" w:type="dxa"/>
            <w:bottom w:w="0" w:type="dxa"/>
          </w:tblCellMar>
        </w:tblPrEx>
        <w:tc>
          <w:tcPr>
            <w:tcW w:w="609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F31AD73" w14:textId="77777777" w:rsidR="005B5D0A" w:rsidRDefault="00000000">
            <w:pPr>
              <w:pStyle w:val="Standard"/>
              <w:tabs>
                <w:tab w:val="left" w:pos="720"/>
                <w:tab w:val="center" w:pos="4152"/>
                <w:tab w:val="right" w:pos="8304"/>
              </w:tabs>
              <w:spacing w:before="120"/>
              <w:ind w:left="0"/>
            </w:pPr>
            <w:r>
              <w:rPr>
                <w:rFonts w:ascii="Open Sans" w:eastAsia="Verdana" w:hAnsi="Open Sans" w:cs="Open Sans"/>
                <w:noProof/>
                <w:sz w:val="20"/>
                <w:szCs w:val="20"/>
              </w:rPr>
              <w:drawing>
                <wp:inline distT="0" distB="0" distL="0" distR="0" wp14:anchorId="50B3161B" wp14:editId="0163DD82">
                  <wp:extent cx="237597" cy="248396"/>
                  <wp:effectExtent l="0" t="0" r="0" b="0"/>
                  <wp:docPr id="398033555" name="Picture 139297951"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p>
          <w:p w14:paraId="0FD7F25E" w14:textId="77777777" w:rsidR="005B5D0A" w:rsidRDefault="00000000">
            <w:pPr>
              <w:pStyle w:val="Standard"/>
              <w:tabs>
                <w:tab w:val="left" w:pos="720"/>
                <w:tab w:val="center" w:pos="4152"/>
                <w:tab w:val="right" w:pos="8304"/>
              </w:tabs>
              <w:spacing w:before="120" w:after="120"/>
              <w:ind w:left="0"/>
            </w:pPr>
            <w:r>
              <w:rPr>
                <w:rFonts w:ascii="Open Sans" w:eastAsia="Verdana" w:hAnsi="Open Sans" w:cs="Open Sans"/>
                <w:sz w:val="20"/>
                <w:szCs w:val="20"/>
              </w:rPr>
              <w:t>6.11.3 Able to identify potential</w:t>
            </w:r>
            <w:r>
              <w:rPr>
                <w:rFonts w:ascii="Open Sans" w:eastAsia="Verdana" w:hAnsi="Open Sans" w:cs="Open Sans"/>
                <w:sz w:val="20"/>
                <w:szCs w:val="20"/>
                <w:shd w:val="clear" w:color="auto" w:fill="FFFFFF"/>
              </w:rPr>
              <w:t xml:space="preserve"> anatomical limitations for electrolarynx use </w:t>
            </w:r>
            <w:proofErr w:type="gramStart"/>
            <w:r>
              <w:rPr>
                <w:rFonts w:ascii="Open Sans" w:eastAsia="Verdana" w:hAnsi="Open Sans" w:cs="Open Sans"/>
                <w:sz w:val="20"/>
                <w:szCs w:val="20"/>
                <w:shd w:val="clear" w:color="auto" w:fill="FFFFFF"/>
              </w:rPr>
              <w:t>e.g.</w:t>
            </w:r>
            <w:proofErr w:type="gramEnd"/>
            <w:r>
              <w:rPr>
                <w:rFonts w:ascii="Open Sans" w:eastAsia="Verdana" w:hAnsi="Open Sans" w:cs="Open Sans"/>
                <w:sz w:val="20"/>
                <w:szCs w:val="20"/>
                <w:shd w:val="clear" w:color="auto" w:fill="FFFFFF"/>
              </w:rPr>
              <w:t xml:space="preserve"> neck fibrosis, lymphoedema, and solutions such as placement on cheek or use of oral adaptor</w:t>
            </w: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79AE9A" w14:textId="77777777" w:rsidR="005B5D0A" w:rsidRDefault="005B5D0A">
            <w:pPr>
              <w:pStyle w:val="Standard"/>
              <w:tabs>
                <w:tab w:val="left" w:pos="720"/>
                <w:tab w:val="center" w:pos="4152"/>
                <w:tab w:val="right" w:pos="8304"/>
              </w:tabs>
              <w:spacing w:before="120" w:after="120" w:line="276" w:lineRule="auto"/>
              <w:ind w:left="0"/>
              <w:rPr>
                <w:rFonts w:ascii="Open Sans" w:eastAsia="Verdana" w:hAnsi="Open Sans" w:cs="Open Sans"/>
                <w:sz w:val="20"/>
                <w:szCs w:val="20"/>
              </w:rPr>
            </w:pPr>
          </w:p>
        </w:tc>
        <w:tc>
          <w:tcPr>
            <w:tcW w:w="376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92C3B76" w14:textId="77777777" w:rsidR="005B5D0A" w:rsidRDefault="005B5D0A">
            <w:pPr>
              <w:pStyle w:val="Standard"/>
              <w:spacing w:line="276" w:lineRule="auto"/>
              <w:ind w:left="0"/>
              <w:rPr>
                <w:rFonts w:ascii="Open Sans" w:eastAsia="Verdana" w:hAnsi="Open Sans" w:cs="Open Sans"/>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0F1FED4"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C9C024" w14:textId="77777777" w:rsidR="005B5D0A" w:rsidRDefault="005B5D0A">
            <w:pPr>
              <w:pStyle w:val="Standard"/>
              <w:spacing w:before="120" w:after="120" w:line="276" w:lineRule="auto"/>
              <w:ind w:left="0"/>
              <w:rPr>
                <w:rFonts w:ascii="Open Sans" w:eastAsia="Verdana" w:hAnsi="Open Sans" w:cs="Open Sans"/>
                <w:sz w:val="20"/>
                <w:szCs w:val="20"/>
              </w:rPr>
            </w:pPr>
          </w:p>
        </w:tc>
      </w:tr>
      <w:tr w:rsidR="005B5D0A" w14:paraId="529E8C0D" w14:textId="77777777">
        <w:tblPrEx>
          <w:tblCellMar>
            <w:top w:w="0" w:type="dxa"/>
            <w:bottom w:w="0" w:type="dxa"/>
          </w:tblCellMar>
        </w:tblPrEx>
        <w:tc>
          <w:tcPr>
            <w:tcW w:w="6090"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14:paraId="13ED3D67"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b/>
                <w:sz w:val="20"/>
                <w:szCs w:val="20"/>
              </w:rPr>
              <w:lastRenderedPageBreak/>
              <w:t>6.12 Completion of local documentation and outcome measures relevant to laryngectomy</w:t>
            </w:r>
          </w:p>
        </w:tc>
        <w:tc>
          <w:tcPr>
            <w:tcW w:w="1455"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14:paraId="0F594886" w14:textId="77777777" w:rsidR="005B5D0A" w:rsidRDefault="005B5D0A">
            <w:pPr>
              <w:pStyle w:val="Standard"/>
              <w:tabs>
                <w:tab w:val="left" w:pos="720"/>
                <w:tab w:val="center" w:pos="4152"/>
                <w:tab w:val="right" w:pos="8304"/>
              </w:tabs>
              <w:spacing w:before="120" w:after="120" w:line="276" w:lineRule="auto"/>
              <w:ind w:left="0"/>
              <w:rPr>
                <w:rFonts w:ascii="Open Sans" w:eastAsia="Verdana" w:hAnsi="Open Sans" w:cs="Open Sans"/>
                <w:sz w:val="20"/>
                <w:szCs w:val="20"/>
              </w:rPr>
            </w:pPr>
          </w:p>
        </w:tc>
        <w:tc>
          <w:tcPr>
            <w:tcW w:w="3765"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14:paraId="6F4007AE"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14:paraId="06739799"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CCFFFF"/>
            <w:tcMar>
              <w:top w:w="0" w:type="dxa"/>
              <w:left w:w="113" w:type="dxa"/>
              <w:bottom w:w="0" w:type="dxa"/>
              <w:right w:w="108" w:type="dxa"/>
            </w:tcMar>
          </w:tcPr>
          <w:p w14:paraId="1B8B85F3" w14:textId="77777777" w:rsidR="005B5D0A" w:rsidRDefault="005B5D0A">
            <w:pPr>
              <w:pStyle w:val="Standard"/>
              <w:spacing w:before="120" w:after="120" w:line="276" w:lineRule="auto"/>
              <w:ind w:left="0"/>
              <w:rPr>
                <w:rFonts w:ascii="Open Sans" w:eastAsia="Verdana" w:hAnsi="Open Sans" w:cs="Open Sans"/>
                <w:sz w:val="20"/>
                <w:szCs w:val="20"/>
              </w:rPr>
            </w:pPr>
          </w:p>
        </w:tc>
      </w:tr>
      <w:tr w:rsidR="005B5D0A" w14:paraId="12C7DD54" w14:textId="77777777">
        <w:tblPrEx>
          <w:tblCellMar>
            <w:top w:w="0" w:type="dxa"/>
            <w:bottom w:w="0" w:type="dxa"/>
          </w:tblCellMar>
        </w:tblPrEx>
        <w:tc>
          <w:tcPr>
            <w:tcW w:w="6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76FA138" w14:textId="77777777" w:rsidR="005B5D0A" w:rsidRDefault="00000000">
            <w:pPr>
              <w:pStyle w:val="Standard"/>
              <w:tabs>
                <w:tab w:val="left" w:pos="720"/>
                <w:tab w:val="center" w:pos="4152"/>
                <w:tab w:val="right" w:pos="8304"/>
              </w:tabs>
              <w:spacing w:before="120" w:line="276" w:lineRule="auto"/>
              <w:ind w:left="0"/>
            </w:pPr>
            <w:r>
              <w:rPr>
                <w:rFonts w:ascii="Open Sans" w:eastAsia="Verdana" w:hAnsi="Open Sans" w:cs="Open Sans"/>
                <w:noProof/>
                <w:sz w:val="20"/>
                <w:szCs w:val="20"/>
              </w:rPr>
              <w:drawing>
                <wp:inline distT="0" distB="0" distL="0" distR="0" wp14:anchorId="6F357394" wp14:editId="709FED2D">
                  <wp:extent cx="237597" cy="248396"/>
                  <wp:effectExtent l="0" t="0" r="0" b="0"/>
                  <wp:docPr id="1404144358" name="Picture 1626644738" descr="Evidence, Research and Innovation symbol (a light blue circle  marked ERI)&#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lum/>
                            <a:alphaModFix/>
                          </a:blip>
                          <a:srcRect/>
                          <a:stretch>
                            <a:fillRect/>
                          </a:stretch>
                        </pic:blipFill>
                        <pic:spPr>
                          <a:xfrm>
                            <a:off x="0" y="0"/>
                            <a:ext cx="237597" cy="248396"/>
                          </a:xfrm>
                          <a:prstGeom prst="rect">
                            <a:avLst/>
                          </a:prstGeom>
                          <a:noFill/>
                          <a:ln>
                            <a:noFill/>
                            <a:prstDash/>
                          </a:ln>
                        </pic:spPr>
                      </pic:pic>
                    </a:graphicData>
                  </a:graphic>
                </wp:inline>
              </w:drawing>
            </w:r>
          </w:p>
          <w:p w14:paraId="0088BAAA" w14:textId="77777777" w:rsidR="005B5D0A" w:rsidRDefault="00000000">
            <w:pPr>
              <w:pStyle w:val="Standard"/>
              <w:tabs>
                <w:tab w:val="left" w:pos="720"/>
                <w:tab w:val="center" w:pos="4152"/>
                <w:tab w:val="right" w:pos="8304"/>
              </w:tabs>
              <w:spacing w:before="120" w:line="276" w:lineRule="auto"/>
              <w:ind w:left="0"/>
            </w:pPr>
            <w:r>
              <w:rPr>
                <w:rFonts w:ascii="Open Sans" w:eastAsia="Verdana" w:hAnsi="Open Sans" w:cs="Open Sans"/>
                <w:sz w:val="20"/>
                <w:szCs w:val="20"/>
              </w:rPr>
              <w:t>6.12.1 Awareness and ability to select and use patient- and clinician-rated outcome measures relevant to laryngectomy including voice (</w:t>
            </w:r>
            <w:proofErr w:type="gramStart"/>
            <w:r>
              <w:rPr>
                <w:rFonts w:ascii="Open Sans" w:eastAsia="Verdana" w:hAnsi="Open Sans" w:cs="Open Sans"/>
                <w:sz w:val="20"/>
                <w:szCs w:val="20"/>
              </w:rPr>
              <w:t>e.g.</w:t>
            </w:r>
            <w:proofErr w:type="gramEnd"/>
            <w:r>
              <w:rPr>
                <w:rFonts w:ascii="Open Sans" w:eastAsia="Verdana" w:hAnsi="Open Sans" w:cs="Open Sans"/>
                <w:sz w:val="20"/>
                <w:szCs w:val="20"/>
              </w:rPr>
              <w:t xml:space="preserve"> tonicity, maximum phonation time), communication, dysphagia and quality of life e.g. STOPS, SOAL, MDADI, UW QOL v4</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186DACA7" w14:textId="77777777" w:rsidR="005B5D0A" w:rsidRDefault="005B5D0A">
            <w:pPr>
              <w:pStyle w:val="Standard"/>
              <w:tabs>
                <w:tab w:val="left" w:pos="720"/>
                <w:tab w:val="center" w:pos="4152"/>
                <w:tab w:val="right" w:pos="8304"/>
              </w:tabs>
              <w:spacing w:before="120" w:after="120" w:line="276" w:lineRule="auto"/>
              <w:ind w:left="0"/>
              <w:rPr>
                <w:rFonts w:ascii="Open Sans" w:eastAsia="Verdana" w:hAnsi="Open Sans" w:cs="Open Sans"/>
                <w:sz w:val="20"/>
                <w:szCs w:val="20"/>
              </w:rPr>
            </w:pPr>
          </w:p>
        </w:tc>
        <w:tc>
          <w:tcPr>
            <w:tcW w:w="37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4285528B" w14:textId="77777777" w:rsidR="005B5D0A" w:rsidRDefault="005B5D0A">
            <w:pPr>
              <w:pStyle w:val="Standard"/>
              <w:tabs>
                <w:tab w:val="left" w:pos="975"/>
              </w:tabs>
              <w:spacing w:after="200" w:line="276" w:lineRule="auto"/>
              <w:ind w:left="0"/>
              <w:rPr>
                <w:rFonts w:ascii="Open Sans" w:eastAsia="Verdana" w:hAnsi="Open Sans" w:cs="Open Sans"/>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FBC759A"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4BF861AC" w14:textId="77777777" w:rsidR="005B5D0A" w:rsidRDefault="005B5D0A">
            <w:pPr>
              <w:pStyle w:val="Standard"/>
              <w:spacing w:before="120" w:after="120" w:line="276" w:lineRule="auto"/>
              <w:ind w:left="0"/>
              <w:rPr>
                <w:rFonts w:ascii="Open Sans" w:eastAsia="Verdana" w:hAnsi="Open Sans" w:cs="Open Sans"/>
                <w:sz w:val="20"/>
                <w:szCs w:val="20"/>
              </w:rPr>
            </w:pPr>
          </w:p>
        </w:tc>
      </w:tr>
      <w:tr w:rsidR="005B5D0A" w14:paraId="0627B1F6" w14:textId="77777777">
        <w:tblPrEx>
          <w:tblCellMar>
            <w:top w:w="0" w:type="dxa"/>
            <w:bottom w:w="0" w:type="dxa"/>
          </w:tblCellMar>
        </w:tblPrEx>
        <w:tc>
          <w:tcPr>
            <w:tcW w:w="6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18828AD4" w14:textId="77777777" w:rsidR="005B5D0A" w:rsidRDefault="00000000">
            <w:pPr>
              <w:pStyle w:val="Standard"/>
              <w:tabs>
                <w:tab w:val="left" w:pos="720"/>
                <w:tab w:val="center" w:pos="4152"/>
                <w:tab w:val="right" w:pos="8304"/>
              </w:tabs>
              <w:spacing w:before="120" w:line="276" w:lineRule="auto"/>
              <w:ind w:left="0"/>
            </w:pPr>
            <w:r>
              <w:rPr>
                <w:rFonts w:ascii="Open Sans" w:eastAsia="Verdana" w:hAnsi="Open Sans" w:cs="Open Sans"/>
                <w:noProof/>
                <w:sz w:val="20"/>
                <w:szCs w:val="20"/>
              </w:rPr>
              <w:drawing>
                <wp:inline distT="0" distB="0" distL="0" distR="0" wp14:anchorId="425AB8D4" wp14:editId="2D7182FF">
                  <wp:extent cx="237597" cy="248396"/>
                  <wp:effectExtent l="0" t="0" r="0" b="0"/>
                  <wp:docPr id="416995907" name="Picture 1698762847"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r>
              <w:rPr>
                <w:rFonts w:ascii="Open Sans" w:eastAsia="Verdana" w:hAnsi="Open Sans" w:cs="Open Sans"/>
                <w:noProof/>
                <w:sz w:val="20"/>
                <w:szCs w:val="20"/>
              </w:rPr>
              <w:drawing>
                <wp:inline distT="0" distB="0" distL="0" distR="0" wp14:anchorId="76BB2C47" wp14:editId="059E901D">
                  <wp:extent cx="237597" cy="248396"/>
                  <wp:effectExtent l="0" t="0" r="0" b="0"/>
                  <wp:docPr id="2138298145" name="Picture 1975786497" descr="Evidence, Research and Innovation symbol (a light blue circle  marked ERI)&#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lum/>
                            <a:alphaModFix/>
                          </a:blip>
                          <a:srcRect/>
                          <a:stretch>
                            <a:fillRect/>
                          </a:stretch>
                        </pic:blipFill>
                        <pic:spPr>
                          <a:xfrm>
                            <a:off x="0" y="0"/>
                            <a:ext cx="237597" cy="248396"/>
                          </a:xfrm>
                          <a:prstGeom prst="rect">
                            <a:avLst/>
                          </a:prstGeom>
                          <a:noFill/>
                          <a:ln>
                            <a:noFill/>
                            <a:prstDash/>
                          </a:ln>
                        </pic:spPr>
                      </pic:pic>
                    </a:graphicData>
                  </a:graphic>
                </wp:inline>
              </w:drawing>
            </w:r>
          </w:p>
          <w:p w14:paraId="63149A0A" w14:textId="77777777" w:rsidR="005B5D0A" w:rsidRDefault="00000000">
            <w:pPr>
              <w:pStyle w:val="Standard"/>
              <w:tabs>
                <w:tab w:val="left" w:pos="720"/>
                <w:tab w:val="center" w:pos="4152"/>
                <w:tab w:val="right" w:pos="8304"/>
              </w:tabs>
              <w:spacing w:before="120" w:line="276" w:lineRule="auto"/>
              <w:ind w:left="0"/>
              <w:rPr>
                <w:rFonts w:ascii="Open Sans" w:eastAsia="Verdana" w:hAnsi="Open Sans" w:cs="Open Sans"/>
                <w:sz w:val="20"/>
                <w:szCs w:val="20"/>
              </w:rPr>
            </w:pPr>
            <w:r>
              <w:rPr>
                <w:rFonts w:ascii="Open Sans" w:eastAsia="Verdana" w:hAnsi="Open Sans" w:cs="Open Sans"/>
                <w:sz w:val="20"/>
                <w:szCs w:val="20"/>
              </w:rPr>
              <w:t>6.12.2 Documentation of any complications or unusual appearance of stoma/ voice prosthesis and local procedures followed</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28666639" w14:textId="77777777" w:rsidR="005B5D0A" w:rsidRDefault="005B5D0A">
            <w:pPr>
              <w:pStyle w:val="Standard"/>
              <w:tabs>
                <w:tab w:val="left" w:pos="720"/>
                <w:tab w:val="center" w:pos="4152"/>
                <w:tab w:val="right" w:pos="8304"/>
              </w:tabs>
              <w:spacing w:before="120" w:after="120" w:line="276" w:lineRule="auto"/>
              <w:ind w:left="0"/>
              <w:rPr>
                <w:rFonts w:ascii="Open Sans" w:eastAsia="Verdana" w:hAnsi="Open Sans" w:cs="Open Sans"/>
                <w:sz w:val="20"/>
                <w:szCs w:val="20"/>
              </w:rPr>
            </w:pPr>
          </w:p>
        </w:tc>
        <w:tc>
          <w:tcPr>
            <w:tcW w:w="37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7B6C6475" w14:textId="77777777" w:rsidR="005B5D0A" w:rsidRDefault="005B5D0A">
            <w:pPr>
              <w:pStyle w:val="Standard"/>
              <w:tabs>
                <w:tab w:val="left" w:pos="975"/>
              </w:tabs>
              <w:spacing w:after="200" w:line="276" w:lineRule="auto"/>
              <w:ind w:left="0"/>
              <w:rPr>
                <w:rFonts w:ascii="Open Sans" w:eastAsia="Verdana" w:hAnsi="Open Sans" w:cs="Open Sans"/>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856CED9"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54A1581" w14:textId="77777777" w:rsidR="005B5D0A" w:rsidRDefault="005B5D0A">
            <w:pPr>
              <w:pStyle w:val="Standard"/>
              <w:spacing w:before="120" w:after="120" w:line="276" w:lineRule="auto"/>
              <w:ind w:left="0"/>
              <w:rPr>
                <w:rFonts w:ascii="Open Sans" w:eastAsia="Verdana" w:hAnsi="Open Sans" w:cs="Open Sans"/>
                <w:sz w:val="20"/>
                <w:szCs w:val="20"/>
              </w:rPr>
            </w:pPr>
          </w:p>
        </w:tc>
      </w:tr>
      <w:tr w:rsidR="005B5D0A" w14:paraId="6AFD98B2" w14:textId="77777777">
        <w:tblPrEx>
          <w:tblCellMar>
            <w:top w:w="0" w:type="dxa"/>
            <w:bottom w:w="0" w:type="dxa"/>
          </w:tblCellMar>
        </w:tblPrEx>
        <w:tc>
          <w:tcPr>
            <w:tcW w:w="6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3BE2D168" w14:textId="77777777" w:rsidR="005B5D0A" w:rsidRDefault="00000000">
            <w:pPr>
              <w:pStyle w:val="Standard"/>
              <w:tabs>
                <w:tab w:val="left" w:pos="720"/>
                <w:tab w:val="center" w:pos="4152"/>
                <w:tab w:val="right" w:pos="8304"/>
              </w:tabs>
              <w:spacing w:before="120" w:line="276" w:lineRule="auto"/>
              <w:ind w:left="0"/>
            </w:pPr>
            <w:r>
              <w:rPr>
                <w:rFonts w:ascii="Open Sans" w:eastAsia="Verdana" w:hAnsi="Open Sans" w:cs="Open Sans"/>
                <w:noProof/>
                <w:sz w:val="20"/>
                <w:szCs w:val="20"/>
              </w:rPr>
              <w:drawing>
                <wp:inline distT="0" distB="0" distL="0" distR="0" wp14:anchorId="2F0B66CD" wp14:editId="63739E23">
                  <wp:extent cx="237597" cy="248396"/>
                  <wp:effectExtent l="0" t="0" r="0" b="0"/>
                  <wp:docPr id="933756976" name="Picture 1238196563"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p>
          <w:p w14:paraId="07884E9D" w14:textId="77777777" w:rsidR="005B5D0A" w:rsidRDefault="00000000">
            <w:pPr>
              <w:pStyle w:val="Standard"/>
              <w:tabs>
                <w:tab w:val="left" w:pos="720"/>
                <w:tab w:val="center" w:pos="4152"/>
                <w:tab w:val="right" w:pos="8304"/>
              </w:tabs>
              <w:spacing w:before="120" w:line="276" w:lineRule="auto"/>
              <w:ind w:left="0"/>
            </w:pPr>
            <w:r>
              <w:rPr>
                <w:rFonts w:ascii="Open Sans" w:eastAsia="Verdana" w:hAnsi="Open Sans" w:cs="Open Sans"/>
                <w:sz w:val="20"/>
                <w:szCs w:val="20"/>
              </w:rPr>
              <w:t>6.12.3 Completion of person with laryngectomy/ carer’s laryngectomy competencies checklist in line with local procedures</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133C899F" w14:textId="77777777" w:rsidR="005B5D0A" w:rsidRDefault="005B5D0A">
            <w:pPr>
              <w:pStyle w:val="Standard"/>
              <w:tabs>
                <w:tab w:val="left" w:pos="720"/>
                <w:tab w:val="center" w:pos="4152"/>
                <w:tab w:val="right" w:pos="8304"/>
              </w:tabs>
              <w:spacing w:before="120" w:after="120" w:line="276" w:lineRule="auto"/>
              <w:ind w:left="0"/>
              <w:rPr>
                <w:rFonts w:ascii="Open Sans" w:eastAsia="Verdana" w:hAnsi="Open Sans" w:cs="Open Sans"/>
                <w:sz w:val="20"/>
                <w:szCs w:val="20"/>
              </w:rPr>
            </w:pPr>
          </w:p>
        </w:tc>
        <w:tc>
          <w:tcPr>
            <w:tcW w:w="37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14784F2A" w14:textId="77777777" w:rsidR="005B5D0A" w:rsidRDefault="005B5D0A">
            <w:pPr>
              <w:pStyle w:val="Standard"/>
              <w:tabs>
                <w:tab w:val="left" w:pos="975"/>
              </w:tabs>
              <w:spacing w:after="200" w:line="276" w:lineRule="auto"/>
              <w:ind w:left="0"/>
              <w:rPr>
                <w:rFonts w:ascii="Open Sans" w:eastAsia="Verdana" w:hAnsi="Open Sans" w:cs="Open Sans"/>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681ACC9"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17CE9382" w14:textId="77777777" w:rsidR="005B5D0A" w:rsidRDefault="005B5D0A">
            <w:pPr>
              <w:pStyle w:val="Standard"/>
              <w:spacing w:before="120" w:after="120" w:line="276" w:lineRule="auto"/>
              <w:ind w:left="0"/>
              <w:rPr>
                <w:rFonts w:ascii="Open Sans" w:eastAsia="Verdana" w:hAnsi="Open Sans" w:cs="Open Sans"/>
                <w:sz w:val="20"/>
                <w:szCs w:val="20"/>
              </w:rPr>
            </w:pPr>
          </w:p>
        </w:tc>
      </w:tr>
      <w:tr w:rsidR="005B5D0A" w14:paraId="61C82C63" w14:textId="77777777">
        <w:tblPrEx>
          <w:tblCellMar>
            <w:top w:w="0" w:type="dxa"/>
            <w:bottom w:w="0" w:type="dxa"/>
          </w:tblCellMar>
        </w:tblPrEx>
        <w:tc>
          <w:tcPr>
            <w:tcW w:w="6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1DD7E6E4" w14:textId="77777777" w:rsidR="005B5D0A" w:rsidRDefault="00000000">
            <w:pPr>
              <w:pStyle w:val="Standard"/>
              <w:tabs>
                <w:tab w:val="left" w:pos="720"/>
                <w:tab w:val="center" w:pos="4152"/>
                <w:tab w:val="right" w:pos="8304"/>
              </w:tabs>
              <w:spacing w:before="120" w:line="276" w:lineRule="auto"/>
              <w:ind w:left="0"/>
            </w:pPr>
            <w:r>
              <w:rPr>
                <w:rFonts w:ascii="Open Sans" w:eastAsia="Verdana" w:hAnsi="Open Sans" w:cs="Open Sans"/>
                <w:noProof/>
                <w:sz w:val="20"/>
                <w:szCs w:val="20"/>
              </w:rPr>
              <w:drawing>
                <wp:inline distT="0" distB="0" distL="0" distR="0" wp14:anchorId="6586927C" wp14:editId="76AE7CDB">
                  <wp:extent cx="237597" cy="248396"/>
                  <wp:effectExtent l="0" t="0" r="0" b="0"/>
                  <wp:docPr id="1993297627" name="Picture 361887154" descr="Evidence, Research and Innovation symbol (a light blue circle  marked ERI)&#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lum/>
                            <a:alphaModFix/>
                          </a:blip>
                          <a:srcRect/>
                          <a:stretch>
                            <a:fillRect/>
                          </a:stretch>
                        </pic:blipFill>
                        <pic:spPr>
                          <a:xfrm>
                            <a:off x="0" y="0"/>
                            <a:ext cx="237597" cy="248396"/>
                          </a:xfrm>
                          <a:prstGeom prst="rect">
                            <a:avLst/>
                          </a:prstGeom>
                          <a:noFill/>
                          <a:ln>
                            <a:noFill/>
                            <a:prstDash/>
                          </a:ln>
                        </pic:spPr>
                      </pic:pic>
                    </a:graphicData>
                  </a:graphic>
                </wp:inline>
              </w:drawing>
            </w:r>
          </w:p>
          <w:p w14:paraId="7EC186FA" w14:textId="77777777" w:rsidR="005B5D0A" w:rsidRDefault="00000000">
            <w:pPr>
              <w:pStyle w:val="Standard"/>
              <w:tabs>
                <w:tab w:val="left" w:pos="720"/>
                <w:tab w:val="center" w:pos="4152"/>
                <w:tab w:val="right" w:pos="8304"/>
              </w:tabs>
              <w:spacing w:before="120" w:line="276" w:lineRule="auto"/>
              <w:ind w:left="0"/>
            </w:pPr>
            <w:r>
              <w:rPr>
                <w:rFonts w:ascii="Open Sans" w:eastAsia="Verdana" w:hAnsi="Open Sans" w:cs="Open Sans"/>
                <w:sz w:val="20"/>
                <w:szCs w:val="20"/>
              </w:rPr>
              <w:t xml:space="preserve">6.12.4 Completion of voice prosthesis database to record </w:t>
            </w:r>
            <w:r>
              <w:rPr>
                <w:rFonts w:ascii="Open Sans" w:eastAsia="Verdana" w:hAnsi="Open Sans" w:cs="Open Sans"/>
                <w:sz w:val="20"/>
                <w:szCs w:val="20"/>
              </w:rPr>
              <w:lastRenderedPageBreak/>
              <w:t>changes/ type of prosthesis (in accordance with local information governance)</w:t>
            </w:r>
          </w:p>
        </w:tc>
        <w:tc>
          <w:tcPr>
            <w:tcW w:w="14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1640FF7" w14:textId="77777777" w:rsidR="005B5D0A" w:rsidRDefault="005B5D0A">
            <w:pPr>
              <w:pStyle w:val="Standard"/>
              <w:tabs>
                <w:tab w:val="left" w:pos="720"/>
                <w:tab w:val="center" w:pos="4152"/>
                <w:tab w:val="right" w:pos="8304"/>
              </w:tabs>
              <w:spacing w:before="120" w:after="120" w:line="276" w:lineRule="auto"/>
              <w:ind w:left="0"/>
              <w:rPr>
                <w:rFonts w:ascii="Open Sans" w:eastAsia="Verdana" w:hAnsi="Open Sans" w:cs="Open Sans"/>
                <w:sz w:val="20"/>
                <w:szCs w:val="20"/>
              </w:rPr>
            </w:pPr>
          </w:p>
        </w:tc>
        <w:tc>
          <w:tcPr>
            <w:tcW w:w="37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56C56D57" w14:textId="77777777" w:rsidR="005B5D0A" w:rsidRDefault="005B5D0A">
            <w:pPr>
              <w:pStyle w:val="Standard"/>
              <w:tabs>
                <w:tab w:val="left" w:pos="975"/>
              </w:tabs>
              <w:spacing w:after="200" w:line="276" w:lineRule="auto"/>
              <w:ind w:left="0"/>
              <w:rPr>
                <w:rFonts w:ascii="Open Sans" w:eastAsia="Verdana" w:hAnsi="Open Sans" w:cs="Open Sans"/>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6F00910C"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14:paraId="03C96F86" w14:textId="77777777" w:rsidR="005B5D0A" w:rsidRDefault="005B5D0A">
            <w:pPr>
              <w:pStyle w:val="Standard"/>
              <w:spacing w:before="120" w:after="120" w:line="276" w:lineRule="auto"/>
              <w:ind w:left="0"/>
              <w:rPr>
                <w:rFonts w:ascii="Open Sans" w:eastAsia="Verdana" w:hAnsi="Open Sans" w:cs="Open Sans"/>
                <w:sz w:val="20"/>
                <w:szCs w:val="20"/>
              </w:rPr>
            </w:pPr>
          </w:p>
        </w:tc>
      </w:tr>
    </w:tbl>
    <w:p w14:paraId="575BC175" w14:textId="77777777" w:rsidR="005B5D0A" w:rsidRDefault="005B5D0A">
      <w:pPr>
        <w:pStyle w:val="Heading2"/>
        <w:jc w:val="left"/>
      </w:pPr>
    </w:p>
    <w:p w14:paraId="76198A21" w14:textId="77777777" w:rsidR="005B5D0A" w:rsidRDefault="005B5D0A">
      <w:pPr>
        <w:pageBreakBefore/>
        <w:widowControl w:val="0"/>
        <w:suppressAutoHyphens w:val="0"/>
      </w:pPr>
    </w:p>
    <w:p w14:paraId="4CD51204" w14:textId="77777777" w:rsidR="005B5D0A" w:rsidRDefault="00000000">
      <w:pPr>
        <w:pStyle w:val="Heading2"/>
        <w:jc w:val="left"/>
      </w:pPr>
      <w:bookmarkStart w:id="45" w:name="_Toc151557317"/>
      <w:r>
        <w:t>Appendix 3: Additional Laryngectomy Competencies Framework</w:t>
      </w:r>
      <w:bookmarkEnd w:id="45"/>
    </w:p>
    <w:p w14:paraId="25211160" w14:textId="77777777" w:rsidR="005B5D0A" w:rsidRDefault="005B5D0A">
      <w:pPr>
        <w:pStyle w:val="Heading4"/>
        <w:jc w:val="left"/>
      </w:pPr>
      <w:bookmarkStart w:id="46" w:name="_tyjcwt"/>
      <w:bookmarkEnd w:id="46"/>
    </w:p>
    <w:p w14:paraId="00A45543" w14:textId="77777777" w:rsidR="005B5D0A" w:rsidRDefault="00000000">
      <w:pPr>
        <w:pStyle w:val="Heading3"/>
        <w:jc w:val="left"/>
      </w:pPr>
      <w:bookmarkStart w:id="47" w:name="_Toc151557318"/>
      <w:r>
        <w:t>Surgical Voice Restoration (SVR): TEP Sizing, Voice Prosthesis Insertion and Removal</w:t>
      </w:r>
      <w:bookmarkEnd w:id="47"/>
    </w:p>
    <w:p w14:paraId="3B67A675" w14:textId="77777777" w:rsidR="005B5D0A" w:rsidRDefault="005B5D0A">
      <w:pPr>
        <w:pStyle w:val="Heading4"/>
        <w:jc w:val="left"/>
      </w:pPr>
      <w:bookmarkStart w:id="48" w:name="_3dy6vkm"/>
      <w:bookmarkEnd w:id="48"/>
    </w:p>
    <w:p w14:paraId="1269BC69" w14:textId="77777777" w:rsidR="005B5D0A" w:rsidRDefault="00000000">
      <w:pPr>
        <w:pStyle w:val="Heading4"/>
        <w:jc w:val="left"/>
      </w:pPr>
      <w:r>
        <w:t>Name:</w:t>
      </w:r>
    </w:p>
    <w:p w14:paraId="7D6DC848" w14:textId="77777777" w:rsidR="005B5D0A" w:rsidRDefault="005B5D0A">
      <w:pPr>
        <w:pStyle w:val="Heading4"/>
        <w:jc w:val="left"/>
      </w:pPr>
    </w:p>
    <w:p w14:paraId="77A95E93" w14:textId="77777777" w:rsidR="005B5D0A" w:rsidRDefault="00000000">
      <w:pPr>
        <w:pStyle w:val="Heading4"/>
        <w:jc w:val="left"/>
      </w:pPr>
      <w:r>
        <w:t>Clinical caseload/client group:</w:t>
      </w:r>
    </w:p>
    <w:p w14:paraId="379E2750" w14:textId="77777777" w:rsidR="005B5D0A" w:rsidRDefault="005B5D0A">
      <w:pPr>
        <w:pStyle w:val="Standard"/>
        <w:spacing w:line="276" w:lineRule="auto"/>
        <w:ind w:left="0"/>
        <w:rPr>
          <w:rFonts w:ascii="Open Sans" w:eastAsia="Verdana" w:hAnsi="Open Sans" w:cs="Open Sans"/>
          <w:sz w:val="20"/>
          <w:szCs w:val="20"/>
        </w:rPr>
      </w:pPr>
    </w:p>
    <w:tbl>
      <w:tblPr>
        <w:tblW w:w="14580" w:type="dxa"/>
        <w:tblInd w:w="-318" w:type="dxa"/>
        <w:tblLayout w:type="fixed"/>
        <w:tblCellMar>
          <w:left w:w="10" w:type="dxa"/>
          <w:right w:w="10" w:type="dxa"/>
        </w:tblCellMar>
        <w:tblLook w:val="0000" w:firstRow="0" w:lastRow="0" w:firstColumn="0" w:lastColumn="0" w:noHBand="0" w:noVBand="0"/>
      </w:tblPr>
      <w:tblGrid>
        <w:gridCol w:w="11324"/>
        <w:gridCol w:w="1620"/>
        <w:gridCol w:w="1636"/>
      </w:tblGrid>
      <w:tr w:rsidR="005B5D0A" w14:paraId="0C368C74" w14:textId="77777777">
        <w:tblPrEx>
          <w:tblCellMar>
            <w:top w:w="0" w:type="dxa"/>
            <w:bottom w:w="0" w:type="dxa"/>
          </w:tblCellMar>
        </w:tblPrEx>
        <w:trPr>
          <w:cantSplit/>
          <w:tblHeader/>
        </w:trPr>
        <w:tc>
          <w:tcPr>
            <w:tcW w:w="11324" w:type="dxa"/>
            <w:tcBorders>
              <w:top w:val="single" w:sz="4" w:space="0" w:color="000000"/>
              <w:left w:val="single" w:sz="4" w:space="0" w:color="000000"/>
              <w:bottom w:val="single" w:sz="4" w:space="0" w:color="000000"/>
              <w:right w:val="single" w:sz="4" w:space="0" w:color="000000"/>
            </w:tcBorders>
            <w:shd w:val="clear" w:color="auto" w:fill="8E7CC3"/>
            <w:tcMar>
              <w:top w:w="0" w:type="dxa"/>
              <w:left w:w="113" w:type="dxa"/>
              <w:bottom w:w="0" w:type="dxa"/>
              <w:right w:w="108" w:type="dxa"/>
            </w:tcMar>
          </w:tcPr>
          <w:p w14:paraId="4956EFEB" w14:textId="77777777" w:rsidR="005B5D0A" w:rsidRDefault="00000000">
            <w:pPr>
              <w:pStyle w:val="Standard"/>
              <w:spacing w:before="120" w:after="120" w:line="276" w:lineRule="auto"/>
              <w:ind w:left="0"/>
            </w:pPr>
            <w:r>
              <w:rPr>
                <w:rFonts w:ascii="Open Sans" w:eastAsia="Verdana" w:hAnsi="Open Sans" w:cs="Open Sans"/>
                <w:b/>
                <w:sz w:val="20"/>
                <w:szCs w:val="20"/>
              </w:rPr>
              <w:t>Additional Laryngectomy Competency: Surgical Voice Restoration: TEP sizing, Voice prosthesis insertion and removal</w:t>
            </w:r>
          </w:p>
        </w:tc>
        <w:tc>
          <w:tcPr>
            <w:tcW w:w="1620" w:type="dxa"/>
            <w:tcBorders>
              <w:top w:val="single" w:sz="4" w:space="0" w:color="000000"/>
              <w:left w:val="single" w:sz="4" w:space="0" w:color="000000"/>
              <w:bottom w:val="single" w:sz="4" w:space="0" w:color="000000"/>
              <w:right w:val="single" w:sz="4" w:space="0" w:color="000000"/>
            </w:tcBorders>
            <w:shd w:val="clear" w:color="auto" w:fill="8E7CC3"/>
            <w:tcMar>
              <w:top w:w="0" w:type="dxa"/>
              <w:left w:w="113" w:type="dxa"/>
              <w:bottom w:w="0" w:type="dxa"/>
              <w:right w:w="108" w:type="dxa"/>
            </w:tcMar>
          </w:tcPr>
          <w:p w14:paraId="273EEBA1" w14:textId="77777777" w:rsidR="005B5D0A" w:rsidRDefault="00000000">
            <w:pPr>
              <w:pStyle w:val="Standard"/>
              <w:spacing w:before="120" w:after="120" w:line="276" w:lineRule="auto"/>
              <w:ind w:left="0"/>
            </w:pPr>
            <w:r>
              <w:rPr>
                <w:rFonts w:ascii="Open Sans" w:eastAsia="Verdana" w:hAnsi="Open Sans" w:cs="Open Sans"/>
                <w:b/>
                <w:sz w:val="20"/>
                <w:szCs w:val="20"/>
              </w:rPr>
              <w:t>Date completed</w:t>
            </w:r>
          </w:p>
        </w:tc>
        <w:tc>
          <w:tcPr>
            <w:tcW w:w="1636" w:type="dxa"/>
            <w:tcBorders>
              <w:top w:val="single" w:sz="4" w:space="0" w:color="000000"/>
              <w:left w:val="single" w:sz="4" w:space="0" w:color="000000"/>
              <w:bottom w:val="single" w:sz="4" w:space="0" w:color="000000"/>
              <w:right w:val="single" w:sz="4" w:space="0" w:color="000000"/>
            </w:tcBorders>
            <w:shd w:val="clear" w:color="auto" w:fill="8E7CC3"/>
            <w:tcMar>
              <w:top w:w="0" w:type="dxa"/>
              <w:left w:w="113" w:type="dxa"/>
              <w:bottom w:w="0" w:type="dxa"/>
              <w:right w:w="108" w:type="dxa"/>
            </w:tcMar>
          </w:tcPr>
          <w:p w14:paraId="33E2507D" w14:textId="77777777" w:rsidR="005B5D0A" w:rsidRDefault="00000000">
            <w:pPr>
              <w:pStyle w:val="Standard"/>
              <w:spacing w:before="120" w:after="120" w:line="276" w:lineRule="auto"/>
              <w:ind w:left="0"/>
            </w:pPr>
            <w:proofErr w:type="gramStart"/>
            <w:r>
              <w:rPr>
                <w:rFonts w:ascii="Open Sans" w:eastAsia="Verdana" w:hAnsi="Open Sans" w:cs="Open Sans"/>
                <w:b/>
                <w:sz w:val="20"/>
                <w:szCs w:val="20"/>
              </w:rPr>
              <w:t>Supervisor</w:t>
            </w:r>
            <w:proofErr w:type="gramEnd"/>
            <w:r>
              <w:rPr>
                <w:rFonts w:ascii="Open Sans" w:eastAsia="Verdana" w:hAnsi="Open Sans" w:cs="Open Sans"/>
                <w:b/>
                <w:sz w:val="20"/>
                <w:szCs w:val="20"/>
              </w:rPr>
              <w:t xml:space="preserve"> sign off</w:t>
            </w:r>
          </w:p>
        </w:tc>
      </w:tr>
      <w:tr w:rsidR="005B5D0A" w14:paraId="4B7780CF" w14:textId="77777777">
        <w:tblPrEx>
          <w:tblCellMar>
            <w:top w:w="0" w:type="dxa"/>
            <w:bottom w:w="0" w:type="dxa"/>
          </w:tblCellMar>
        </w:tblPrEx>
        <w:tc>
          <w:tcPr>
            <w:tcW w:w="11324" w:type="dxa"/>
            <w:tcBorders>
              <w:top w:val="single" w:sz="4" w:space="0" w:color="000000"/>
              <w:left w:val="single" w:sz="4" w:space="0" w:color="000000"/>
              <w:bottom w:val="single" w:sz="4" w:space="0" w:color="000000"/>
              <w:right w:val="single" w:sz="4" w:space="0" w:color="000000"/>
            </w:tcBorders>
            <w:shd w:val="clear" w:color="auto" w:fill="D9D2E9"/>
            <w:tcMar>
              <w:top w:w="0" w:type="dxa"/>
              <w:left w:w="113" w:type="dxa"/>
              <w:bottom w:w="0" w:type="dxa"/>
              <w:right w:w="108" w:type="dxa"/>
            </w:tcMar>
          </w:tcPr>
          <w:p w14:paraId="23B6E4BB" w14:textId="77777777" w:rsidR="005B5D0A" w:rsidRDefault="00000000">
            <w:pPr>
              <w:pStyle w:val="Standard"/>
              <w:spacing w:before="120" w:after="120" w:line="276" w:lineRule="auto"/>
              <w:ind w:left="0"/>
            </w:pPr>
            <w:bookmarkStart w:id="49" w:name="_1t3h5sf"/>
            <w:bookmarkEnd w:id="49"/>
            <w:r>
              <w:rPr>
                <w:rFonts w:ascii="Open Sans" w:eastAsia="Verdana" w:hAnsi="Open Sans" w:cs="Open Sans"/>
                <w:b/>
                <w:sz w:val="20"/>
                <w:szCs w:val="20"/>
              </w:rPr>
              <w:t>7.1 Ability to identify physical, psychological, and social factors which may contraindicate or complicate having a voice prosthesis</w:t>
            </w:r>
          </w:p>
        </w:tc>
        <w:tc>
          <w:tcPr>
            <w:tcW w:w="1620" w:type="dxa"/>
            <w:tcBorders>
              <w:top w:val="single" w:sz="4" w:space="0" w:color="000000"/>
              <w:left w:val="single" w:sz="4" w:space="0" w:color="000000"/>
              <w:bottom w:val="single" w:sz="4" w:space="0" w:color="000000"/>
              <w:right w:val="single" w:sz="4" w:space="0" w:color="000000"/>
            </w:tcBorders>
            <w:shd w:val="clear" w:color="auto" w:fill="D9D2E9"/>
            <w:tcMar>
              <w:top w:w="0" w:type="dxa"/>
              <w:left w:w="113" w:type="dxa"/>
              <w:bottom w:w="0" w:type="dxa"/>
              <w:right w:w="108" w:type="dxa"/>
            </w:tcMar>
          </w:tcPr>
          <w:p w14:paraId="3A71A251" w14:textId="77777777" w:rsidR="005B5D0A" w:rsidRDefault="005B5D0A">
            <w:pPr>
              <w:pStyle w:val="Standard"/>
              <w:spacing w:before="120" w:after="120" w:line="276" w:lineRule="auto"/>
              <w:ind w:left="0"/>
              <w:rPr>
                <w:rFonts w:ascii="Open Sans" w:eastAsia="Verdana" w:hAnsi="Open Sans" w:cs="Open Sans"/>
                <w:b/>
                <w:sz w:val="20"/>
                <w:szCs w:val="20"/>
              </w:rPr>
            </w:pPr>
          </w:p>
        </w:tc>
        <w:tc>
          <w:tcPr>
            <w:tcW w:w="1636" w:type="dxa"/>
            <w:tcBorders>
              <w:top w:val="single" w:sz="4" w:space="0" w:color="000000"/>
              <w:left w:val="single" w:sz="4" w:space="0" w:color="000000"/>
              <w:bottom w:val="single" w:sz="4" w:space="0" w:color="000000"/>
              <w:right w:val="single" w:sz="4" w:space="0" w:color="000000"/>
            </w:tcBorders>
            <w:shd w:val="clear" w:color="auto" w:fill="D9D2E9"/>
            <w:tcMar>
              <w:top w:w="0" w:type="dxa"/>
              <w:left w:w="113" w:type="dxa"/>
              <w:bottom w:w="0" w:type="dxa"/>
              <w:right w:w="108" w:type="dxa"/>
            </w:tcMar>
          </w:tcPr>
          <w:p w14:paraId="346CC2BC" w14:textId="77777777" w:rsidR="005B5D0A" w:rsidRDefault="005B5D0A">
            <w:pPr>
              <w:pStyle w:val="Standard"/>
              <w:spacing w:before="120" w:after="120" w:line="276" w:lineRule="auto"/>
              <w:ind w:left="0"/>
              <w:rPr>
                <w:rFonts w:ascii="Open Sans" w:eastAsia="Verdana" w:hAnsi="Open Sans" w:cs="Open Sans"/>
                <w:b/>
                <w:sz w:val="20"/>
                <w:szCs w:val="20"/>
              </w:rPr>
            </w:pPr>
          </w:p>
        </w:tc>
      </w:tr>
      <w:tr w:rsidR="005B5D0A" w14:paraId="037C8371" w14:textId="77777777">
        <w:tblPrEx>
          <w:tblCellMar>
            <w:top w:w="0" w:type="dxa"/>
            <w:bottom w:w="0" w:type="dxa"/>
          </w:tblCellMar>
        </w:tblPrEx>
        <w:tc>
          <w:tcPr>
            <w:tcW w:w="1132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956F39"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1EF8C749" wp14:editId="4901FA62">
                  <wp:extent cx="237597" cy="248396"/>
                  <wp:effectExtent l="0" t="0" r="0" b="0"/>
                  <wp:docPr id="1021904369" name="Picture 1213927936"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p>
          <w:p w14:paraId="79D8B85E"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7.1.1 Ability to identify suitable people with laryngectomy for surgical voice restoration, discuss their preferences regarding post-laryngectomy communication with them, and indications/ contraindications for the procedure</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25E61D"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F992AA" w14:textId="77777777" w:rsidR="005B5D0A" w:rsidRDefault="005B5D0A">
            <w:pPr>
              <w:pStyle w:val="Standard"/>
              <w:spacing w:before="120" w:after="120" w:line="276" w:lineRule="auto"/>
              <w:ind w:left="0"/>
              <w:rPr>
                <w:rFonts w:ascii="Open Sans" w:eastAsia="Verdana" w:hAnsi="Open Sans" w:cs="Open Sans"/>
                <w:sz w:val="20"/>
                <w:szCs w:val="20"/>
              </w:rPr>
            </w:pPr>
          </w:p>
        </w:tc>
      </w:tr>
      <w:tr w:rsidR="005B5D0A" w14:paraId="34F2F367" w14:textId="77777777">
        <w:tblPrEx>
          <w:tblCellMar>
            <w:top w:w="0" w:type="dxa"/>
            <w:bottom w:w="0" w:type="dxa"/>
          </w:tblCellMar>
        </w:tblPrEx>
        <w:tc>
          <w:tcPr>
            <w:tcW w:w="1132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ACB26F1"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6BEF6AA6" wp14:editId="5ADB5578">
                  <wp:extent cx="237597" cy="248396"/>
                  <wp:effectExtent l="0" t="0" r="0" b="0"/>
                  <wp:docPr id="1076232054" name="Picture 1777941440"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r>
              <w:rPr>
                <w:rFonts w:ascii="Open Sans" w:eastAsia="Verdana" w:hAnsi="Open Sans" w:cs="Open Sans"/>
                <w:noProof/>
                <w:sz w:val="20"/>
                <w:szCs w:val="20"/>
              </w:rPr>
              <w:drawing>
                <wp:inline distT="0" distB="0" distL="0" distR="0" wp14:anchorId="2B6ABD7A" wp14:editId="38F3C5D7">
                  <wp:extent cx="237597" cy="248396"/>
                  <wp:effectExtent l="0" t="0" r="0" b="0"/>
                  <wp:docPr id="172262220" name="Picture 646807649" descr="Leadership and Management symbol (A green circle marked LM)&#10;&#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lum/>
                            <a:alphaModFix/>
                          </a:blip>
                          <a:srcRect/>
                          <a:stretch>
                            <a:fillRect/>
                          </a:stretch>
                        </pic:blipFill>
                        <pic:spPr>
                          <a:xfrm>
                            <a:off x="0" y="0"/>
                            <a:ext cx="237597" cy="248396"/>
                          </a:xfrm>
                          <a:prstGeom prst="rect">
                            <a:avLst/>
                          </a:prstGeom>
                          <a:noFill/>
                          <a:ln>
                            <a:noFill/>
                            <a:prstDash/>
                          </a:ln>
                        </pic:spPr>
                      </pic:pic>
                    </a:graphicData>
                  </a:graphic>
                </wp:inline>
              </w:drawing>
            </w:r>
          </w:p>
          <w:p w14:paraId="3EA1E1CA"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7.1.2 Ability to contribute to MDT discussion of whether a person with laryngectomy is suitable for consideration of surgical voice restoration and advocate for individual preferences, and of those close to them if appropriate, regarding post-laryngectomy communication</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5FCDFC"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D6E20F3" w14:textId="77777777" w:rsidR="005B5D0A" w:rsidRDefault="005B5D0A">
            <w:pPr>
              <w:pStyle w:val="Standard"/>
              <w:spacing w:before="120" w:after="120" w:line="276" w:lineRule="auto"/>
              <w:ind w:left="0"/>
              <w:rPr>
                <w:rFonts w:ascii="Open Sans" w:eastAsia="Verdana" w:hAnsi="Open Sans" w:cs="Open Sans"/>
                <w:sz w:val="20"/>
                <w:szCs w:val="20"/>
              </w:rPr>
            </w:pPr>
          </w:p>
        </w:tc>
      </w:tr>
      <w:tr w:rsidR="005B5D0A" w14:paraId="24415510" w14:textId="77777777">
        <w:tblPrEx>
          <w:tblCellMar>
            <w:top w:w="0" w:type="dxa"/>
            <w:bottom w:w="0" w:type="dxa"/>
          </w:tblCellMar>
        </w:tblPrEx>
        <w:tc>
          <w:tcPr>
            <w:tcW w:w="1132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708A43"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7AF99EBF" wp14:editId="554BF6D4">
                  <wp:extent cx="237597" cy="248396"/>
                  <wp:effectExtent l="0" t="0" r="0" b="0"/>
                  <wp:docPr id="473415263" name="Picture 1224307963"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p>
          <w:p w14:paraId="63750FFE"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 xml:space="preserve">7.1.3 Ability to discuss surgical voice restoration indications and contraindications with person with laryngectomy and </w:t>
            </w:r>
            <w:r>
              <w:rPr>
                <w:rFonts w:ascii="Open Sans" w:eastAsia="Verdana" w:hAnsi="Open Sans" w:cs="Open Sans"/>
                <w:sz w:val="20"/>
                <w:szCs w:val="20"/>
              </w:rPr>
              <w:lastRenderedPageBreak/>
              <w:t>offer advice/ incorporate their opinions into decision-making</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CF37372"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A08CAB" w14:textId="77777777" w:rsidR="005B5D0A" w:rsidRDefault="005B5D0A">
            <w:pPr>
              <w:pStyle w:val="Standard"/>
              <w:spacing w:before="120" w:after="120" w:line="276" w:lineRule="auto"/>
              <w:ind w:left="0"/>
              <w:rPr>
                <w:rFonts w:ascii="Open Sans" w:hAnsi="Open Sans" w:cs="Open Sans"/>
                <w:sz w:val="20"/>
                <w:szCs w:val="20"/>
              </w:rPr>
            </w:pPr>
          </w:p>
        </w:tc>
      </w:tr>
      <w:tr w:rsidR="005B5D0A" w14:paraId="7D7A3DF9" w14:textId="77777777">
        <w:tblPrEx>
          <w:tblCellMar>
            <w:top w:w="0" w:type="dxa"/>
            <w:bottom w:w="0" w:type="dxa"/>
          </w:tblCellMar>
        </w:tblPrEx>
        <w:tc>
          <w:tcPr>
            <w:tcW w:w="11324" w:type="dxa"/>
            <w:tcBorders>
              <w:top w:val="single" w:sz="4" w:space="0" w:color="000000"/>
              <w:left w:val="single" w:sz="4" w:space="0" w:color="000000"/>
              <w:bottom w:val="single" w:sz="4" w:space="0" w:color="000000"/>
              <w:right w:val="single" w:sz="4" w:space="0" w:color="000000"/>
            </w:tcBorders>
            <w:shd w:val="clear" w:color="auto" w:fill="D9D2E9"/>
            <w:tcMar>
              <w:top w:w="0" w:type="dxa"/>
              <w:left w:w="113" w:type="dxa"/>
              <w:bottom w:w="0" w:type="dxa"/>
              <w:right w:w="108" w:type="dxa"/>
            </w:tcMar>
          </w:tcPr>
          <w:p w14:paraId="79691196" w14:textId="77777777" w:rsidR="005B5D0A" w:rsidRDefault="00000000">
            <w:pPr>
              <w:pStyle w:val="Standard"/>
              <w:spacing w:before="120" w:after="120" w:line="276" w:lineRule="auto"/>
              <w:ind w:left="0"/>
            </w:pPr>
            <w:bookmarkStart w:id="50" w:name="_4d34og81"/>
            <w:bookmarkEnd w:id="50"/>
            <w:r>
              <w:rPr>
                <w:rFonts w:ascii="Open Sans" w:eastAsia="Verdana" w:hAnsi="Open Sans" w:cs="Open Sans"/>
                <w:b/>
                <w:sz w:val="20"/>
                <w:szCs w:val="20"/>
              </w:rPr>
              <w:t>7.2 Ability to select different types of voice prosthesis according to needs and expressed wishes of person with laryngectomy</w:t>
            </w:r>
          </w:p>
        </w:tc>
        <w:tc>
          <w:tcPr>
            <w:tcW w:w="1620" w:type="dxa"/>
            <w:tcBorders>
              <w:top w:val="single" w:sz="4" w:space="0" w:color="000000"/>
              <w:left w:val="single" w:sz="4" w:space="0" w:color="000000"/>
              <w:bottom w:val="single" w:sz="4" w:space="0" w:color="000000"/>
              <w:right w:val="single" w:sz="4" w:space="0" w:color="000000"/>
            </w:tcBorders>
            <w:shd w:val="clear" w:color="auto" w:fill="D9D2E9"/>
            <w:tcMar>
              <w:top w:w="0" w:type="dxa"/>
              <w:left w:w="113" w:type="dxa"/>
              <w:bottom w:w="0" w:type="dxa"/>
              <w:right w:w="108" w:type="dxa"/>
            </w:tcMar>
          </w:tcPr>
          <w:p w14:paraId="4ED4B255" w14:textId="77777777" w:rsidR="005B5D0A" w:rsidRDefault="005B5D0A">
            <w:pPr>
              <w:pStyle w:val="Standard"/>
              <w:spacing w:before="120" w:after="120" w:line="276" w:lineRule="auto"/>
              <w:ind w:left="0"/>
              <w:rPr>
                <w:rFonts w:ascii="Open Sans" w:eastAsia="Verdana" w:hAnsi="Open Sans" w:cs="Open Sans"/>
                <w:b/>
                <w:sz w:val="20"/>
                <w:szCs w:val="20"/>
              </w:rPr>
            </w:pPr>
          </w:p>
        </w:tc>
        <w:tc>
          <w:tcPr>
            <w:tcW w:w="1636" w:type="dxa"/>
            <w:tcBorders>
              <w:top w:val="single" w:sz="4" w:space="0" w:color="000000"/>
              <w:left w:val="single" w:sz="4" w:space="0" w:color="000000"/>
              <w:bottom w:val="single" w:sz="4" w:space="0" w:color="000000"/>
              <w:right w:val="single" w:sz="4" w:space="0" w:color="000000"/>
            </w:tcBorders>
            <w:shd w:val="clear" w:color="auto" w:fill="D9D2E9"/>
            <w:tcMar>
              <w:top w:w="0" w:type="dxa"/>
              <w:left w:w="113" w:type="dxa"/>
              <w:bottom w:w="0" w:type="dxa"/>
              <w:right w:w="108" w:type="dxa"/>
            </w:tcMar>
          </w:tcPr>
          <w:p w14:paraId="50CA570C" w14:textId="77777777" w:rsidR="005B5D0A" w:rsidRDefault="005B5D0A">
            <w:pPr>
              <w:pStyle w:val="Standard"/>
              <w:spacing w:before="120" w:after="120" w:line="276" w:lineRule="auto"/>
              <w:ind w:left="0"/>
              <w:rPr>
                <w:rFonts w:ascii="Open Sans" w:eastAsia="Verdana" w:hAnsi="Open Sans" w:cs="Open Sans"/>
                <w:b/>
                <w:sz w:val="20"/>
                <w:szCs w:val="20"/>
              </w:rPr>
            </w:pPr>
          </w:p>
        </w:tc>
      </w:tr>
      <w:tr w:rsidR="005B5D0A" w14:paraId="1FF80B50" w14:textId="77777777">
        <w:tblPrEx>
          <w:tblCellMar>
            <w:top w:w="0" w:type="dxa"/>
            <w:bottom w:w="0" w:type="dxa"/>
          </w:tblCellMar>
        </w:tblPrEx>
        <w:tc>
          <w:tcPr>
            <w:tcW w:w="1132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A878C2"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5E48FD27" wp14:editId="3124AEB7">
                  <wp:extent cx="237597" cy="248396"/>
                  <wp:effectExtent l="0" t="0" r="0" b="0"/>
                  <wp:docPr id="115938308" name="Picture 467350942"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p>
          <w:p w14:paraId="3B2D9BB2"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7.2.1 Able to demonstrate knowledge of voice prosthesis features and their advantage/ disadvantages related to the person with laryngectomy’s needs, including:</w:t>
            </w:r>
          </w:p>
          <w:p w14:paraId="5FBAC0BF" w14:textId="77777777" w:rsidR="005B5D0A" w:rsidRDefault="00000000">
            <w:pPr>
              <w:pStyle w:val="Standard"/>
              <w:numPr>
                <w:ilvl w:val="0"/>
                <w:numId w:val="26"/>
              </w:numPr>
              <w:tabs>
                <w:tab w:val="left" w:pos="-2184"/>
                <w:tab w:val="center" w:pos="1248"/>
                <w:tab w:val="right" w:pos="5400"/>
              </w:tabs>
              <w:spacing w:before="120" w:after="120" w:line="276" w:lineRule="auto"/>
            </w:pPr>
            <w:r>
              <w:rPr>
                <w:rFonts w:ascii="Open Sans" w:eastAsia="Verdana" w:hAnsi="Open Sans" w:cs="Open Sans"/>
                <w:sz w:val="20"/>
                <w:szCs w:val="20"/>
                <w:shd w:val="clear" w:color="auto" w:fill="FFFFFF"/>
              </w:rPr>
              <w:t>Diameter and length</w:t>
            </w:r>
          </w:p>
          <w:p w14:paraId="1A814B5C" w14:textId="77777777" w:rsidR="005B5D0A" w:rsidRDefault="00000000">
            <w:pPr>
              <w:pStyle w:val="Standard"/>
              <w:numPr>
                <w:ilvl w:val="0"/>
                <w:numId w:val="26"/>
              </w:numPr>
              <w:tabs>
                <w:tab w:val="left" w:pos="-2184"/>
                <w:tab w:val="center" w:pos="1248"/>
                <w:tab w:val="right" w:pos="5400"/>
              </w:tabs>
              <w:spacing w:before="120" w:after="120" w:line="276" w:lineRule="auto"/>
            </w:pPr>
            <w:r>
              <w:rPr>
                <w:rFonts w:ascii="Open Sans" w:eastAsia="Verdana" w:hAnsi="Open Sans" w:cs="Open Sans"/>
                <w:sz w:val="20"/>
                <w:szCs w:val="20"/>
                <w:shd w:val="clear" w:color="auto" w:fill="FFFFFF"/>
              </w:rPr>
              <w:t xml:space="preserve">Indwelling, and </w:t>
            </w:r>
            <w:proofErr w:type="spellStart"/>
            <w:r>
              <w:rPr>
                <w:rFonts w:ascii="Open Sans" w:eastAsia="Verdana" w:hAnsi="Open Sans" w:cs="Open Sans"/>
                <w:sz w:val="20"/>
                <w:szCs w:val="20"/>
                <w:shd w:val="clear" w:color="auto" w:fill="FFFFFF"/>
              </w:rPr>
              <w:t>exdwelling</w:t>
            </w:r>
            <w:proofErr w:type="spellEnd"/>
            <w:r>
              <w:rPr>
                <w:rFonts w:ascii="Open Sans" w:eastAsia="Verdana" w:hAnsi="Open Sans" w:cs="Open Sans"/>
                <w:sz w:val="20"/>
                <w:szCs w:val="20"/>
                <w:shd w:val="clear" w:color="auto" w:fill="FFFFFF"/>
              </w:rPr>
              <w:t xml:space="preserve"> (which can be placed by person with laryngectomy)</w:t>
            </w:r>
          </w:p>
          <w:p w14:paraId="6D34D871" w14:textId="77777777" w:rsidR="005B5D0A" w:rsidRDefault="00000000">
            <w:pPr>
              <w:pStyle w:val="Standard"/>
              <w:numPr>
                <w:ilvl w:val="0"/>
                <w:numId w:val="26"/>
              </w:numPr>
              <w:tabs>
                <w:tab w:val="left" w:pos="-2184"/>
                <w:tab w:val="center" w:pos="1248"/>
                <w:tab w:val="right" w:pos="5400"/>
              </w:tabs>
              <w:spacing w:before="120" w:after="120" w:line="276" w:lineRule="auto"/>
            </w:pPr>
            <w:r>
              <w:rPr>
                <w:rFonts w:ascii="Open Sans" w:eastAsia="Verdana" w:hAnsi="Open Sans" w:cs="Open Sans"/>
                <w:sz w:val="20"/>
                <w:szCs w:val="20"/>
                <w:shd w:val="clear" w:color="auto" w:fill="FFFFFF"/>
              </w:rPr>
              <w:t>Fungal infection resistant prostheses</w:t>
            </w:r>
          </w:p>
          <w:p w14:paraId="1F6066F5" w14:textId="77777777" w:rsidR="005B5D0A" w:rsidRDefault="00000000">
            <w:pPr>
              <w:pStyle w:val="Standard"/>
              <w:numPr>
                <w:ilvl w:val="0"/>
                <w:numId w:val="26"/>
              </w:numPr>
              <w:tabs>
                <w:tab w:val="left" w:pos="-2184"/>
                <w:tab w:val="center" w:pos="1248"/>
                <w:tab w:val="right" w:pos="5400"/>
              </w:tabs>
              <w:spacing w:before="120" w:after="120" w:line="276" w:lineRule="auto"/>
            </w:pPr>
            <w:r>
              <w:rPr>
                <w:rFonts w:ascii="Open Sans" w:eastAsia="Verdana" w:hAnsi="Open Sans" w:cs="Open Sans"/>
                <w:sz w:val="20"/>
                <w:szCs w:val="20"/>
                <w:shd w:val="clear" w:color="auto" w:fill="FFFFFF"/>
              </w:rPr>
              <w:t xml:space="preserve">Standard vs modified </w:t>
            </w:r>
            <w:proofErr w:type="gramStart"/>
            <w:r>
              <w:rPr>
                <w:rFonts w:ascii="Open Sans" w:eastAsia="Verdana" w:hAnsi="Open Sans" w:cs="Open Sans"/>
                <w:sz w:val="20"/>
                <w:szCs w:val="20"/>
                <w:shd w:val="clear" w:color="auto" w:fill="FFFFFF"/>
              </w:rPr>
              <w:t>prostheses</w:t>
            </w:r>
            <w:proofErr w:type="gramEnd"/>
          </w:p>
          <w:p w14:paraId="505A7AE0" w14:textId="77777777" w:rsidR="005B5D0A" w:rsidRDefault="00000000">
            <w:pPr>
              <w:pStyle w:val="Standard"/>
              <w:numPr>
                <w:ilvl w:val="0"/>
                <w:numId w:val="26"/>
              </w:numPr>
              <w:tabs>
                <w:tab w:val="left" w:pos="-2184"/>
                <w:tab w:val="center" w:pos="1248"/>
                <w:tab w:val="right" w:pos="5400"/>
              </w:tabs>
              <w:spacing w:before="120" w:after="120" w:line="276" w:lineRule="auto"/>
            </w:pPr>
            <w:r>
              <w:rPr>
                <w:rFonts w:ascii="Open Sans" w:eastAsia="Verdana" w:hAnsi="Open Sans" w:cs="Open Sans"/>
                <w:sz w:val="20"/>
                <w:szCs w:val="20"/>
                <w:shd w:val="clear" w:color="auto" w:fill="FFFFFF"/>
              </w:rPr>
              <w:t xml:space="preserve">Insertion method - introducer versus gel cap </w:t>
            </w:r>
            <w:proofErr w:type="gramStart"/>
            <w:r>
              <w:rPr>
                <w:rFonts w:ascii="Open Sans" w:eastAsia="Verdana" w:hAnsi="Open Sans" w:cs="Open Sans"/>
                <w:sz w:val="20"/>
                <w:szCs w:val="20"/>
                <w:shd w:val="clear" w:color="auto" w:fill="FFFFFF"/>
              </w:rPr>
              <w:t>e.g.</w:t>
            </w:r>
            <w:proofErr w:type="gramEnd"/>
            <w:r>
              <w:rPr>
                <w:rFonts w:ascii="Open Sans" w:eastAsia="Verdana" w:hAnsi="Open Sans" w:cs="Open Sans"/>
                <w:sz w:val="20"/>
                <w:szCs w:val="20"/>
                <w:shd w:val="clear" w:color="auto" w:fill="FFFFFF"/>
              </w:rPr>
              <w:t xml:space="preserve"> for compromised party wall</w:t>
            </w:r>
          </w:p>
          <w:p w14:paraId="3A28D438" w14:textId="77777777" w:rsidR="005B5D0A" w:rsidRDefault="00000000">
            <w:pPr>
              <w:pStyle w:val="Standard"/>
              <w:numPr>
                <w:ilvl w:val="0"/>
                <w:numId w:val="26"/>
              </w:numPr>
              <w:tabs>
                <w:tab w:val="left" w:pos="-2184"/>
                <w:tab w:val="center" w:pos="1248"/>
                <w:tab w:val="right" w:pos="5400"/>
              </w:tabs>
              <w:spacing w:before="120" w:after="120" w:line="276" w:lineRule="auto"/>
            </w:pPr>
            <w:r>
              <w:rPr>
                <w:rFonts w:ascii="Open Sans" w:eastAsia="Verdana" w:hAnsi="Open Sans" w:cs="Open Sans"/>
                <w:sz w:val="20"/>
                <w:szCs w:val="20"/>
                <w:shd w:val="clear" w:color="auto" w:fill="FFFFFF"/>
              </w:rPr>
              <w:t>Colour and visibility</w:t>
            </w:r>
          </w:p>
          <w:p w14:paraId="4B6230F3" w14:textId="77777777" w:rsidR="005B5D0A" w:rsidRDefault="00000000">
            <w:pPr>
              <w:pStyle w:val="Standard"/>
              <w:numPr>
                <w:ilvl w:val="0"/>
                <w:numId w:val="26"/>
              </w:numPr>
              <w:tabs>
                <w:tab w:val="left" w:pos="-2184"/>
                <w:tab w:val="center" w:pos="1248"/>
                <w:tab w:val="right" w:pos="5400"/>
              </w:tabs>
              <w:spacing w:before="120" w:after="120" w:line="276" w:lineRule="auto"/>
            </w:pPr>
            <w:r>
              <w:rPr>
                <w:rFonts w:ascii="Open Sans" w:eastAsia="Verdana" w:hAnsi="Open Sans" w:cs="Open Sans"/>
                <w:sz w:val="20"/>
                <w:szCs w:val="20"/>
                <w:shd w:val="clear" w:color="auto" w:fill="FFFFFF"/>
              </w:rPr>
              <w:t>Opening pressure</w:t>
            </w:r>
          </w:p>
          <w:p w14:paraId="10FCB47F" w14:textId="77777777" w:rsidR="005B5D0A" w:rsidRDefault="005B5D0A">
            <w:pPr>
              <w:pStyle w:val="Standard"/>
              <w:tabs>
                <w:tab w:val="left" w:pos="720"/>
                <w:tab w:val="center" w:pos="4152"/>
                <w:tab w:val="right" w:pos="8304"/>
              </w:tabs>
              <w:spacing w:before="120" w:after="120" w:line="276" w:lineRule="auto"/>
              <w:ind w:left="0"/>
              <w:rPr>
                <w:rFonts w:ascii="Open Sans" w:eastAsia="Verdana" w:hAnsi="Open Sans" w:cs="Open Sans"/>
                <w:sz w:val="20"/>
                <w:szCs w:val="20"/>
                <w:shd w:val="clear" w:color="auto" w:fill="FFFFFF"/>
              </w:rPr>
            </w:pPr>
          </w:p>
          <w:p w14:paraId="49A513EC"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shd w:val="clear" w:color="auto" w:fill="FFFFFF"/>
              </w:rPr>
              <w:t>Modified or special features could include:</w:t>
            </w:r>
          </w:p>
          <w:p w14:paraId="5CFA2FE1" w14:textId="77777777" w:rsidR="005B5D0A" w:rsidRDefault="00000000">
            <w:pPr>
              <w:pStyle w:val="Standard"/>
              <w:numPr>
                <w:ilvl w:val="0"/>
                <w:numId w:val="27"/>
              </w:numPr>
              <w:tabs>
                <w:tab w:val="left" w:pos="-2184"/>
                <w:tab w:val="center" w:pos="1248"/>
                <w:tab w:val="right" w:pos="5400"/>
              </w:tabs>
              <w:spacing w:before="120" w:after="120" w:line="276" w:lineRule="auto"/>
            </w:pPr>
            <w:r>
              <w:rPr>
                <w:rFonts w:ascii="Open Sans" w:eastAsia="Verdana" w:hAnsi="Open Sans" w:cs="Open Sans"/>
                <w:sz w:val="20"/>
                <w:szCs w:val="20"/>
                <w:shd w:val="clear" w:color="auto" w:fill="FFFFFF"/>
              </w:rPr>
              <w:t xml:space="preserve">-Increased resistance/weighted, extended flanges, special </w:t>
            </w:r>
            <w:proofErr w:type="gramStart"/>
            <w:r>
              <w:rPr>
                <w:rFonts w:ascii="Open Sans" w:eastAsia="Verdana" w:hAnsi="Open Sans" w:cs="Open Sans"/>
                <w:sz w:val="20"/>
                <w:szCs w:val="20"/>
                <w:shd w:val="clear" w:color="auto" w:fill="FFFFFF"/>
              </w:rPr>
              <w:t>lengths</w:t>
            </w:r>
            <w:proofErr w:type="gramEnd"/>
            <w:r>
              <w:rPr>
                <w:rFonts w:ascii="Open Sans" w:eastAsia="Verdana" w:hAnsi="Open Sans" w:cs="Open Sans"/>
                <w:sz w:val="20"/>
                <w:szCs w:val="20"/>
                <w:shd w:val="clear" w:color="auto" w:fill="FFFFFF"/>
              </w:rPr>
              <w:t xml:space="preserve"> and fungal infection resistant</w:t>
            </w:r>
            <w:r>
              <w:rPr>
                <w:rFonts w:ascii="Open Sans" w:eastAsia="Verdana" w:hAnsi="Open Sans" w:cs="Open Sans"/>
                <w:sz w:val="20"/>
                <w:szCs w:val="20"/>
              </w:rPr>
              <w:tab/>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0BC134"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FFA209" w14:textId="77777777" w:rsidR="005B5D0A" w:rsidRDefault="005B5D0A">
            <w:pPr>
              <w:pStyle w:val="Standard"/>
              <w:spacing w:before="120" w:after="120" w:line="276" w:lineRule="auto"/>
              <w:ind w:left="0"/>
              <w:rPr>
                <w:rFonts w:ascii="Open Sans" w:hAnsi="Open Sans" w:cs="Open Sans"/>
                <w:sz w:val="20"/>
                <w:szCs w:val="20"/>
              </w:rPr>
            </w:pPr>
          </w:p>
        </w:tc>
      </w:tr>
      <w:tr w:rsidR="005B5D0A" w14:paraId="398915B4" w14:textId="77777777">
        <w:tblPrEx>
          <w:tblCellMar>
            <w:top w:w="0" w:type="dxa"/>
            <w:bottom w:w="0" w:type="dxa"/>
          </w:tblCellMar>
        </w:tblPrEx>
        <w:tc>
          <w:tcPr>
            <w:tcW w:w="11324" w:type="dxa"/>
            <w:tcBorders>
              <w:top w:val="single" w:sz="4" w:space="0" w:color="000000"/>
              <w:left w:val="single" w:sz="4" w:space="0" w:color="000000"/>
              <w:bottom w:val="single" w:sz="4" w:space="0" w:color="000000"/>
              <w:right w:val="single" w:sz="4" w:space="0" w:color="000000"/>
            </w:tcBorders>
            <w:shd w:val="clear" w:color="auto" w:fill="D9D2E9"/>
            <w:tcMar>
              <w:top w:w="0" w:type="dxa"/>
              <w:left w:w="113" w:type="dxa"/>
              <w:bottom w:w="0" w:type="dxa"/>
              <w:right w:w="108" w:type="dxa"/>
            </w:tcMar>
          </w:tcPr>
          <w:p w14:paraId="09D6BFF3" w14:textId="77777777" w:rsidR="005B5D0A" w:rsidRDefault="00000000">
            <w:pPr>
              <w:pStyle w:val="Standard"/>
              <w:spacing w:before="120" w:after="120" w:line="276" w:lineRule="auto"/>
              <w:ind w:left="0"/>
            </w:pPr>
            <w:r>
              <w:rPr>
                <w:rFonts w:ascii="Open Sans" w:eastAsia="Verdana" w:hAnsi="Open Sans" w:cs="Open Sans"/>
                <w:b/>
                <w:sz w:val="20"/>
                <w:szCs w:val="20"/>
              </w:rPr>
              <w:t>7.3 Ability to safely remove and insert voice prosthesis</w:t>
            </w:r>
          </w:p>
        </w:tc>
        <w:tc>
          <w:tcPr>
            <w:tcW w:w="1620" w:type="dxa"/>
            <w:tcBorders>
              <w:top w:val="single" w:sz="4" w:space="0" w:color="000000"/>
              <w:left w:val="single" w:sz="4" w:space="0" w:color="000000"/>
              <w:bottom w:val="single" w:sz="4" w:space="0" w:color="000000"/>
              <w:right w:val="single" w:sz="4" w:space="0" w:color="000000"/>
            </w:tcBorders>
            <w:shd w:val="clear" w:color="auto" w:fill="D9D2E9"/>
            <w:tcMar>
              <w:top w:w="0" w:type="dxa"/>
              <w:left w:w="113" w:type="dxa"/>
              <w:bottom w:w="0" w:type="dxa"/>
              <w:right w:w="108" w:type="dxa"/>
            </w:tcMar>
          </w:tcPr>
          <w:p w14:paraId="0E8E967C" w14:textId="77777777" w:rsidR="005B5D0A" w:rsidRDefault="005B5D0A">
            <w:pPr>
              <w:pStyle w:val="Standard"/>
              <w:spacing w:before="120" w:after="120" w:line="276" w:lineRule="auto"/>
              <w:ind w:left="0"/>
              <w:rPr>
                <w:rFonts w:ascii="Open Sans" w:eastAsia="Verdana" w:hAnsi="Open Sans" w:cs="Open Sans"/>
                <w:b/>
                <w:sz w:val="20"/>
                <w:szCs w:val="20"/>
              </w:rPr>
            </w:pPr>
          </w:p>
        </w:tc>
        <w:tc>
          <w:tcPr>
            <w:tcW w:w="1636" w:type="dxa"/>
            <w:tcBorders>
              <w:top w:val="single" w:sz="4" w:space="0" w:color="000000"/>
              <w:left w:val="single" w:sz="4" w:space="0" w:color="000000"/>
              <w:bottom w:val="single" w:sz="4" w:space="0" w:color="000000"/>
              <w:right w:val="single" w:sz="4" w:space="0" w:color="000000"/>
            </w:tcBorders>
            <w:shd w:val="clear" w:color="auto" w:fill="D9D2E9"/>
            <w:tcMar>
              <w:top w:w="0" w:type="dxa"/>
              <w:left w:w="113" w:type="dxa"/>
              <w:bottom w:w="0" w:type="dxa"/>
              <w:right w:w="108" w:type="dxa"/>
            </w:tcMar>
          </w:tcPr>
          <w:p w14:paraId="0F2FD849" w14:textId="77777777" w:rsidR="005B5D0A" w:rsidRDefault="005B5D0A">
            <w:pPr>
              <w:pStyle w:val="Standard"/>
              <w:spacing w:before="120" w:after="120" w:line="276" w:lineRule="auto"/>
              <w:ind w:left="0"/>
              <w:rPr>
                <w:rFonts w:ascii="Open Sans" w:eastAsia="Verdana" w:hAnsi="Open Sans" w:cs="Open Sans"/>
                <w:b/>
                <w:sz w:val="20"/>
                <w:szCs w:val="20"/>
              </w:rPr>
            </w:pPr>
          </w:p>
        </w:tc>
      </w:tr>
      <w:tr w:rsidR="005B5D0A" w14:paraId="569E2FF0" w14:textId="77777777">
        <w:tblPrEx>
          <w:tblCellMar>
            <w:top w:w="0" w:type="dxa"/>
            <w:bottom w:w="0" w:type="dxa"/>
          </w:tblCellMar>
        </w:tblPrEx>
        <w:tc>
          <w:tcPr>
            <w:tcW w:w="1132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B12622C"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lastRenderedPageBreak/>
              <w:drawing>
                <wp:inline distT="0" distB="0" distL="0" distR="0" wp14:anchorId="674F6B62" wp14:editId="6CD784B0">
                  <wp:extent cx="237597" cy="248396"/>
                  <wp:effectExtent l="0" t="0" r="0" b="0"/>
                  <wp:docPr id="918620024" name="Picture 1853295759"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p>
          <w:p w14:paraId="6B4D0C45"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7.3.1 Ability to identify risks associated with prosthesis insertion and removal including indications and contraindications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DCAE8D"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E2117E2" w14:textId="77777777" w:rsidR="005B5D0A" w:rsidRDefault="005B5D0A">
            <w:pPr>
              <w:pStyle w:val="Standard"/>
              <w:spacing w:before="120" w:after="120" w:line="276" w:lineRule="auto"/>
              <w:ind w:left="0"/>
              <w:rPr>
                <w:rFonts w:ascii="Open Sans" w:hAnsi="Open Sans" w:cs="Open Sans"/>
                <w:sz w:val="20"/>
                <w:szCs w:val="20"/>
              </w:rPr>
            </w:pPr>
          </w:p>
        </w:tc>
      </w:tr>
      <w:tr w:rsidR="005B5D0A" w14:paraId="3ECA6806" w14:textId="77777777">
        <w:tblPrEx>
          <w:tblCellMar>
            <w:top w:w="0" w:type="dxa"/>
            <w:bottom w:w="0" w:type="dxa"/>
          </w:tblCellMar>
        </w:tblPrEx>
        <w:tc>
          <w:tcPr>
            <w:tcW w:w="1132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DA1E754"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230A37F8" wp14:editId="5A11EB73">
                  <wp:extent cx="237597" cy="248396"/>
                  <wp:effectExtent l="0" t="0" r="0" b="0"/>
                  <wp:docPr id="108418429" name="Picture 892546396"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p>
          <w:p w14:paraId="17342C87"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7.3.2 Ability to set up room for a prosthesis change including:</w:t>
            </w:r>
          </w:p>
          <w:p w14:paraId="479CF48F" w14:textId="77777777" w:rsidR="005B5D0A" w:rsidRDefault="00000000">
            <w:pPr>
              <w:pStyle w:val="Standard"/>
              <w:numPr>
                <w:ilvl w:val="0"/>
                <w:numId w:val="4"/>
              </w:numPr>
              <w:tabs>
                <w:tab w:val="left" w:pos="-2184"/>
                <w:tab w:val="center" w:pos="1248"/>
                <w:tab w:val="right" w:pos="5400"/>
              </w:tabs>
              <w:spacing w:line="276" w:lineRule="auto"/>
            </w:pPr>
            <w:r>
              <w:rPr>
                <w:rFonts w:ascii="Open Sans" w:eastAsia="Verdana" w:hAnsi="Open Sans" w:cs="Open Sans"/>
                <w:sz w:val="20"/>
                <w:szCs w:val="20"/>
              </w:rPr>
              <w:t>effective lighting</w:t>
            </w:r>
          </w:p>
          <w:p w14:paraId="6B5EF0A8" w14:textId="77777777" w:rsidR="005B5D0A" w:rsidRDefault="00000000">
            <w:pPr>
              <w:pStyle w:val="Standard"/>
              <w:numPr>
                <w:ilvl w:val="0"/>
                <w:numId w:val="4"/>
              </w:numPr>
              <w:tabs>
                <w:tab w:val="left" w:pos="-2184"/>
                <w:tab w:val="center" w:pos="1248"/>
                <w:tab w:val="right" w:pos="5400"/>
              </w:tabs>
              <w:spacing w:line="276" w:lineRule="auto"/>
            </w:pPr>
            <w:r>
              <w:rPr>
                <w:rFonts w:ascii="Open Sans" w:eastAsia="Verdana" w:hAnsi="Open Sans" w:cs="Open Sans"/>
                <w:sz w:val="20"/>
                <w:szCs w:val="20"/>
              </w:rPr>
              <w:t>clinical height adjustable, reclinable chair</w:t>
            </w:r>
          </w:p>
          <w:p w14:paraId="34434DA6" w14:textId="77777777" w:rsidR="005B5D0A" w:rsidRDefault="00000000">
            <w:pPr>
              <w:pStyle w:val="Standard"/>
              <w:numPr>
                <w:ilvl w:val="0"/>
                <w:numId w:val="4"/>
              </w:numPr>
              <w:tabs>
                <w:tab w:val="left" w:pos="-2184"/>
                <w:tab w:val="center" w:pos="1248"/>
                <w:tab w:val="right" w:pos="5400"/>
              </w:tabs>
              <w:spacing w:line="276" w:lineRule="auto"/>
            </w:pPr>
            <w:r>
              <w:rPr>
                <w:rFonts w:ascii="Open Sans" w:eastAsia="Verdana" w:hAnsi="Open Sans" w:cs="Open Sans"/>
                <w:sz w:val="20"/>
                <w:szCs w:val="20"/>
              </w:rPr>
              <w:t>suction</w:t>
            </w:r>
          </w:p>
          <w:p w14:paraId="1506B372" w14:textId="77777777" w:rsidR="005B5D0A" w:rsidRDefault="00000000">
            <w:pPr>
              <w:pStyle w:val="Standard"/>
              <w:numPr>
                <w:ilvl w:val="0"/>
                <w:numId w:val="4"/>
              </w:numPr>
              <w:tabs>
                <w:tab w:val="left" w:pos="-2184"/>
                <w:tab w:val="center" w:pos="1248"/>
                <w:tab w:val="right" w:pos="5400"/>
              </w:tabs>
              <w:spacing w:line="276" w:lineRule="auto"/>
            </w:pPr>
            <w:r>
              <w:rPr>
                <w:rFonts w:ascii="Open Sans" w:eastAsia="Verdana" w:hAnsi="Open Sans" w:cs="Open Sans"/>
                <w:sz w:val="20"/>
                <w:szCs w:val="20"/>
              </w:rPr>
              <w:t xml:space="preserve">equipment </w:t>
            </w:r>
            <w:proofErr w:type="gramStart"/>
            <w:r>
              <w:rPr>
                <w:rFonts w:ascii="Open Sans" w:eastAsia="Verdana" w:hAnsi="Open Sans" w:cs="Open Sans"/>
                <w:sz w:val="20"/>
                <w:szCs w:val="20"/>
              </w:rPr>
              <w:t>e.g.</w:t>
            </w:r>
            <w:proofErr w:type="gramEnd"/>
            <w:r>
              <w:rPr>
                <w:rFonts w:ascii="Open Sans" w:eastAsia="Verdana" w:hAnsi="Open Sans" w:cs="Open Sans"/>
                <w:sz w:val="20"/>
                <w:szCs w:val="20"/>
              </w:rPr>
              <w:t xml:space="preserve"> dilator, sizer/ gauge, gauze, gel caps/ sheath, voice prosthesis and inserter devices, tape, blue/ green or white food dye, cotton tipped applicators and drinking water</w:t>
            </w:r>
          </w:p>
          <w:p w14:paraId="3D1EE399" w14:textId="77777777" w:rsidR="005B5D0A" w:rsidRDefault="00000000">
            <w:pPr>
              <w:pStyle w:val="Standard"/>
              <w:numPr>
                <w:ilvl w:val="0"/>
                <w:numId w:val="4"/>
              </w:numPr>
              <w:tabs>
                <w:tab w:val="left" w:pos="-2184"/>
                <w:tab w:val="center" w:pos="1248"/>
                <w:tab w:val="right" w:pos="5400"/>
              </w:tabs>
              <w:spacing w:line="276" w:lineRule="auto"/>
            </w:pPr>
            <w:r>
              <w:rPr>
                <w:rFonts w:ascii="Open Sans" w:eastAsia="Verdana" w:hAnsi="Open Sans" w:cs="Open Sans"/>
                <w:sz w:val="20"/>
                <w:szCs w:val="20"/>
              </w:rPr>
              <w:t>lubricants</w:t>
            </w:r>
          </w:p>
          <w:p w14:paraId="650E2D7C" w14:textId="77777777" w:rsidR="005B5D0A" w:rsidRDefault="00000000">
            <w:pPr>
              <w:pStyle w:val="Standard"/>
              <w:numPr>
                <w:ilvl w:val="0"/>
                <w:numId w:val="4"/>
              </w:numPr>
              <w:tabs>
                <w:tab w:val="left" w:pos="-2184"/>
                <w:tab w:val="center" w:pos="1248"/>
                <w:tab w:val="right" w:pos="5400"/>
              </w:tabs>
              <w:spacing w:line="276" w:lineRule="auto"/>
            </w:pPr>
            <w:r>
              <w:rPr>
                <w:rFonts w:ascii="Open Sans" w:eastAsia="Verdana" w:hAnsi="Open Sans" w:cs="Open Sans"/>
                <w:sz w:val="20"/>
                <w:szCs w:val="20"/>
              </w:rPr>
              <w:t xml:space="preserve">suitable location for aerosol generating </w:t>
            </w:r>
            <w:proofErr w:type="gramStart"/>
            <w:r>
              <w:rPr>
                <w:rFonts w:ascii="Open Sans" w:eastAsia="Verdana" w:hAnsi="Open Sans" w:cs="Open Sans"/>
                <w:sz w:val="20"/>
                <w:szCs w:val="20"/>
              </w:rPr>
              <w:t>procedure</w:t>
            </w:r>
            <w:proofErr w:type="gramEnd"/>
          </w:p>
          <w:p w14:paraId="6BF3E422" w14:textId="77777777" w:rsidR="005B5D0A" w:rsidRDefault="00000000">
            <w:pPr>
              <w:pStyle w:val="Standard"/>
              <w:tabs>
                <w:tab w:val="left" w:pos="720"/>
                <w:tab w:val="center" w:pos="4152"/>
                <w:tab w:val="right" w:pos="8304"/>
              </w:tabs>
              <w:spacing w:line="276" w:lineRule="auto"/>
              <w:ind w:left="360"/>
              <w:rPr>
                <w:rFonts w:ascii="Open Sans" w:eastAsia="Verdana" w:hAnsi="Open Sans" w:cs="Open Sans"/>
                <w:sz w:val="20"/>
                <w:szCs w:val="20"/>
              </w:rPr>
            </w:pPr>
            <w:r>
              <w:rPr>
                <w:rFonts w:ascii="Open Sans" w:eastAsia="Verdana" w:hAnsi="Open Sans" w:cs="Open Sans"/>
                <w:sz w:val="20"/>
                <w:szCs w:val="20"/>
              </w:rPr>
              <w:t>-</w:t>
            </w:r>
            <w:r>
              <w:rPr>
                <w:rFonts w:ascii="Open Sans" w:eastAsia="Verdana" w:hAnsi="Open Sans" w:cs="Open Sans"/>
                <w:sz w:val="20"/>
                <w:szCs w:val="20"/>
              </w:rPr>
              <w:tab/>
              <w:t>appropriate personal protective equipment</w:t>
            </w:r>
          </w:p>
          <w:p w14:paraId="0683D062" w14:textId="77777777" w:rsidR="005B5D0A" w:rsidRDefault="005B5D0A">
            <w:pPr>
              <w:pStyle w:val="Standard"/>
              <w:tabs>
                <w:tab w:val="left" w:pos="720"/>
                <w:tab w:val="center" w:pos="4152"/>
                <w:tab w:val="right" w:pos="8304"/>
              </w:tabs>
              <w:spacing w:line="276" w:lineRule="auto"/>
              <w:ind w:left="360"/>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9DE05F6"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5977759" w14:textId="77777777" w:rsidR="005B5D0A" w:rsidRDefault="005B5D0A">
            <w:pPr>
              <w:pStyle w:val="Standard"/>
              <w:spacing w:before="120" w:after="120" w:line="276" w:lineRule="auto"/>
              <w:ind w:left="0"/>
              <w:rPr>
                <w:rFonts w:ascii="Open Sans" w:hAnsi="Open Sans" w:cs="Open Sans"/>
                <w:sz w:val="20"/>
                <w:szCs w:val="20"/>
              </w:rPr>
            </w:pPr>
          </w:p>
        </w:tc>
      </w:tr>
      <w:tr w:rsidR="005B5D0A" w14:paraId="36DCEC8F" w14:textId="77777777">
        <w:tblPrEx>
          <w:tblCellMar>
            <w:top w:w="0" w:type="dxa"/>
            <w:bottom w:w="0" w:type="dxa"/>
          </w:tblCellMar>
        </w:tblPrEx>
        <w:trPr>
          <w:trHeight w:val="426"/>
        </w:trPr>
        <w:tc>
          <w:tcPr>
            <w:tcW w:w="1132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6058E16" w14:textId="77777777" w:rsidR="005B5D0A" w:rsidRDefault="00000000">
            <w:pPr>
              <w:pStyle w:val="Standard"/>
              <w:tabs>
                <w:tab w:val="left" w:pos="720"/>
                <w:tab w:val="center" w:pos="4152"/>
                <w:tab w:val="right" w:pos="8304"/>
              </w:tabs>
              <w:spacing w:before="120" w:line="276" w:lineRule="auto"/>
              <w:ind w:left="0"/>
            </w:pPr>
            <w:r>
              <w:rPr>
                <w:rFonts w:ascii="Open Sans" w:eastAsia="Verdana" w:hAnsi="Open Sans" w:cs="Open Sans"/>
                <w:noProof/>
                <w:sz w:val="20"/>
                <w:szCs w:val="20"/>
              </w:rPr>
              <w:drawing>
                <wp:inline distT="0" distB="0" distL="0" distR="0" wp14:anchorId="7C828A1E" wp14:editId="36F99DF4">
                  <wp:extent cx="237597" cy="248396"/>
                  <wp:effectExtent l="0" t="0" r="0" b="0"/>
                  <wp:docPr id="1942581339" name="Picture 479453438"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p>
          <w:p w14:paraId="4E28CF03"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7.3.3 Ability to use gauges and sizers to measure TEP length</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9A8B06"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9D40BFE" w14:textId="77777777" w:rsidR="005B5D0A" w:rsidRDefault="005B5D0A">
            <w:pPr>
              <w:pStyle w:val="Standard"/>
              <w:spacing w:before="120" w:after="120" w:line="276" w:lineRule="auto"/>
              <w:ind w:left="0"/>
              <w:rPr>
                <w:rFonts w:ascii="Open Sans" w:hAnsi="Open Sans" w:cs="Open Sans"/>
                <w:sz w:val="20"/>
                <w:szCs w:val="20"/>
              </w:rPr>
            </w:pPr>
          </w:p>
        </w:tc>
      </w:tr>
      <w:tr w:rsidR="005B5D0A" w14:paraId="3427168D" w14:textId="77777777">
        <w:tblPrEx>
          <w:tblCellMar>
            <w:top w:w="0" w:type="dxa"/>
            <w:bottom w:w="0" w:type="dxa"/>
          </w:tblCellMar>
        </w:tblPrEx>
        <w:tc>
          <w:tcPr>
            <w:tcW w:w="1132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46C0942"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212D79A0" wp14:editId="689FBCC0">
                  <wp:extent cx="237597" cy="248396"/>
                  <wp:effectExtent l="0" t="0" r="0" b="0"/>
                  <wp:docPr id="492222606" name="Picture 1740864936"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p>
          <w:p w14:paraId="4FAC049D"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 xml:space="preserve">7.3.4 Knowledge of the different insertion methods for different prostheses in accordance with manufacturer guidelines. Awareness that most voice prostheses can be inserted using a gel cap system, but some may require a </w:t>
            </w:r>
            <w:r>
              <w:rPr>
                <w:rFonts w:ascii="Open Sans" w:eastAsia="Verdana" w:hAnsi="Open Sans" w:cs="Open Sans"/>
                <w:sz w:val="20"/>
                <w:szCs w:val="20"/>
              </w:rPr>
              <w:lastRenderedPageBreak/>
              <w:t>sheath</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539DA7F"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7FFD58" w14:textId="77777777" w:rsidR="005B5D0A" w:rsidRDefault="005B5D0A">
            <w:pPr>
              <w:pStyle w:val="Standard"/>
              <w:spacing w:before="120" w:after="120" w:line="276" w:lineRule="auto"/>
              <w:ind w:left="0"/>
              <w:rPr>
                <w:rFonts w:ascii="Open Sans" w:hAnsi="Open Sans" w:cs="Open Sans"/>
                <w:sz w:val="20"/>
                <w:szCs w:val="20"/>
              </w:rPr>
            </w:pPr>
          </w:p>
        </w:tc>
      </w:tr>
      <w:tr w:rsidR="005B5D0A" w14:paraId="3DF76D04" w14:textId="77777777">
        <w:tblPrEx>
          <w:tblCellMar>
            <w:top w:w="0" w:type="dxa"/>
            <w:bottom w:w="0" w:type="dxa"/>
          </w:tblCellMar>
        </w:tblPrEx>
        <w:tc>
          <w:tcPr>
            <w:tcW w:w="1132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A98E32E"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5318F27B" wp14:editId="7F1B45A0">
                  <wp:extent cx="237597" cy="248396"/>
                  <wp:effectExtent l="0" t="0" r="0" b="0"/>
                  <wp:docPr id="2021330742" name="Picture 855159241"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p>
          <w:p w14:paraId="36505240"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7.3.5 Ability to use safety measures to prevent aspiration of the prosthesis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70225D"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2E31DB4" w14:textId="77777777" w:rsidR="005B5D0A" w:rsidRDefault="005B5D0A">
            <w:pPr>
              <w:pStyle w:val="Standard"/>
              <w:spacing w:before="120" w:after="120" w:line="276" w:lineRule="auto"/>
              <w:ind w:left="0"/>
              <w:rPr>
                <w:rFonts w:ascii="Open Sans" w:hAnsi="Open Sans" w:cs="Open Sans"/>
                <w:sz w:val="20"/>
                <w:szCs w:val="20"/>
              </w:rPr>
            </w:pPr>
          </w:p>
        </w:tc>
      </w:tr>
      <w:tr w:rsidR="005B5D0A" w14:paraId="67AC36BE" w14:textId="77777777">
        <w:tblPrEx>
          <w:tblCellMar>
            <w:top w:w="0" w:type="dxa"/>
            <w:bottom w:w="0" w:type="dxa"/>
          </w:tblCellMar>
        </w:tblPrEx>
        <w:tc>
          <w:tcPr>
            <w:tcW w:w="1132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81DF823"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544B0F5F" wp14:editId="5E99A047">
                  <wp:extent cx="237597" cy="248396"/>
                  <wp:effectExtent l="0" t="0" r="0" b="0"/>
                  <wp:docPr id="746389526" name="Picture 154607429"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p>
          <w:p w14:paraId="10C52DB6"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7.3.6 Identification and use of appropriate insertion system</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774E2B"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6FECA86" w14:textId="77777777" w:rsidR="005B5D0A" w:rsidRDefault="005B5D0A">
            <w:pPr>
              <w:pStyle w:val="Standard"/>
              <w:spacing w:before="120" w:after="120" w:line="276" w:lineRule="auto"/>
              <w:ind w:left="0"/>
              <w:rPr>
                <w:rFonts w:ascii="Open Sans" w:hAnsi="Open Sans" w:cs="Open Sans"/>
                <w:sz w:val="20"/>
                <w:szCs w:val="20"/>
              </w:rPr>
            </w:pPr>
          </w:p>
        </w:tc>
      </w:tr>
      <w:tr w:rsidR="005B5D0A" w14:paraId="19004452" w14:textId="77777777">
        <w:tblPrEx>
          <w:tblCellMar>
            <w:top w:w="0" w:type="dxa"/>
            <w:bottom w:w="0" w:type="dxa"/>
          </w:tblCellMar>
        </w:tblPrEx>
        <w:tc>
          <w:tcPr>
            <w:tcW w:w="1132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4BCFC7A"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46A6ABCB" wp14:editId="03196916">
                  <wp:extent cx="237597" cy="248396"/>
                  <wp:effectExtent l="0" t="0" r="0" b="0"/>
                  <wp:docPr id="1671077876" name="Picture 1993174272"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p>
          <w:p w14:paraId="712EABE9"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 xml:space="preserve">7.3.7 Ability to set up and use suction, including suction catheter for secretions in stoma or </w:t>
            </w:r>
            <w:proofErr w:type="spellStart"/>
            <w:r>
              <w:rPr>
                <w:rFonts w:ascii="Open Sans" w:eastAsia="Verdana" w:hAnsi="Open Sans" w:cs="Open Sans"/>
                <w:sz w:val="20"/>
                <w:szCs w:val="20"/>
              </w:rPr>
              <w:t>Yankauer</w:t>
            </w:r>
            <w:proofErr w:type="spellEnd"/>
            <w:r>
              <w:rPr>
                <w:rFonts w:ascii="Open Sans" w:eastAsia="Verdana" w:hAnsi="Open Sans" w:cs="Open Sans"/>
                <w:sz w:val="20"/>
                <w:szCs w:val="20"/>
              </w:rPr>
              <w:t xml:space="preserve"> suction tip for oral secretions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85F073"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662758" w14:textId="77777777" w:rsidR="005B5D0A" w:rsidRDefault="005B5D0A">
            <w:pPr>
              <w:pStyle w:val="Standard"/>
              <w:spacing w:before="120" w:after="120" w:line="276" w:lineRule="auto"/>
              <w:ind w:left="0"/>
              <w:rPr>
                <w:rFonts w:ascii="Open Sans" w:hAnsi="Open Sans" w:cs="Open Sans"/>
                <w:sz w:val="20"/>
                <w:szCs w:val="20"/>
              </w:rPr>
            </w:pPr>
          </w:p>
        </w:tc>
      </w:tr>
      <w:tr w:rsidR="005B5D0A" w14:paraId="34F8A503" w14:textId="77777777">
        <w:tblPrEx>
          <w:tblCellMar>
            <w:top w:w="0" w:type="dxa"/>
            <w:bottom w:w="0" w:type="dxa"/>
          </w:tblCellMar>
        </w:tblPrEx>
        <w:tc>
          <w:tcPr>
            <w:tcW w:w="1132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49C040"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00E11869" wp14:editId="56721617">
                  <wp:extent cx="237597" cy="248396"/>
                  <wp:effectExtent l="0" t="0" r="0" b="0"/>
                  <wp:docPr id="1799903877" name="Picture 572114237"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r>
              <w:rPr>
                <w:rFonts w:ascii="Open Sans" w:eastAsia="Verdana" w:hAnsi="Open Sans" w:cs="Open Sans"/>
                <w:noProof/>
                <w:sz w:val="20"/>
                <w:szCs w:val="20"/>
              </w:rPr>
              <w:drawing>
                <wp:inline distT="0" distB="0" distL="0" distR="0" wp14:anchorId="71C645B1" wp14:editId="5E6C8020">
                  <wp:extent cx="237597" cy="248396"/>
                  <wp:effectExtent l="0" t="0" r="0" b="0"/>
                  <wp:docPr id="1427097978" name="Picture 73580176" descr="Evidence, Research and Innovation symbol (a light blue circle  marked ERI)&#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lum/>
                            <a:alphaModFix/>
                          </a:blip>
                          <a:srcRect/>
                          <a:stretch>
                            <a:fillRect/>
                          </a:stretch>
                        </pic:blipFill>
                        <pic:spPr>
                          <a:xfrm>
                            <a:off x="0" y="0"/>
                            <a:ext cx="237597" cy="248396"/>
                          </a:xfrm>
                          <a:prstGeom prst="rect">
                            <a:avLst/>
                          </a:prstGeom>
                          <a:noFill/>
                          <a:ln>
                            <a:noFill/>
                            <a:prstDash/>
                          </a:ln>
                        </pic:spPr>
                      </pic:pic>
                    </a:graphicData>
                  </a:graphic>
                </wp:inline>
              </w:drawing>
            </w:r>
          </w:p>
          <w:p w14:paraId="3A613583"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7.3.8 Adherence to current local and national infection control guidance for aerosol generating procedures including appropriate environment and use of personal protective equipment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4EA966"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C57A7B" w14:textId="77777777" w:rsidR="005B5D0A" w:rsidRDefault="005B5D0A">
            <w:pPr>
              <w:pStyle w:val="Standard"/>
              <w:spacing w:before="120" w:after="120" w:line="276" w:lineRule="auto"/>
              <w:ind w:left="0"/>
              <w:rPr>
                <w:rFonts w:ascii="Open Sans" w:hAnsi="Open Sans" w:cs="Open Sans"/>
                <w:sz w:val="20"/>
                <w:szCs w:val="20"/>
              </w:rPr>
            </w:pPr>
          </w:p>
        </w:tc>
      </w:tr>
      <w:tr w:rsidR="005B5D0A" w14:paraId="2C7877F6" w14:textId="77777777">
        <w:tblPrEx>
          <w:tblCellMar>
            <w:top w:w="0" w:type="dxa"/>
            <w:bottom w:w="0" w:type="dxa"/>
          </w:tblCellMar>
        </w:tblPrEx>
        <w:tc>
          <w:tcPr>
            <w:tcW w:w="11324" w:type="dxa"/>
            <w:tcBorders>
              <w:top w:val="single" w:sz="4" w:space="0" w:color="000000"/>
              <w:left w:val="single" w:sz="4" w:space="0" w:color="000000"/>
              <w:bottom w:val="single" w:sz="4" w:space="0" w:color="000000"/>
              <w:right w:val="single" w:sz="4" w:space="0" w:color="000000"/>
            </w:tcBorders>
            <w:shd w:val="clear" w:color="auto" w:fill="D9D2E9"/>
            <w:tcMar>
              <w:top w:w="0" w:type="dxa"/>
              <w:left w:w="113" w:type="dxa"/>
              <w:bottom w:w="0" w:type="dxa"/>
              <w:right w:w="108" w:type="dxa"/>
            </w:tcMar>
          </w:tcPr>
          <w:p w14:paraId="41DF4652" w14:textId="77777777" w:rsidR="005B5D0A" w:rsidRDefault="00000000">
            <w:pPr>
              <w:pStyle w:val="Standard"/>
              <w:spacing w:before="120" w:after="120" w:line="276" w:lineRule="auto"/>
              <w:ind w:left="0"/>
            </w:pPr>
            <w:r>
              <w:rPr>
                <w:rFonts w:ascii="Open Sans" w:eastAsia="Verdana" w:hAnsi="Open Sans" w:cs="Open Sans"/>
                <w:b/>
                <w:sz w:val="20"/>
                <w:szCs w:val="20"/>
              </w:rPr>
              <w:t>7.4 Preparing puncture for prosthesis insertion</w:t>
            </w:r>
          </w:p>
        </w:tc>
        <w:tc>
          <w:tcPr>
            <w:tcW w:w="1620" w:type="dxa"/>
            <w:tcBorders>
              <w:top w:val="single" w:sz="4" w:space="0" w:color="000000"/>
              <w:left w:val="single" w:sz="4" w:space="0" w:color="000000"/>
              <w:bottom w:val="single" w:sz="4" w:space="0" w:color="000000"/>
              <w:right w:val="single" w:sz="4" w:space="0" w:color="000000"/>
            </w:tcBorders>
            <w:shd w:val="clear" w:color="auto" w:fill="D9D2E9"/>
            <w:tcMar>
              <w:top w:w="0" w:type="dxa"/>
              <w:left w:w="113" w:type="dxa"/>
              <w:bottom w:w="0" w:type="dxa"/>
              <w:right w:w="108" w:type="dxa"/>
            </w:tcMar>
          </w:tcPr>
          <w:p w14:paraId="2D9996A6" w14:textId="77777777" w:rsidR="005B5D0A" w:rsidRDefault="005B5D0A">
            <w:pPr>
              <w:pStyle w:val="Standard"/>
              <w:spacing w:before="120" w:after="120" w:line="276" w:lineRule="auto"/>
              <w:ind w:left="0"/>
              <w:rPr>
                <w:rFonts w:ascii="Open Sans" w:eastAsia="Verdana" w:hAnsi="Open Sans" w:cs="Open Sans"/>
                <w:b/>
                <w:sz w:val="20"/>
                <w:szCs w:val="20"/>
              </w:rPr>
            </w:pPr>
          </w:p>
        </w:tc>
        <w:tc>
          <w:tcPr>
            <w:tcW w:w="1636" w:type="dxa"/>
            <w:tcBorders>
              <w:top w:val="single" w:sz="4" w:space="0" w:color="000000"/>
              <w:left w:val="single" w:sz="4" w:space="0" w:color="000000"/>
              <w:bottom w:val="single" w:sz="4" w:space="0" w:color="000000"/>
              <w:right w:val="single" w:sz="4" w:space="0" w:color="000000"/>
            </w:tcBorders>
            <w:shd w:val="clear" w:color="auto" w:fill="D9D2E9"/>
            <w:tcMar>
              <w:top w:w="0" w:type="dxa"/>
              <w:left w:w="113" w:type="dxa"/>
              <w:bottom w:w="0" w:type="dxa"/>
              <w:right w:w="108" w:type="dxa"/>
            </w:tcMar>
          </w:tcPr>
          <w:p w14:paraId="7835367E" w14:textId="77777777" w:rsidR="005B5D0A" w:rsidRDefault="005B5D0A">
            <w:pPr>
              <w:pStyle w:val="Standard"/>
              <w:spacing w:before="120" w:after="120" w:line="276" w:lineRule="auto"/>
              <w:ind w:left="0"/>
              <w:rPr>
                <w:rFonts w:ascii="Open Sans" w:eastAsia="Verdana" w:hAnsi="Open Sans" w:cs="Open Sans"/>
                <w:b/>
                <w:sz w:val="20"/>
                <w:szCs w:val="20"/>
              </w:rPr>
            </w:pPr>
          </w:p>
        </w:tc>
      </w:tr>
      <w:tr w:rsidR="005B5D0A" w14:paraId="3A16F055" w14:textId="77777777">
        <w:tblPrEx>
          <w:tblCellMar>
            <w:top w:w="0" w:type="dxa"/>
            <w:bottom w:w="0" w:type="dxa"/>
          </w:tblCellMar>
        </w:tblPrEx>
        <w:tc>
          <w:tcPr>
            <w:tcW w:w="1132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9ED955"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037C29F7" wp14:editId="4D629024">
                  <wp:extent cx="237597" cy="248396"/>
                  <wp:effectExtent l="0" t="0" r="0" b="0"/>
                  <wp:docPr id="613176249" name="Picture 130804897"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r>
              <w:rPr>
                <w:rFonts w:ascii="Open Sans" w:eastAsia="Verdana" w:hAnsi="Open Sans" w:cs="Open Sans"/>
                <w:noProof/>
                <w:sz w:val="20"/>
                <w:szCs w:val="20"/>
              </w:rPr>
              <w:drawing>
                <wp:inline distT="0" distB="0" distL="0" distR="0" wp14:anchorId="5940A3BF" wp14:editId="1FD6BB18">
                  <wp:extent cx="237597" cy="248396"/>
                  <wp:effectExtent l="0" t="0" r="0" b="0"/>
                  <wp:docPr id="1507237570" name="Picture 768576042" descr="Evidence, Research and Innovation symbol (a light blue circle  marked ERI)&#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lum/>
                            <a:alphaModFix/>
                          </a:blip>
                          <a:srcRect/>
                          <a:stretch>
                            <a:fillRect/>
                          </a:stretch>
                        </pic:blipFill>
                        <pic:spPr>
                          <a:xfrm>
                            <a:off x="0" y="0"/>
                            <a:ext cx="237597" cy="248396"/>
                          </a:xfrm>
                          <a:prstGeom prst="rect">
                            <a:avLst/>
                          </a:prstGeom>
                          <a:noFill/>
                          <a:ln>
                            <a:noFill/>
                            <a:prstDash/>
                          </a:ln>
                        </pic:spPr>
                      </pic:pic>
                    </a:graphicData>
                  </a:graphic>
                </wp:inline>
              </w:drawing>
            </w:r>
          </w:p>
          <w:p w14:paraId="7D0457DC"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7.4.1 Able to safely place tracheoesophageal dilators or stents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AB85CA"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1385B65" w14:textId="77777777" w:rsidR="005B5D0A" w:rsidRDefault="005B5D0A">
            <w:pPr>
              <w:pStyle w:val="Standard"/>
              <w:spacing w:before="120" w:after="120" w:line="276" w:lineRule="auto"/>
              <w:ind w:left="0"/>
              <w:rPr>
                <w:rFonts w:ascii="Open Sans" w:hAnsi="Open Sans" w:cs="Open Sans"/>
                <w:sz w:val="20"/>
                <w:szCs w:val="20"/>
              </w:rPr>
            </w:pPr>
          </w:p>
        </w:tc>
      </w:tr>
      <w:tr w:rsidR="005B5D0A" w14:paraId="4698A2DF" w14:textId="77777777">
        <w:tblPrEx>
          <w:tblCellMar>
            <w:top w:w="0" w:type="dxa"/>
            <w:bottom w:w="0" w:type="dxa"/>
          </w:tblCellMar>
        </w:tblPrEx>
        <w:tc>
          <w:tcPr>
            <w:tcW w:w="1132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0EC107"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0BD43FFE" wp14:editId="68A7B68F">
                  <wp:extent cx="237597" cy="248396"/>
                  <wp:effectExtent l="0" t="0" r="0" b="0"/>
                  <wp:docPr id="710611362" name="Picture 348498313"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p>
          <w:p w14:paraId="5A0FDC58"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lastRenderedPageBreak/>
              <w:t>7.4.2 Able to safely place and remove sizer</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84FBA7"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1B70DC8" w14:textId="77777777" w:rsidR="005B5D0A" w:rsidRDefault="005B5D0A">
            <w:pPr>
              <w:pStyle w:val="Standard"/>
              <w:spacing w:before="120" w:after="120" w:line="276" w:lineRule="auto"/>
              <w:ind w:left="0"/>
              <w:rPr>
                <w:rFonts w:ascii="Open Sans" w:hAnsi="Open Sans" w:cs="Open Sans"/>
                <w:sz w:val="20"/>
                <w:szCs w:val="20"/>
              </w:rPr>
            </w:pPr>
          </w:p>
        </w:tc>
      </w:tr>
      <w:tr w:rsidR="005B5D0A" w14:paraId="0AF9E864" w14:textId="77777777">
        <w:tblPrEx>
          <w:tblCellMar>
            <w:top w:w="0" w:type="dxa"/>
            <w:bottom w:w="0" w:type="dxa"/>
          </w:tblCellMar>
        </w:tblPrEx>
        <w:tc>
          <w:tcPr>
            <w:tcW w:w="1132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8AD3075"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05136A23" wp14:editId="54DB808E">
                  <wp:extent cx="237597" cy="248396"/>
                  <wp:effectExtent l="0" t="0" r="0" b="0"/>
                  <wp:docPr id="14078488" name="Picture 1766674467"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p>
          <w:p w14:paraId="5728E479"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 xml:space="preserve">7.4.3 Able to accurately size tracheoesophageal puncture length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D1EC58"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E64C582" w14:textId="77777777" w:rsidR="005B5D0A" w:rsidRDefault="005B5D0A">
            <w:pPr>
              <w:pStyle w:val="Standard"/>
              <w:spacing w:before="120" w:after="120" w:line="276" w:lineRule="auto"/>
              <w:ind w:left="0"/>
              <w:rPr>
                <w:rFonts w:ascii="Open Sans" w:hAnsi="Open Sans" w:cs="Open Sans"/>
                <w:sz w:val="20"/>
                <w:szCs w:val="20"/>
              </w:rPr>
            </w:pPr>
          </w:p>
        </w:tc>
      </w:tr>
      <w:tr w:rsidR="005B5D0A" w14:paraId="009A88D9" w14:textId="77777777">
        <w:tblPrEx>
          <w:tblCellMar>
            <w:top w:w="0" w:type="dxa"/>
            <w:bottom w:w="0" w:type="dxa"/>
          </w:tblCellMar>
        </w:tblPrEx>
        <w:tc>
          <w:tcPr>
            <w:tcW w:w="1132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5507D7"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03DF9823" wp14:editId="33DC344F">
                  <wp:extent cx="237597" cy="248396"/>
                  <wp:effectExtent l="0" t="0" r="0" b="0"/>
                  <wp:docPr id="890983357" name="Picture 1448929012"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p>
          <w:p w14:paraId="491A8FD5"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7.4.4 Knowledge of indications/ contraindications for use of topical anaesthetic, method of use and use only when the organisation in which it is being used has a Patient Group Direction regarding this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B0CB838"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040E04" w14:textId="77777777" w:rsidR="005B5D0A" w:rsidRDefault="005B5D0A">
            <w:pPr>
              <w:pStyle w:val="Standard"/>
              <w:spacing w:before="120" w:after="120" w:line="276" w:lineRule="auto"/>
              <w:ind w:left="0"/>
              <w:rPr>
                <w:rFonts w:ascii="Open Sans" w:hAnsi="Open Sans" w:cs="Open Sans"/>
                <w:sz w:val="20"/>
                <w:szCs w:val="20"/>
              </w:rPr>
            </w:pPr>
          </w:p>
        </w:tc>
      </w:tr>
      <w:tr w:rsidR="005B5D0A" w14:paraId="7AE9DB45" w14:textId="77777777">
        <w:tblPrEx>
          <w:tblCellMar>
            <w:top w:w="0" w:type="dxa"/>
            <w:bottom w:w="0" w:type="dxa"/>
          </w:tblCellMar>
        </w:tblPrEx>
        <w:tc>
          <w:tcPr>
            <w:tcW w:w="1132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8094B2"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21CF7A04" wp14:editId="2F88B196">
                  <wp:extent cx="237597" cy="248396"/>
                  <wp:effectExtent l="0" t="0" r="0" b="0"/>
                  <wp:docPr id="549873586" name="Picture 1811791963"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p>
          <w:p w14:paraId="36D53C6B"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 xml:space="preserve">7.4.5 Knowledge of contraindications to use of sizers </w:t>
            </w:r>
            <w:proofErr w:type="spellStart"/>
            <w:r>
              <w:rPr>
                <w:rFonts w:ascii="Open Sans" w:eastAsia="Verdana" w:hAnsi="Open Sans" w:cs="Open Sans"/>
                <w:sz w:val="20"/>
                <w:szCs w:val="20"/>
              </w:rPr>
              <w:t>e.g</w:t>
            </w:r>
            <w:proofErr w:type="spellEnd"/>
            <w:r>
              <w:rPr>
                <w:rFonts w:ascii="Open Sans" w:eastAsia="Verdana" w:hAnsi="Open Sans" w:cs="Open Sans"/>
                <w:sz w:val="20"/>
                <w:szCs w:val="20"/>
              </w:rPr>
              <w:t xml:space="preserve"> atraumatic changes or granulation on the oesophageal aspect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7BAC50"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8E51ED" w14:textId="77777777" w:rsidR="005B5D0A" w:rsidRDefault="005B5D0A">
            <w:pPr>
              <w:pStyle w:val="Standard"/>
              <w:spacing w:before="120" w:after="120" w:line="276" w:lineRule="auto"/>
              <w:ind w:left="0"/>
              <w:rPr>
                <w:rFonts w:ascii="Open Sans" w:hAnsi="Open Sans" w:cs="Open Sans"/>
                <w:sz w:val="20"/>
                <w:szCs w:val="20"/>
              </w:rPr>
            </w:pPr>
          </w:p>
        </w:tc>
      </w:tr>
      <w:tr w:rsidR="005B5D0A" w14:paraId="57408021" w14:textId="77777777">
        <w:tblPrEx>
          <w:tblCellMar>
            <w:top w:w="0" w:type="dxa"/>
            <w:bottom w:w="0" w:type="dxa"/>
          </w:tblCellMar>
        </w:tblPrEx>
        <w:tc>
          <w:tcPr>
            <w:tcW w:w="1132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88DCEBD"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2A11A1EF" wp14:editId="017E0A85">
                  <wp:extent cx="237597" cy="248396"/>
                  <wp:effectExtent l="0" t="0" r="0" b="0"/>
                  <wp:docPr id="1199393497" name="Picture 857621305"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p>
          <w:p w14:paraId="73411F6B"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7.4.6 Ability to assess appearance of TEP and recognise peripheral leak, enlarged TEP (atrophic versus infected or necrotic), fistula, compromised or split party wall and make decision/ seek second opinion on management of this.</w:t>
            </w:r>
            <w:r>
              <w:rPr>
                <w:rFonts w:ascii="Open Sans" w:eastAsia="Verdana" w:hAnsi="Open Sans" w:cs="Open Sans"/>
                <w:b/>
                <w:sz w:val="20"/>
                <w:szCs w:val="20"/>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5F4854"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6668D1D" w14:textId="77777777" w:rsidR="005B5D0A" w:rsidRDefault="005B5D0A">
            <w:pPr>
              <w:pStyle w:val="Standard"/>
              <w:spacing w:before="120" w:after="120" w:line="276" w:lineRule="auto"/>
              <w:ind w:left="0"/>
              <w:rPr>
                <w:rFonts w:ascii="Open Sans" w:hAnsi="Open Sans" w:cs="Open Sans"/>
                <w:sz w:val="20"/>
                <w:szCs w:val="20"/>
              </w:rPr>
            </w:pPr>
          </w:p>
        </w:tc>
      </w:tr>
      <w:tr w:rsidR="005B5D0A" w14:paraId="0F28A14A" w14:textId="77777777">
        <w:tblPrEx>
          <w:tblCellMar>
            <w:top w:w="0" w:type="dxa"/>
            <w:bottom w:w="0" w:type="dxa"/>
          </w:tblCellMar>
        </w:tblPrEx>
        <w:tc>
          <w:tcPr>
            <w:tcW w:w="11324" w:type="dxa"/>
            <w:tcBorders>
              <w:top w:val="single" w:sz="4" w:space="0" w:color="000000"/>
              <w:left w:val="single" w:sz="4" w:space="0" w:color="000000"/>
              <w:bottom w:val="single" w:sz="4" w:space="0" w:color="000000"/>
              <w:right w:val="single" w:sz="4" w:space="0" w:color="000000"/>
            </w:tcBorders>
            <w:shd w:val="clear" w:color="auto" w:fill="D9D2E9"/>
            <w:tcMar>
              <w:top w:w="0" w:type="dxa"/>
              <w:left w:w="113" w:type="dxa"/>
              <w:bottom w:w="0" w:type="dxa"/>
              <w:right w:w="108" w:type="dxa"/>
            </w:tcMar>
          </w:tcPr>
          <w:p w14:paraId="60804FB9" w14:textId="77777777" w:rsidR="005B5D0A" w:rsidRDefault="00000000">
            <w:pPr>
              <w:pStyle w:val="Standard"/>
              <w:spacing w:before="120" w:after="120" w:line="276" w:lineRule="auto"/>
              <w:ind w:left="0"/>
            </w:pPr>
            <w:r>
              <w:rPr>
                <w:rFonts w:ascii="Open Sans" w:eastAsia="Verdana" w:hAnsi="Open Sans" w:cs="Open Sans"/>
                <w:b/>
                <w:sz w:val="20"/>
                <w:szCs w:val="20"/>
              </w:rPr>
              <w:t>7.5 Voice prosthesis placement</w:t>
            </w:r>
          </w:p>
        </w:tc>
        <w:tc>
          <w:tcPr>
            <w:tcW w:w="1620" w:type="dxa"/>
            <w:tcBorders>
              <w:top w:val="single" w:sz="4" w:space="0" w:color="000000"/>
              <w:left w:val="single" w:sz="4" w:space="0" w:color="000000"/>
              <w:bottom w:val="single" w:sz="4" w:space="0" w:color="000000"/>
              <w:right w:val="single" w:sz="4" w:space="0" w:color="000000"/>
            </w:tcBorders>
            <w:shd w:val="clear" w:color="auto" w:fill="D9D2E9"/>
            <w:tcMar>
              <w:top w:w="0" w:type="dxa"/>
              <w:left w:w="113" w:type="dxa"/>
              <w:bottom w:w="0" w:type="dxa"/>
              <w:right w:w="108" w:type="dxa"/>
            </w:tcMar>
          </w:tcPr>
          <w:p w14:paraId="357F4EF7" w14:textId="77777777" w:rsidR="005B5D0A" w:rsidRDefault="005B5D0A">
            <w:pPr>
              <w:pStyle w:val="Standard"/>
              <w:spacing w:before="120" w:after="120" w:line="276" w:lineRule="auto"/>
              <w:ind w:left="0"/>
              <w:rPr>
                <w:rFonts w:ascii="Open Sans" w:eastAsia="Verdana" w:hAnsi="Open Sans" w:cs="Open Sans"/>
                <w:b/>
                <w:sz w:val="20"/>
                <w:szCs w:val="20"/>
              </w:rPr>
            </w:pPr>
          </w:p>
        </w:tc>
        <w:tc>
          <w:tcPr>
            <w:tcW w:w="1636" w:type="dxa"/>
            <w:tcBorders>
              <w:top w:val="single" w:sz="4" w:space="0" w:color="000000"/>
              <w:left w:val="single" w:sz="4" w:space="0" w:color="000000"/>
              <w:bottom w:val="single" w:sz="4" w:space="0" w:color="000000"/>
              <w:right w:val="single" w:sz="4" w:space="0" w:color="000000"/>
            </w:tcBorders>
            <w:shd w:val="clear" w:color="auto" w:fill="D9D2E9"/>
            <w:tcMar>
              <w:top w:w="0" w:type="dxa"/>
              <w:left w:w="113" w:type="dxa"/>
              <w:bottom w:w="0" w:type="dxa"/>
              <w:right w:w="108" w:type="dxa"/>
            </w:tcMar>
          </w:tcPr>
          <w:p w14:paraId="70051CA4" w14:textId="77777777" w:rsidR="005B5D0A" w:rsidRDefault="005B5D0A">
            <w:pPr>
              <w:pStyle w:val="Standard"/>
              <w:spacing w:before="120" w:after="120" w:line="276" w:lineRule="auto"/>
              <w:ind w:left="0"/>
              <w:rPr>
                <w:rFonts w:ascii="Open Sans" w:eastAsia="Verdana" w:hAnsi="Open Sans" w:cs="Open Sans"/>
                <w:b/>
                <w:sz w:val="20"/>
                <w:szCs w:val="20"/>
              </w:rPr>
            </w:pPr>
          </w:p>
        </w:tc>
      </w:tr>
      <w:tr w:rsidR="005B5D0A" w14:paraId="5A4AE21C" w14:textId="77777777">
        <w:tblPrEx>
          <w:tblCellMar>
            <w:top w:w="0" w:type="dxa"/>
            <w:bottom w:w="0" w:type="dxa"/>
          </w:tblCellMar>
        </w:tblPrEx>
        <w:tc>
          <w:tcPr>
            <w:tcW w:w="1132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4C041F7"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5B6648BC" wp14:editId="7E014BE1">
                  <wp:extent cx="237597" cy="248396"/>
                  <wp:effectExtent l="0" t="0" r="0" b="0"/>
                  <wp:docPr id="1719234143" name="Picture 615139154" descr="Facilitation of Learning Symbol (Pink circle marked FL)&#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lum/>
                            <a:alphaModFix/>
                          </a:blip>
                          <a:srcRect/>
                          <a:stretch>
                            <a:fillRect/>
                          </a:stretch>
                        </pic:blipFill>
                        <pic:spPr>
                          <a:xfrm>
                            <a:off x="0" y="0"/>
                            <a:ext cx="237597" cy="248396"/>
                          </a:xfrm>
                          <a:prstGeom prst="rect">
                            <a:avLst/>
                          </a:prstGeom>
                          <a:noFill/>
                          <a:ln>
                            <a:noFill/>
                            <a:prstDash/>
                          </a:ln>
                        </pic:spPr>
                      </pic:pic>
                    </a:graphicData>
                  </a:graphic>
                </wp:inline>
              </w:drawing>
            </w:r>
          </w:p>
          <w:p w14:paraId="7EAF6F67"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7.5.1 Observation of placement of 3-5 prostheses by supervisor or other suitably qualified healthcare professional</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B51B7FB"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0BF1DF" w14:textId="77777777" w:rsidR="005B5D0A" w:rsidRDefault="005B5D0A">
            <w:pPr>
              <w:pStyle w:val="Standard"/>
              <w:spacing w:before="120" w:after="120" w:line="276" w:lineRule="auto"/>
              <w:ind w:left="0"/>
              <w:rPr>
                <w:rFonts w:ascii="Open Sans" w:hAnsi="Open Sans" w:cs="Open Sans"/>
                <w:sz w:val="20"/>
                <w:szCs w:val="20"/>
              </w:rPr>
            </w:pPr>
          </w:p>
        </w:tc>
      </w:tr>
      <w:tr w:rsidR="005B5D0A" w14:paraId="41970A86" w14:textId="77777777">
        <w:tblPrEx>
          <w:tblCellMar>
            <w:top w:w="0" w:type="dxa"/>
            <w:bottom w:w="0" w:type="dxa"/>
          </w:tblCellMar>
        </w:tblPrEx>
        <w:tc>
          <w:tcPr>
            <w:tcW w:w="1132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D12DCF"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12C8FE83" wp14:editId="43D8A029">
                  <wp:extent cx="237597" cy="248396"/>
                  <wp:effectExtent l="0" t="0" r="0" b="0"/>
                  <wp:docPr id="1217393643" name="Picture 397787712" descr="Facilitation of Learning Symbol (Pink circle marked FL)&#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lum/>
                            <a:alphaModFix/>
                          </a:blip>
                          <a:srcRect/>
                          <a:stretch>
                            <a:fillRect/>
                          </a:stretch>
                        </pic:blipFill>
                        <pic:spPr>
                          <a:xfrm>
                            <a:off x="0" y="0"/>
                            <a:ext cx="237597" cy="248396"/>
                          </a:xfrm>
                          <a:prstGeom prst="rect">
                            <a:avLst/>
                          </a:prstGeom>
                          <a:noFill/>
                          <a:ln>
                            <a:noFill/>
                            <a:prstDash/>
                          </a:ln>
                        </pic:spPr>
                      </pic:pic>
                    </a:graphicData>
                  </a:graphic>
                </wp:inline>
              </w:drawing>
            </w:r>
          </w:p>
          <w:p w14:paraId="44D70550"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lastRenderedPageBreak/>
              <w:t>7.5.2 Able to explain procedure to person with laryngectomy, obtain consent and place them in optimum position for voice prosthesis removal/ placement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7F3A0DD"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86EE6C0" w14:textId="77777777" w:rsidR="005B5D0A" w:rsidRDefault="005B5D0A">
            <w:pPr>
              <w:pStyle w:val="Standard"/>
              <w:spacing w:before="120" w:after="120" w:line="276" w:lineRule="auto"/>
              <w:ind w:left="0"/>
              <w:rPr>
                <w:rFonts w:ascii="Open Sans" w:hAnsi="Open Sans" w:cs="Open Sans"/>
                <w:sz w:val="20"/>
                <w:szCs w:val="20"/>
              </w:rPr>
            </w:pPr>
          </w:p>
        </w:tc>
      </w:tr>
      <w:tr w:rsidR="005B5D0A" w14:paraId="6A24E3B4" w14:textId="77777777">
        <w:tblPrEx>
          <w:tblCellMar>
            <w:top w:w="0" w:type="dxa"/>
            <w:bottom w:w="0" w:type="dxa"/>
          </w:tblCellMar>
        </w:tblPrEx>
        <w:tc>
          <w:tcPr>
            <w:tcW w:w="1132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A7B880D"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6885240D" wp14:editId="56C4FAC9">
                  <wp:extent cx="237597" cy="248396"/>
                  <wp:effectExtent l="0" t="0" r="0" b="0"/>
                  <wp:docPr id="352629215" name="Picture 363284225"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r>
              <w:rPr>
                <w:rFonts w:ascii="Open Sans" w:eastAsia="Verdana" w:hAnsi="Open Sans" w:cs="Open Sans"/>
                <w:noProof/>
                <w:sz w:val="20"/>
                <w:szCs w:val="20"/>
              </w:rPr>
              <w:drawing>
                <wp:inline distT="0" distB="0" distL="0" distR="0" wp14:anchorId="5DD5D8B8" wp14:editId="6FE7F3AA">
                  <wp:extent cx="237597" cy="248396"/>
                  <wp:effectExtent l="0" t="0" r="0" b="0"/>
                  <wp:docPr id="888612309" name="Picture 1440195544" descr="Facilitation of Learning Symbol (Pink circle marked FL)&#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lum/>
                            <a:alphaModFix/>
                          </a:blip>
                          <a:srcRect/>
                          <a:stretch>
                            <a:fillRect/>
                          </a:stretch>
                        </pic:blipFill>
                        <pic:spPr>
                          <a:xfrm>
                            <a:off x="0" y="0"/>
                            <a:ext cx="237597" cy="248396"/>
                          </a:xfrm>
                          <a:prstGeom prst="rect">
                            <a:avLst/>
                          </a:prstGeom>
                          <a:noFill/>
                          <a:ln>
                            <a:noFill/>
                            <a:prstDash/>
                          </a:ln>
                        </pic:spPr>
                      </pic:pic>
                    </a:graphicData>
                  </a:graphic>
                </wp:inline>
              </w:drawing>
            </w:r>
          </w:p>
          <w:p w14:paraId="501F3E9A"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 xml:space="preserve">7.5.3 Able to select, size, insert (using appropriate insertion system </w:t>
            </w:r>
            <w:proofErr w:type="gramStart"/>
            <w:r>
              <w:rPr>
                <w:rFonts w:ascii="Open Sans" w:eastAsia="Verdana" w:hAnsi="Open Sans" w:cs="Open Sans"/>
                <w:sz w:val="20"/>
                <w:szCs w:val="20"/>
              </w:rPr>
              <w:t>e.g.</w:t>
            </w:r>
            <w:proofErr w:type="gramEnd"/>
            <w:r>
              <w:rPr>
                <w:rFonts w:ascii="Open Sans" w:eastAsia="Verdana" w:hAnsi="Open Sans" w:cs="Open Sans"/>
                <w:sz w:val="20"/>
                <w:szCs w:val="20"/>
              </w:rPr>
              <w:t xml:space="preserve"> gel cap or sheath), remove and replace voice prosthesis. Completion of 5 or more voice prosthesis changes under supervision until supervisor and supervisee agree they are ready to be signed off.</w:t>
            </w:r>
            <w:r>
              <w:rPr>
                <w:rFonts w:ascii="Open Sans" w:eastAsia="Verdana" w:hAnsi="Open Sans" w:cs="Open Sans"/>
                <w:b/>
                <w:sz w:val="20"/>
                <w:szCs w:val="20"/>
              </w:rPr>
              <w:t xml:space="preserve"> </w:t>
            </w:r>
            <w:r>
              <w:rPr>
                <w:rFonts w:ascii="Open Sans" w:eastAsia="Verdana" w:hAnsi="Open Sans" w:cs="Open Sans"/>
                <w:sz w:val="20"/>
                <w:szCs w:val="20"/>
              </w:rPr>
              <w:t>Opportunities to change voice prostheses or gain experience of changing different types of voice prostheses will vary across services. The number of voice prosthesis changes under supervision needed to achieve competency may need to be more than 5 and should be agreed with your supervisor.</w:t>
            </w:r>
          </w:p>
          <w:p w14:paraId="59B178A7"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Practising voice prosthesis changes on models, watching videos or attending training courses for insertion/ removal of different types of voice prosthesis may also help develop competencies prior to changing on people with laryngectomy.</w:t>
            </w:r>
            <w:r>
              <w:rPr>
                <w:rFonts w:ascii="Open Sans" w:hAnsi="Open Sans" w:cs="Open Sans"/>
                <w:sz w:val="20"/>
                <w:szCs w:val="20"/>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86E8F4A"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47BBD96" w14:textId="77777777" w:rsidR="005B5D0A" w:rsidRDefault="005B5D0A">
            <w:pPr>
              <w:pStyle w:val="Standard"/>
              <w:spacing w:before="120" w:after="120" w:line="276" w:lineRule="auto"/>
              <w:ind w:left="0"/>
              <w:rPr>
                <w:rFonts w:ascii="Open Sans" w:hAnsi="Open Sans" w:cs="Open Sans"/>
                <w:sz w:val="20"/>
                <w:szCs w:val="20"/>
              </w:rPr>
            </w:pPr>
          </w:p>
        </w:tc>
      </w:tr>
      <w:tr w:rsidR="005B5D0A" w14:paraId="1CB49BE6" w14:textId="77777777">
        <w:tblPrEx>
          <w:tblCellMar>
            <w:top w:w="0" w:type="dxa"/>
            <w:bottom w:w="0" w:type="dxa"/>
          </w:tblCellMar>
        </w:tblPrEx>
        <w:tc>
          <w:tcPr>
            <w:tcW w:w="11324" w:type="dxa"/>
            <w:tcBorders>
              <w:top w:val="single" w:sz="4" w:space="0" w:color="000000"/>
              <w:left w:val="single" w:sz="4" w:space="0" w:color="000000"/>
              <w:bottom w:val="single" w:sz="4" w:space="0" w:color="000000"/>
              <w:right w:val="single" w:sz="4" w:space="0" w:color="000000"/>
            </w:tcBorders>
            <w:shd w:val="clear" w:color="auto" w:fill="D9D2E9"/>
            <w:tcMar>
              <w:top w:w="0" w:type="dxa"/>
              <w:left w:w="113" w:type="dxa"/>
              <w:bottom w:w="0" w:type="dxa"/>
              <w:right w:w="108" w:type="dxa"/>
            </w:tcMar>
          </w:tcPr>
          <w:p w14:paraId="244063C8" w14:textId="77777777" w:rsidR="005B5D0A" w:rsidRDefault="00000000">
            <w:pPr>
              <w:pStyle w:val="Standard"/>
              <w:spacing w:before="120" w:after="120" w:line="276" w:lineRule="auto"/>
              <w:ind w:left="0"/>
            </w:pPr>
            <w:bookmarkStart w:id="51" w:name="_2s8eyo1"/>
            <w:bookmarkEnd w:id="51"/>
            <w:r>
              <w:rPr>
                <w:rFonts w:ascii="Open Sans" w:eastAsia="Verdana" w:hAnsi="Open Sans" w:cs="Open Sans"/>
                <w:b/>
                <w:sz w:val="20"/>
                <w:szCs w:val="20"/>
              </w:rPr>
              <w:t>7.6 Testing the prosthesis</w:t>
            </w:r>
          </w:p>
        </w:tc>
        <w:tc>
          <w:tcPr>
            <w:tcW w:w="1620" w:type="dxa"/>
            <w:tcBorders>
              <w:top w:val="single" w:sz="4" w:space="0" w:color="000000"/>
              <w:left w:val="single" w:sz="4" w:space="0" w:color="000000"/>
              <w:bottom w:val="single" w:sz="4" w:space="0" w:color="000000"/>
              <w:right w:val="single" w:sz="4" w:space="0" w:color="000000"/>
            </w:tcBorders>
            <w:shd w:val="clear" w:color="auto" w:fill="D9D2E9"/>
            <w:tcMar>
              <w:top w:w="0" w:type="dxa"/>
              <w:left w:w="113" w:type="dxa"/>
              <w:bottom w:w="0" w:type="dxa"/>
              <w:right w:w="108" w:type="dxa"/>
            </w:tcMar>
          </w:tcPr>
          <w:p w14:paraId="5540BF01" w14:textId="77777777" w:rsidR="005B5D0A" w:rsidRDefault="005B5D0A">
            <w:pPr>
              <w:pStyle w:val="Standard"/>
              <w:spacing w:before="120" w:after="120" w:line="276" w:lineRule="auto"/>
              <w:ind w:left="0"/>
              <w:rPr>
                <w:rFonts w:ascii="Open Sans" w:eastAsia="Verdana" w:hAnsi="Open Sans" w:cs="Open Sans"/>
                <w:b/>
                <w:sz w:val="20"/>
                <w:szCs w:val="20"/>
              </w:rPr>
            </w:pPr>
          </w:p>
        </w:tc>
        <w:tc>
          <w:tcPr>
            <w:tcW w:w="1636" w:type="dxa"/>
            <w:tcBorders>
              <w:top w:val="single" w:sz="4" w:space="0" w:color="000000"/>
              <w:left w:val="single" w:sz="4" w:space="0" w:color="000000"/>
              <w:bottom w:val="single" w:sz="4" w:space="0" w:color="000000"/>
              <w:right w:val="single" w:sz="4" w:space="0" w:color="000000"/>
            </w:tcBorders>
            <w:shd w:val="clear" w:color="auto" w:fill="D9D2E9"/>
            <w:tcMar>
              <w:top w:w="0" w:type="dxa"/>
              <w:left w:w="113" w:type="dxa"/>
              <w:bottom w:w="0" w:type="dxa"/>
              <w:right w:w="108" w:type="dxa"/>
            </w:tcMar>
          </w:tcPr>
          <w:p w14:paraId="2FEC70EA" w14:textId="77777777" w:rsidR="005B5D0A" w:rsidRDefault="005B5D0A">
            <w:pPr>
              <w:pStyle w:val="Standard"/>
              <w:spacing w:before="120" w:after="120" w:line="276" w:lineRule="auto"/>
              <w:ind w:left="0"/>
              <w:rPr>
                <w:rFonts w:ascii="Open Sans" w:eastAsia="Verdana" w:hAnsi="Open Sans" w:cs="Open Sans"/>
                <w:b/>
                <w:sz w:val="20"/>
                <w:szCs w:val="20"/>
              </w:rPr>
            </w:pPr>
          </w:p>
        </w:tc>
      </w:tr>
      <w:tr w:rsidR="005B5D0A" w14:paraId="605C6B97" w14:textId="77777777">
        <w:tblPrEx>
          <w:tblCellMar>
            <w:top w:w="0" w:type="dxa"/>
            <w:bottom w:w="0" w:type="dxa"/>
          </w:tblCellMar>
        </w:tblPrEx>
        <w:tc>
          <w:tcPr>
            <w:tcW w:w="1132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7CD86B1"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307BC562" wp14:editId="17500790">
                  <wp:extent cx="237597" cy="248396"/>
                  <wp:effectExtent l="0" t="0" r="0" b="0"/>
                  <wp:docPr id="290461490" name="Picture 689680028"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p>
          <w:p w14:paraId="02B520BA"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7.6.1 Ability to test prosthesis for correct fit, including checking the person is comfortable with prosthesis in place</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B52CAD"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67FD007" w14:textId="77777777" w:rsidR="005B5D0A" w:rsidRDefault="005B5D0A">
            <w:pPr>
              <w:pStyle w:val="Standard"/>
              <w:spacing w:before="120" w:after="120" w:line="276" w:lineRule="auto"/>
              <w:ind w:left="0"/>
              <w:rPr>
                <w:rFonts w:ascii="Open Sans" w:hAnsi="Open Sans" w:cs="Open Sans"/>
                <w:sz w:val="20"/>
                <w:szCs w:val="20"/>
              </w:rPr>
            </w:pPr>
          </w:p>
        </w:tc>
      </w:tr>
      <w:tr w:rsidR="005B5D0A" w14:paraId="20D04789" w14:textId="77777777">
        <w:tblPrEx>
          <w:tblCellMar>
            <w:top w:w="0" w:type="dxa"/>
            <w:bottom w:w="0" w:type="dxa"/>
          </w:tblCellMar>
        </w:tblPrEx>
        <w:tc>
          <w:tcPr>
            <w:tcW w:w="1132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49871E5"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743ED34F" wp14:editId="293D8027">
                  <wp:extent cx="237597" cy="248396"/>
                  <wp:effectExtent l="0" t="0" r="0" b="0"/>
                  <wp:docPr id="121929556" name="Picture 304972885"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p>
          <w:p w14:paraId="77564990"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7.6.2 Ability to test for and determine secure voice prosthesis testing including:</w:t>
            </w:r>
          </w:p>
          <w:p w14:paraId="4450FE51" w14:textId="77777777" w:rsidR="005B5D0A" w:rsidRDefault="00000000">
            <w:pPr>
              <w:pStyle w:val="Standard"/>
              <w:numPr>
                <w:ilvl w:val="0"/>
                <w:numId w:val="4"/>
              </w:numPr>
              <w:tabs>
                <w:tab w:val="left" w:pos="-2184"/>
                <w:tab w:val="center" w:pos="1248"/>
                <w:tab w:val="right" w:pos="5400"/>
              </w:tabs>
              <w:spacing w:line="276" w:lineRule="auto"/>
            </w:pPr>
            <w:r>
              <w:rPr>
                <w:rFonts w:ascii="Open Sans" w:eastAsia="Verdana" w:hAnsi="Open Sans" w:cs="Open Sans"/>
                <w:sz w:val="20"/>
                <w:szCs w:val="20"/>
              </w:rPr>
              <w:t>resistance to tug</w:t>
            </w:r>
          </w:p>
          <w:p w14:paraId="72393D91" w14:textId="77777777" w:rsidR="005B5D0A" w:rsidRDefault="00000000">
            <w:pPr>
              <w:pStyle w:val="Standard"/>
              <w:numPr>
                <w:ilvl w:val="0"/>
                <w:numId w:val="4"/>
              </w:numPr>
              <w:tabs>
                <w:tab w:val="left" w:pos="-2184"/>
                <w:tab w:val="center" w:pos="1248"/>
                <w:tab w:val="right" w:pos="5400"/>
              </w:tabs>
              <w:spacing w:line="276" w:lineRule="auto"/>
            </w:pPr>
            <w:r>
              <w:rPr>
                <w:rFonts w:ascii="Open Sans" w:eastAsia="Verdana" w:hAnsi="Open Sans" w:cs="Open Sans"/>
                <w:sz w:val="20"/>
                <w:szCs w:val="20"/>
              </w:rPr>
              <w:t>360° rotation of voice prosthesis</w:t>
            </w:r>
          </w:p>
          <w:p w14:paraId="18FBE335" w14:textId="77777777" w:rsidR="005B5D0A" w:rsidRDefault="00000000">
            <w:pPr>
              <w:pStyle w:val="Standard"/>
              <w:numPr>
                <w:ilvl w:val="0"/>
                <w:numId w:val="4"/>
              </w:numPr>
              <w:tabs>
                <w:tab w:val="left" w:pos="-2184"/>
                <w:tab w:val="center" w:pos="1248"/>
                <w:tab w:val="right" w:pos="5400"/>
              </w:tabs>
              <w:spacing w:line="276" w:lineRule="auto"/>
            </w:pPr>
            <w:r>
              <w:rPr>
                <w:rFonts w:ascii="Open Sans" w:eastAsia="Verdana" w:hAnsi="Open Sans" w:cs="Open Sans"/>
                <w:sz w:val="20"/>
                <w:szCs w:val="20"/>
              </w:rPr>
              <w:t>leak testing (including identifying peripheral or central leakage)</w:t>
            </w:r>
          </w:p>
          <w:p w14:paraId="124821BA" w14:textId="77777777" w:rsidR="005B5D0A" w:rsidRDefault="00000000">
            <w:pPr>
              <w:pStyle w:val="Standard"/>
              <w:numPr>
                <w:ilvl w:val="0"/>
                <w:numId w:val="4"/>
              </w:numPr>
              <w:tabs>
                <w:tab w:val="left" w:pos="-2184"/>
                <w:tab w:val="center" w:pos="1248"/>
                <w:tab w:val="right" w:pos="5400"/>
              </w:tabs>
              <w:spacing w:line="276" w:lineRule="auto"/>
            </w:pPr>
            <w:r>
              <w:rPr>
                <w:rFonts w:ascii="Open Sans" w:eastAsia="Verdana" w:hAnsi="Open Sans" w:cs="Open Sans"/>
                <w:sz w:val="20"/>
                <w:szCs w:val="20"/>
              </w:rPr>
              <w:t>voice testing</w:t>
            </w:r>
          </w:p>
          <w:p w14:paraId="74429C42" w14:textId="77777777" w:rsidR="005B5D0A" w:rsidRDefault="00000000">
            <w:pPr>
              <w:pStyle w:val="Standard"/>
              <w:numPr>
                <w:ilvl w:val="0"/>
                <w:numId w:val="4"/>
              </w:numPr>
              <w:tabs>
                <w:tab w:val="left" w:pos="-2184"/>
                <w:tab w:val="center" w:pos="1248"/>
                <w:tab w:val="right" w:pos="5400"/>
              </w:tabs>
              <w:spacing w:line="276" w:lineRule="auto"/>
            </w:pPr>
            <w:r>
              <w:rPr>
                <w:rFonts w:ascii="Open Sans" w:eastAsia="Verdana" w:hAnsi="Open Sans" w:cs="Open Sans"/>
                <w:sz w:val="20"/>
                <w:szCs w:val="20"/>
              </w:rPr>
              <w:lastRenderedPageBreak/>
              <w:t xml:space="preserve">use of </w:t>
            </w:r>
            <w:proofErr w:type="spellStart"/>
            <w:r>
              <w:rPr>
                <w:rFonts w:ascii="Open Sans" w:eastAsia="Verdana" w:hAnsi="Open Sans" w:cs="Open Sans"/>
                <w:sz w:val="20"/>
                <w:szCs w:val="20"/>
              </w:rPr>
              <w:t>nasendoscopy</w:t>
            </w:r>
            <w:proofErr w:type="spellEnd"/>
            <w:r>
              <w:rPr>
                <w:rFonts w:ascii="Open Sans" w:eastAsia="Verdana" w:hAnsi="Open Sans" w:cs="Open Sans"/>
                <w:sz w:val="20"/>
                <w:szCs w:val="20"/>
              </w:rPr>
              <w:t xml:space="preserve"> to check position if cannot be established by other </w:t>
            </w:r>
            <w:proofErr w:type="gramStart"/>
            <w:r>
              <w:rPr>
                <w:rFonts w:ascii="Open Sans" w:eastAsia="Verdana" w:hAnsi="Open Sans" w:cs="Open Sans"/>
                <w:sz w:val="20"/>
                <w:szCs w:val="20"/>
              </w:rPr>
              <w:t>checks</w:t>
            </w:r>
            <w:proofErr w:type="gramEnd"/>
          </w:p>
          <w:p w14:paraId="3A7178F4" w14:textId="77777777" w:rsidR="005B5D0A" w:rsidRDefault="00000000">
            <w:pPr>
              <w:pStyle w:val="Standard"/>
              <w:tabs>
                <w:tab w:val="left" w:pos="720"/>
                <w:tab w:val="center" w:pos="4152"/>
                <w:tab w:val="right" w:pos="8304"/>
              </w:tabs>
              <w:spacing w:before="120" w:after="120" w:line="276" w:lineRule="auto"/>
              <w:ind w:left="0"/>
            </w:pPr>
            <w:proofErr w:type="spellStart"/>
            <w:r>
              <w:rPr>
                <w:rFonts w:ascii="Open Sans" w:eastAsia="Verdana" w:hAnsi="Open Sans" w:cs="Open Sans"/>
                <w:iCs/>
                <w:sz w:val="20"/>
                <w:szCs w:val="20"/>
              </w:rPr>
              <w:t>n.b.</w:t>
            </w:r>
            <w:proofErr w:type="spellEnd"/>
            <w:r>
              <w:rPr>
                <w:rFonts w:ascii="Open Sans" w:eastAsia="Verdana" w:hAnsi="Open Sans" w:cs="Open Sans"/>
                <w:iCs/>
                <w:sz w:val="20"/>
                <w:szCs w:val="20"/>
              </w:rPr>
              <w:t xml:space="preserve"> The order of these tests may vary depending on individual presentation</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39EE8D"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F815CC1" w14:textId="77777777" w:rsidR="005B5D0A" w:rsidRDefault="005B5D0A">
            <w:pPr>
              <w:pStyle w:val="Standard"/>
              <w:spacing w:before="120" w:after="120" w:line="276" w:lineRule="auto"/>
              <w:ind w:left="0"/>
              <w:rPr>
                <w:rFonts w:ascii="Open Sans" w:hAnsi="Open Sans" w:cs="Open Sans"/>
                <w:sz w:val="20"/>
                <w:szCs w:val="20"/>
              </w:rPr>
            </w:pPr>
          </w:p>
        </w:tc>
      </w:tr>
      <w:tr w:rsidR="005B5D0A" w14:paraId="60DA5419" w14:textId="77777777">
        <w:tblPrEx>
          <w:tblCellMar>
            <w:top w:w="0" w:type="dxa"/>
            <w:bottom w:w="0" w:type="dxa"/>
          </w:tblCellMar>
        </w:tblPrEx>
        <w:tc>
          <w:tcPr>
            <w:tcW w:w="1132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550A24"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376A14C9" wp14:editId="7BAC3AD5">
                  <wp:extent cx="237597" cy="248396"/>
                  <wp:effectExtent l="0" t="0" r="0" b="0"/>
                  <wp:docPr id="244220072" name="Picture 410937588"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p>
          <w:p w14:paraId="6672E9D5"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7.6.3 Ability to identify factors which may interfere with voice prosthesis function, and further testing procedures if tracheoesophageal voice is not produced.</w:t>
            </w:r>
            <w:r>
              <w:rPr>
                <w:rFonts w:ascii="Open Sans" w:eastAsia="Verdana" w:hAnsi="Open Sans" w:cs="Open Sans"/>
                <w:b/>
                <w:sz w:val="20"/>
                <w:szCs w:val="20"/>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18179CD"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F2A9D1E" w14:textId="77777777" w:rsidR="005B5D0A" w:rsidRDefault="005B5D0A">
            <w:pPr>
              <w:pStyle w:val="Standard"/>
              <w:spacing w:before="120" w:after="120" w:line="276" w:lineRule="auto"/>
              <w:ind w:left="0"/>
              <w:rPr>
                <w:rFonts w:ascii="Open Sans" w:hAnsi="Open Sans" w:cs="Open Sans"/>
                <w:sz w:val="20"/>
                <w:szCs w:val="20"/>
              </w:rPr>
            </w:pPr>
          </w:p>
        </w:tc>
      </w:tr>
      <w:tr w:rsidR="005B5D0A" w14:paraId="27B807D8" w14:textId="77777777">
        <w:tblPrEx>
          <w:tblCellMar>
            <w:top w:w="0" w:type="dxa"/>
            <w:bottom w:w="0" w:type="dxa"/>
          </w:tblCellMar>
        </w:tblPrEx>
        <w:tc>
          <w:tcPr>
            <w:tcW w:w="11324" w:type="dxa"/>
            <w:tcBorders>
              <w:top w:val="single" w:sz="4" w:space="0" w:color="000000"/>
              <w:left w:val="single" w:sz="4" w:space="0" w:color="000000"/>
              <w:bottom w:val="single" w:sz="4" w:space="0" w:color="000000"/>
              <w:right w:val="single" w:sz="4" w:space="0" w:color="000000"/>
            </w:tcBorders>
            <w:shd w:val="clear" w:color="auto" w:fill="D9D2E9"/>
            <w:tcMar>
              <w:top w:w="0" w:type="dxa"/>
              <w:left w:w="113" w:type="dxa"/>
              <w:bottom w:w="0" w:type="dxa"/>
              <w:right w:w="108" w:type="dxa"/>
            </w:tcMar>
          </w:tcPr>
          <w:p w14:paraId="32D938DF" w14:textId="77777777" w:rsidR="005B5D0A" w:rsidRDefault="00000000">
            <w:pPr>
              <w:pStyle w:val="Standard"/>
              <w:spacing w:before="120" w:after="120" w:line="276" w:lineRule="auto"/>
              <w:ind w:left="0"/>
            </w:pPr>
            <w:r>
              <w:rPr>
                <w:rFonts w:ascii="Open Sans" w:eastAsia="Verdana" w:hAnsi="Open Sans" w:cs="Open Sans"/>
                <w:b/>
                <w:sz w:val="20"/>
                <w:szCs w:val="20"/>
              </w:rPr>
              <w:t>7.7 Ability to safely manage prosthesis dislodgement, suspected closed tracheoesophageal puncture or missing prosthesis</w:t>
            </w:r>
          </w:p>
        </w:tc>
        <w:tc>
          <w:tcPr>
            <w:tcW w:w="1620" w:type="dxa"/>
            <w:tcBorders>
              <w:top w:val="single" w:sz="4" w:space="0" w:color="000000"/>
              <w:left w:val="single" w:sz="4" w:space="0" w:color="000000"/>
              <w:bottom w:val="single" w:sz="4" w:space="0" w:color="000000"/>
              <w:right w:val="single" w:sz="4" w:space="0" w:color="000000"/>
            </w:tcBorders>
            <w:shd w:val="clear" w:color="auto" w:fill="D9D2E9"/>
            <w:tcMar>
              <w:top w:w="0" w:type="dxa"/>
              <w:left w:w="113" w:type="dxa"/>
              <w:bottom w:w="0" w:type="dxa"/>
              <w:right w:w="108" w:type="dxa"/>
            </w:tcMar>
          </w:tcPr>
          <w:p w14:paraId="52678B2B" w14:textId="77777777" w:rsidR="005B5D0A" w:rsidRDefault="005B5D0A">
            <w:pPr>
              <w:pStyle w:val="Standard"/>
              <w:spacing w:before="120" w:after="120" w:line="276" w:lineRule="auto"/>
              <w:ind w:left="0"/>
              <w:rPr>
                <w:rFonts w:ascii="Open Sans" w:eastAsia="Verdana" w:hAnsi="Open Sans" w:cs="Open Sans"/>
                <w:b/>
                <w:sz w:val="20"/>
                <w:szCs w:val="20"/>
              </w:rPr>
            </w:pPr>
          </w:p>
        </w:tc>
        <w:tc>
          <w:tcPr>
            <w:tcW w:w="1636" w:type="dxa"/>
            <w:tcBorders>
              <w:top w:val="single" w:sz="4" w:space="0" w:color="000000"/>
              <w:left w:val="single" w:sz="4" w:space="0" w:color="000000"/>
              <w:bottom w:val="single" w:sz="4" w:space="0" w:color="000000"/>
              <w:right w:val="single" w:sz="4" w:space="0" w:color="000000"/>
            </w:tcBorders>
            <w:shd w:val="clear" w:color="auto" w:fill="D9D2E9"/>
            <w:tcMar>
              <w:top w:w="0" w:type="dxa"/>
              <w:left w:w="113" w:type="dxa"/>
              <w:bottom w:w="0" w:type="dxa"/>
              <w:right w:w="108" w:type="dxa"/>
            </w:tcMar>
          </w:tcPr>
          <w:p w14:paraId="6952C763" w14:textId="77777777" w:rsidR="005B5D0A" w:rsidRDefault="005B5D0A">
            <w:pPr>
              <w:pStyle w:val="Standard"/>
              <w:spacing w:before="120" w:after="120" w:line="276" w:lineRule="auto"/>
              <w:ind w:left="0"/>
              <w:rPr>
                <w:rFonts w:ascii="Open Sans" w:eastAsia="Verdana" w:hAnsi="Open Sans" w:cs="Open Sans"/>
                <w:b/>
                <w:sz w:val="20"/>
                <w:szCs w:val="20"/>
              </w:rPr>
            </w:pPr>
          </w:p>
        </w:tc>
      </w:tr>
      <w:tr w:rsidR="005B5D0A" w14:paraId="3A69A741" w14:textId="77777777">
        <w:tblPrEx>
          <w:tblCellMar>
            <w:top w:w="0" w:type="dxa"/>
            <w:bottom w:w="0" w:type="dxa"/>
          </w:tblCellMar>
        </w:tblPrEx>
        <w:tc>
          <w:tcPr>
            <w:tcW w:w="1132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A11AC01"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1959F917" wp14:editId="2BB596A3">
                  <wp:extent cx="237597" cy="248396"/>
                  <wp:effectExtent l="0" t="0" r="0" b="0"/>
                  <wp:docPr id="2000303814" name="Picture 1631376460"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p>
          <w:p w14:paraId="73008797"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7.7.1 Ability to stent TEP with appropriately sized catheter to reduce immediate aspiration risk</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65E94E7"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583553C" w14:textId="77777777" w:rsidR="005B5D0A" w:rsidRDefault="005B5D0A">
            <w:pPr>
              <w:pStyle w:val="Standard"/>
              <w:spacing w:before="120" w:after="120" w:line="276" w:lineRule="auto"/>
              <w:ind w:left="0"/>
              <w:rPr>
                <w:rFonts w:ascii="Open Sans" w:hAnsi="Open Sans" w:cs="Open Sans"/>
                <w:sz w:val="20"/>
                <w:szCs w:val="20"/>
              </w:rPr>
            </w:pPr>
          </w:p>
        </w:tc>
      </w:tr>
      <w:tr w:rsidR="005B5D0A" w14:paraId="5D636DE9" w14:textId="77777777">
        <w:tblPrEx>
          <w:tblCellMar>
            <w:top w:w="0" w:type="dxa"/>
            <w:bottom w:w="0" w:type="dxa"/>
          </w:tblCellMar>
        </w:tblPrEx>
        <w:tc>
          <w:tcPr>
            <w:tcW w:w="1132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24234E5"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7060B64A" wp14:editId="493E353C">
                  <wp:extent cx="237597" cy="248396"/>
                  <wp:effectExtent l="0" t="0" r="0" b="0"/>
                  <wp:docPr id="1507498220" name="Picture 1102533594"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p>
          <w:p w14:paraId="40F3E539"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7.7.2 Demonstrate ability to follow protocols if prosthesis is dislodged, suspected closed TEP or location of prosthesis is not known</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AD7FBE"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0A8A2C" w14:textId="77777777" w:rsidR="005B5D0A" w:rsidRDefault="005B5D0A">
            <w:pPr>
              <w:pStyle w:val="Standard"/>
              <w:spacing w:before="120" w:after="120" w:line="276" w:lineRule="auto"/>
              <w:ind w:left="0"/>
              <w:rPr>
                <w:rFonts w:ascii="Open Sans" w:hAnsi="Open Sans" w:cs="Open Sans"/>
                <w:sz w:val="20"/>
                <w:szCs w:val="20"/>
              </w:rPr>
            </w:pPr>
          </w:p>
        </w:tc>
      </w:tr>
      <w:tr w:rsidR="005B5D0A" w14:paraId="656484AF" w14:textId="77777777">
        <w:tblPrEx>
          <w:tblCellMar>
            <w:top w:w="0" w:type="dxa"/>
            <w:bottom w:w="0" w:type="dxa"/>
          </w:tblCellMar>
        </w:tblPrEx>
        <w:tc>
          <w:tcPr>
            <w:tcW w:w="1132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A7C58C3"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728D1E7A" wp14:editId="2AD72CCD">
                  <wp:extent cx="237597" cy="248396"/>
                  <wp:effectExtent l="0" t="0" r="0" b="0"/>
                  <wp:docPr id="1362789611" name="Picture 248120351"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p>
          <w:p w14:paraId="1F6617DE"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 xml:space="preserve">7.7.3 Ability to assess puncture for patency </w:t>
            </w:r>
            <w:proofErr w:type="gramStart"/>
            <w:r>
              <w:rPr>
                <w:rFonts w:ascii="Open Sans" w:eastAsia="Verdana" w:hAnsi="Open Sans" w:cs="Open Sans"/>
                <w:sz w:val="20"/>
                <w:szCs w:val="20"/>
              </w:rPr>
              <w:t>e.g.</w:t>
            </w:r>
            <w:proofErr w:type="gramEnd"/>
            <w:r>
              <w:rPr>
                <w:rFonts w:ascii="Open Sans" w:eastAsia="Verdana" w:hAnsi="Open Sans" w:cs="Open Sans"/>
                <w:sz w:val="20"/>
                <w:szCs w:val="20"/>
              </w:rPr>
              <w:t xml:space="preserve"> swallow leak test and voice assessment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AE7020"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1103240" w14:textId="77777777" w:rsidR="005B5D0A" w:rsidRDefault="005B5D0A">
            <w:pPr>
              <w:pStyle w:val="Standard"/>
              <w:spacing w:before="120" w:after="120" w:line="276" w:lineRule="auto"/>
              <w:ind w:left="0"/>
              <w:rPr>
                <w:rFonts w:ascii="Open Sans" w:hAnsi="Open Sans" w:cs="Open Sans"/>
                <w:sz w:val="20"/>
                <w:szCs w:val="20"/>
              </w:rPr>
            </w:pPr>
          </w:p>
        </w:tc>
      </w:tr>
      <w:tr w:rsidR="005B5D0A" w14:paraId="4732375F" w14:textId="77777777">
        <w:tblPrEx>
          <w:tblCellMar>
            <w:top w:w="0" w:type="dxa"/>
            <w:bottom w:w="0" w:type="dxa"/>
          </w:tblCellMar>
        </w:tblPrEx>
        <w:tc>
          <w:tcPr>
            <w:tcW w:w="1132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4319B2"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1BDE7F54" wp14:editId="41C77E9A">
                  <wp:extent cx="237597" cy="248396"/>
                  <wp:effectExtent l="0" t="0" r="0" b="0"/>
                  <wp:docPr id="1787236602" name="Picture 276579896"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p>
          <w:p w14:paraId="153DAB17"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 xml:space="preserve">7.7.4 Ability to identify potential causes of prosthesis dislodgement, missing prosthesis or suspected TEP closure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D95AA2"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276EB6B" w14:textId="77777777" w:rsidR="005B5D0A" w:rsidRDefault="005B5D0A">
            <w:pPr>
              <w:pStyle w:val="Standard"/>
              <w:spacing w:before="120" w:after="120" w:line="276" w:lineRule="auto"/>
              <w:ind w:left="0"/>
              <w:rPr>
                <w:rFonts w:ascii="Open Sans" w:hAnsi="Open Sans" w:cs="Open Sans"/>
                <w:sz w:val="20"/>
                <w:szCs w:val="20"/>
              </w:rPr>
            </w:pPr>
          </w:p>
        </w:tc>
      </w:tr>
      <w:tr w:rsidR="005B5D0A" w14:paraId="07DAF550" w14:textId="77777777">
        <w:tblPrEx>
          <w:tblCellMar>
            <w:top w:w="0" w:type="dxa"/>
            <w:bottom w:w="0" w:type="dxa"/>
          </w:tblCellMar>
        </w:tblPrEx>
        <w:tc>
          <w:tcPr>
            <w:tcW w:w="11324" w:type="dxa"/>
            <w:tcBorders>
              <w:top w:val="single" w:sz="4" w:space="0" w:color="000000"/>
              <w:left w:val="single" w:sz="4" w:space="0" w:color="000000"/>
              <w:bottom w:val="single" w:sz="4" w:space="0" w:color="000000"/>
              <w:right w:val="single" w:sz="4" w:space="0" w:color="000000"/>
            </w:tcBorders>
            <w:shd w:val="clear" w:color="auto" w:fill="D9D2E9"/>
            <w:tcMar>
              <w:top w:w="0" w:type="dxa"/>
              <w:left w:w="113" w:type="dxa"/>
              <w:bottom w:w="0" w:type="dxa"/>
              <w:right w:w="108" w:type="dxa"/>
            </w:tcMar>
          </w:tcPr>
          <w:p w14:paraId="6C8306A2" w14:textId="77777777" w:rsidR="005B5D0A" w:rsidRDefault="00000000">
            <w:pPr>
              <w:pStyle w:val="Standard"/>
              <w:spacing w:before="120" w:after="120" w:line="276" w:lineRule="auto"/>
              <w:ind w:left="0"/>
            </w:pPr>
            <w:r>
              <w:rPr>
                <w:rFonts w:ascii="Open Sans" w:eastAsia="Verdana" w:hAnsi="Open Sans" w:cs="Open Sans"/>
                <w:b/>
                <w:sz w:val="20"/>
                <w:szCs w:val="20"/>
              </w:rPr>
              <w:lastRenderedPageBreak/>
              <w:t>7.8 Ability to identify process and potential risks of elective voice prosthesis removal</w:t>
            </w:r>
          </w:p>
        </w:tc>
        <w:tc>
          <w:tcPr>
            <w:tcW w:w="1620" w:type="dxa"/>
            <w:tcBorders>
              <w:top w:val="single" w:sz="4" w:space="0" w:color="000000"/>
              <w:left w:val="single" w:sz="4" w:space="0" w:color="000000"/>
              <w:bottom w:val="single" w:sz="4" w:space="0" w:color="000000"/>
              <w:right w:val="single" w:sz="4" w:space="0" w:color="000000"/>
            </w:tcBorders>
            <w:shd w:val="clear" w:color="auto" w:fill="D9D2E9"/>
            <w:tcMar>
              <w:top w:w="0" w:type="dxa"/>
              <w:left w:w="113" w:type="dxa"/>
              <w:bottom w:w="0" w:type="dxa"/>
              <w:right w:w="108" w:type="dxa"/>
            </w:tcMar>
          </w:tcPr>
          <w:p w14:paraId="79A26DDC" w14:textId="77777777" w:rsidR="005B5D0A" w:rsidRDefault="005B5D0A">
            <w:pPr>
              <w:pStyle w:val="Standard"/>
              <w:spacing w:before="120" w:after="120" w:line="276" w:lineRule="auto"/>
              <w:ind w:left="0"/>
              <w:rPr>
                <w:rFonts w:ascii="Open Sans" w:eastAsia="Verdana" w:hAnsi="Open Sans" w:cs="Open Sans"/>
                <w:b/>
                <w:sz w:val="20"/>
                <w:szCs w:val="20"/>
              </w:rPr>
            </w:pPr>
          </w:p>
        </w:tc>
        <w:tc>
          <w:tcPr>
            <w:tcW w:w="1636" w:type="dxa"/>
            <w:tcBorders>
              <w:top w:val="single" w:sz="4" w:space="0" w:color="000000"/>
              <w:left w:val="single" w:sz="4" w:space="0" w:color="000000"/>
              <w:bottom w:val="single" w:sz="4" w:space="0" w:color="000000"/>
              <w:right w:val="single" w:sz="4" w:space="0" w:color="000000"/>
            </w:tcBorders>
            <w:shd w:val="clear" w:color="auto" w:fill="D9D2E9"/>
            <w:tcMar>
              <w:top w:w="0" w:type="dxa"/>
              <w:left w:w="113" w:type="dxa"/>
              <w:bottom w:w="0" w:type="dxa"/>
              <w:right w:w="108" w:type="dxa"/>
            </w:tcMar>
          </w:tcPr>
          <w:p w14:paraId="675D783F" w14:textId="77777777" w:rsidR="005B5D0A" w:rsidRDefault="005B5D0A">
            <w:pPr>
              <w:pStyle w:val="Standard"/>
              <w:spacing w:before="120" w:after="120" w:line="276" w:lineRule="auto"/>
              <w:ind w:left="0"/>
              <w:rPr>
                <w:rFonts w:ascii="Open Sans" w:eastAsia="Verdana" w:hAnsi="Open Sans" w:cs="Open Sans"/>
                <w:b/>
                <w:sz w:val="20"/>
                <w:szCs w:val="20"/>
              </w:rPr>
            </w:pPr>
          </w:p>
        </w:tc>
      </w:tr>
      <w:tr w:rsidR="005B5D0A" w14:paraId="4743ADE3" w14:textId="77777777">
        <w:tblPrEx>
          <w:tblCellMar>
            <w:top w:w="0" w:type="dxa"/>
            <w:bottom w:w="0" w:type="dxa"/>
          </w:tblCellMar>
        </w:tblPrEx>
        <w:tc>
          <w:tcPr>
            <w:tcW w:w="1132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601AB2B"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1D509F8E" wp14:editId="3905DA9C">
                  <wp:extent cx="237597" cy="248396"/>
                  <wp:effectExtent l="0" t="0" r="0" b="0"/>
                  <wp:docPr id="1229809657" name="Picture 1975183296"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p>
          <w:p w14:paraId="391077CC"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 xml:space="preserve">7.8.1 Demonstrate awareness of reasons for elective voice prosthesis removal </w:t>
            </w:r>
            <w:proofErr w:type="gramStart"/>
            <w:r>
              <w:rPr>
                <w:rFonts w:ascii="Open Sans" w:eastAsia="Verdana" w:hAnsi="Open Sans" w:cs="Open Sans"/>
                <w:sz w:val="20"/>
                <w:szCs w:val="20"/>
              </w:rPr>
              <w:t>e.g.</w:t>
            </w:r>
            <w:proofErr w:type="gramEnd"/>
            <w:r>
              <w:rPr>
                <w:rFonts w:ascii="Open Sans" w:eastAsia="Verdana" w:hAnsi="Open Sans" w:cs="Open Sans"/>
                <w:sz w:val="20"/>
                <w:szCs w:val="20"/>
              </w:rPr>
              <w:t xml:space="preserve"> position issues, peripheral leak, uncontrolled central leak, individual preference or lack of ability to manage voice prosthesis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7D0AB98"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B53C1EF" w14:textId="77777777" w:rsidR="005B5D0A" w:rsidRDefault="005B5D0A">
            <w:pPr>
              <w:pStyle w:val="Standard"/>
              <w:spacing w:before="120" w:after="120" w:line="276" w:lineRule="auto"/>
              <w:ind w:left="0"/>
              <w:rPr>
                <w:rFonts w:ascii="Open Sans" w:hAnsi="Open Sans" w:cs="Open Sans"/>
                <w:sz w:val="20"/>
                <w:szCs w:val="20"/>
              </w:rPr>
            </w:pPr>
          </w:p>
        </w:tc>
      </w:tr>
      <w:tr w:rsidR="005B5D0A" w14:paraId="33DEBD93" w14:textId="77777777">
        <w:tblPrEx>
          <w:tblCellMar>
            <w:top w:w="0" w:type="dxa"/>
            <w:bottom w:w="0" w:type="dxa"/>
          </w:tblCellMar>
        </w:tblPrEx>
        <w:tc>
          <w:tcPr>
            <w:tcW w:w="1132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72C2EC"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30A06C36" wp14:editId="15642FC8">
                  <wp:extent cx="237597" cy="248396"/>
                  <wp:effectExtent l="0" t="0" r="0" b="0"/>
                  <wp:docPr id="46652656" name="Picture 27884953"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p>
          <w:p w14:paraId="6FAC88F6"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7.8.2 Demonstrate awareness of management steps for elective voice prosthesis removal including need for admission versus outpatient setting</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90F2C2B"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61E4F8D" w14:textId="77777777" w:rsidR="005B5D0A" w:rsidRDefault="005B5D0A">
            <w:pPr>
              <w:pStyle w:val="Standard"/>
              <w:spacing w:before="120" w:after="120" w:line="276" w:lineRule="auto"/>
              <w:ind w:left="0"/>
              <w:rPr>
                <w:rFonts w:ascii="Open Sans" w:hAnsi="Open Sans" w:cs="Open Sans"/>
                <w:sz w:val="20"/>
                <w:szCs w:val="20"/>
              </w:rPr>
            </w:pPr>
          </w:p>
        </w:tc>
      </w:tr>
      <w:tr w:rsidR="005B5D0A" w14:paraId="57596BBF" w14:textId="77777777">
        <w:tblPrEx>
          <w:tblCellMar>
            <w:top w:w="0" w:type="dxa"/>
            <w:bottom w:w="0" w:type="dxa"/>
          </w:tblCellMar>
        </w:tblPrEx>
        <w:tc>
          <w:tcPr>
            <w:tcW w:w="1132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1B72B8"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3F89CF2B" wp14:editId="24DD715A">
                  <wp:extent cx="237597" cy="248396"/>
                  <wp:effectExtent l="0" t="0" r="0" b="0"/>
                  <wp:docPr id="109025750" name="Picture 1220353485"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p>
          <w:p w14:paraId="4F0CA6CE"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7.8.3 Awareness of indication for cuffed tracheostomy with subglottic port, and nasogastric feeding</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67FBE4"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7371625" w14:textId="77777777" w:rsidR="005B5D0A" w:rsidRDefault="005B5D0A">
            <w:pPr>
              <w:pStyle w:val="Standard"/>
              <w:spacing w:before="120" w:after="120" w:line="276" w:lineRule="auto"/>
              <w:ind w:left="0"/>
              <w:rPr>
                <w:rFonts w:ascii="Open Sans" w:hAnsi="Open Sans" w:cs="Open Sans"/>
                <w:sz w:val="20"/>
                <w:szCs w:val="20"/>
              </w:rPr>
            </w:pPr>
          </w:p>
        </w:tc>
      </w:tr>
      <w:tr w:rsidR="005B5D0A" w14:paraId="213F652E" w14:textId="77777777">
        <w:tblPrEx>
          <w:tblCellMar>
            <w:top w:w="0" w:type="dxa"/>
            <w:bottom w:w="0" w:type="dxa"/>
          </w:tblCellMar>
        </w:tblPrEx>
        <w:tc>
          <w:tcPr>
            <w:tcW w:w="11324" w:type="dxa"/>
            <w:tcBorders>
              <w:top w:val="single" w:sz="4" w:space="0" w:color="000000"/>
              <w:left w:val="single" w:sz="4" w:space="0" w:color="000000"/>
              <w:bottom w:val="single" w:sz="4" w:space="0" w:color="000000"/>
              <w:right w:val="single" w:sz="4" w:space="0" w:color="000000"/>
            </w:tcBorders>
            <w:shd w:val="clear" w:color="auto" w:fill="D9D2E9"/>
            <w:tcMar>
              <w:top w:w="0" w:type="dxa"/>
              <w:left w:w="113" w:type="dxa"/>
              <w:bottom w:w="0" w:type="dxa"/>
              <w:right w:w="108" w:type="dxa"/>
            </w:tcMar>
          </w:tcPr>
          <w:p w14:paraId="1C876437" w14:textId="77777777" w:rsidR="005B5D0A" w:rsidRDefault="00000000">
            <w:pPr>
              <w:pStyle w:val="Standard"/>
              <w:spacing w:before="120" w:after="120" w:line="276" w:lineRule="auto"/>
              <w:ind w:left="0"/>
            </w:pPr>
            <w:r>
              <w:rPr>
                <w:rFonts w:ascii="Open Sans" w:eastAsia="Verdana" w:hAnsi="Open Sans" w:cs="Open Sans"/>
                <w:b/>
                <w:sz w:val="20"/>
                <w:szCs w:val="20"/>
              </w:rPr>
              <w:t>7.9 Ability to consider suitability for secondary puncture</w:t>
            </w:r>
          </w:p>
        </w:tc>
        <w:tc>
          <w:tcPr>
            <w:tcW w:w="1620" w:type="dxa"/>
            <w:tcBorders>
              <w:top w:val="single" w:sz="4" w:space="0" w:color="000000"/>
              <w:left w:val="single" w:sz="4" w:space="0" w:color="000000"/>
              <w:bottom w:val="single" w:sz="4" w:space="0" w:color="000000"/>
              <w:right w:val="single" w:sz="4" w:space="0" w:color="000000"/>
            </w:tcBorders>
            <w:shd w:val="clear" w:color="auto" w:fill="D9D2E9"/>
            <w:tcMar>
              <w:top w:w="0" w:type="dxa"/>
              <w:left w:w="113" w:type="dxa"/>
              <w:bottom w:w="0" w:type="dxa"/>
              <w:right w:w="108" w:type="dxa"/>
            </w:tcMar>
          </w:tcPr>
          <w:p w14:paraId="111C660E" w14:textId="77777777" w:rsidR="005B5D0A" w:rsidRDefault="005B5D0A">
            <w:pPr>
              <w:pStyle w:val="Standard"/>
              <w:spacing w:before="120" w:after="120" w:line="276" w:lineRule="auto"/>
              <w:ind w:left="0"/>
              <w:rPr>
                <w:rFonts w:ascii="Open Sans" w:eastAsia="Verdana" w:hAnsi="Open Sans" w:cs="Open Sans"/>
                <w:b/>
                <w:sz w:val="20"/>
                <w:szCs w:val="20"/>
              </w:rPr>
            </w:pPr>
          </w:p>
        </w:tc>
        <w:tc>
          <w:tcPr>
            <w:tcW w:w="1636" w:type="dxa"/>
            <w:tcBorders>
              <w:top w:val="single" w:sz="4" w:space="0" w:color="000000"/>
              <w:left w:val="single" w:sz="4" w:space="0" w:color="000000"/>
              <w:bottom w:val="single" w:sz="4" w:space="0" w:color="000000"/>
              <w:right w:val="single" w:sz="4" w:space="0" w:color="000000"/>
            </w:tcBorders>
            <w:shd w:val="clear" w:color="auto" w:fill="D9D2E9"/>
            <w:tcMar>
              <w:top w:w="0" w:type="dxa"/>
              <w:left w:w="113" w:type="dxa"/>
              <w:bottom w:w="0" w:type="dxa"/>
              <w:right w:w="108" w:type="dxa"/>
            </w:tcMar>
          </w:tcPr>
          <w:p w14:paraId="0983D2EC" w14:textId="77777777" w:rsidR="005B5D0A" w:rsidRDefault="005B5D0A">
            <w:pPr>
              <w:pStyle w:val="Standard"/>
              <w:spacing w:before="120" w:after="120" w:line="276" w:lineRule="auto"/>
              <w:ind w:left="0"/>
              <w:rPr>
                <w:rFonts w:ascii="Open Sans" w:eastAsia="Verdana" w:hAnsi="Open Sans" w:cs="Open Sans"/>
                <w:b/>
                <w:sz w:val="20"/>
                <w:szCs w:val="20"/>
              </w:rPr>
            </w:pPr>
          </w:p>
        </w:tc>
      </w:tr>
      <w:tr w:rsidR="005B5D0A" w14:paraId="7DD3D08D" w14:textId="77777777">
        <w:tblPrEx>
          <w:tblCellMar>
            <w:top w:w="0" w:type="dxa"/>
            <w:bottom w:w="0" w:type="dxa"/>
          </w:tblCellMar>
        </w:tblPrEx>
        <w:tc>
          <w:tcPr>
            <w:tcW w:w="1132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8194717"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5E523D2B" wp14:editId="140192A9">
                  <wp:extent cx="237597" cy="248396"/>
                  <wp:effectExtent l="0" t="0" r="0" b="0"/>
                  <wp:docPr id="1840428521" name="Picture 344416509"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p>
          <w:p w14:paraId="1CC90BBC"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 xml:space="preserve">7.9.1 Demonstrate ability to consider suitability for secondary puncture including appropriate referral for air insufflation, individual </w:t>
            </w:r>
            <w:proofErr w:type="gramStart"/>
            <w:r>
              <w:rPr>
                <w:rFonts w:ascii="Open Sans" w:eastAsia="Verdana" w:hAnsi="Open Sans" w:cs="Open Sans"/>
                <w:sz w:val="20"/>
                <w:szCs w:val="20"/>
              </w:rPr>
              <w:t>motivation</w:t>
            </w:r>
            <w:proofErr w:type="gramEnd"/>
            <w:r>
              <w:rPr>
                <w:rFonts w:ascii="Open Sans" w:eastAsia="Verdana" w:hAnsi="Open Sans" w:cs="Open Sans"/>
                <w:sz w:val="20"/>
                <w:szCs w:val="20"/>
              </w:rPr>
              <w:t xml:space="preserve"> and ability to self-manage voice prosthesis including cleaning</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D3DE9F"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61063DC" w14:textId="77777777" w:rsidR="005B5D0A" w:rsidRDefault="005B5D0A">
            <w:pPr>
              <w:pStyle w:val="Standard"/>
              <w:spacing w:before="120" w:after="120" w:line="276" w:lineRule="auto"/>
              <w:ind w:left="0"/>
              <w:rPr>
                <w:rFonts w:ascii="Open Sans" w:hAnsi="Open Sans" w:cs="Open Sans"/>
                <w:sz w:val="20"/>
                <w:szCs w:val="20"/>
              </w:rPr>
            </w:pPr>
          </w:p>
        </w:tc>
      </w:tr>
      <w:tr w:rsidR="005B5D0A" w14:paraId="5FC5FD0D" w14:textId="77777777">
        <w:tblPrEx>
          <w:tblCellMar>
            <w:top w:w="0" w:type="dxa"/>
            <w:bottom w:w="0" w:type="dxa"/>
          </w:tblCellMar>
        </w:tblPrEx>
        <w:tc>
          <w:tcPr>
            <w:tcW w:w="11324" w:type="dxa"/>
            <w:tcBorders>
              <w:top w:val="single" w:sz="4" w:space="0" w:color="000000"/>
              <w:left w:val="single" w:sz="4" w:space="0" w:color="000000"/>
              <w:bottom w:val="single" w:sz="4" w:space="0" w:color="000000"/>
              <w:right w:val="single" w:sz="4" w:space="0" w:color="000000"/>
            </w:tcBorders>
            <w:shd w:val="clear" w:color="auto" w:fill="D9D2E9"/>
            <w:tcMar>
              <w:top w:w="0" w:type="dxa"/>
              <w:left w:w="113" w:type="dxa"/>
              <w:bottom w:w="0" w:type="dxa"/>
              <w:right w:w="108" w:type="dxa"/>
            </w:tcMar>
          </w:tcPr>
          <w:p w14:paraId="41F4A510" w14:textId="77777777" w:rsidR="005B5D0A" w:rsidRDefault="00000000">
            <w:pPr>
              <w:pStyle w:val="Standard"/>
              <w:spacing w:before="120" w:after="120" w:line="276" w:lineRule="auto"/>
              <w:ind w:left="0"/>
            </w:pPr>
            <w:r>
              <w:rPr>
                <w:rFonts w:ascii="Open Sans" w:eastAsia="Verdana" w:hAnsi="Open Sans" w:cs="Open Sans"/>
                <w:b/>
                <w:sz w:val="20"/>
                <w:szCs w:val="20"/>
              </w:rPr>
              <w:t>7.10 Troubleshooting surgical voice restoration issues</w:t>
            </w:r>
          </w:p>
        </w:tc>
        <w:tc>
          <w:tcPr>
            <w:tcW w:w="1620" w:type="dxa"/>
            <w:tcBorders>
              <w:top w:val="single" w:sz="4" w:space="0" w:color="000000"/>
              <w:left w:val="single" w:sz="4" w:space="0" w:color="000000"/>
              <w:bottom w:val="single" w:sz="4" w:space="0" w:color="000000"/>
              <w:right w:val="single" w:sz="4" w:space="0" w:color="000000"/>
            </w:tcBorders>
            <w:shd w:val="clear" w:color="auto" w:fill="D9D2E9"/>
            <w:tcMar>
              <w:top w:w="0" w:type="dxa"/>
              <w:left w:w="113" w:type="dxa"/>
              <w:bottom w:w="0" w:type="dxa"/>
              <w:right w:w="108" w:type="dxa"/>
            </w:tcMar>
          </w:tcPr>
          <w:p w14:paraId="616D29C2" w14:textId="77777777" w:rsidR="005B5D0A" w:rsidRDefault="005B5D0A">
            <w:pPr>
              <w:pStyle w:val="Standard"/>
              <w:spacing w:before="120" w:after="120" w:line="276" w:lineRule="auto"/>
              <w:ind w:left="0"/>
              <w:rPr>
                <w:rFonts w:ascii="Open Sans" w:eastAsia="Verdana" w:hAnsi="Open Sans" w:cs="Open Sans"/>
                <w:b/>
                <w:sz w:val="20"/>
                <w:szCs w:val="20"/>
              </w:rPr>
            </w:pPr>
          </w:p>
        </w:tc>
        <w:tc>
          <w:tcPr>
            <w:tcW w:w="1636" w:type="dxa"/>
            <w:tcBorders>
              <w:top w:val="single" w:sz="4" w:space="0" w:color="000000"/>
              <w:left w:val="single" w:sz="4" w:space="0" w:color="000000"/>
              <w:bottom w:val="single" w:sz="4" w:space="0" w:color="000000"/>
              <w:right w:val="single" w:sz="4" w:space="0" w:color="000000"/>
            </w:tcBorders>
            <w:shd w:val="clear" w:color="auto" w:fill="D9D2E9"/>
            <w:tcMar>
              <w:top w:w="0" w:type="dxa"/>
              <w:left w:w="113" w:type="dxa"/>
              <w:bottom w:w="0" w:type="dxa"/>
              <w:right w:w="108" w:type="dxa"/>
            </w:tcMar>
          </w:tcPr>
          <w:p w14:paraId="33E7D43D" w14:textId="77777777" w:rsidR="005B5D0A" w:rsidRDefault="005B5D0A">
            <w:pPr>
              <w:pStyle w:val="Standard"/>
              <w:spacing w:before="120" w:after="120" w:line="276" w:lineRule="auto"/>
              <w:ind w:left="0"/>
              <w:rPr>
                <w:rFonts w:ascii="Open Sans" w:eastAsia="Verdana" w:hAnsi="Open Sans" w:cs="Open Sans"/>
                <w:b/>
                <w:sz w:val="20"/>
                <w:szCs w:val="20"/>
              </w:rPr>
            </w:pPr>
          </w:p>
        </w:tc>
      </w:tr>
      <w:tr w:rsidR="005B5D0A" w14:paraId="22C68F2F" w14:textId="77777777">
        <w:tblPrEx>
          <w:tblCellMar>
            <w:top w:w="0" w:type="dxa"/>
            <w:bottom w:w="0" w:type="dxa"/>
          </w:tblCellMar>
        </w:tblPrEx>
        <w:tc>
          <w:tcPr>
            <w:tcW w:w="1132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989D435"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1B64106C" wp14:editId="68D6CD75">
                  <wp:extent cx="237597" cy="248396"/>
                  <wp:effectExtent l="0" t="0" r="0" b="0"/>
                  <wp:docPr id="1105075676" name="Picture 166734839"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p>
          <w:p w14:paraId="479ED217"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lastRenderedPageBreak/>
              <w:t>7.10.1 Ability to identify potential causes of and solutions for central and peripheral leakage or changes in TEP size</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2EE9838"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526A59" w14:textId="77777777" w:rsidR="005B5D0A" w:rsidRDefault="005B5D0A">
            <w:pPr>
              <w:pStyle w:val="Standard"/>
              <w:spacing w:before="120" w:after="120" w:line="276" w:lineRule="auto"/>
              <w:ind w:left="0"/>
              <w:rPr>
                <w:rFonts w:ascii="Open Sans" w:hAnsi="Open Sans" w:cs="Open Sans"/>
                <w:sz w:val="20"/>
                <w:szCs w:val="20"/>
              </w:rPr>
            </w:pPr>
          </w:p>
        </w:tc>
      </w:tr>
      <w:tr w:rsidR="005B5D0A" w14:paraId="2D860A4E" w14:textId="77777777">
        <w:tblPrEx>
          <w:tblCellMar>
            <w:top w:w="0" w:type="dxa"/>
            <w:bottom w:w="0" w:type="dxa"/>
          </w:tblCellMar>
        </w:tblPrEx>
        <w:tc>
          <w:tcPr>
            <w:tcW w:w="1132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66FB00D"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1394F39F" wp14:editId="5452E6BD">
                  <wp:extent cx="237597" cy="248396"/>
                  <wp:effectExtent l="0" t="0" r="0" b="0"/>
                  <wp:docPr id="2107864319" name="Picture 787668533"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p>
          <w:p w14:paraId="75C1C27A"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7.10.2 Able to identify impedance of airflow through voice prosthesis, identify potential causes and solutions</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54EC7C5"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A52975F" w14:textId="77777777" w:rsidR="005B5D0A" w:rsidRDefault="005B5D0A">
            <w:pPr>
              <w:pStyle w:val="Standard"/>
              <w:spacing w:before="120" w:after="120" w:line="276" w:lineRule="auto"/>
              <w:ind w:left="0"/>
              <w:rPr>
                <w:rFonts w:ascii="Open Sans" w:hAnsi="Open Sans" w:cs="Open Sans"/>
                <w:sz w:val="20"/>
                <w:szCs w:val="20"/>
              </w:rPr>
            </w:pPr>
          </w:p>
        </w:tc>
      </w:tr>
      <w:tr w:rsidR="005B5D0A" w14:paraId="71CB852B" w14:textId="77777777">
        <w:tblPrEx>
          <w:tblCellMar>
            <w:top w:w="0" w:type="dxa"/>
            <w:bottom w:w="0" w:type="dxa"/>
          </w:tblCellMar>
        </w:tblPrEx>
        <w:tc>
          <w:tcPr>
            <w:tcW w:w="1132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46104E"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0B6AC18C" wp14:editId="198FC605">
                  <wp:extent cx="248917" cy="248917"/>
                  <wp:effectExtent l="0" t="0" r="0" b="0"/>
                  <wp:docPr id="1781521834" name="Picture 1401959458"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48917" cy="248917"/>
                          </a:xfrm>
                          <a:prstGeom prst="rect">
                            <a:avLst/>
                          </a:prstGeom>
                          <a:noFill/>
                          <a:ln>
                            <a:noFill/>
                            <a:prstDash/>
                          </a:ln>
                        </pic:spPr>
                      </pic:pic>
                    </a:graphicData>
                  </a:graphic>
                </wp:inline>
              </w:drawing>
            </w:r>
            <w:r>
              <w:rPr>
                <w:rFonts w:ascii="Open Sans" w:eastAsia="Verdana" w:hAnsi="Open Sans" w:cs="Open Sans"/>
                <w:sz w:val="20"/>
                <w:szCs w:val="20"/>
              </w:rPr>
              <w:t xml:space="preserve"> </w:t>
            </w:r>
          </w:p>
          <w:p w14:paraId="3CEC3C21"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 xml:space="preserve">7.10.3 Able to identify symptoms associated with impedance of airflow through the </w:t>
            </w:r>
            <w:proofErr w:type="spellStart"/>
            <w:r>
              <w:rPr>
                <w:rFonts w:ascii="Open Sans" w:eastAsia="Verdana" w:hAnsi="Open Sans" w:cs="Open Sans"/>
                <w:sz w:val="20"/>
                <w:szCs w:val="20"/>
              </w:rPr>
              <w:t>neopharynx</w:t>
            </w:r>
            <w:proofErr w:type="spellEnd"/>
            <w:r>
              <w:rPr>
                <w:rFonts w:ascii="Open Sans" w:eastAsia="Verdana" w:hAnsi="Open Sans" w:cs="Open Sans"/>
                <w:sz w:val="20"/>
                <w:szCs w:val="20"/>
              </w:rPr>
              <w:t xml:space="preserve"> </w:t>
            </w:r>
            <w:proofErr w:type="gramStart"/>
            <w:r>
              <w:rPr>
                <w:rFonts w:ascii="Open Sans" w:eastAsia="Verdana" w:hAnsi="Open Sans" w:cs="Open Sans"/>
                <w:sz w:val="20"/>
                <w:szCs w:val="20"/>
              </w:rPr>
              <w:t>e.g.</w:t>
            </w:r>
            <w:proofErr w:type="gramEnd"/>
            <w:r>
              <w:rPr>
                <w:rFonts w:ascii="Open Sans" w:eastAsia="Verdana" w:hAnsi="Open Sans" w:cs="Open Sans"/>
                <w:sz w:val="20"/>
                <w:szCs w:val="20"/>
              </w:rPr>
              <w:t xml:space="preserve"> strained/ inconsistent voice or absence of voice, aerophagia</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DCB95E1"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641B50E" w14:textId="77777777" w:rsidR="005B5D0A" w:rsidRDefault="005B5D0A">
            <w:pPr>
              <w:pStyle w:val="Standard"/>
              <w:spacing w:before="120" w:after="120" w:line="276" w:lineRule="auto"/>
              <w:ind w:left="0"/>
              <w:rPr>
                <w:rFonts w:ascii="Open Sans" w:hAnsi="Open Sans" w:cs="Open Sans"/>
                <w:sz w:val="20"/>
                <w:szCs w:val="20"/>
              </w:rPr>
            </w:pPr>
          </w:p>
        </w:tc>
      </w:tr>
      <w:tr w:rsidR="005B5D0A" w14:paraId="547F1E33" w14:textId="77777777">
        <w:tblPrEx>
          <w:tblCellMar>
            <w:top w:w="0" w:type="dxa"/>
            <w:bottom w:w="0" w:type="dxa"/>
          </w:tblCellMar>
        </w:tblPrEx>
        <w:tc>
          <w:tcPr>
            <w:tcW w:w="1132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7C0AD78"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3BAC5D19" wp14:editId="5E7C5329">
                  <wp:extent cx="237597" cy="248396"/>
                  <wp:effectExtent l="0" t="0" r="0" b="0"/>
                  <wp:docPr id="718990184" name="Picture 859521984"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p>
          <w:p w14:paraId="25CBAF55"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7.10.4 Ability to introduce appropriate adaptive devices where stoma is too large for manual occlusion</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122873"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DA66BB6" w14:textId="77777777" w:rsidR="005B5D0A" w:rsidRDefault="005B5D0A">
            <w:pPr>
              <w:pStyle w:val="Standard"/>
              <w:spacing w:before="120" w:after="120" w:line="276" w:lineRule="auto"/>
              <w:ind w:left="0"/>
              <w:rPr>
                <w:rFonts w:ascii="Open Sans" w:hAnsi="Open Sans" w:cs="Open Sans"/>
                <w:sz w:val="20"/>
                <w:szCs w:val="20"/>
              </w:rPr>
            </w:pPr>
          </w:p>
        </w:tc>
      </w:tr>
      <w:tr w:rsidR="005B5D0A" w14:paraId="4842E5CF" w14:textId="77777777">
        <w:tblPrEx>
          <w:tblCellMar>
            <w:top w:w="0" w:type="dxa"/>
            <w:bottom w:w="0" w:type="dxa"/>
          </w:tblCellMar>
        </w:tblPrEx>
        <w:tc>
          <w:tcPr>
            <w:tcW w:w="1132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BB678C0"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628F25E2" wp14:editId="28AD2EB6">
                  <wp:extent cx="237597" cy="248396"/>
                  <wp:effectExtent l="0" t="0" r="0" b="0"/>
                  <wp:docPr id="1013739978" name="Picture 1599423890"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r>
              <w:rPr>
                <w:rFonts w:ascii="Open Sans" w:eastAsia="Verdana" w:hAnsi="Open Sans" w:cs="Open Sans"/>
                <w:noProof/>
                <w:sz w:val="20"/>
                <w:szCs w:val="20"/>
              </w:rPr>
              <w:drawing>
                <wp:inline distT="0" distB="0" distL="0" distR="0" wp14:anchorId="16E5CD44" wp14:editId="090078AE">
                  <wp:extent cx="237597" cy="248396"/>
                  <wp:effectExtent l="0" t="0" r="0" b="0"/>
                  <wp:docPr id="666613571" name="Picture 555012655" descr="Leadership and Management symbol (A green circle marked LM)&#10;&#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lum/>
                            <a:alphaModFix/>
                          </a:blip>
                          <a:srcRect/>
                          <a:stretch>
                            <a:fillRect/>
                          </a:stretch>
                        </pic:blipFill>
                        <pic:spPr>
                          <a:xfrm>
                            <a:off x="0" y="0"/>
                            <a:ext cx="237597" cy="248396"/>
                          </a:xfrm>
                          <a:prstGeom prst="rect">
                            <a:avLst/>
                          </a:prstGeom>
                          <a:noFill/>
                          <a:ln>
                            <a:noFill/>
                            <a:prstDash/>
                          </a:ln>
                        </pic:spPr>
                      </pic:pic>
                    </a:graphicData>
                  </a:graphic>
                </wp:inline>
              </w:drawing>
            </w:r>
          </w:p>
          <w:p w14:paraId="124318A6"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7.10.5 Knowledge of when to refer for further assessments (</w:t>
            </w:r>
            <w:proofErr w:type="gramStart"/>
            <w:r>
              <w:rPr>
                <w:rFonts w:ascii="Open Sans" w:eastAsia="Verdana" w:hAnsi="Open Sans" w:cs="Open Sans"/>
                <w:sz w:val="20"/>
                <w:szCs w:val="20"/>
              </w:rPr>
              <w:t>e.g.</w:t>
            </w:r>
            <w:proofErr w:type="gramEnd"/>
            <w:r>
              <w:rPr>
                <w:rFonts w:ascii="Open Sans" w:eastAsia="Verdana" w:hAnsi="Open Sans" w:cs="Open Sans"/>
                <w:sz w:val="20"/>
                <w:szCs w:val="20"/>
              </w:rPr>
              <w:t xml:space="preserve"> </w:t>
            </w:r>
            <w:proofErr w:type="spellStart"/>
            <w:r>
              <w:rPr>
                <w:rFonts w:ascii="Open Sans" w:eastAsia="Verdana" w:hAnsi="Open Sans" w:cs="Open Sans"/>
                <w:sz w:val="20"/>
                <w:szCs w:val="20"/>
              </w:rPr>
              <w:t>videofluoroscopy</w:t>
            </w:r>
            <w:proofErr w:type="spellEnd"/>
            <w:r>
              <w:rPr>
                <w:rFonts w:ascii="Open Sans" w:eastAsia="Verdana" w:hAnsi="Open Sans" w:cs="Open Sans"/>
                <w:sz w:val="20"/>
                <w:szCs w:val="20"/>
              </w:rPr>
              <w:t xml:space="preserve">, tracheal manometry, air insufflation testing or FEES) or when onward referral for specialist opinion e.g. (gastroenterology or ENT is required)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1542F1"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63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B5D896" w14:textId="77777777" w:rsidR="005B5D0A" w:rsidRDefault="005B5D0A">
            <w:pPr>
              <w:pStyle w:val="Standard"/>
              <w:spacing w:before="120" w:after="120" w:line="276" w:lineRule="auto"/>
              <w:ind w:left="0"/>
              <w:rPr>
                <w:rFonts w:ascii="Open Sans" w:hAnsi="Open Sans" w:cs="Open Sans"/>
                <w:sz w:val="20"/>
                <w:szCs w:val="20"/>
              </w:rPr>
            </w:pPr>
          </w:p>
        </w:tc>
      </w:tr>
    </w:tbl>
    <w:p w14:paraId="4976FE94" w14:textId="77777777" w:rsidR="005B5D0A" w:rsidRDefault="005B5D0A">
      <w:pPr>
        <w:pStyle w:val="Heading2"/>
        <w:spacing w:line="276" w:lineRule="auto"/>
        <w:ind w:left="0" w:firstLine="0"/>
        <w:jc w:val="left"/>
        <w:rPr>
          <w:rFonts w:ascii="Open Sans" w:hAnsi="Open Sans" w:cs="Open Sans"/>
          <w:sz w:val="20"/>
          <w:szCs w:val="20"/>
        </w:rPr>
      </w:pPr>
      <w:bookmarkStart w:id="52" w:name="_17dp8vu"/>
      <w:bookmarkEnd w:id="52"/>
    </w:p>
    <w:p w14:paraId="75115F6F" w14:textId="77777777" w:rsidR="005B5D0A" w:rsidRDefault="005B5D0A">
      <w:pPr>
        <w:pageBreakBefore/>
        <w:widowControl w:val="0"/>
        <w:suppressAutoHyphens w:val="0"/>
      </w:pPr>
    </w:p>
    <w:p w14:paraId="36872634" w14:textId="77777777" w:rsidR="005B5D0A" w:rsidRDefault="005B5D0A">
      <w:pPr>
        <w:pStyle w:val="Heading2"/>
        <w:spacing w:line="276" w:lineRule="auto"/>
        <w:ind w:left="0" w:firstLine="0"/>
        <w:jc w:val="left"/>
        <w:rPr>
          <w:rFonts w:ascii="Open Sans" w:hAnsi="Open Sans" w:cs="Open Sans"/>
          <w:sz w:val="20"/>
          <w:szCs w:val="20"/>
        </w:rPr>
      </w:pPr>
    </w:p>
    <w:p w14:paraId="79D15C8C" w14:textId="77777777" w:rsidR="005B5D0A" w:rsidRDefault="00000000">
      <w:pPr>
        <w:pStyle w:val="Heading3"/>
        <w:jc w:val="left"/>
      </w:pPr>
      <w:bookmarkStart w:id="53" w:name="_Toc151557319"/>
      <w:r>
        <w:t>Surgical Voice Restoration: Teaching People with Laryngectomy to Self-change Voice Prosthesis</w:t>
      </w:r>
      <w:bookmarkEnd w:id="53"/>
    </w:p>
    <w:p w14:paraId="6FD867E2" w14:textId="77777777" w:rsidR="005B5D0A" w:rsidRDefault="005B5D0A">
      <w:pPr>
        <w:pStyle w:val="Heading4"/>
        <w:jc w:val="left"/>
      </w:pPr>
    </w:p>
    <w:p w14:paraId="5C164136" w14:textId="77777777" w:rsidR="005B5D0A" w:rsidRDefault="00000000">
      <w:pPr>
        <w:pStyle w:val="Heading4"/>
        <w:jc w:val="left"/>
      </w:pPr>
      <w:r>
        <w:t>Name:</w:t>
      </w:r>
    </w:p>
    <w:p w14:paraId="5CD0950C" w14:textId="77777777" w:rsidR="005B5D0A" w:rsidRDefault="005B5D0A">
      <w:pPr>
        <w:pStyle w:val="Heading4"/>
        <w:jc w:val="left"/>
      </w:pPr>
    </w:p>
    <w:p w14:paraId="48F2E4CB" w14:textId="77777777" w:rsidR="005B5D0A" w:rsidRDefault="00000000">
      <w:pPr>
        <w:pStyle w:val="Heading4"/>
        <w:jc w:val="left"/>
      </w:pPr>
      <w:r>
        <w:t>Clinical caseload/client group:</w:t>
      </w:r>
    </w:p>
    <w:p w14:paraId="29402E1E" w14:textId="77777777" w:rsidR="005B5D0A" w:rsidRDefault="005B5D0A">
      <w:pPr>
        <w:pStyle w:val="Heading4"/>
        <w:jc w:val="left"/>
      </w:pPr>
    </w:p>
    <w:p w14:paraId="1E35FDBB" w14:textId="77777777" w:rsidR="005B5D0A" w:rsidRDefault="00000000">
      <w:pPr>
        <w:pStyle w:val="Heading4"/>
        <w:jc w:val="left"/>
      </w:pPr>
      <w:r>
        <w:rPr>
          <w:i/>
          <w:sz w:val="22"/>
          <w:szCs w:val="24"/>
        </w:rPr>
        <w:t>Note: Complete ‘Surgical Voice Restoration (SVR): TEP sizing, Voice Prosthesis Insertion and Removal’ competencies</w:t>
      </w:r>
      <w:r>
        <w:rPr>
          <w:i/>
          <w:color w:val="00B050"/>
          <w:sz w:val="22"/>
          <w:szCs w:val="24"/>
        </w:rPr>
        <w:t xml:space="preserve"> </w:t>
      </w:r>
      <w:r>
        <w:rPr>
          <w:i/>
          <w:sz w:val="22"/>
          <w:szCs w:val="24"/>
        </w:rPr>
        <w:t>prior to commencing this competency</w:t>
      </w:r>
    </w:p>
    <w:p w14:paraId="1853B7B1" w14:textId="77777777" w:rsidR="005B5D0A" w:rsidRDefault="005B5D0A">
      <w:pPr>
        <w:pStyle w:val="Standard"/>
        <w:spacing w:line="276" w:lineRule="auto"/>
        <w:ind w:left="0"/>
        <w:rPr>
          <w:rFonts w:ascii="Open Sans" w:eastAsia="Verdana" w:hAnsi="Open Sans" w:cs="Open Sans"/>
          <w:b/>
          <w:sz w:val="20"/>
          <w:szCs w:val="20"/>
        </w:rPr>
      </w:pPr>
    </w:p>
    <w:tbl>
      <w:tblPr>
        <w:tblW w:w="15135" w:type="dxa"/>
        <w:tblInd w:w="-318" w:type="dxa"/>
        <w:tblLayout w:type="fixed"/>
        <w:tblCellMar>
          <w:left w:w="10" w:type="dxa"/>
          <w:right w:w="10" w:type="dxa"/>
        </w:tblCellMar>
        <w:tblLook w:val="0000" w:firstRow="0" w:lastRow="0" w:firstColumn="0" w:lastColumn="0" w:noHBand="0" w:noVBand="0"/>
      </w:tblPr>
      <w:tblGrid>
        <w:gridCol w:w="11909"/>
        <w:gridCol w:w="1621"/>
        <w:gridCol w:w="1605"/>
      </w:tblGrid>
      <w:tr w:rsidR="005B5D0A" w14:paraId="57031237" w14:textId="77777777">
        <w:tblPrEx>
          <w:tblCellMar>
            <w:top w:w="0" w:type="dxa"/>
            <w:bottom w:w="0" w:type="dxa"/>
          </w:tblCellMar>
        </w:tblPrEx>
        <w:trPr>
          <w:trHeight w:val="877"/>
          <w:tblHeader/>
        </w:trPr>
        <w:tc>
          <w:tcPr>
            <w:tcW w:w="11909" w:type="dxa"/>
            <w:tcBorders>
              <w:top w:val="single" w:sz="4" w:space="0" w:color="000000"/>
              <w:left w:val="single" w:sz="4" w:space="0" w:color="000000"/>
              <w:bottom w:val="single" w:sz="4" w:space="0" w:color="000000"/>
              <w:right w:val="single" w:sz="4" w:space="0" w:color="000000"/>
            </w:tcBorders>
            <w:shd w:val="clear" w:color="auto" w:fill="8E7CC3"/>
            <w:tcMar>
              <w:top w:w="0" w:type="dxa"/>
              <w:left w:w="113" w:type="dxa"/>
              <w:bottom w:w="0" w:type="dxa"/>
              <w:right w:w="108" w:type="dxa"/>
            </w:tcMar>
          </w:tcPr>
          <w:p w14:paraId="5EBAC316" w14:textId="77777777" w:rsidR="005B5D0A" w:rsidRDefault="00000000">
            <w:pPr>
              <w:pStyle w:val="Standard"/>
              <w:spacing w:before="120" w:after="120" w:line="276" w:lineRule="auto"/>
              <w:ind w:left="0"/>
            </w:pPr>
            <w:r>
              <w:rPr>
                <w:rFonts w:ascii="Open Sans" w:eastAsia="Verdana" w:hAnsi="Open Sans" w:cs="Open Sans"/>
                <w:b/>
                <w:sz w:val="20"/>
                <w:szCs w:val="20"/>
              </w:rPr>
              <w:t>Additional Laryngectomy Competency: Surgical Voice Restoration: Teaching People with Laryngectomy to Self-Change Voice Prosthesis</w:t>
            </w:r>
          </w:p>
        </w:tc>
        <w:tc>
          <w:tcPr>
            <w:tcW w:w="1621" w:type="dxa"/>
            <w:tcBorders>
              <w:top w:val="single" w:sz="4" w:space="0" w:color="000000"/>
              <w:left w:val="single" w:sz="4" w:space="0" w:color="000000"/>
              <w:bottom w:val="single" w:sz="4" w:space="0" w:color="000000"/>
              <w:right w:val="single" w:sz="4" w:space="0" w:color="000000"/>
            </w:tcBorders>
            <w:shd w:val="clear" w:color="auto" w:fill="8E7CC3"/>
            <w:tcMar>
              <w:top w:w="0" w:type="dxa"/>
              <w:left w:w="113" w:type="dxa"/>
              <w:bottom w:w="0" w:type="dxa"/>
              <w:right w:w="108" w:type="dxa"/>
            </w:tcMar>
          </w:tcPr>
          <w:p w14:paraId="3DDB0F44" w14:textId="77777777" w:rsidR="005B5D0A" w:rsidRDefault="00000000">
            <w:pPr>
              <w:pStyle w:val="Standard"/>
              <w:spacing w:before="120" w:after="120" w:line="276" w:lineRule="auto"/>
              <w:ind w:left="0"/>
            </w:pPr>
            <w:r>
              <w:rPr>
                <w:rFonts w:ascii="Open Sans" w:eastAsia="Verdana" w:hAnsi="Open Sans" w:cs="Open Sans"/>
                <w:b/>
                <w:sz w:val="20"/>
                <w:szCs w:val="20"/>
              </w:rPr>
              <w:t>Date completed</w:t>
            </w:r>
          </w:p>
        </w:tc>
        <w:tc>
          <w:tcPr>
            <w:tcW w:w="1605" w:type="dxa"/>
            <w:tcBorders>
              <w:top w:val="single" w:sz="4" w:space="0" w:color="000000"/>
              <w:left w:val="single" w:sz="4" w:space="0" w:color="000000"/>
              <w:bottom w:val="single" w:sz="4" w:space="0" w:color="000000"/>
              <w:right w:val="single" w:sz="4" w:space="0" w:color="000000"/>
            </w:tcBorders>
            <w:shd w:val="clear" w:color="auto" w:fill="8E7CC3"/>
            <w:tcMar>
              <w:top w:w="0" w:type="dxa"/>
              <w:left w:w="113" w:type="dxa"/>
              <w:bottom w:w="0" w:type="dxa"/>
              <w:right w:w="108" w:type="dxa"/>
            </w:tcMar>
          </w:tcPr>
          <w:p w14:paraId="17E5693D" w14:textId="77777777" w:rsidR="005B5D0A" w:rsidRDefault="00000000">
            <w:pPr>
              <w:pStyle w:val="Standard"/>
              <w:spacing w:before="120" w:after="120" w:line="276" w:lineRule="auto"/>
              <w:ind w:left="0"/>
            </w:pPr>
            <w:proofErr w:type="gramStart"/>
            <w:r>
              <w:rPr>
                <w:rFonts w:ascii="Open Sans" w:eastAsia="Verdana" w:hAnsi="Open Sans" w:cs="Open Sans"/>
                <w:b/>
                <w:sz w:val="20"/>
                <w:szCs w:val="20"/>
              </w:rPr>
              <w:t>Supervisor</w:t>
            </w:r>
            <w:proofErr w:type="gramEnd"/>
            <w:r>
              <w:rPr>
                <w:rFonts w:ascii="Open Sans" w:eastAsia="Verdana" w:hAnsi="Open Sans" w:cs="Open Sans"/>
                <w:b/>
                <w:sz w:val="20"/>
                <w:szCs w:val="20"/>
              </w:rPr>
              <w:t xml:space="preserve"> sign off</w:t>
            </w:r>
          </w:p>
        </w:tc>
      </w:tr>
      <w:tr w:rsidR="005B5D0A" w14:paraId="003C6F0C" w14:textId="77777777">
        <w:tblPrEx>
          <w:tblCellMar>
            <w:top w:w="0" w:type="dxa"/>
            <w:bottom w:w="0" w:type="dxa"/>
          </w:tblCellMar>
        </w:tblPrEx>
        <w:tc>
          <w:tcPr>
            <w:tcW w:w="11909" w:type="dxa"/>
            <w:tcBorders>
              <w:top w:val="single" w:sz="4" w:space="0" w:color="000000"/>
              <w:left w:val="single" w:sz="4" w:space="0" w:color="000000"/>
              <w:bottom w:val="single" w:sz="4" w:space="0" w:color="000000"/>
              <w:right w:val="single" w:sz="4" w:space="0" w:color="000000"/>
            </w:tcBorders>
            <w:shd w:val="clear" w:color="auto" w:fill="D9D2E9"/>
            <w:tcMar>
              <w:top w:w="0" w:type="dxa"/>
              <w:left w:w="113" w:type="dxa"/>
              <w:bottom w:w="0" w:type="dxa"/>
              <w:right w:w="108" w:type="dxa"/>
            </w:tcMar>
          </w:tcPr>
          <w:p w14:paraId="2BDEA5A4"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b/>
                <w:sz w:val="20"/>
                <w:szCs w:val="20"/>
              </w:rPr>
              <w:t>7.11 Ability to identify suitable people with laryngectomy for self-changing, and contraindications for this</w:t>
            </w:r>
          </w:p>
        </w:tc>
        <w:tc>
          <w:tcPr>
            <w:tcW w:w="1621" w:type="dxa"/>
            <w:tcBorders>
              <w:top w:val="single" w:sz="4" w:space="0" w:color="000000"/>
              <w:left w:val="single" w:sz="4" w:space="0" w:color="000000"/>
              <w:bottom w:val="single" w:sz="4" w:space="0" w:color="000000"/>
              <w:right w:val="single" w:sz="4" w:space="0" w:color="000000"/>
            </w:tcBorders>
            <w:shd w:val="clear" w:color="auto" w:fill="D9D2E9"/>
            <w:tcMar>
              <w:top w:w="0" w:type="dxa"/>
              <w:left w:w="113" w:type="dxa"/>
              <w:bottom w:w="0" w:type="dxa"/>
              <w:right w:w="108" w:type="dxa"/>
            </w:tcMar>
          </w:tcPr>
          <w:p w14:paraId="1785605E"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D9D2E9"/>
            <w:tcMar>
              <w:top w:w="0" w:type="dxa"/>
              <w:left w:w="113" w:type="dxa"/>
              <w:bottom w:w="0" w:type="dxa"/>
              <w:right w:w="108" w:type="dxa"/>
            </w:tcMar>
          </w:tcPr>
          <w:p w14:paraId="72CEBD2D" w14:textId="77777777" w:rsidR="005B5D0A" w:rsidRDefault="005B5D0A">
            <w:pPr>
              <w:pStyle w:val="Standard"/>
              <w:spacing w:before="120" w:after="120" w:line="276" w:lineRule="auto"/>
              <w:ind w:left="0"/>
              <w:rPr>
                <w:rFonts w:ascii="Open Sans" w:eastAsia="Verdana" w:hAnsi="Open Sans" w:cs="Open Sans"/>
                <w:sz w:val="20"/>
                <w:szCs w:val="20"/>
              </w:rPr>
            </w:pPr>
          </w:p>
        </w:tc>
      </w:tr>
      <w:tr w:rsidR="005B5D0A" w14:paraId="018A619F" w14:textId="77777777">
        <w:tblPrEx>
          <w:tblCellMar>
            <w:top w:w="0" w:type="dxa"/>
            <w:bottom w:w="0" w:type="dxa"/>
          </w:tblCellMar>
        </w:tblPrEx>
        <w:tc>
          <w:tcPr>
            <w:tcW w:w="1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7CD10A"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72226FEB" wp14:editId="2E2C79DE">
                  <wp:extent cx="237597" cy="248396"/>
                  <wp:effectExtent l="0" t="0" r="0" b="0"/>
                  <wp:docPr id="481381849" name="Picture 1106693799" descr="Facilitation of Learning Symbol (Pink circle marked FL)&#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p>
          <w:p w14:paraId="346C3085"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7.11.1 Ability to teach people with laryngectomy proficiency in inserting the prosthesis including knowledge of:</w:t>
            </w:r>
          </w:p>
          <w:p w14:paraId="358E35E9" w14:textId="77777777" w:rsidR="005B5D0A" w:rsidRDefault="00000000">
            <w:pPr>
              <w:pStyle w:val="Standard"/>
              <w:numPr>
                <w:ilvl w:val="0"/>
                <w:numId w:val="28"/>
              </w:numPr>
              <w:tabs>
                <w:tab w:val="left" w:pos="-2184"/>
                <w:tab w:val="center" w:pos="1248"/>
                <w:tab w:val="right" w:pos="5400"/>
              </w:tabs>
              <w:spacing w:before="120" w:after="120" w:line="276" w:lineRule="auto"/>
            </w:pPr>
            <w:r>
              <w:rPr>
                <w:rFonts w:ascii="Open Sans" w:eastAsia="Verdana" w:hAnsi="Open Sans" w:cs="Open Sans"/>
                <w:sz w:val="20"/>
                <w:szCs w:val="20"/>
              </w:rPr>
              <w:t>effective lighting</w:t>
            </w:r>
          </w:p>
          <w:p w14:paraId="2BB6EC16" w14:textId="77777777" w:rsidR="005B5D0A" w:rsidRDefault="00000000">
            <w:pPr>
              <w:pStyle w:val="Standard"/>
              <w:numPr>
                <w:ilvl w:val="0"/>
                <w:numId w:val="28"/>
              </w:numPr>
              <w:tabs>
                <w:tab w:val="left" w:pos="-2184"/>
                <w:tab w:val="center" w:pos="1248"/>
                <w:tab w:val="right" w:pos="5400"/>
              </w:tabs>
              <w:spacing w:before="120" w:after="120" w:line="276" w:lineRule="auto"/>
            </w:pPr>
            <w:r>
              <w:rPr>
                <w:rFonts w:ascii="Open Sans" w:eastAsia="Verdana" w:hAnsi="Open Sans" w:cs="Open Sans"/>
                <w:sz w:val="20"/>
                <w:szCs w:val="20"/>
              </w:rPr>
              <w:t xml:space="preserve">insertion devices, </w:t>
            </w:r>
            <w:proofErr w:type="gramStart"/>
            <w:r>
              <w:rPr>
                <w:rFonts w:ascii="Open Sans" w:eastAsia="Verdana" w:hAnsi="Open Sans" w:cs="Open Sans"/>
                <w:sz w:val="20"/>
                <w:szCs w:val="20"/>
              </w:rPr>
              <w:t>lubricants</w:t>
            </w:r>
            <w:proofErr w:type="gramEnd"/>
            <w:r>
              <w:rPr>
                <w:rFonts w:ascii="Open Sans" w:eastAsia="Verdana" w:hAnsi="Open Sans" w:cs="Open Sans"/>
                <w:sz w:val="20"/>
                <w:szCs w:val="20"/>
              </w:rPr>
              <w:t xml:space="preserve"> and adhesives</w:t>
            </w:r>
          </w:p>
          <w:p w14:paraId="238BC390" w14:textId="77777777" w:rsidR="005B5D0A" w:rsidRDefault="00000000">
            <w:pPr>
              <w:pStyle w:val="Standard"/>
              <w:numPr>
                <w:ilvl w:val="0"/>
                <w:numId w:val="28"/>
              </w:numPr>
              <w:tabs>
                <w:tab w:val="left" w:pos="-2184"/>
                <w:tab w:val="center" w:pos="1248"/>
                <w:tab w:val="right" w:pos="5400"/>
              </w:tabs>
              <w:spacing w:before="120" w:after="120" w:line="276" w:lineRule="auto"/>
            </w:pPr>
            <w:r>
              <w:rPr>
                <w:rFonts w:ascii="Open Sans" w:eastAsia="Verdana" w:hAnsi="Open Sans" w:cs="Open Sans"/>
                <w:sz w:val="20"/>
                <w:szCs w:val="20"/>
              </w:rPr>
              <w:t xml:space="preserve">using catheters or stents to facilitate </w:t>
            </w:r>
            <w:proofErr w:type="gramStart"/>
            <w:r>
              <w:rPr>
                <w:rFonts w:ascii="Open Sans" w:eastAsia="Verdana" w:hAnsi="Open Sans" w:cs="Open Sans"/>
                <w:sz w:val="20"/>
                <w:szCs w:val="20"/>
              </w:rPr>
              <w:t>insertion</w:t>
            </w:r>
            <w:proofErr w:type="gramEnd"/>
          </w:p>
          <w:p w14:paraId="43DA2E4C" w14:textId="77777777" w:rsidR="005B5D0A" w:rsidRDefault="00000000">
            <w:pPr>
              <w:pStyle w:val="Standard"/>
              <w:numPr>
                <w:ilvl w:val="0"/>
                <w:numId w:val="28"/>
              </w:numPr>
              <w:tabs>
                <w:tab w:val="left" w:pos="-2184"/>
                <w:tab w:val="center" w:pos="1248"/>
                <w:tab w:val="right" w:pos="5400"/>
              </w:tabs>
              <w:spacing w:before="120" w:after="120" w:line="276" w:lineRule="auto"/>
            </w:pPr>
            <w:r>
              <w:rPr>
                <w:rFonts w:ascii="Open Sans" w:eastAsia="Verdana" w:hAnsi="Open Sans" w:cs="Open Sans"/>
                <w:sz w:val="20"/>
                <w:szCs w:val="20"/>
              </w:rPr>
              <w:t xml:space="preserve">insertion systems, safety features and techniques specific to type of </w:t>
            </w:r>
            <w:proofErr w:type="gramStart"/>
            <w:r>
              <w:rPr>
                <w:rFonts w:ascii="Open Sans" w:eastAsia="Verdana" w:hAnsi="Open Sans" w:cs="Open Sans"/>
                <w:sz w:val="20"/>
                <w:szCs w:val="20"/>
              </w:rPr>
              <w:t>prosthesis</w:t>
            </w:r>
            <w:proofErr w:type="gramEnd"/>
          </w:p>
          <w:p w14:paraId="242F0249" w14:textId="77777777" w:rsidR="005B5D0A" w:rsidRDefault="00000000">
            <w:pPr>
              <w:pStyle w:val="Standard"/>
              <w:numPr>
                <w:ilvl w:val="0"/>
                <w:numId w:val="28"/>
              </w:numPr>
              <w:tabs>
                <w:tab w:val="left" w:pos="-2184"/>
                <w:tab w:val="center" w:pos="1248"/>
                <w:tab w:val="right" w:pos="5400"/>
              </w:tabs>
              <w:spacing w:before="120" w:after="120" w:line="276" w:lineRule="auto"/>
            </w:pPr>
            <w:r>
              <w:rPr>
                <w:rFonts w:ascii="Open Sans" w:eastAsia="Verdana" w:hAnsi="Open Sans" w:cs="Open Sans"/>
                <w:sz w:val="20"/>
                <w:szCs w:val="20"/>
              </w:rPr>
              <w:t xml:space="preserve">risks associated with prosthesis insertion and withdrawal </w:t>
            </w:r>
            <w:proofErr w:type="gramStart"/>
            <w:r>
              <w:rPr>
                <w:rFonts w:ascii="Open Sans" w:eastAsia="Verdana" w:hAnsi="Open Sans" w:cs="Open Sans"/>
                <w:sz w:val="20"/>
                <w:szCs w:val="20"/>
              </w:rPr>
              <w:t>e.g.</w:t>
            </w:r>
            <w:proofErr w:type="gramEnd"/>
            <w:r>
              <w:rPr>
                <w:rFonts w:ascii="Open Sans" w:eastAsia="Verdana" w:hAnsi="Open Sans" w:cs="Open Sans"/>
                <w:sz w:val="20"/>
                <w:szCs w:val="20"/>
              </w:rPr>
              <w:t xml:space="preserve"> aspiration, bleeding</w:t>
            </w:r>
          </w:p>
          <w:p w14:paraId="3A777AD8" w14:textId="77777777" w:rsidR="005B5D0A" w:rsidRDefault="00000000">
            <w:pPr>
              <w:pStyle w:val="Standard"/>
              <w:numPr>
                <w:ilvl w:val="0"/>
                <w:numId w:val="28"/>
              </w:numPr>
              <w:tabs>
                <w:tab w:val="left" w:pos="-2184"/>
                <w:tab w:val="center" w:pos="1248"/>
                <w:tab w:val="right" w:pos="5400"/>
              </w:tabs>
              <w:spacing w:before="120" w:after="120" w:line="276" w:lineRule="auto"/>
            </w:pPr>
            <w:r>
              <w:rPr>
                <w:rFonts w:ascii="Open Sans" w:eastAsia="Verdana" w:hAnsi="Open Sans" w:cs="Open Sans"/>
                <w:sz w:val="20"/>
                <w:szCs w:val="20"/>
              </w:rPr>
              <w:t xml:space="preserve">emergency procedures to </w:t>
            </w:r>
            <w:proofErr w:type="gramStart"/>
            <w:r>
              <w:rPr>
                <w:rFonts w:ascii="Open Sans" w:eastAsia="Verdana" w:hAnsi="Open Sans" w:cs="Open Sans"/>
                <w:sz w:val="20"/>
                <w:szCs w:val="20"/>
              </w:rPr>
              <w:t>follow</w:t>
            </w:r>
            <w:proofErr w:type="gramEnd"/>
          </w:p>
          <w:p w14:paraId="14B07F85" w14:textId="77777777" w:rsidR="005B5D0A" w:rsidRDefault="00000000">
            <w:pPr>
              <w:pStyle w:val="Standard"/>
              <w:numPr>
                <w:ilvl w:val="0"/>
                <w:numId w:val="28"/>
              </w:numPr>
              <w:tabs>
                <w:tab w:val="left" w:pos="-2184"/>
                <w:tab w:val="center" w:pos="1248"/>
                <w:tab w:val="right" w:pos="5400"/>
              </w:tabs>
              <w:spacing w:before="120" w:after="120" w:line="276" w:lineRule="auto"/>
            </w:pPr>
            <w:r>
              <w:rPr>
                <w:rFonts w:ascii="Open Sans" w:eastAsia="Verdana" w:hAnsi="Open Sans" w:cs="Open Sans"/>
                <w:sz w:val="20"/>
                <w:szCs w:val="20"/>
              </w:rPr>
              <w:lastRenderedPageBreak/>
              <w:t xml:space="preserve">safety measures to prevent aspiration of the </w:t>
            </w:r>
            <w:proofErr w:type="gramStart"/>
            <w:r>
              <w:rPr>
                <w:rFonts w:ascii="Open Sans" w:eastAsia="Verdana" w:hAnsi="Open Sans" w:cs="Open Sans"/>
                <w:sz w:val="20"/>
                <w:szCs w:val="20"/>
              </w:rPr>
              <w:t>prosthesis</w:t>
            </w:r>
            <w:proofErr w:type="gramEnd"/>
          </w:p>
          <w:p w14:paraId="5218DCFE" w14:textId="77777777" w:rsidR="005B5D0A" w:rsidRDefault="00000000">
            <w:pPr>
              <w:pStyle w:val="Standard"/>
              <w:numPr>
                <w:ilvl w:val="0"/>
                <w:numId w:val="28"/>
              </w:numPr>
              <w:tabs>
                <w:tab w:val="left" w:pos="-2184"/>
                <w:tab w:val="center" w:pos="1248"/>
                <w:tab w:val="right" w:pos="5400"/>
              </w:tabs>
              <w:spacing w:before="120" w:after="120" w:line="276" w:lineRule="auto"/>
            </w:pPr>
            <w:r>
              <w:rPr>
                <w:rFonts w:ascii="Open Sans" w:eastAsia="Verdana" w:hAnsi="Open Sans" w:cs="Open Sans"/>
                <w:sz w:val="20"/>
                <w:szCs w:val="20"/>
              </w:rPr>
              <w:t xml:space="preserve">safety checks to ensure correct positioning and functioning of </w:t>
            </w:r>
            <w:proofErr w:type="gramStart"/>
            <w:r>
              <w:rPr>
                <w:rFonts w:ascii="Open Sans" w:eastAsia="Verdana" w:hAnsi="Open Sans" w:cs="Open Sans"/>
                <w:sz w:val="20"/>
                <w:szCs w:val="20"/>
              </w:rPr>
              <w:t>prosthesis</w:t>
            </w:r>
            <w:proofErr w:type="gramEnd"/>
          </w:p>
          <w:p w14:paraId="1EE2E7A6" w14:textId="77777777" w:rsidR="005B5D0A" w:rsidRDefault="00000000">
            <w:pPr>
              <w:pStyle w:val="Standard"/>
              <w:numPr>
                <w:ilvl w:val="0"/>
                <w:numId w:val="28"/>
              </w:numPr>
              <w:tabs>
                <w:tab w:val="left" w:pos="-2184"/>
                <w:tab w:val="center" w:pos="1248"/>
                <w:tab w:val="right" w:pos="5400"/>
              </w:tabs>
              <w:spacing w:before="120" w:after="120" w:line="276" w:lineRule="auto"/>
            </w:pPr>
            <w:r>
              <w:rPr>
                <w:rFonts w:ascii="Open Sans" w:eastAsia="Verdana" w:hAnsi="Open Sans" w:cs="Open Sans"/>
                <w:sz w:val="20"/>
                <w:szCs w:val="20"/>
              </w:rPr>
              <w:t>unusual symptoms or appearance which may indicate the need for another SLT or ENT review</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1DD89F3"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B01DD0F" w14:textId="77777777" w:rsidR="005B5D0A" w:rsidRDefault="005B5D0A">
            <w:pPr>
              <w:pStyle w:val="Standard"/>
              <w:spacing w:before="120" w:after="120" w:line="276" w:lineRule="auto"/>
              <w:ind w:left="0"/>
              <w:rPr>
                <w:rFonts w:ascii="Open Sans" w:eastAsia="Verdana" w:hAnsi="Open Sans" w:cs="Open Sans"/>
                <w:sz w:val="20"/>
                <w:szCs w:val="20"/>
              </w:rPr>
            </w:pPr>
          </w:p>
        </w:tc>
      </w:tr>
      <w:tr w:rsidR="005B5D0A" w14:paraId="0975B5DB" w14:textId="77777777">
        <w:tblPrEx>
          <w:tblCellMar>
            <w:top w:w="0" w:type="dxa"/>
            <w:bottom w:w="0" w:type="dxa"/>
          </w:tblCellMar>
        </w:tblPrEx>
        <w:tc>
          <w:tcPr>
            <w:tcW w:w="1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4CFBAB9"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7B4BF7E9" wp14:editId="2C72A3AD">
                  <wp:extent cx="237597" cy="248396"/>
                  <wp:effectExtent l="0" t="0" r="0" b="0"/>
                  <wp:docPr id="455024739" name="Picture 965662226" descr="Facilitation of Learning Symbol (Pink circle marked FL)&#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p>
          <w:p w14:paraId="203B1A43"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7.11.2 Ability to teach people with laryngectomy frequency of cleaning and procedures for cleaning the voice prosthesis when it has been removed</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66B2D29"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8B02B31" w14:textId="77777777" w:rsidR="005B5D0A" w:rsidRDefault="005B5D0A">
            <w:pPr>
              <w:pStyle w:val="Standard"/>
              <w:spacing w:before="120" w:after="120" w:line="276" w:lineRule="auto"/>
              <w:ind w:left="0"/>
              <w:rPr>
                <w:rFonts w:ascii="Open Sans" w:eastAsia="Verdana" w:hAnsi="Open Sans" w:cs="Open Sans"/>
                <w:sz w:val="20"/>
                <w:szCs w:val="20"/>
              </w:rPr>
            </w:pPr>
          </w:p>
        </w:tc>
      </w:tr>
      <w:tr w:rsidR="005B5D0A" w14:paraId="7D501DBD" w14:textId="77777777">
        <w:tblPrEx>
          <w:tblCellMar>
            <w:top w:w="0" w:type="dxa"/>
            <w:bottom w:w="0" w:type="dxa"/>
          </w:tblCellMar>
        </w:tblPrEx>
        <w:tc>
          <w:tcPr>
            <w:tcW w:w="1190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CE537D"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44FDEB67" wp14:editId="5C3CBA2A">
                  <wp:extent cx="237597" cy="248396"/>
                  <wp:effectExtent l="0" t="0" r="0" b="0"/>
                  <wp:docPr id="1775676490" name="Picture 644986932"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p>
          <w:p w14:paraId="1D6591BB"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7.11.3 Awareness of local organisation policies and procedures regarding person with laryngectomy self-changing voice prosthesis</w:t>
            </w:r>
          </w:p>
        </w:tc>
        <w:tc>
          <w:tcPr>
            <w:tcW w:w="162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946E50"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558DE2C" w14:textId="77777777" w:rsidR="005B5D0A" w:rsidRDefault="005B5D0A">
            <w:pPr>
              <w:pStyle w:val="Standard"/>
              <w:spacing w:before="120" w:after="120" w:line="276" w:lineRule="auto"/>
              <w:ind w:left="0"/>
              <w:rPr>
                <w:rFonts w:ascii="Open Sans" w:hAnsi="Open Sans" w:cs="Open Sans"/>
                <w:sz w:val="20"/>
                <w:szCs w:val="20"/>
              </w:rPr>
            </w:pPr>
          </w:p>
        </w:tc>
      </w:tr>
    </w:tbl>
    <w:p w14:paraId="0591E11D" w14:textId="77777777" w:rsidR="005B5D0A" w:rsidRDefault="005B5D0A">
      <w:pPr>
        <w:pStyle w:val="Standard"/>
        <w:spacing w:line="276" w:lineRule="auto"/>
        <w:ind w:left="0"/>
        <w:rPr>
          <w:rFonts w:ascii="Open Sans" w:eastAsia="Verdana" w:hAnsi="Open Sans" w:cs="Open Sans"/>
          <w:b/>
          <w:sz w:val="20"/>
          <w:szCs w:val="20"/>
        </w:rPr>
      </w:pPr>
    </w:p>
    <w:p w14:paraId="4875B5FB" w14:textId="77777777" w:rsidR="005B5D0A" w:rsidRDefault="005B5D0A">
      <w:pPr>
        <w:pageBreakBefore/>
        <w:widowControl w:val="0"/>
        <w:suppressAutoHyphens w:val="0"/>
        <w:rPr>
          <w:rFonts w:ascii="Open Sans" w:eastAsia="Verdana" w:hAnsi="Open Sans" w:cs="Open Sans"/>
          <w:b/>
          <w:sz w:val="20"/>
          <w:szCs w:val="20"/>
        </w:rPr>
      </w:pPr>
    </w:p>
    <w:p w14:paraId="66D32A9C" w14:textId="77777777" w:rsidR="005B5D0A" w:rsidRDefault="00000000">
      <w:pPr>
        <w:pStyle w:val="Heading3"/>
        <w:ind w:left="0" w:firstLine="0"/>
        <w:jc w:val="left"/>
      </w:pPr>
      <w:bookmarkStart w:id="54" w:name="_3rdcrjn"/>
      <w:bookmarkStart w:id="55" w:name="_Toc151557320"/>
      <w:bookmarkEnd w:id="54"/>
      <w:r>
        <w:t>Surgical Voice Restoration: Tracheostoma (Hands Free) Valve</w:t>
      </w:r>
      <w:bookmarkEnd w:id="55"/>
    </w:p>
    <w:p w14:paraId="4E168700" w14:textId="77777777" w:rsidR="005B5D0A" w:rsidRDefault="005B5D0A">
      <w:pPr>
        <w:pStyle w:val="Heading4"/>
        <w:jc w:val="left"/>
      </w:pPr>
    </w:p>
    <w:p w14:paraId="5145ED28" w14:textId="77777777" w:rsidR="005B5D0A" w:rsidRDefault="00000000">
      <w:pPr>
        <w:pStyle w:val="Heading4"/>
        <w:jc w:val="left"/>
      </w:pPr>
      <w:r>
        <w:t>Name:</w:t>
      </w:r>
    </w:p>
    <w:p w14:paraId="02A7EF6D" w14:textId="77777777" w:rsidR="005B5D0A" w:rsidRDefault="005B5D0A">
      <w:pPr>
        <w:pStyle w:val="Heading4"/>
        <w:jc w:val="left"/>
      </w:pPr>
    </w:p>
    <w:p w14:paraId="7F98DE8B" w14:textId="77777777" w:rsidR="005B5D0A" w:rsidRDefault="00000000">
      <w:pPr>
        <w:pStyle w:val="Heading4"/>
        <w:jc w:val="left"/>
      </w:pPr>
      <w:r>
        <w:t>Clinical caseload/client group:</w:t>
      </w:r>
    </w:p>
    <w:p w14:paraId="269E7250" w14:textId="77777777" w:rsidR="005B5D0A" w:rsidRDefault="005B5D0A">
      <w:pPr>
        <w:pStyle w:val="Standard"/>
        <w:spacing w:line="276" w:lineRule="auto"/>
        <w:ind w:left="0"/>
        <w:rPr>
          <w:rFonts w:ascii="Open Sans" w:eastAsia="Verdana" w:hAnsi="Open Sans" w:cs="Open Sans"/>
          <w:sz w:val="20"/>
          <w:szCs w:val="20"/>
        </w:rPr>
      </w:pPr>
    </w:p>
    <w:tbl>
      <w:tblPr>
        <w:tblW w:w="14115" w:type="dxa"/>
        <w:tblInd w:w="-318" w:type="dxa"/>
        <w:tblLayout w:type="fixed"/>
        <w:tblCellMar>
          <w:left w:w="10" w:type="dxa"/>
          <w:right w:w="10" w:type="dxa"/>
        </w:tblCellMar>
        <w:tblLook w:val="0000" w:firstRow="0" w:lastRow="0" w:firstColumn="0" w:lastColumn="0" w:noHBand="0" w:noVBand="0"/>
      </w:tblPr>
      <w:tblGrid>
        <w:gridCol w:w="10169"/>
        <w:gridCol w:w="1965"/>
        <w:gridCol w:w="1981"/>
      </w:tblGrid>
      <w:tr w:rsidR="005B5D0A" w14:paraId="711A74D4" w14:textId="77777777">
        <w:tblPrEx>
          <w:tblCellMar>
            <w:top w:w="0" w:type="dxa"/>
            <w:bottom w:w="0" w:type="dxa"/>
          </w:tblCellMar>
        </w:tblPrEx>
        <w:trPr>
          <w:cantSplit/>
          <w:tblHeader/>
        </w:trPr>
        <w:tc>
          <w:tcPr>
            <w:tcW w:w="10169" w:type="dxa"/>
            <w:tcBorders>
              <w:top w:val="single" w:sz="4" w:space="0" w:color="000000"/>
              <w:left w:val="single" w:sz="4" w:space="0" w:color="000000"/>
              <w:bottom w:val="single" w:sz="4" w:space="0" w:color="000000"/>
              <w:right w:val="single" w:sz="4" w:space="0" w:color="000000"/>
            </w:tcBorders>
            <w:shd w:val="clear" w:color="auto" w:fill="8E7CC3"/>
            <w:tcMar>
              <w:top w:w="0" w:type="dxa"/>
              <w:left w:w="113" w:type="dxa"/>
              <w:bottom w:w="0" w:type="dxa"/>
              <w:right w:w="108" w:type="dxa"/>
            </w:tcMar>
          </w:tcPr>
          <w:p w14:paraId="27941C30" w14:textId="77777777" w:rsidR="005B5D0A" w:rsidRDefault="00000000">
            <w:pPr>
              <w:pStyle w:val="Standard"/>
              <w:spacing w:before="120" w:after="120" w:line="276" w:lineRule="auto"/>
              <w:ind w:left="0"/>
            </w:pPr>
            <w:r>
              <w:rPr>
                <w:rFonts w:ascii="Open Sans" w:eastAsia="Verdana" w:hAnsi="Open Sans" w:cs="Open Sans"/>
                <w:b/>
                <w:sz w:val="20"/>
                <w:szCs w:val="20"/>
              </w:rPr>
              <w:t>Additional Laryngectomy Competency: Surgical Voice Restoration: Tracheostoma (Hands Free) Valve</w:t>
            </w:r>
          </w:p>
        </w:tc>
        <w:tc>
          <w:tcPr>
            <w:tcW w:w="1965" w:type="dxa"/>
            <w:tcBorders>
              <w:top w:val="single" w:sz="4" w:space="0" w:color="000000"/>
              <w:left w:val="single" w:sz="4" w:space="0" w:color="000000"/>
              <w:bottom w:val="single" w:sz="4" w:space="0" w:color="000000"/>
              <w:right w:val="single" w:sz="4" w:space="0" w:color="000000"/>
            </w:tcBorders>
            <w:shd w:val="clear" w:color="auto" w:fill="8E7CC3"/>
            <w:tcMar>
              <w:top w:w="0" w:type="dxa"/>
              <w:left w:w="113" w:type="dxa"/>
              <w:bottom w:w="0" w:type="dxa"/>
              <w:right w:w="108" w:type="dxa"/>
            </w:tcMar>
          </w:tcPr>
          <w:p w14:paraId="780A2EF5" w14:textId="77777777" w:rsidR="005B5D0A" w:rsidRDefault="00000000">
            <w:pPr>
              <w:pStyle w:val="Standard"/>
              <w:spacing w:before="120" w:after="120" w:line="276" w:lineRule="auto"/>
              <w:ind w:left="0"/>
            </w:pPr>
            <w:r>
              <w:rPr>
                <w:rFonts w:ascii="Open Sans" w:eastAsia="Verdana" w:hAnsi="Open Sans" w:cs="Open Sans"/>
                <w:b/>
                <w:sz w:val="20"/>
                <w:szCs w:val="20"/>
              </w:rPr>
              <w:t>Date completed</w:t>
            </w:r>
          </w:p>
        </w:tc>
        <w:tc>
          <w:tcPr>
            <w:tcW w:w="1981" w:type="dxa"/>
            <w:tcBorders>
              <w:top w:val="single" w:sz="4" w:space="0" w:color="000000"/>
              <w:left w:val="single" w:sz="4" w:space="0" w:color="000000"/>
              <w:bottom w:val="single" w:sz="4" w:space="0" w:color="000000"/>
              <w:right w:val="single" w:sz="4" w:space="0" w:color="000000"/>
            </w:tcBorders>
            <w:shd w:val="clear" w:color="auto" w:fill="8E7CC3"/>
            <w:tcMar>
              <w:top w:w="0" w:type="dxa"/>
              <w:left w:w="113" w:type="dxa"/>
              <w:bottom w:w="0" w:type="dxa"/>
              <w:right w:w="108" w:type="dxa"/>
            </w:tcMar>
          </w:tcPr>
          <w:p w14:paraId="39B85ED2" w14:textId="77777777" w:rsidR="005B5D0A" w:rsidRDefault="00000000">
            <w:pPr>
              <w:pStyle w:val="Standard"/>
              <w:spacing w:before="120" w:after="120" w:line="276" w:lineRule="auto"/>
              <w:ind w:left="0"/>
            </w:pPr>
            <w:proofErr w:type="gramStart"/>
            <w:r>
              <w:rPr>
                <w:rFonts w:ascii="Open Sans" w:eastAsia="Verdana" w:hAnsi="Open Sans" w:cs="Open Sans"/>
                <w:b/>
                <w:sz w:val="20"/>
                <w:szCs w:val="20"/>
              </w:rPr>
              <w:t>Supervisor</w:t>
            </w:r>
            <w:proofErr w:type="gramEnd"/>
            <w:r>
              <w:rPr>
                <w:rFonts w:ascii="Open Sans" w:eastAsia="Verdana" w:hAnsi="Open Sans" w:cs="Open Sans"/>
                <w:b/>
                <w:sz w:val="20"/>
                <w:szCs w:val="20"/>
              </w:rPr>
              <w:t xml:space="preserve"> sign off</w:t>
            </w:r>
          </w:p>
        </w:tc>
      </w:tr>
      <w:tr w:rsidR="005B5D0A" w14:paraId="02CD7857" w14:textId="77777777">
        <w:tblPrEx>
          <w:tblCellMar>
            <w:top w:w="0" w:type="dxa"/>
            <w:bottom w:w="0" w:type="dxa"/>
          </w:tblCellMar>
        </w:tblPrEx>
        <w:tc>
          <w:tcPr>
            <w:tcW w:w="10169" w:type="dxa"/>
            <w:tcBorders>
              <w:top w:val="single" w:sz="4" w:space="0" w:color="000000"/>
              <w:left w:val="single" w:sz="4" w:space="0" w:color="000000"/>
              <w:bottom w:val="single" w:sz="4" w:space="0" w:color="000000"/>
              <w:right w:val="single" w:sz="4" w:space="0" w:color="000000"/>
            </w:tcBorders>
            <w:shd w:val="clear" w:color="auto" w:fill="D9D2E9"/>
            <w:tcMar>
              <w:top w:w="0" w:type="dxa"/>
              <w:left w:w="113" w:type="dxa"/>
              <w:bottom w:w="0" w:type="dxa"/>
              <w:right w:w="108" w:type="dxa"/>
            </w:tcMar>
          </w:tcPr>
          <w:p w14:paraId="1F00E15A" w14:textId="77777777" w:rsidR="005B5D0A" w:rsidRDefault="00000000">
            <w:pPr>
              <w:pStyle w:val="Standard"/>
              <w:spacing w:before="120" w:after="120" w:line="276" w:lineRule="auto"/>
              <w:ind w:left="0"/>
            </w:pPr>
            <w:r>
              <w:rPr>
                <w:rFonts w:ascii="Open Sans" w:eastAsia="Verdana" w:hAnsi="Open Sans" w:cs="Open Sans"/>
                <w:b/>
                <w:sz w:val="20"/>
                <w:szCs w:val="20"/>
              </w:rPr>
              <w:t>7.12 Ability to select appropriate people with laryngectomy for tracheostoma (hands free) valve</w:t>
            </w:r>
          </w:p>
        </w:tc>
        <w:tc>
          <w:tcPr>
            <w:tcW w:w="1965" w:type="dxa"/>
            <w:tcBorders>
              <w:top w:val="single" w:sz="4" w:space="0" w:color="000000"/>
              <w:left w:val="single" w:sz="4" w:space="0" w:color="000000"/>
              <w:bottom w:val="single" w:sz="4" w:space="0" w:color="000000"/>
              <w:right w:val="single" w:sz="4" w:space="0" w:color="000000"/>
            </w:tcBorders>
            <w:shd w:val="clear" w:color="auto" w:fill="D9D2E9"/>
            <w:tcMar>
              <w:top w:w="0" w:type="dxa"/>
              <w:left w:w="113" w:type="dxa"/>
              <w:bottom w:w="0" w:type="dxa"/>
              <w:right w:w="108" w:type="dxa"/>
            </w:tcMar>
          </w:tcPr>
          <w:p w14:paraId="7FD208BE" w14:textId="77777777" w:rsidR="005B5D0A" w:rsidRDefault="005B5D0A">
            <w:pPr>
              <w:pStyle w:val="Standard"/>
              <w:spacing w:before="120" w:after="120" w:line="276" w:lineRule="auto"/>
              <w:ind w:left="0"/>
              <w:rPr>
                <w:rFonts w:ascii="Open Sans" w:eastAsia="Verdana" w:hAnsi="Open Sans" w:cs="Open Sans"/>
                <w:b/>
                <w:sz w:val="20"/>
                <w:szCs w:val="20"/>
              </w:rPr>
            </w:pPr>
          </w:p>
        </w:tc>
        <w:tc>
          <w:tcPr>
            <w:tcW w:w="1981" w:type="dxa"/>
            <w:tcBorders>
              <w:top w:val="single" w:sz="4" w:space="0" w:color="000000"/>
              <w:left w:val="single" w:sz="4" w:space="0" w:color="000000"/>
              <w:bottom w:val="single" w:sz="4" w:space="0" w:color="000000"/>
              <w:right w:val="single" w:sz="4" w:space="0" w:color="000000"/>
            </w:tcBorders>
            <w:shd w:val="clear" w:color="auto" w:fill="D9D2E9"/>
            <w:tcMar>
              <w:top w:w="0" w:type="dxa"/>
              <w:left w:w="113" w:type="dxa"/>
              <w:bottom w:w="0" w:type="dxa"/>
              <w:right w:w="108" w:type="dxa"/>
            </w:tcMar>
          </w:tcPr>
          <w:p w14:paraId="37A65311" w14:textId="77777777" w:rsidR="005B5D0A" w:rsidRDefault="005B5D0A">
            <w:pPr>
              <w:pStyle w:val="Standard"/>
              <w:spacing w:before="120" w:after="120" w:line="276" w:lineRule="auto"/>
              <w:ind w:left="0"/>
              <w:rPr>
                <w:rFonts w:ascii="Open Sans" w:eastAsia="Verdana" w:hAnsi="Open Sans" w:cs="Open Sans"/>
                <w:b/>
                <w:sz w:val="20"/>
                <w:szCs w:val="20"/>
              </w:rPr>
            </w:pPr>
          </w:p>
        </w:tc>
      </w:tr>
      <w:tr w:rsidR="005B5D0A" w14:paraId="761F4BF6" w14:textId="77777777">
        <w:tblPrEx>
          <w:tblCellMar>
            <w:top w:w="0" w:type="dxa"/>
            <w:bottom w:w="0" w:type="dxa"/>
          </w:tblCellMar>
        </w:tblPrEx>
        <w:tc>
          <w:tcPr>
            <w:tcW w:w="1016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F8E47D2"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20BEBEBE" wp14:editId="50A83E90">
                  <wp:extent cx="237597" cy="248396"/>
                  <wp:effectExtent l="0" t="0" r="0" b="0"/>
                  <wp:docPr id="618087084" name="Picture 860470742"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p>
          <w:p w14:paraId="30660F32"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7.12.1 Ability to describe tracheostoma valve components and functions, including for different types of products</w:t>
            </w: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661BBB7"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E6B516A" w14:textId="77777777" w:rsidR="005B5D0A" w:rsidRDefault="005B5D0A">
            <w:pPr>
              <w:pStyle w:val="Standard"/>
              <w:spacing w:before="120" w:after="120" w:line="276" w:lineRule="auto"/>
              <w:ind w:left="0"/>
              <w:rPr>
                <w:rFonts w:ascii="Open Sans" w:eastAsia="Verdana" w:hAnsi="Open Sans" w:cs="Open Sans"/>
                <w:sz w:val="20"/>
                <w:szCs w:val="20"/>
              </w:rPr>
            </w:pPr>
          </w:p>
        </w:tc>
      </w:tr>
      <w:tr w:rsidR="005B5D0A" w14:paraId="008A7EC0" w14:textId="77777777">
        <w:tblPrEx>
          <w:tblCellMar>
            <w:top w:w="0" w:type="dxa"/>
            <w:bottom w:w="0" w:type="dxa"/>
          </w:tblCellMar>
        </w:tblPrEx>
        <w:tc>
          <w:tcPr>
            <w:tcW w:w="1016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B21155"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6174F559" wp14:editId="5EF54BC5">
                  <wp:extent cx="237597" cy="248396"/>
                  <wp:effectExtent l="0" t="0" r="0" b="0"/>
                  <wp:docPr id="918693872" name="Picture 1174176791"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p>
          <w:p w14:paraId="2F4FB230"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 xml:space="preserve">7.12.2 Ability to identify contraindications for tracheostoma valve use, factors which may complicate or facilitate use and retention of </w:t>
            </w:r>
            <w:proofErr w:type="spellStart"/>
            <w:r>
              <w:rPr>
                <w:rFonts w:ascii="Open Sans" w:eastAsia="Verdana" w:hAnsi="Open Sans" w:cs="Open Sans"/>
                <w:sz w:val="20"/>
                <w:szCs w:val="20"/>
              </w:rPr>
              <w:t>tracheostomal</w:t>
            </w:r>
            <w:proofErr w:type="spellEnd"/>
            <w:r>
              <w:rPr>
                <w:rFonts w:ascii="Open Sans" w:eastAsia="Verdana" w:hAnsi="Open Sans" w:cs="Open Sans"/>
                <w:sz w:val="20"/>
                <w:szCs w:val="20"/>
              </w:rPr>
              <w:t xml:space="preserve"> valve </w:t>
            </w:r>
            <w:proofErr w:type="gramStart"/>
            <w:r>
              <w:rPr>
                <w:rFonts w:ascii="Open Sans" w:eastAsia="Verdana" w:hAnsi="Open Sans" w:cs="Open Sans"/>
                <w:sz w:val="20"/>
                <w:szCs w:val="20"/>
              </w:rPr>
              <w:t>e.g.</w:t>
            </w:r>
            <w:proofErr w:type="gramEnd"/>
            <w:r>
              <w:rPr>
                <w:rFonts w:ascii="Open Sans" w:eastAsia="Verdana" w:hAnsi="Open Sans" w:cs="Open Sans"/>
                <w:sz w:val="20"/>
                <w:szCs w:val="20"/>
              </w:rPr>
              <w:t xml:space="preserve"> peristomal configuration, excessive intratracheal pressure</w:t>
            </w: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F7399C8"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DF45EE" w14:textId="77777777" w:rsidR="005B5D0A" w:rsidRDefault="005B5D0A">
            <w:pPr>
              <w:pStyle w:val="Standard"/>
              <w:spacing w:before="120" w:after="120" w:line="276" w:lineRule="auto"/>
              <w:ind w:left="0"/>
              <w:rPr>
                <w:rFonts w:ascii="Open Sans" w:eastAsia="Verdana" w:hAnsi="Open Sans" w:cs="Open Sans"/>
                <w:sz w:val="20"/>
                <w:szCs w:val="20"/>
              </w:rPr>
            </w:pPr>
          </w:p>
        </w:tc>
      </w:tr>
      <w:tr w:rsidR="005B5D0A" w14:paraId="727B57B8" w14:textId="77777777">
        <w:tblPrEx>
          <w:tblCellMar>
            <w:top w:w="0" w:type="dxa"/>
            <w:bottom w:w="0" w:type="dxa"/>
          </w:tblCellMar>
        </w:tblPrEx>
        <w:tc>
          <w:tcPr>
            <w:tcW w:w="1016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2D4392"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0368A8C0" wp14:editId="611E7B9B">
                  <wp:extent cx="237597" cy="248396"/>
                  <wp:effectExtent l="0" t="0" r="0" b="0"/>
                  <wp:docPr id="978983259" name="Picture 155792046"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p>
          <w:p w14:paraId="4F861E3E"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7.12.3 Ability to identify suitable people with laryngectomy for tracheostoma valve use and describe function, application, use and care of tracheostoma valve to them</w:t>
            </w: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430C89"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44BFB6" w14:textId="77777777" w:rsidR="005B5D0A" w:rsidRDefault="005B5D0A">
            <w:pPr>
              <w:pStyle w:val="Standard"/>
              <w:spacing w:before="120" w:after="120" w:line="276" w:lineRule="auto"/>
              <w:ind w:left="0"/>
              <w:rPr>
                <w:rFonts w:ascii="Open Sans" w:eastAsia="Verdana" w:hAnsi="Open Sans" w:cs="Open Sans"/>
                <w:sz w:val="20"/>
                <w:szCs w:val="20"/>
              </w:rPr>
            </w:pPr>
          </w:p>
        </w:tc>
      </w:tr>
      <w:tr w:rsidR="005B5D0A" w14:paraId="1BED6D39" w14:textId="77777777">
        <w:tblPrEx>
          <w:tblCellMar>
            <w:top w:w="0" w:type="dxa"/>
            <w:bottom w:w="0" w:type="dxa"/>
          </w:tblCellMar>
        </w:tblPrEx>
        <w:tc>
          <w:tcPr>
            <w:tcW w:w="1016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E12D4D"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6978C970" wp14:editId="59D4CF9D">
                  <wp:extent cx="237597" cy="248396"/>
                  <wp:effectExtent l="0" t="0" r="0" b="0"/>
                  <wp:docPr id="288361534" name="Picture 1676444834"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p>
          <w:p w14:paraId="59939566"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lastRenderedPageBreak/>
              <w:t>7.12.4 Ability to identify excessive intratracheal pressure and potential causes of this</w:t>
            </w: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DD74D44"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7BBD52A" w14:textId="77777777" w:rsidR="005B5D0A" w:rsidRDefault="005B5D0A">
            <w:pPr>
              <w:pStyle w:val="Standard"/>
              <w:spacing w:before="120" w:after="120" w:line="276" w:lineRule="auto"/>
              <w:ind w:left="0"/>
              <w:rPr>
                <w:rFonts w:ascii="Open Sans" w:eastAsia="Verdana" w:hAnsi="Open Sans" w:cs="Open Sans"/>
                <w:sz w:val="20"/>
                <w:szCs w:val="20"/>
              </w:rPr>
            </w:pPr>
          </w:p>
        </w:tc>
      </w:tr>
      <w:tr w:rsidR="005B5D0A" w14:paraId="2E611B1A" w14:textId="77777777">
        <w:tblPrEx>
          <w:tblCellMar>
            <w:top w:w="0" w:type="dxa"/>
            <w:bottom w:w="0" w:type="dxa"/>
          </w:tblCellMar>
        </w:tblPrEx>
        <w:tc>
          <w:tcPr>
            <w:tcW w:w="1016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E83E9B0"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542D9286" wp14:editId="735B0C5F">
                  <wp:extent cx="237597" cy="248396"/>
                  <wp:effectExtent l="0" t="0" r="0" b="0"/>
                  <wp:docPr id="1498819445" name="Picture 570852582"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p>
          <w:p w14:paraId="25A8F7CE"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 xml:space="preserve">7.12.5 Ability to measure intratracheal pressure during speech </w:t>
            </w:r>
            <w:proofErr w:type="gramStart"/>
            <w:r>
              <w:rPr>
                <w:rFonts w:ascii="Open Sans" w:eastAsia="Verdana" w:hAnsi="Open Sans" w:cs="Open Sans"/>
                <w:sz w:val="20"/>
                <w:szCs w:val="20"/>
              </w:rPr>
              <w:t>e.g.</w:t>
            </w:r>
            <w:proofErr w:type="gramEnd"/>
            <w:r>
              <w:rPr>
                <w:rFonts w:ascii="Open Sans" w:eastAsia="Verdana" w:hAnsi="Open Sans" w:cs="Open Sans"/>
                <w:sz w:val="20"/>
                <w:szCs w:val="20"/>
              </w:rPr>
              <w:t xml:space="preserve"> use of tracheal manometry</w:t>
            </w: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E375ED8"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D3E697A" w14:textId="77777777" w:rsidR="005B5D0A" w:rsidRDefault="005B5D0A">
            <w:pPr>
              <w:pStyle w:val="Standard"/>
              <w:spacing w:before="120" w:after="120" w:line="276" w:lineRule="auto"/>
              <w:ind w:left="0"/>
              <w:rPr>
                <w:rFonts w:ascii="Open Sans" w:eastAsia="Verdana" w:hAnsi="Open Sans" w:cs="Open Sans"/>
                <w:sz w:val="20"/>
                <w:szCs w:val="20"/>
              </w:rPr>
            </w:pPr>
          </w:p>
        </w:tc>
      </w:tr>
      <w:tr w:rsidR="005B5D0A" w14:paraId="39923934" w14:textId="77777777">
        <w:tblPrEx>
          <w:tblCellMar>
            <w:top w:w="0" w:type="dxa"/>
            <w:bottom w:w="0" w:type="dxa"/>
          </w:tblCellMar>
        </w:tblPrEx>
        <w:tc>
          <w:tcPr>
            <w:tcW w:w="10169" w:type="dxa"/>
            <w:tcBorders>
              <w:top w:val="single" w:sz="4" w:space="0" w:color="000000"/>
              <w:left w:val="single" w:sz="4" w:space="0" w:color="000000"/>
              <w:bottom w:val="single" w:sz="4" w:space="0" w:color="000000"/>
              <w:right w:val="single" w:sz="4" w:space="0" w:color="000000"/>
            </w:tcBorders>
            <w:shd w:val="clear" w:color="auto" w:fill="D9D2E9"/>
            <w:tcMar>
              <w:top w:w="0" w:type="dxa"/>
              <w:left w:w="113" w:type="dxa"/>
              <w:bottom w:w="0" w:type="dxa"/>
              <w:right w:w="108" w:type="dxa"/>
            </w:tcMar>
          </w:tcPr>
          <w:p w14:paraId="5E598D9C" w14:textId="77777777" w:rsidR="005B5D0A" w:rsidRDefault="00000000">
            <w:pPr>
              <w:pStyle w:val="Standard"/>
              <w:spacing w:before="120" w:after="120" w:line="276" w:lineRule="auto"/>
              <w:ind w:left="0"/>
            </w:pPr>
            <w:r>
              <w:rPr>
                <w:rFonts w:ascii="Open Sans" w:eastAsia="Verdana" w:hAnsi="Open Sans" w:cs="Open Sans"/>
                <w:b/>
                <w:sz w:val="20"/>
                <w:szCs w:val="20"/>
              </w:rPr>
              <w:t>7.13 Ability to select appropriate tracheostoma (hands free) valve</w:t>
            </w:r>
          </w:p>
        </w:tc>
        <w:tc>
          <w:tcPr>
            <w:tcW w:w="1965" w:type="dxa"/>
            <w:tcBorders>
              <w:top w:val="single" w:sz="4" w:space="0" w:color="000000"/>
              <w:left w:val="single" w:sz="4" w:space="0" w:color="000000"/>
              <w:bottom w:val="single" w:sz="4" w:space="0" w:color="000000"/>
              <w:right w:val="single" w:sz="4" w:space="0" w:color="000000"/>
            </w:tcBorders>
            <w:shd w:val="clear" w:color="auto" w:fill="D9D2E9"/>
            <w:tcMar>
              <w:top w:w="0" w:type="dxa"/>
              <w:left w:w="113" w:type="dxa"/>
              <w:bottom w:w="0" w:type="dxa"/>
              <w:right w:w="108" w:type="dxa"/>
            </w:tcMar>
          </w:tcPr>
          <w:p w14:paraId="2C9A795B" w14:textId="77777777" w:rsidR="005B5D0A" w:rsidRDefault="005B5D0A">
            <w:pPr>
              <w:pStyle w:val="Standard"/>
              <w:spacing w:before="120" w:after="120" w:line="276" w:lineRule="auto"/>
              <w:ind w:left="0"/>
              <w:rPr>
                <w:rFonts w:ascii="Open Sans" w:eastAsia="Verdana" w:hAnsi="Open Sans" w:cs="Open Sans"/>
                <w:b/>
                <w:sz w:val="20"/>
                <w:szCs w:val="20"/>
              </w:rPr>
            </w:pPr>
          </w:p>
        </w:tc>
        <w:tc>
          <w:tcPr>
            <w:tcW w:w="1981" w:type="dxa"/>
            <w:tcBorders>
              <w:top w:val="single" w:sz="4" w:space="0" w:color="000000"/>
              <w:left w:val="single" w:sz="4" w:space="0" w:color="000000"/>
              <w:bottom w:val="single" w:sz="4" w:space="0" w:color="000000"/>
              <w:right w:val="single" w:sz="4" w:space="0" w:color="000000"/>
            </w:tcBorders>
            <w:shd w:val="clear" w:color="auto" w:fill="D9D2E9"/>
            <w:tcMar>
              <w:top w:w="0" w:type="dxa"/>
              <w:left w:w="113" w:type="dxa"/>
              <w:bottom w:w="0" w:type="dxa"/>
              <w:right w:w="108" w:type="dxa"/>
            </w:tcMar>
          </w:tcPr>
          <w:p w14:paraId="3D2E702D" w14:textId="77777777" w:rsidR="005B5D0A" w:rsidRDefault="005B5D0A">
            <w:pPr>
              <w:pStyle w:val="Standard"/>
              <w:spacing w:before="120" w:after="120" w:line="276" w:lineRule="auto"/>
              <w:ind w:left="0"/>
              <w:rPr>
                <w:rFonts w:ascii="Open Sans" w:eastAsia="Verdana" w:hAnsi="Open Sans" w:cs="Open Sans"/>
                <w:b/>
                <w:sz w:val="20"/>
                <w:szCs w:val="20"/>
              </w:rPr>
            </w:pPr>
          </w:p>
        </w:tc>
      </w:tr>
      <w:tr w:rsidR="005B5D0A" w14:paraId="3E7CF631" w14:textId="77777777">
        <w:tblPrEx>
          <w:tblCellMar>
            <w:top w:w="0" w:type="dxa"/>
            <w:bottom w:w="0" w:type="dxa"/>
          </w:tblCellMar>
        </w:tblPrEx>
        <w:tc>
          <w:tcPr>
            <w:tcW w:w="1016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9A944FA" w14:textId="77777777" w:rsidR="005B5D0A" w:rsidRDefault="00000000">
            <w:pPr>
              <w:pStyle w:val="Standard"/>
              <w:spacing w:before="120" w:after="120" w:line="276" w:lineRule="auto"/>
              <w:ind w:left="0"/>
            </w:pPr>
            <w:r>
              <w:rPr>
                <w:rFonts w:ascii="Open Sans" w:eastAsia="Verdana" w:hAnsi="Open Sans" w:cs="Open Sans"/>
                <w:noProof/>
                <w:sz w:val="20"/>
                <w:szCs w:val="20"/>
              </w:rPr>
              <w:drawing>
                <wp:inline distT="0" distB="0" distL="0" distR="0" wp14:anchorId="06F695B9" wp14:editId="3CDA7B67">
                  <wp:extent cx="237597" cy="248396"/>
                  <wp:effectExtent l="0" t="0" r="0" b="0"/>
                  <wp:docPr id="488487136" name="Picture 240331326"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p>
          <w:p w14:paraId="2DC7F06E" w14:textId="77777777" w:rsidR="005B5D0A" w:rsidRDefault="00000000">
            <w:pPr>
              <w:pStyle w:val="Standard"/>
              <w:ind w:left="0"/>
            </w:pPr>
            <w:r>
              <w:rPr>
                <w:rFonts w:ascii="Open Sans" w:eastAsia="Verdana" w:hAnsi="Open Sans" w:cs="Open Sans"/>
                <w:sz w:val="20"/>
                <w:szCs w:val="20"/>
              </w:rPr>
              <w:t xml:space="preserve">7.13.1 Able to identify advantages and disadvantages and features of range of tracheostoma </w:t>
            </w:r>
            <w:proofErr w:type="gramStart"/>
            <w:r>
              <w:rPr>
                <w:rFonts w:ascii="Open Sans" w:eastAsia="Verdana" w:hAnsi="Open Sans" w:cs="Open Sans"/>
                <w:sz w:val="20"/>
                <w:szCs w:val="20"/>
              </w:rPr>
              <w:t>valves</w:t>
            </w:r>
            <w:proofErr w:type="gramEnd"/>
            <w:r>
              <w:rPr>
                <w:rFonts w:ascii="Open Sans" w:eastAsia="Verdana" w:hAnsi="Open Sans" w:cs="Open Sans"/>
                <w:sz w:val="20"/>
                <w:szCs w:val="20"/>
              </w:rPr>
              <w:t xml:space="preserve"> </w:t>
            </w:r>
          </w:p>
          <w:p w14:paraId="6A5F7BFB" w14:textId="77777777" w:rsidR="005B5D0A" w:rsidRDefault="00000000">
            <w:pPr>
              <w:pStyle w:val="Standard"/>
              <w:spacing w:line="360" w:lineRule="auto"/>
              <w:ind w:left="0"/>
            </w:pPr>
            <w:r>
              <w:rPr>
                <w:rFonts w:ascii="Open Sans" w:eastAsia="Verdana" w:hAnsi="Open Sans" w:cs="Open Sans"/>
                <w:sz w:val="20"/>
                <w:szCs w:val="20"/>
              </w:rPr>
              <w:t>available including valve sensitivity, flow adjustments, features of integrated HMEs</w:t>
            </w: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C244C15" w14:textId="77777777" w:rsidR="005B5D0A" w:rsidRDefault="005B5D0A">
            <w:pPr>
              <w:pStyle w:val="Standard"/>
              <w:spacing w:before="120" w:after="120" w:line="276" w:lineRule="auto"/>
              <w:ind w:left="0"/>
              <w:rPr>
                <w:rFonts w:ascii="Open Sans" w:eastAsia="Verdana" w:hAnsi="Open Sans" w:cs="Open Sans"/>
                <w:b/>
                <w:sz w:val="20"/>
                <w:szCs w:val="20"/>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787C427" w14:textId="77777777" w:rsidR="005B5D0A" w:rsidRDefault="005B5D0A">
            <w:pPr>
              <w:pStyle w:val="Standard"/>
              <w:spacing w:before="120" w:after="120" w:line="276" w:lineRule="auto"/>
              <w:ind w:left="0"/>
              <w:rPr>
                <w:rFonts w:ascii="Open Sans" w:eastAsia="Verdana" w:hAnsi="Open Sans" w:cs="Open Sans"/>
                <w:b/>
                <w:sz w:val="20"/>
                <w:szCs w:val="20"/>
              </w:rPr>
            </w:pPr>
          </w:p>
        </w:tc>
      </w:tr>
      <w:tr w:rsidR="005B5D0A" w14:paraId="5D8AD0A5" w14:textId="77777777">
        <w:tblPrEx>
          <w:tblCellMar>
            <w:top w:w="0" w:type="dxa"/>
            <w:bottom w:w="0" w:type="dxa"/>
          </w:tblCellMar>
        </w:tblPrEx>
        <w:tc>
          <w:tcPr>
            <w:tcW w:w="1016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AFD9076" w14:textId="77777777" w:rsidR="005B5D0A" w:rsidRDefault="00000000">
            <w:pPr>
              <w:pStyle w:val="Standard"/>
              <w:spacing w:before="120" w:after="120" w:line="276" w:lineRule="auto"/>
              <w:ind w:left="0"/>
            </w:pPr>
            <w:r>
              <w:rPr>
                <w:rFonts w:ascii="Open Sans" w:eastAsia="Verdana" w:hAnsi="Open Sans" w:cs="Open Sans"/>
                <w:noProof/>
                <w:sz w:val="20"/>
                <w:szCs w:val="20"/>
              </w:rPr>
              <w:drawing>
                <wp:inline distT="0" distB="0" distL="0" distR="0" wp14:anchorId="24BCE3CE" wp14:editId="7D7C10F3">
                  <wp:extent cx="237597" cy="248396"/>
                  <wp:effectExtent l="0" t="0" r="0" b="0"/>
                  <wp:docPr id="788152628" name="Picture 1106914990"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p>
          <w:p w14:paraId="4C9BF6D4" w14:textId="77777777" w:rsidR="005B5D0A" w:rsidRDefault="00000000">
            <w:pPr>
              <w:pStyle w:val="Standard"/>
              <w:spacing w:before="120" w:after="120" w:line="276" w:lineRule="auto"/>
              <w:ind w:left="0"/>
            </w:pPr>
            <w:r>
              <w:rPr>
                <w:rFonts w:ascii="Open Sans" w:eastAsia="Verdana" w:hAnsi="Open Sans" w:cs="Open Sans"/>
                <w:sz w:val="20"/>
                <w:szCs w:val="20"/>
              </w:rPr>
              <w:t>7.13.2 Ability to select appropriate type of tracheostoma valve, resistance of valve or compatible HME and housing to suit the person with laryngectomy’s requirements</w:t>
            </w: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658F571" w14:textId="77777777" w:rsidR="005B5D0A" w:rsidRDefault="005B5D0A">
            <w:pPr>
              <w:pStyle w:val="Standard"/>
              <w:spacing w:before="120" w:after="120" w:line="276" w:lineRule="auto"/>
              <w:ind w:left="0"/>
              <w:rPr>
                <w:rFonts w:ascii="Open Sans" w:eastAsia="Verdana" w:hAnsi="Open Sans" w:cs="Open Sans"/>
                <w:b/>
                <w:sz w:val="20"/>
                <w:szCs w:val="20"/>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DCC9C08" w14:textId="77777777" w:rsidR="005B5D0A" w:rsidRDefault="005B5D0A">
            <w:pPr>
              <w:pStyle w:val="Standard"/>
              <w:spacing w:before="120" w:after="120" w:line="276" w:lineRule="auto"/>
              <w:ind w:left="0"/>
              <w:rPr>
                <w:rFonts w:ascii="Open Sans" w:eastAsia="Verdana" w:hAnsi="Open Sans" w:cs="Open Sans"/>
                <w:b/>
                <w:sz w:val="20"/>
                <w:szCs w:val="20"/>
              </w:rPr>
            </w:pPr>
          </w:p>
        </w:tc>
      </w:tr>
      <w:tr w:rsidR="005B5D0A" w14:paraId="774EFABE" w14:textId="77777777">
        <w:tblPrEx>
          <w:tblCellMar>
            <w:top w:w="0" w:type="dxa"/>
            <w:bottom w:w="0" w:type="dxa"/>
          </w:tblCellMar>
        </w:tblPrEx>
        <w:tc>
          <w:tcPr>
            <w:tcW w:w="10169" w:type="dxa"/>
            <w:tcBorders>
              <w:top w:val="single" w:sz="4" w:space="0" w:color="000000"/>
              <w:left w:val="single" w:sz="4" w:space="0" w:color="000000"/>
              <w:bottom w:val="single" w:sz="4" w:space="0" w:color="000000"/>
              <w:right w:val="single" w:sz="4" w:space="0" w:color="000000"/>
            </w:tcBorders>
            <w:shd w:val="clear" w:color="auto" w:fill="D9D2E9"/>
            <w:tcMar>
              <w:top w:w="0" w:type="dxa"/>
              <w:left w:w="113" w:type="dxa"/>
              <w:bottom w:w="0" w:type="dxa"/>
              <w:right w:w="108" w:type="dxa"/>
            </w:tcMar>
          </w:tcPr>
          <w:p w14:paraId="31733FF4" w14:textId="77777777" w:rsidR="005B5D0A" w:rsidRDefault="00000000">
            <w:pPr>
              <w:pStyle w:val="Standard"/>
              <w:spacing w:before="120" w:after="120" w:line="276" w:lineRule="auto"/>
              <w:ind w:left="0"/>
            </w:pPr>
            <w:r>
              <w:rPr>
                <w:rFonts w:ascii="Open Sans" w:eastAsia="Verdana" w:hAnsi="Open Sans" w:cs="Open Sans"/>
                <w:b/>
                <w:sz w:val="20"/>
                <w:szCs w:val="20"/>
              </w:rPr>
              <w:t>7.14 Ability to apply baseplate to peristomal area, place tracheostoma (hands free) valve and explain use to person with laryngectomy or carer</w:t>
            </w:r>
          </w:p>
        </w:tc>
        <w:tc>
          <w:tcPr>
            <w:tcW w:w="1965" w:type="dxa"/>
            <w:tcBorders>
              <w:top w:val="single" w:sz="4" w:space="0" w:color="000000"/>
              <w:left w:val="single" w:sz="4" w:space="0" w:color="000000"/>
              <w:bottom w:val="single" w:sz="4" w:space="0" w:color="000000"/>
              <w:right w:val="single" w:sz="4" w:space="0" w:color="000000"/>
            </w:tcBorders>
            <w:shd w:val="clear" w:color="auto" w:fill="D9D2E9"/>
            <w:tcMar>
              <w:top w:w="0" w:type="dxa"/>
              <w:left w:w="113" w:type="dxa"/>
              <w:bottom w:w="0" w:type="dxa"/>
              <w:right w:w="108" w:type="dxa"/>
            </w:tcMar>
          </w:tcPr>
          <w:p w14:paraId="2D6950B4" w14:textId="77777777" w:rsidR="005B5D0A" w:rsidRDefault="005B5D0A">
            <w:pPr>
              <w:pStyle w:val="Standard"/>
              <w:spacing w:before="120" w:after="120" w:line="276" w:lineRule="auto"/>
              <w:ind w:left="0"/>
              <w:rPr>
                <w:rFonts w:ascii="Open Sans" w:eastAsia="Verdana" w:hAnsi="Open Sans" w:cs="Open Sans"/>
                <w:b/>
                <w:sz w:val="20"/>
                <w:szCs w:val="20"/>
              </w:rPr>
            </w:pPr>
          </w:p>
        </w:tc>
        <w:tc>
          <w:tcPr>
            <w:tcW w:w="1981" w:type="dxa"/>
            <w:tcBorders>
              <w:top w:val="single" w:sz="4" w:space="0" w:color="000000"/>
              <w:left w:val="single" w:sz="4" w:space="0" w:color="000000"/>
              <w:bottom w:val="single" w:sz="4" w:space="0" w:color="000000"/>
              <w:right w:val="single" w:sz="4" w:space="0" w:color="000000"/>
            </w:tcBorders>
            <w:shd w:val="clear" w:color="auto" w:fill="D9D2E9"/>
            <w:tcMar>
              <w:top w:w="0" w:type="dxa"/>
              <w:left w:w="113" w:type="dxa"/>
              <w:bottom w:w="0" w:type="dxa"/>
              <w:right w:w="108" w:type="dxa"/>
            </w:tcMar>
          </w:tcPr>
          <w:p w14:paraId="3C49D3CC" w14:textId="77777777" w:rsidR="005B5D0A" w:rsidRDefault="005B5D0A">
            <w:pPr>
              <w:pStyle w:val="Standard"/>
              <w:spacing w:before="120" w:after="120" w:line="276" w:lineRule="auto"/>
              <w:ind w:left="0"/>
              <w:rPr>
                <w:rFonts w:ascii="Open Sans" w:eastAsia="Verdana" w:hAnsi="Open Sans" w:cs="Open Sans"/>
                <w:b/>
                <w:sz w:val="20"/>
                <w:szCs w:val="20"/>
              </w:rPr>
            </w:pPr>
          </w:p>
        </w:tc>
      </w:tr>
      <w:tr w:rsidR="005B5D0A" w14:paraId="21EAD965" w14:textId="77777777">
        <w:tblPrEx>
          <w:tblCellMar>
            <w:top w:w="0" w:type="dxa"/>
            <w:bottom w:w="0" w:type="dxa"/>
          </w:tblCellMar>
        </w:tblPrEx>
        <w:tc>
          <w:tcPr>
            <w:tcW w:w="1016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BF64FB9" w14:textId="77777777" w:rsidR="005B5D0A" w:rsidRDefault="00000000">
            <w:pPr>
              <w:pStyle w:val="Standard"/>
              <w:spacing w:before="120" w:after="120" w:line="276" w:lineRule="auto"/>
              <w:ind w:left="0"/>
            </w:pPr>
            <w:r>
              <w:rPr>
                <w:rFonts w:ascii="Open Sans" w:eastAsia="Verdana" w:hAnsi="Open Sans" w:cs="Open Sans"/>
                <w:noProof/>
                <w:sz w:val="20"/>
                <w:szCs w:val="20"/>
              </w:rPr>
              <w:drawing>
                <wp:inline distT="0" distB="0" distL="0" distR="0" wp14:anchorId="1BA3468C" wp14:editId="61D61D88">
                  <wp:extent cx="237597" cy="248396"/>
                  <wp:effectExtent l="0" t="0" r="0" b="0"/>
                  <wp:docPr id="790802912" name="Picture 184297769"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p>
          <w:p w14:paraId="235D3A0F" w14:textId="77777777" w:rsidR="005B5D0A" w:rsidRDefault="00000000">
            <w:pPr>
              <w:pStyle w:val="Standard"/>
              <w:spacing w:before="120" w:after="120" w:line="276" w:lineRule="auto"/>
              <w:ind w:left="0"/>
            </w:pPr>
            <w:r>
              <w:rPr>
                <w:rFonts w:ascii="Open Sans" w:eastAsia="Verdana" w:hAnsi="Open Sans" w:cs="Open Sans"/>
                <w:sz w:val="20"/>
                <w:szCs w:val="20"/>
              </w:rPr>
              <w:t>7.14.1 Ability to assess and prepare peristomal area, select and fix baseplate in alignment with stoma and peristomal landscape, facilitate adhesion of baseplate and place tracheostoma valve in accordance with manufacturer’s instructions</w:t>
            </w: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A8920B9" w14:textId="77777777" w:rsidR="005B5D0A" w:rsidRDefault="005B5D0A">
            <w:pPr>
              <w:pStyle w:val="Standard"/>
              <w:spacing w:before="120" w:after="120" w:line="276" w:lineRule="auto"/>
              <w:ind w:left="0"/>
              <w:rPr>
                <w:rFonts w:ascii="Open Sans" w:eastAsia="Verdana" w:hAnsi="Open Sans" w:cs="Open Sans"/>
                <w:b/>
                <w:sz w:val="20"/>
                <w:szCs w:val="20"/>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9B939CB" w14:textId="77777777" w:rsidR="005B5D0A" w:rsidRDefault="005B5D0A">
            <w:pPr>
              <w:pStyle w:val="Standard"/>
              <w:spacing w:before="120" w:after="120" w:line="276" w:lineRule="auto"/>
              <w:ind w:left="0"/>
              <w:rPr>
                <w:rFonts w:ascii="Open Sans" w:eastAsia="Verdana" w:hAnsi="Open Sans" w:cs="Open Sans"/>
                <w:b/>
                <w:sz w:val="20"/>
                <w:szCs w:val="20"/>
              </w:rPr>
            </w:pPr>
          </w:p>
        </w:tc>
      </w:tr>
      <w:tr w:rsidR="005B5D0A" w14:paraId="72EA6965" w14:textId="77777777">
        <w:tblPrEx>
          <w:tblCellMar>
            <w:top w:w="0" w:type="dxa"/>
            <w:bottom w:w="0" w:type="dxa"/>
          </w:tblCellMar>
        </w:tblPrEx>
        <w:tc>
          <w:tcPr>
            <w:tcW w:w="1016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9A2B775" w14:textId="77777777" w:rsidR="005B5D0A" w:rsidRDefault="00000000">
            <w:pPr>
              <w:pStyle w:val="Standard"/>
              <w:spacing w:before="120" w:after="120" w:line="276" w:lineRule="auto"/>
              <w:ind w:left="0"/>
            </w:pPr>
            <w:r>
              <w:rPr>
                <w:rFonts w:ascii="Open Sans" w:eastAsia="Verdana" w:hAnsi="Open Sans" w:cs="Open Sans"/>
                <w:noProof/>
                <w:sz w:val="20"/>
                <w:szCs w:val="20"/>
              </w:rPr>
              <w:lastRenderedPageBreak/>
              <w:drawing>
                <wp:inline distT="0" distB="0" distL="0" distR="0" wp14:anchorId="6E37DED8" wp14:editId="706CE8A5">
                  <wp:extent cx="237597" cy="248396"/>
                  <wp:effectExtent l="0" t="0" r="0" b="0"/>
                  <wp:docPr id="674972563" name="Picture 158680754"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p>
          <w:p w14:paraId="0264CD16" w14:textId="77777777" w:rsidR="005B5D0A" w:rsidRDefault="00000000">
            <w:pPr>
              <w:pStyle w:val="Standard"/>
              <w:spacing w:before="120" w:after="120" w:line="276" w:lineRule="auto"/>
              <w:ind w:left="0"/>
            </w:pPr>
            <w:r>
              <w:rPr>
                <w:rFonts w:ascii="Open Sans" w:eastAsia="Verdana" w:hAnsi="Open Sans" w:cs="Open Sans"/>
                <w:sz w:val="20"/>
                <w:szCs w:val="20"/>
              </w:rPr>
              <w:t>7.14.2 Ability to place tracheostoma valve into laryngectomy tube in accordance with manufacturer’s instructions if this is the preferable system for the person with laryngectomy (rather than use of a baseplate)</w:t>
            </w:r>
            <w:r>
              <w:rPr>
                <w:rFonts w:ascii="Open Sans" w:hAnsi="Open Sans" w:cs="Open Sans"/>
                <w:sz w:val="20"/>
                <w:szCs w:val="20"/>
              </w:rPr>
              <w:t xml:space="preserve"> </w:t>
            </w: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1C86B4" w14:textId="77777777" w:rsidR="005B5D0A" w:rsidRDefault="005B5D0A">
            <w:pPr>
              <w:pStyle w:val="Standard"/>
              <w:spacing w:before="120" w:after="120" w:line="276" w:lineRule="auto"/>
              <w:ind w:left="0"/>
              <w:rPr>
                <w:rFonts w:ascii="Open Sans" w:eastAsia="Verdana" w:hAnsi="Open Sans" w:cs="Open Sans"/>
                <w:b/>
                <w:sz w:val="20"/>
                <w:szCs w:val="20"/>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1688CB3" w14:textId="77777777" w:rsidR="005B5D0A" w:rsidRDefault="005B5D0A">
            <w:pPr>
              <w:pStyle w:val="Standard"/>
              <w:spacing w:before="120" w:after="120" w:line="276" w:lineRule="auto"/>
              <w:ind w:left="0"/>
              <w:rPr>
                <w:rFonts w:ascii="Open Sans" w:eastAsia="Verdana" w:hAnsi="Open Sans" w:cs="Open Sans"/>
                <w:b/>
                <w:sz w:val="20"/>
                <w:szCs w:val="20"/>
              </w:rPr>
            </w:pPr>
          </w:p>
        </w:tc>
      </w:tr>
      <w:tr w:rsidR="005B5D0A" w14:paraId="750BECE8" w14:textId="77777777">
        <w:tblPrEx>
          <w:tblCellMar>
            <w:top w:w="0" w:type="dxa"/>
            <w:bottom w:w="0" w:type="dxa"/>
          </w:tblCellMar>
        </w:tblPrEx>
        <w:tc>
          <w:tcPr>
            <w:tcW w:w="1016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5DA34A4" w14:textId="77777777" w:rsidR="005B5D0A" w:rsidRDefault="00000000">
            <w:pPr>
              <w:pStyle w:val="Standard"/>
              <w:spacing w:before="120" w:after="120" w:line="276" w:lineRule="auto"/>
              <w:ind w:left="0"/>
            </w:pPr>
            <w:r>
              <w:rPr>
                <w:rFonts w:ascii="Open Sans" w:eastAsia="Verdana" w:hAnsi="Open Sans" w:cs="Open Sans"/>
                <w:noProof/>
                <w:sz w:val="20"/>
                <w:szCs w:val="20"/>
              </w:rPr>
              <w:drawing>
                <wp:inline distT="0" distB="0" distL="0" distR="0" wp14:anchorId="1D25FC9A" wp14:editId="555860C2">
                  <wp:extent cx="237597" cy="248396"/>
                  <wp:effectExtent l="0" t="0" r="0" b="0"/>
                  <wp:docPr id="1972259114" name="Picture 1678141905" descr="Facilitation of Learning Symbol (Pink circle marked FL)&#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p>
          <w:p w14:paraId="3F222F40" w14:textId="77777777" w:rsidR="005B5D0A" w:rsidRDefault="00000000">
            <w:pPr>
              <w:pStyle w:val="Standard"/>
              <w:spacing w:before="120" w:after="120" w:line="276" w:lineRule="auto"/>
              <w:ind w:left="0"/>
            </w:pPr>
            <w:r>
              <w:rPr>
                <w:rFonts w:ascii="Open Sans" w:eastAsia="Verdana" w:hAnsi="Open Sans" w:cs="Open Sans"/>
                <w:sz w:val="20"/>
                <w:szCs w:val="20"/>
              </w:rPr>
              <w:t xml:space="preserve">7.14.3 Ability to explain safe placement, </w:t>
            </w:r>
            <w:proofErr w:type="gramStart"/>
            <w:r>
              <w:rPr>
                <w:rFonts w:ascii="Open Sans" w:eastAsia="Verdana" w:hAnsi="Open Sans" w:cs="Open Sans"/>
                <w:sz w:val="20"/>
                <w:szCs w:val="20"/>
              </w:rPr>
              <w:t>removal</w:t>
            </w:r>
            <w:proofErr w:type="gramEnd"/>
            <w:r>
              <w:rPr>
                <w:rFonts w:ascii="Open Sans" w:eastAsia="Verdana" w:hAnsi="Open Sans" w:cs="Open Sans"/>
                <w:sz w:val="20"/>
                <w:szCs w:val="20"/>
              </w:rPr>
              <w:t xml:space="preserve"> and replacement of tracheostoma valve including:</w:t>
            </w:r>
          </w:p>
          <w:p w14:paraId="1D7B8285" w14:textId="77777777" w:rsidR="005B5D0A" w:rsidRDefault="00000000">
            <w:pPr>
              <w:pStyle w:val="Standard"/>
              <w:numPr>
                <w:ilvl w:val="0"/>
                <w:numId w:val="4"/>
              </w:numPr>
              <w:spacing w:before="120" w:after="120" w:line="276" w:lineRule="auto"/>
            </w:pPr>
            <w:r>
              <w:rPr>
                <w:rFonts w:ascii="Open Sans" w:eastAsia="Verdana" w:hAnsi="Open Sans" w:cs="Open Sans"/>
                <w:sz w:val="20"/>
                <w:szCs w:val="20"/>
              </w:rPr>
              <w:t>removal of valve for coughing or clearing airway</w:t>
            </w:r>
          </w:p>
          <w:p w14:paraId="264ADABF" w14:textId="77777777" w:rsidR="005B5D0A" w:rsidRDefault="00000000">
            <w:pPr>
              <w:pStyle w:val="Standard"/>
              <w:numPr>
                <w:ilvl w:val="0"/>
                <w:numId w:val="4"/>
              </w:numPr>
              <w:spacing w:before="120" w:after="120" w:line="276" w:lineRule="auto"/>
            </w:pPr>
            <w:r>
              <w:rPr>
                <w:rFonts w:ascii="Open Sans" w:eastAsia="Verdana" w:hAnsi="Open Sans" w:cs="Open Sans"/>
                <w:sz w:val="20"/>
                <w:szCs w:val="20"/>
              </w:rPr>
              <w:t>removal of baseplate with adhesive removal wipes</w:t>
            </w:r>
          </w:p>
          <w:p w14:paraId="20B68E3B" w14:textId="77777777" w:rsidR="005B5D0A" w:rsidRDefault="00000000">
            <w:pPr>
              <w:pStyle w:val="Standard"/>
              <w:numPr>
                <w:ilvl w:val="0"/>
                <w:numId w:val="4"/>
              </w:numPr>
              <w:spacing w:before="120" w:after="120" w:line="276" w:lineRule="auto"/>
            </w:pPr>
            <w:r>
              <w:rPr>
                <w:rFonts w:ascii="Open Sans" w:eastAsia="Verdana" w:hAnsi="Open Sans" w:cs="Open Sans"/>
                <w:sz w:val="20"/>
                <w:szCs w:val="20"/>
              </w:rPr>
              <w:t>cleaning and preparation of peristomal area</w:t>
            </w:r>
          </w:p>
          <w:p w14:paraId="167B33CB" w14:textId="77777777" w:rsidR="005B5D0A" w:rsidRDefault="00000000">
            <w:pPr>
              <w:pStyle w:val="Standard"/>
              <w:numPr>
                <w:ilvl w:val="0"/>
                <w:numId w:val="4"/>
              </w:numPr>
              <w:spacing w:before="120" w:after="120" w:line="276" w:lineRule="auto"/>
            </w:pPr>
            <w:r>
              <w:rPr>
                <w:rFonts w:ascii="Open Sans" w:eastAsia="Verdana" w:hAnsi="Open Sans" w:cs="Open Sans"/>
                <w:sz w:val="20"/>
                <w:szCs w:val="20"/>
              </w:rPr>
              <w:t>use of appropriate HMEs and frequency of changes</w:t>
            </w:r>
          </w:p>
          <w:p w14:paraId="0F7EBBBB" w14:textId="77777777" w:rsidR="005B5D0A" w:rsidRDefault="00000000">
            <w:pPr>
              <w:pStyle w:val="Standard"/>
              <w:spacing w:before="120" w:after="120" w:line="276" w:lineRule="auto"/>
            </w:pPr>
            <w:r>
              <w:rPr>
                <w:rFonts w:ascii="Open Sans" w:eastAsia="Verdana" w:hAnsi="Open Sans" w:cs="Open Sans"/>
                <w:sz w:val="20"/>
                <w:szCs w:val="20"/>
              </w:rPr>
              <w:t>-     switching between hands free and digital occlusion</w:t>
            </w: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F4A544" w14:textId="77777777" w:rsidR="005B5D0A" w:rsidRDefault="005B5D0A">
            <w:pPr>
              <w:pStyle w:val="Standard"/>
              <w:spacing w:before="120" w:after="120" w:line="276" w:lineRule="auto"/>
              <w:ind w:left="0"/>
              <w:rPr>
                <w:rFonts w:ascii="Open Sans" w:eastAsia="Verdana" w:hAnsi="Open Sans" w:cs="Open Sans"/>
                <w:b/>
                <w:sz w:val="20"/>
                <w:szCs w:val="20"/>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74DB40" w14:textId="77777777" w:rsidR="005B5D0A" w:rsidRDefault="005B5D0A">
            <w:pPr>
              <w:pStyle w:val="Standard"/>
              <w:spacing w:before="120" w:after="120" w:line="276" w:lineRule="auto"/>
              <w:ind w:left="0"/>
              <w:rPr>
                <w:rFonts w:ascii="Open Sans" w:eastAsia="Verdana" w:hAnsi="Open Sans" w:cs="Open Sans"/>
                <w:b/>
                <w:sz w:val="20"/>
                <w:szCs w:val="20"/>
              </w:rPr>
            </w:pPr>
          </w:p>
        </w:tc>
      </w:tr>
      <w:tr w:rsidR="005B5D0A" w14:paraId="1080A6A8" w14:textId="77777777">
        <w:tblPrEx>
          <w:tblCellMar>
            <w:top w:w="0" w:type="dxa"/>
            <w:bottom w:w="0" w:type="dxa"/>
          </w:tblCellMar>
        </w:tblPrEx>
        <w:tc>
          <w:tcPr>
            <w:tcW w:w="1016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8C6522" w14:textId="77777777" w:rsidR="005B5D0A" w:rsidRDefault="00000000">
            <w:pPr>
              <w:pStyle w:val="Standard"/>
              <w:spacing w:before="120" w:after="120" w:line="276" w:lineRule="auto"/>
              <w:ind w:left="0"/>
            </w:pPr>
            <w:r>
              <w:rPr>
                <w:rFonts w:ascii="Open Sans" w:eastAsia="Verdana" w:hAnsi="Open Sans" w:cs="Open Sans"/>
                <w:noProof/>
                <w:sz w:val="20"/>
                <w:szCs w:val="20"/>
              </w:rPr>
              <w:drawing>
                <wp:inline distT="0" distB="0" distL="0" distR="0" wp14:anchorId="3A84D0E3" wp14:editId="144E6936">
                  <wp:extent cx="237597" cy="248396"/>
                  <wp:effectExtent l="0" t="0" r="0" b="0"/>
                  <wp:docPr id="982757759" name="Picture 216967423" descr="Facilitation of Learning Symbol (Pink circle marked FL)&#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p>
          <w:p w14:paraId="5610B612" w14:textId="77777777" w:rsidR="005B5D0A" w:rsidRDefault="00000000">
            <w:pPr>
              <w:pStyle w:val="Standard"/>
              <w:spacing w:before="120" w:after="120" w:line="276" w:lineRule="auto"/>
              <w:ind w:left="0"/>
            </w:pPr>
            <w:r>
              <w:rPr>
                <w:rFonts w:ascii="Open Sans" w:eastAsia="Verdana" w:hAnsi="Open Sans" w:cs="Open Sans"/>
                <w:sz w:val="20"/>
                <w:szCs w:val="20"/>
              </w:rPr>
              <w:t>7.14.4 Ability to explain the relationship between intratracheal pressure, valve closure and retention of baseplate seal and optimum methods for voicing to person with laryngectomy/ carer/ supervisor</w:t>
            </w: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A25BFE2" w14:textId="77777777" w:rsidR="005B5D0A" w:rsidRDefault="005B5D0A">
            <w:pPr>
              <w:pStyle w:val="Standard"/>
              <w:spacing w:before="120" w:after="120" w:line="276" w:lineRule="auto"/>
              <w:ind w:left="0"/>
              <w:rPr>
                <w:rFonts w:ascii="Open Sans" w:eastAsia="Verdana" w:hAnsi="Open Sans" w:cs="Open Sans"/>
                <w:b/>
                <w:sz w:val="20"/>
                <w:szCs w:val="20"/>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53F17CA" w14:textId="77777777" w:rsidR="005B5D0A" w:rsidRDefault="005B5D0A">
            <w:pPr>
              <w:pStyle w:val="Standard"/>
              <w:spacing w:before="120" w:after="120" w:line="276" w:lineRule="auto"/>
              <w:ind w:left="0"/>
              <w:rPr>
                <w:rFonts w:ascii="Open Sans" w:eastAsia="Verdana" w:hAnsi="Open Sans" w:cs="Open Sans"/>
                <w:b/>
                <w:sz w:val="20"/>
                <w:szCs w:val="20"/>
              </w:rPr>
            </w:pPr>
          </w:p>
        </w:tc>
      </w:tr>
      <w:tr w:rsidR="005B5D0A" w14:paraId="3EADF34B" w14:textId="77777777">
        <w:tblPrEx>
          <w:tblCellMar>
            <w:top w:w="0" w:type="dxa"/>
            <w:bottom w:w="0" w:type="dxa"/>
          </w:tblCellMar>
        </w:tblPrEx>
        <w:tc>
          <w:tcPr>
            <w:tcW w:w="1016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28641B1" w14:textId="77777777" w:rsidR="005B5D0A" w:rsidRDefault="00000000">
            <w:pPr>
              <w:pStyle w:val="Standard"/>
              <w:spacing w:before="120" w:after="120" w:line="276" w:lineRule="auto"/>
              <w:ind w:left="0"/>
            </w:pPr>
            <w:r>
              <w:rPr>
                <w:rFonts w:ascii="Open Sans" w:eastAsia="Verdana" w:hAnsi="Open Sans" w:cs="Open Sans"/>
                <w:noProof/>
                <w:sz w:val="20"/>
                <w:szCs w:val="20"/>
              </w:rPr>
              <w:drawing>
                <wp:inline distT="0" distB="0" distL="0" distR="0" wp14:anchorId="1F2700CE" wp14:editId="36569D8D">
                  <wp:extent cx="237597" cy="248396"/>
                  <wp:effectExtent l="0" t="0" r="0" b="0"/>
                  <wp:docPr id="427027075" name="Picture 296446185" descr="Facilitation of Learning Symbol (Pink circle marked FL)&#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p>
          <w:p w14:paraId="6392E1CA" w14:textId="77777777" w:rsidR="005B5D0A" w:rsidRDefault="00000000">
            <w:pPr>
              <w:pStyle w:val="Standard"/>
              <w:spacing w:before="120" w:after="120" w:line="276" w:lineRule="auto"/>
              <w:ind w:left="0"/>
            </w:pPr>
            <w:r>
              <w:rPr>
                <w:rFonts w:ascii="Open Sans" w:eastAsia="Verdana" w:hAnsi="Open Sans" w:cs="Open Sans"/>
                <w:sz w:val="20"/>
                <w:szCs w:val="20"/>
              </w:rPr>
              <w:t xml:space="preserve">7.14.5 Ability to explain the limitations and safety precautions when using a tracheostoma valve </w:t>
            </w: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4ECEEF5" w14:textId="77777777" w:rsidR="005B5D0A" w:rsidRDefault="005B5D0A">
            <w:pPr>
              <w:pStyle w:val="Standard"/>
              <w:spacing w:before="120" w:after="120" w:line="276" w:lineRule="auto"/>
              <w:ind w:left="0"/>
              <w:rPr>
                <w:rFonts w:ascii="Open Sans" w:eastAsia="Verdana" w:hAnsi="Open Sans" w:cs="Open Sans"/>
                <w:b/>
                <w:sz w:val="20"/>
                <w:szCs w:val="20"/>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097E80C" w14:textId="77777777" w:rsidR="005B5D0A" w:rsidRDefault="005B5D0A">
            <w:pPr>
              <w:pStyle w:val="Standard"/>
              <w:spacing w:before="120" w:after="120" w:line="276" w:lineRule="auto"/>
              <w:ind w:left="0"/>
              <w:rPr>
                <w:rFonts w:ascii="Open Sans" w:eastAsia="Verdana" w:hAnsi="Open Sans" w:cs="Open Sans"/>
                <w:b/>
                <w:sz w:val="20"/>
                <w:szCs w:val="20"/>
              </w:rPr>
            </w:pPr>
          </w:p>
        </w:tc>
      </w:tr>
      <w:tr w:rsidR="005B5D0A" w14:paraId="3422B3DC" w14:textId="77777777">
        <w:tblPrEx>
          <w:tblCellMar>
            <w:top w:w="0" w:type="dxa"/>
            <w:bottom w:w="0" w:type="dxa"/>
          </w:tblCellMar>
        </w:tblPrEx>
        <w:tc>
          <w:tcPr>
            <w:tcW w:w="1016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25B6368" w14:textId="77777777" w:rsidR="005B5D0A" w:rsidRDefault="00000000">
            <w:pPr>
              <w:pStyle w:val="Standard"/>
              <w:spacing w:before="120" w:after="120" w:line="276" w:lineRule="auto"/>
              <w:ind w:left="0"/>
            </w:pPr>
            <w:r>
              <w:rPr>
                <w:rFonts w:ascii="Open Sans" w:eastAsia="Verdana" w:hAnsi="Open Sans" w:cs="Open Sans"/>
                <w:noProof/>
                <w:sz w:val="20"/>
                <w:szCs w:val="20"/>
              </w:rPr>
              <w:lastRenderedPageBreak/>
              <w:drawing>
                <wp:inline distT="0" distB="0" distL="0" distR="0" wp14:anchorId="33E70556" wp14:editId="40C48949">
                  <wp:extent cx="237597" cy="248396"/>
                  <wp:effectExtent l="0" t="0" r="0" b="0"/>
                  <wp:docPr id="832876625" name="Picture 779644921" descr="Facilitation of Learning Symbol (Pink circle marked FL)&#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p>
          <w:p w14:paraId="77015A7B" w14:textId="77777777" w:rsidR="005B5D0A" w:rsidRDefault="00000000">
            <w:pPr>
              <w:pStyle w:val="Standard"/>
              <w:spacing w:before="120" w:after="120" w:line="276" w:lineRule="auto"/>
              <w:ind w:left="0"/>
            </w:pPr>
            <w:r>
              <w:rPr>
                <w:rFonts w:ascii="Open Sans" w:eastAsia="Verdana" w:hAnsi="Open Sans" w:cs="Open Sans"/>
                <w:sz w:val="20"/>
                <w:szCs w:val="20"/>
              </w:rPr>
              <w:t>7.14.6 Ability to explain methods to prevent valve loss</w:t>
            </w: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9F90863" w14:textId="77777777" w:rsidR="005B5D0A" w:rsidRDefault="005B5D0A">
            <w:pPr>
              <w:pStyle w:val="Standard"/>
              <w:spacing w:before="120" w:after="120" w:line="276" w:lineRule="auto"/>
              <w:ind w:left="0"/>
              <w:rPr>
                <w:rFonts w:ascii="Open Sans" w:eastAsia="Verdana" w:hAnsi="Open Sans" w:cs="Open Sans"/>
                <w:b/>
                <w:sz w:val="20"/>
                <w:szCs w:val="20"/>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1C3806D" w14:textId="77777777" w:rsidR="005B5D0A" w:rsidRDefault="005B5D0A">
            <w:pPr>
              <w:pStyle w:val="Standard"/>
              <w:spacing w:before="120" w:after="120" w:line="276" w:lineRule="auto"/>
              <w:ind w:left="0"/>
              <w:rPr>
                <w:rFonts w:ascii="Open Sans" w:eastAsia="Verdana" w:hAnsi="Open Sans" w:cs="Open Sans"/>
                <w:b/>
                <w:sz w:val="20"/>
                <w:szCs w:val="20"/>
              </w:rPr>
            </w:pPr>
          </w:p>
        </w:tc>
      </w:tr>
      <w:tr w:rsidR="005B5D0A" w14:paraId="524D3BE8" w14:textId="77777777">
        <w:tblPrEx>
          <w:tblCellMar>
            <w:top w:w="0" w:type="dxa"/>
            <w:bottom w:w="0" w:type="dxa"/>
          </w:tblCellMar>
        </w:tblPrEx>
        <w:tc>
          <w:tcPr>
            <w:tcW w:w="10169" w:type="dxa"/>
            <w:tcBorders>
              <w:top w:val="single" w:sz="4" w:space="0" w:color="000000"/>
              <w:left w:val="single" w:sz="4" w:space="0" w:color="000000"/>
              <w:bottom w:val="single" w:sz="4" w:space="0" w:color="000000"/>
              <w:right w:val="single" w:sz="4" w:space="0" w:color="000000"/>
            </w:tcBorders>
            <w:shd w:val="clear" w:color="auto" w:fill="D9D2E9"/>
            <w:tcMar>
              <w:top w:w="0" w:type="dxa"/>
              <w:left w:w="113" w:type="dxa"/>
              <w:bottom w:w="0" w:type="dxa"/>
              <w:right w:w="108" w:type="dxa"/>
            </w:tcMar>
          </w:tcPr>
          <w:p w14:paraId="325AC5BB" w14:textId="77777777" w:rsidR="005B5D0A" w:rsidRDefault="00000000">
            <w:pPr>
              <w:pStyle w:val="Standard"/>
              <w:spacing w:before="120" w:after="120" w:line="276" w:lineRule="auto"/>
              <w:ind w:left="0"/>
            </w:pPr>
            <w:r>
              <w:rPr>
                <w:rFonts w:ascii="Open Sans" w:eastAsia="Verdana" w:hAnsi="Open Sans" w:cs="Open Sans"/>
                <w:b/>
                <w:sz w:val="20"/>
                <w:szCs w:val="20"/>
              </w:rPr>
              <w:t>7.15 Maintaining the seal of the tracheostoma (hands free) valve baseplate</w:t>
            </w:r>
          </w:p>
        </w:tc>
        <w:tc>
          <w:tcPr>
            <w:tcW w:w="1965" w:type="dxa"/>
            <w:tcBorders>
              <w:top w:val="single" w:sz="4" w:space="0" w:color="000000"/>
              <w:left w:val="single" w:sz="4" w:space="0" w:color="000000"/>
              <w:bottom w:val="single" w:sz="4" w:space="0" w:color="000000"/>
              <w:right w:val="single" w:sz="4" w:space="0" w:color="000000"/>
            </w:tcBorders>
            <w:shd w:val="clear" w:color="auto" w:fill="D9D2E9"/>
            <w:tcMar>
              <w:top w:w="0" w:type="dxa"/>
              <w:left w:w="113" w:type="dxa"/>
              <w:bottom w:w="0" w:type="dxa"/>
              <w:right w:w="108" w:type="dxa"/>
            </w:tcMar>
          </w:tcPr>
          <w:p w14:paraId="5F60635C" w14:textId="77777777" w:rsidR="005B5D0A" w:rsidRDefault="005B5D0A">
            <w:pPr>
              <w:pStyle w:val="Standard"/>
              <w:spacing w:before="120" w:after="120" w:line="276" w:lineRule="auto"/>
              <w:ind w:left="0"/>
              <w:rPr>
                <w:rFonts w:ascii="Open Sans" w:eastAsia="Verdana" w:hAnsi="Open Sans" w:cs="Open Sans"/>
                <w:b/>
                <w:sz w:val="20"/>
                <w:szCs w:val="20"/>
              </w:rPr>
            </w:pPr>
          </w:p>
        </w:tc>
        <w:tc>
          <w:tcPr>
            <w:tcW w:w="1981" w:type="dxa"/>
            <w:tcBorders>
              <w:top w:val="single" w:sz="4" w:space="0" w:color="000000"/>
              <w:left w:val="single" w:sz="4" w:space="0" w:color="000000"/>
              <w:bottom w:val="single" w:sz="4" w:space="0" w:color="000000"/>
              <w:right w:val="single" w:sz="4" w:space="0" w:color="000000"/>
            </w:tcBorders>
            <w:shd w:val="clear" w:color="auto" w:fill="D9D2E9"/>
            <w:tcMar>
              <w:top w:w="0" w:type="dxa"/>
              <w:left w:w="113" w:type="dxa"/>
              <w:bottom w:w="0" w:type="dxa"/>
              <w:right w:w="108" w:type="dxa"/>
            </w:tcMar>
          </w:tcPr>
          <w:p w14:paraId="0FD0A4C1" w14:textId="77777777" w:rsidR="005B5D0A" w:rsidRDefault="005B5D0A">
            <w:pPr>
              <w:pStyle w:val="Standard"/>
              <w:spacing w:before="120" w:after="120" w:line="276" w:lineRule="auto"/>
              <w:ind w:left="0"/>
              <w:rPr>
                <w:rFonts w:ascii="Open Sans" w:eastAsia="Verdana" w:hAnsi="Open Sans" w:cs="Open Sans"/>
                <w:b/>
                <w:sz w:val="20"/>
                <w:szCs w:val="20"/>
              </w:rPr>
            </w:pPr>
          </w:p>
        </w:tc>
      </w:tr>
      <w:tr w:rsidR="005B5D0A" w14:paraId="0CB09E6A" w14:textId="77777777">
        <w:tblPrEx>
          <w:tblCellMar>
            <w:top w:w="0" w:type="dxa"/>
            <w:bottom w:w="0" w:type="dxa"/>
          </w:tblCellMar>
        </w:tblPrEx>
        <w:tc>
          <w:tcPr>
            <w:tcW w:w="1016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8000B2B" w14:textId="77777777" w:rsidR="005B5D0A" w:rsidRDefault="00000000">
            <w:pPr>
              <w:pStyle w:val="Standard"/>
              <w:spacing w:before="120" w:after="120" w:line="276" w:lineRule="auto"/>
              <w:ind w:left="0"/>
            </w:pPr>
            <w:r>
              <w:rPr>
                <w:rFonts w:ascii="Open Sans" w:eastAsia="Verdana" w:hAnsi="Open Sans" w:cs="Open Sans"/>
                <w:noProof/>
                <w:sz w:val="20"/>
                <w:szCs w:val="20"/>
              </w:rPr>
              <w:drawing>
                <wp:inline distT="0" distB="0" distL="0" distR="0" wp14:anchorId="4ED39594" wp14:editId="261E235D">
                  <wp:extent cx="237597" cy="248396"/>
                  <wp:effectExtent l="0" t="0" r="0" b="0"/>
                  <wp:docPr id="110034961" name="Picture 1562537610"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r>
              <w:rPr>
                <w:rFonts w:ascii="Open Sans" w:eastAsia="Verdana" w:hAnsi="Open Sans" w:cs="Open Sans"/>
                <w:noProof/>
                <w:sz w:val="20"/>
                <w:szCs w:val="20"/>
              </w:rPr>
              <w:drawing>
                <wp:inline distT="0" distB="0" distL="0" distR="0" wp14:anchorId="6D3F5D08" wp14:editId="32E0E93A">
                  <wp:extent cx="237597" cy="248396"/>
                  <wp:effectExtent l="0" t="0" r="0" b="0"/>
                  <wp:docPr id="1178473848" name="Picture 842310604" descr="Facilitation of Learning Symbol (Pink circle marked FL)&#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p>
          <w:p w14:paraId="34B9734C" w14:textId="77777777" w:rsidR="005B5D0A" w:rsidRDefault="00000000">
            <w:pPr>
              <w:pStyle w:val="Standard"/>
              <w:spacing w:before="120" w:after="120" w:line="276" w:lineRule="auto"/>
              <w:ind w:left="0"/>
            </w:pPr>
            <w:r>
              <w:rPr>
                <w:rFonts w:ascii="Open Sans" w:eastAsia="Verdana" w:hAnsi="Open Sans" w:cs="Open Sans"/>
                <w:sz w:val="20"/>
                <w:szCs w:val="20"/>
              </w:rPr>
              <w:t xml:space="preserve">7.15.1 Ability to use and explain methods to reduce airflow resistance in the valve including adjusting airflow resistance or flow settings and selection of HME with appropriate resistance. Including explanation of different settings or HME depending on activity </w:t>
            </w:r>
            <w:proofErr w:type="gramStart"/>
            <w:r>
              <w:rPr>
                <w:rFonts w:ascii="Open Sans" w:eastAsia="Verdana" w:hAnsi="Open Sans" w:cs="Open Sans"/>
                <w:sz w:val="20"/>
                <w:szCs w:val="20"/>
              </w:rPr>
              <w:t>e.g.</w:t>
            </w:r>
            <w:proofErr w:type="gramEnd"/>
            <w:r>
              <w:rPr>
                <w:rFonts w:ascii="Open Sans" w:eastAsia="Verdana" w:hAnsi="Open Sans" w:cs="Open Sans"/>
                <w:sz w:val="20"/>
                <w:szCs w:val="20"/>
              </w:rPr>
              <w:t xml:space="preserve"> speaking versus physical activity.</w:t>
            </w:r>
            <w:r>
              <w:rPr>
                <w:rFonts w:ascii="Open Sans" w:eastAsia="Verdana" w:hAnsi="Open Sans" w:cs="Open Sans"/>
                <w:b/>
                <w:sz w:val="20"/>
                <w:szCs w:val="20"/>
              </w:rPr>
              <w:t xml:space="preserve"> </w:t>
            </w: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988FC0E" w14:textId="77777777" w:rsidR="005B5D0A" w:rsidRDefault="005B5D0A">
            <w:pPr>
              <w:pStyle w:val="Standard"/>
              <w:spacing w:before="120" w:after="120" w:line="276" w:lineRule="auto"/>
              <w:ind w:left="0"/>
              <w:rPr>
                <w:rFonts w:ascii="Open Sans" w:eastAsia="Verdana" w:hAnsi="Open Sans" w:cs="Open Sans"/>
                <w:b/>
                <w:sz w:val="20"/>
                <w:szCs w:val="20"/>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73A8FEF" w14:textId="77777777" w:rsidR="005B5D0A" w:rsidRDefault="005B5D0A">
            <w:pPr>
              <w:pStyle w:val="Standard"/>
              <w:spacing w:before="120" w:after="120" w:line="276" w:lineRule="auto"/>
              <w:ind w:left="0"/>
              <w:rPr>
                <w:rFonts w:ascii="Open Sans" w:eastAsia="Verdana" w:hAnsi="Open Sans" w:cs="Open Sans"/>
                <w:b/>
                <w:sz w:val="20"/>
                <w:szCs w:val="20"/>
              </w:rPr>
            </w:pPr>
          </w:p>
        </w:tc>
      </w:tr>
      <w:tr w:rsidR="005B5D0A" w14:paraId="667AAA36" w14:textId="77777777">
        <w:tblPrEx>
          <w:tblCellMar>
            <w:top w:w="0" w:type="dxa"/>
            <w:bottom w:w="0" w:type="dxa"/>
          </w:tblCellMar>
        </w:tblPrEx>
        <w:tc>
          <w:tcPr>
            <w:tcW w:w="1016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EBA1322" w14:textId="77777777" w:rsidR="005B5D0A" w:rsidRDefault="00000000">
            <w:pPr>
              <w:pStyle w:val="Standard"/>
              <w:spacing w:before="120" w:after="120" w:line="276" w:lineRule="auto"/>
              <w:ind w:left="0"/>
            </w:pPr>
            <w:r>
              <w:rPr>
                <w:rFonts w:ascii="Open Sans" w:eastAsia="Verdana" w:hAnsi="Open Sans" w:cs="Open Sans"/>
                <w:noProof/>
                <w:sz w:val="20"/>
                <w:szCs w:val="20"/>
              </w:rPr>
              <w:drawing>
                <wp:inline distT="0" distB="0" distL="0" distR="0" wp14:anchorId="79603081" wp14:editId="7A31CE47">
                  <wp:extent cx="237597" cy="248396"/>
                  <wp:effectExtent l="0" t="0" r="0" b="0"/>
                  <wp:docPr id="1968308312" name="Picture 547035906"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p>
          <w:p w14:paraId="737CFC41" w14:textId="77777777" w:rsidR="005B5D0A" w:rsidRDefault="00000000">
            <w:pPr>
              <w:pStyle w:val="Standard"/>
              <w:spacing w:before="120" w:after="120" w:line="276" w:lineRule="auto"/>
              <w:ind w:left="0"/>
            </w:pPr>
            <w:r>
              <w:rPr>
                <w:rFonts w:ascii="Open Sans" w:eastAsia="Verdana" w:hAnsi="Open Sans" w:cs="Open Sans"/>
                <w:sz w:val="20"/>
                <w:szCs w:val="20"/>
              </w:rPr>
              <w:t xml:space="preserve">7.15.2 Ability to use methods to reduce airflow resistance in the oesophagus and pharyngoesophageal segment </w:t>
            </w:r>
            <w:proofErr w:type="gramStart"/>
            <w:r>
              <w:rPr>
                <w:rFonts w:ascii="Open Sans" w:eastAsia="Verdana" w:hAnsi="Open Sans" w:cs="Open Sans"/>
                <w:sz w:val="20"/>
                <w:szCs w:val="20"/>
              </w:rPr>
              <w:t>e.g.</w:t>
            </w:r>
            <w:proofErr w:type="gramEnd"/>
            <w:r>
              <w:rPr>
                <w:rFonts w:ascii="Open Sans" w:eastAsia="Verdana" w:hAnsi="Open Sans" w:cs="Open Sans"/>
                <w:sz w:val="20"/>
                <w:szCs w:val="20"/>
              </w:rPr>
              <w:t xml:space="preserve"> relaxation and voice techniques such as breath support or easy onset, manipulation of the pharyngoesophageal segment, use of instrumental assessment to problem solve if required</w:t>
            </w: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CE64207" w14:textId="77777777" w:rsidR="005B5D0A" w:rsidRDefault="005B5D0A">
            <w:pPr>
              <w:pStyle w:val="Standard"/>
              <w:spacing w:before="120" w:after="120" w:line="276" w:lineRule="auto"/>
              <w:ind w:left="0"/>
              <w:rPr>
                <w:rFonts w:ascii="Open Sans" w:eastAsia="Verdana" w:hAnsi="Open Sans" w:cs="Open Sans"/>
                <w:b/>
                <w:sz w:val="20"/>
                <w:szCs w:val="20"/>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87FB61F" w14:textId="77777777" w:rsidR="005B5D0A" w:rsidRDefault="005B5D0A">
            <w:pPr>
              <w:pStyle w:val="Standard"/>
              <w:spacing w:before="120" w:after="120" w:line="276" w:lineRule="auto"/>
              <w:ind w:left="0"/>
              <w:rPr>
                <w:rFonts w:ascii="Open Sans" w:eastAsia="Verdana" w:hAnsi="Open Sans" w:cs="Open Sans"/>
                <w:b/>
                <w:sz w:val="20"/>
                <w:szCs w:val="20"/>
              </w:rPr>
            </w:pPr>
          </w:p>
        </w:tc>
      </w:tr>
      <w:tr w:rsidR="005B5D0A" w14:paraId="27D51A93" w14:textId="77777777">
        <w:tblPrEx>
          <w:tblCellMar>
            <w:top w:w="0" w:type="dxa"/>
            <w:bottom w:w="0" w:type="dxa"/>
          </w:tblCellMar>
        </w:tblPrEx>
        <w:tc>
          <w:tcPr>
            <w:tcW w:w="1016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E0C97D" w14:textId="77777777" w:rsidR="005B5D0A" w:rsidRDefault="00000000">
            <w:pPr>
              <w:pStyle w:val="Standard"/>
              <w:spacing w:before="120" w:after="120" w:line="276" w:lineRule="auto"/>
              <w:ind w:left="0"/>
            </w:pPr>
            <w:r>
              <w:rPr>
                <w:rFonts w:ascii="Open Sans" w:eastAsia="Verdana" w:hAnsi="Open Sans" w:cs="Open Sans"/>
                <w:noProof/>
                <w:sz w:val="20"/>
                <w:szCs w:val="20"/>
              </w:rPr>
              <w:drawing>
                <wp:inline distT="0" distB="0" distL="0" distR="0" wp14:anchorId="63C37F17" wp14:editId="5DEF7496">
                  <wp:extent cx="237597" cy="248396"/>
                  <wp:effectExtent l="0" t="0" r="0" b="0"/>
                  <wp:docPr id="54986431" name="Picture 1886920687"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p>
          <w:p w14:paraId="6C9E7B27" w14:textId="77777777" w:rsidR="005B5D0A" w:rsidRDefault="00000000">
            <w:pPr>
              <w:pStyle w:val="Standard"/>
              <w:spacing w:before="120" w:after="120" w:line="276" w:lineRule="auto"/>
              <w:ind w:left="0"/>
            </w:pPr>
            <w:r>
              <w:rPr>
                <w:rFonts w:ascii="Open Sans" w:eastAsia="Verdana" w:hAnsi="Open Sans" w:cs="Open Sans"/>
                <w:sz w:val="20"/>
                <w:szCs w:val="20"/>
              </w:rPr>
              <w:t>7.15.3 Ability to increase the seal of the baseplate with use of adhesive solvents and methods of attachment</w:t>
            </w: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6E77098" w14:textId="77777777" w:rsidR="005B5D0A" w:rsidRDefault="005B5D0A">
            <w:pPr>
              <w:pStyle w:val="Standard"/>
              <w:spacing w:before="120" w:after="120" w:line="276" w:lineRule="auto"/>
              <w:ind w:left="0"/>
              <w:rPr>
                <w:rFonts w:ascii="Open Sans" w:eastAsia="Verdana" w:hAnsi="Open Sans" w:cs="Open Sans"/>
                <w:b/>
                <w:sz w:val="20"/>
                <w:szCs w:val="20"/>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7D74093" w14:textId="77777777" w:rsidR="005B5D0A" w:rsidRDefault="005B5D0A">
            <w:pPr>
              <w:pStyle w:val="Standard"/>
              <w:spacing w:before="120" w:after="120" w:line="276" w:lineRule="auto"/>
              <w:ind w:left="0"/>
              <w:rPr>
                <w:rFonts w:ascii="Open Sans" w:eastAsia="Verdana" w:hAnsi="Open Sans" w:cs="Open Sans"/>
                <w:b/>
                <w:sz w:val="20"/>
                <w:szCs w:val="20"/>
              </w:rPr>
            </w:pPr>
          </w:p>
        </w:tc>
      </w:tr>
      <w:tr w:rsidR="005B5D0A" w14:paraId="5FAC49A3" w14:textId="77777777">
        <w:tblPrEx>
          <w:tblCellMar>
            <w:top w:w="0" w:type="dxa"/>
            <w:bottom w:w="0" w:type="dxa"/>
          </w:tblCellMar>
        </w:tblPrEx>
        <w:tc>
          <w:tcPr>
            <w:tcW w:w="1016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6944B5" w14:textId="77777777" w:rsidR="005B5D0A" w:rsidRDefault="00000000">
            <w:pPr>
              <w:pStyle w:val="Standard"/>
              <w:spacing w:before="120" w:after="120" w:line="276" w:lineRule="auto"/>
              <w:ind w:left="0"/>
            </w:pPr>
            <w:r>
              <w:rPr>
                <w:rFonts w:ascii="Open Sans" w:eastAsia="Verdana" w:hAnsi="Open Sans" w:cs="Open Sans"/>
                <w:noProof/>
                <w:sz w:val="20"/>
                <w:szCs w:val="20"/>
              </w:rPr>
              <w:drawing>
                <wp:inline distT="0" distB="0" distL="0" distR="0" wp14:anchorId="46589986" wp14:editId="50068D42">
                  <wp:extent cx="237597" cy="248396"/>
                  <wp:effectExtent l="0" t="0" r="0" b="0"/>
                  <wp:docPr id="112131828" name="Picture 1776096943"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p>
          <w:p w14:paraId="227D9C49" w14:textId="77777777" w:rsidR="005B5D0A" w:rsidRDefault="00000000">
            <w:pPr>
              <w:pStyle w:val="Standard"/>
              <w:spacing w:before="120" w:after="120" w:line="276" w:lineRule="auto"/>
              <w:ind w:left="0"/>
            </w:pPr>
            <w:r>
              <w:rPr>
                <w:rFonts w:ascii="Open Sans" w:eastAsia="Verdana" w:hAnsi="Open Sans" w:cs="Open Sans"/>
                <w:sz w:val="20"/>
                <w:szCs w:val="20"/>
              </w:rPr>
              <w:t>7.15.4 Ability to modify the baseplate including:</w:t>
            </w:r>
          </w:p>
          <w:p w14:paraId="47E16FC4" w14:textId="77777777" w:rsidR="005B5D0A" w:rsidRDefault="00000000">
            <w:pPr>
              <w:pStyle w:val="Standard"/>
              <w:numPr>
                <w:ilvl w:val="0"/>
                <w:numId w:val="3"/>
              </w:numPr>
              <w:spacing w:before="120" w:line="276" w:lineRule="auto"/>
            </w:pPr>
            <w:r>
              <w:rPr>
                <w:rFonts w:ascii="Open Sans" w:eastAsia="Verdana" w:hAnsi="Open Sans" w:cs="Open Sans"/>
                <w:sz w:val="20"/>
                <w:szCs w:val="20"/>
              </w:rPr>
              <w:t>selecting the optimal shape of the baseplate</w:t>
            </w:r>
          </w:p>
          <w:p w14:paraId="2E89847A" w14:textId="77777777" w:rsidR="005B5D0A" w:rsidRDefault="00000000">
            <w:pPr>
              <w:pStyle w:val="Standard"/>
              <w:numPr>
                <w:ilvl w:val="0"/>
                <w:numId w:val="3"/>
              </w:numPr>
              <w:spacing w:line="276" w:lineRule="auto"/>
            </w:pPr>
            <w:r>
              <w:rPr>
                <w:rFonts w:ascii="Open Sans" w:eastAsia="Verdana" w:hAnsi="Open Sans" w:cs="Open Sans"/>
                <w:sz w:val="20"/>
                <w:szCs w:val="20"/>
              </w:rPr>
              <w:lastRenderedPageBreak/>
              <w:t>construction of a customised housing from a mould of the peristomal area</w:t>
            </w:r>
          </w:p>
          <w:p w14:paraId="6CAC00BA" w14:textId="77777777" w:rsidR="005B5D0A" w:rsidRDefault="00000000">
            <w:pPr>
              <w:pStyle w:val="Standard"/>
              <w:numPr>
                <w:ilvl w:val="0"/>
                <w:numId w:val="3"/>
              </w:numPr>
              <w:spacing w:line="276" w:lineRule="auto"/>
            </w:pPr>
            <w:r>
              <w:rPr>
                <w:rFonts w:ascii="Open Sans" w:eastAsia="Verdana" w:hAnsi="Open Sans" w:cs="Open Sans"/>
                <w:sz w:val="20"/>
                <w:szCs w:val="20"/>
              </w:rPr>
              <w:t xml:space="preserve">enlarging the housing surface with adhesive tape, </w:t>
            </w:r>
            <w:proofErr w:type="gramStart"/>
            <w:r>
              <w:rPr>
                <w:rFonts w:ascii="Open Sans" w:eastAsia="Verdana" w:hAnsi="Open Sans" w:cs="Open Sans"/>
                <w:sz w:val="20"/>
                <w:szCs w:val="20"/>
              </w:rPr>
              <w:t>moulds</w:t>
            </w:r>
            <w:proofErr w:type="gramEnd"/>
            <w:r>
              <w:rPr>
                <w:rFonts w:ascii="Open Sans" w:eastAsia="Verdana" w:hAnsi="Open Sans" w:cs="Open Sans"/>
                <w:sz w:val="20"/>
                <w:szCs w:val="20"/>
              </w:rPr>
              <w:t xml:space="preserve"> or discs</w:t>
            </w:r>
          </w:p>
          <w:p w14:paraId="1DA4D98E" w14:textId="77777777" w:rsidR="005B5D0A" w:rsidRDefault="00000000">
            <w:pPr>
              <w:pStyle w:val="Standard"/>
              <w:numPr>
                <w:ilvl w:val="0"/>
                <w:numId w:val="3"/>
              </w:numPr>
              <w:spacing w:after="120" w:line="276" w:lineRule="auto"/>
            </w:pPr>
            <w:r>
              <w:rPr>
                <w:rFonts w:ascii="Open Sans" w:eastAsia="Verdana" w:hAnsi="Open Sans" w:cs="Open Sans"/>
                <w:sz w:val="20"/>
                <w:szCs w:val="20"/>
              </w:rPr>
              <w:t>use of adhesive support devices to reduce stoma movement</w:t>
            </w: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83AEB56" w14:textId="77777777" w:rsidR="005B5D0A" w:rsidRDefault="005B5D0A">
            <w:pPr>
              <w:pStyle w:val="Standard"/>
              <w:spacing w:before="120" w:after="120" w:line="276" w:lineRule="auto"/>
              <w:ind w:left="0"/>
              <w:rPr>
                <w:rFonts w:ascii="Open Sans" w:eastAsia="Verdana" w:hAnsi="Open Sans" w:cs="Open Sans"/>
                <w:b/>
                <w:sz w:val="20"/>
                <w:szCs w:val="20"/>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631868" w14:textId="77777777" w:rsidR="005B5D0A" w:rsidRDefault="005B5D0A">
            <w:pPr>
              <w:pStyle w:val="Standard"/>
              <w:spacing w:before="120" w:after="120" w:line="276" w:lineRule="auto"/>
              <w:ind w:left="0"/>
              <w:rPr>
                <w:rFonts w:ascii="Open Sans" w:eastAsia="Verdana" w:hAnsi="Open Sans" w:cs="Open Sans"/>
                <w:b/>
                <w:sz w:val="20"/>
                <w:szCs w:val="20"/>
              </w:rPr>
            </w:pPr>
          </w:p>
        </w:tc>
      </w:tr>
      <w:tr w:rsidR="005B5D0A" w14:paraId="7D88789D" w14:textId="77777777">
        <w:tblPrEx>
          <w:tblCellMar>
            <w:top w:w="0" w:type="dxa"/>
            <w:bottom w:w="0" w:type="dxa"/>
          </w:tblCellMar>
        </w:tblPrEx>
        <w:tc>
          <w:tcPr>
            <w:tcW w:w="1016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F91D5B8" w14:textId="77777777" w:rsidR="005B5D0A" w:rsidRDefault="00000000">
            <w:pPr>
              <w:pStyle w:val="Standard"/>
              <w:spacing w:before="120" w:after="120" w:line="276" w:lineRule="auto"/>
              <w:ind w:left="0"/>
            </w:pPr>
            <w:r>
              <w:rPr>
                <w:rFonts w:ascii="Open Sans" w:eastAsia="Verdana" w:hAnsi="Open Sans" w:cs="Open Sans"/>
                <w:noProof/>
                <w:sz w:val="20"/>
                <w:szCs w:val="20"/>
              </w:rPr>
              <w:drawing>
                <wp:inline distT="0" distB="0" distL="0" distR="0" wp14:anchorId="2666062E" wp14:editId="3307C716">
                  <wp:extent cx="237597" cy="248396"/>
                  <wp:effectExtent l="0" t="0" r="0" b="0"/>
                  <wp:docPr id="825228980" name="Picture 739480803"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p>
          <w:p w14:paraId="48C0D613" w14:textId="77777777" w:rsidR="005B5D0A" w:rsidRDefault="00000000">
            <w:pPr>
              <w:pStyle w:val="Standard"/>
              <w:spacing w:before="120" w:after="120" w:line="276" w:lineRule="auto"/>
              <w:ind w:left="0"/>
            </w:pPr>
            <w:r>
              <w:rPr>
                <w:rFonts w:ascii="Open Sans" w:eastAsia="Verdana" w:hAnsi="Open Sans" w:cs="Open Sans"/>
                <w:sz w:val="20"/>
                <w:szCs w:val="20"/>
              </w:rPr>
              <w:t>7.15.5 Ability to problem solve hands free valve use e.g.  identify if intratracheal pressure is an issue and help person with laryngectomy to modify technique</w:t>
            </w: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8E175D7" w14:textId="77777777" w:rsidR="005B5D0A" w:rsidRDefault="005B5D0A">
            <w:pPr>
              <w:pStyle w:val="Standard"/>
              <w:spacing w:before="120" w:after="120" w:line="276" w:lineRule="auto"/>
              <w:ind w:left="0"/>
              <w:rPr>
                <w:rFonts w:ascii="Open Sans" w:eastAsia="Verdana" w:hAnsi="Open Sans" w:cs="Open Sans"/>
                <w:b/>
                <w:sz w:val="20"/>
                <w:szCs w:val="20"/>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C7271E6" w14:textId="77777777" w:rsidR="005B5D0A" w:rsidRDefault="005B5D0A">
            <w:pPr>
              <w:pStyle w:val="Standard"/>
              <w:spacing w:before="120" w:after="120" w:line="276" w:lineRule="auto"/>
              <w:ind w:left="0"/>
              <w:rPr>
                <w:rFonts w:ascii="Open Sans" w:eastAsia="Verdana" w:hAnsi="Open Sans" w:cs="Open Sans"/>
                <w:b/>
                <w:sz w:val="20"/>
                <w:szCs w:val="20"/>
              </w:rPr>
            </w:pPr>
          </w:p>
        </w:tc>
      </w:tr>
    </w:tbl>
    <w:p w14:paraId="77882D2C" w14:textId="77777777" w:rsidR="005B5D0A" w:rsidRDefault="005B5D0A">
      <w:pPr>
        <w:pStyle w:val="Standard"/>
        <w:ind w:left="0"/>
        <w:rPr>
          <w:rFonts w:ascii="Open Sans" w:hAnsi="Open Sans" w:cs="Open Sans"/>
          <w:sz w:val="20"/>
          <w:szCs w:val="20"/>
        </w:rPr>
      </w:pPr>
      <w:bookmarkStart w:id="56" w:name="_qm1cz0kv10et"/>
      <w:bookmarkEnd w:id="56"/>
    </w:p>
    <w:p w14:paraId="3E39E0DA" w14:textId="77777777" w:rsidR="005B5D0A" w:rsidRDefault="005B5D0A">
      <w:pPr>
        <w:pageBreakBefore/>
        <w:widowControl w:val="0"/>
        <w:suppressAutoHyphens w:val="0"/>
        <w:rPr>
          <w:rFonts w:ascii="Open Sans" w:hAnsi="Open Sans" w:cs="Open Sans"/>
          <w:sz w:val="20"/>
          <w:szCs w:val="20"/>
        </w:rPr>
      </w:pPr>
    </w:p>
    <w:p w14:paraId="4D73EC60" w14:textId="77777777" w:rsidR="005B5D0A" w:rsidRDefault="00000000">
      <w:pPr>
        <w:pStyle w:val="Heading3"/>
        <w:ind w:left="0" w:firstLine="0"/>
        <w:jc w:val="left"/>
      </w:pPr>
      <w:bookmarkStart w:id="57" w:name="_lnxbz9"/>
      <w:bookmarkStart w:id="58" w:name="_Toc151557321"/>
      <w:bookmarkEnd w:id="57"/>
      <w:r>
        <w:t>Tracheal Manometry</w:t>
      </w:r>
      <w:bookmarkEnd w:id="58"/>
    </w:p>
    <w:p w14:paraId="73400F44" w14:textId="77777777" w:rsidR="005B5D0A" w:rsidRDefault="005B5D0A">
      <w:pPr>
        <w:pStyle w:val="Standard"/>
        <w:spacing w:line="276" w:lineRule="auto"/>
        <w:ind w:left="0"/>
        <w:rPr>
          <w:rFonts w:ascii="Open Sans" w:eastAsia="Verdana" w:hAnsi="Open Sans" w:cs="Open Sans"/>
          <w:b/>
          <w:sz w:val="20"/>
          <w:szCs w:val="20"/>
        </w:rPr>
      </w:pPr>
    </w:p>
    <w:p w14:paraId="7B968F39" w14:textId="77777777" w:rsidR="005B5D0A" w:rsidRDefault="00000000">
      <w:pPr>
        <w:pStyle w:val="Heading4"/>
        <w:jc w:val="left"/>
      </w:pPr>
      <w:r>
        <w:t>Name:</w:t>
      </w:r>
    </w:p>
    <w:p w14:paraId="5A0170B8" w14:textId="77777777" w:rsidR="005B5D0A" w:rsidRDefault="005B5D0A">
      <w:pPr>
        <w:pStyle w:val="Heading4"/>
        <w:jc w:val="left"/>
      </w:pPr>
    </w:p>
    <w:p w14:paraId="044E3C28" w14:textId="77777777" w:rsidR="005B5D0A" w:rsidRDefault="00000000">
      <w:pPr>
        <w:pStyle w:val="Heading4"/>
        <w:jc w:val="left"/>
      </w:pPr>
      <w:r>
        <w:t>Clinical caseload/client group:</w:t>
      </w:r>
    </w:p>
    <w:p w14:paraId="486680EE" w14:textId="77777777" w:rsidR="005B5D0A" w:rsidRDefault="005B5D0A">
      <w:pPr>
        <w:pStyle w:val="Standard"/>
        <w:spacing w:line="276" w:lineRule="auto"/>
        <w:ind w:left="0"/>
        <w:rPr>
          <w:rFonts w:ascii="Open Sans" w:eastAsia="Verdana" w:hAnsi="Open Sans" w:cs="Open Sans"/>
          <w:sz w:val="20"/>
          <w:szCs w:val="20"/>
        </w:rPr>
      </w:pPr>
    </w:p>
    <w:tbl>
      <w:tblPr>
        <w:tblW w:w="14115" w:type="dxa"/>
        <w:tblInd w:w="-318" w:type="dxa"/>
        <w:tblLayout w:type="fixed"/>
        <w:tblCellMar>
          <w:left w:w="10" w:type="dxa"/>
          <w:right w:w="10" w:type="dxa"/>
        </w:tblCellMar>
        <w:tblLook w:val="0000" w:firstRow="0" w:lastRow="0" w:firstColumn="0" w:lastColumn="0" w:noHBand="0" w:noVBand="0"/>
      </w:tblPr>
      <w:tblGrid>
        <w:gridCol w:w="10169"/>
        <w:gridCol w:w="1965"/>
        <w:gridCol w:w="1981"/>
      </w:tblGrid>
      <w:tr w:rsidR="005B5D0A" w14:paraId="6C74CBB8" w14:textId="77777777">
        <w:tblPrEx>
          <w:tblCellMar>
            <w:top w:w="0" w:type="dxa"/>
            <w:bottom w:w="0" w:type="dxa"/>
          </w:tblCellMar>
        </w:tblPrEx>
        <w:trPr>
          <w:cantSplit/>
          <w:tblHeader/>
        </w:trPr>
        <w:tc>
          <w:tcPr>
            <w:tcW w:w="10169" w:type="dxa"/>
            <w:tcBorders>
              <w:top w:val="single" w:sz="4" w:space="0" w:color="000000"/>
              <w:left w:val="single" w:sz="4" w:space="0" w:color="000000"/>
              <w:bottom w:val="single" w:sz="4" w:space="0" w:color="000000"/>
              <w:right w:val="single" w:sz="4" w:space="0" w:color="000000"/>
            </w:tcBorders>
            <w:shd w:val="clear" w:color="auto" w:fill="8E7CC3"/>
            <w:tcMar>
              <w:top w:w="0" w:type="dxa"/>
              <w:left w:w="113" w:type="dxa"/>
              <w:bottom w:w="0" w:type="dxa"/>
              <w:right w:w="108" w:type="dxa"/>
            </w:tcMar>
          </w:tcPr>
          <w:p w14:paraId="1F6CFF5B" w14:textId="77777777" w:rsidR="005B5D0A" w:rsidRDefault="00000000">
            <w:pPr>
              <w:pStyle w:val="Standard"/>
              <w:spacing w:before="120" w:after="120" w:line="276" w:lineRule="auto"/>
              <w:ind w:left="0"/>
            </w:pPr>
            <w:r>
              <w:rPr>
                <w:rFonts w:ascii="Open Sans" w:eastAsia="Verdana" w:hAnsi="Open Sans" w:cs="Open Sans"/>
                <w:b/>
                <w:sz w:val="20"/>
                <w:szCs w:val="20"/>
              </w:rPr>
              <w:t>Additional Laryngectomy Competency: Tracheal manometry</w:t>
            </w:r>
          </w:p>
        </w:tc>
        <w:tc>
          <w:tcPr>
            <w:tcW w:w="1965" w:type="dxa"/>
            <w:tcBorders>
              <w:top w:val="single" w:sz="4" w:space="0" w:color="000000"/>
              <w:left w:val="single" w:sz="4" w:space="0" w:color="000000"/>
              <w:bottom w:val="single" w:sz="4" w:space="0" w:color="000000"/>
              <w:right w:val="single" w:sz="4" w:space="0" w:color="000000"/>
            </w:tcBorders>
            <w:shd w:val="clear" w:color="auto" w:fill="8E7CC3"/>
            <w:tcMar>
              <w:top w:w="0" w:type="dxa"/>
              <w:left w:w="113" w:type="dxa"/>
              <w:bottom w:w="0" w:type="dxa"/>
              <w:right w:w="108" w:type="dxa"/>
            </w:tcMar>
          </w:tcPr>
          <w:p w14:paraId="338D182E" w14:textId="77777777" w:rsidR="005B5D0A" w:rsidRDefault="00000000">
            <w:pPr>
              <w:pStyle w:val="Standard"/>
              <w:spacing w:before="120" w:after="120" w:line="276" w:lineRule="auto"/>
              <w:ind w:left="0"/>
            </w:pPr>
            <w:r>
              <w:rPr>
                <w:rFonts w:ascii="Open Sans" w:eastAsia="Verdana" w:hAnsi="Open Sans" w:cs="Open Sans"/>
                <w:b/>
                <w:sz w:val="20"/>
                <w:szCs w:val="20"/>
              </w:rPr>
              <w:t>Date completed</w:t>
            </w:r>
          </w:p>
        </w:tc>
        <w:tc>
          <w:tcPr>
            <w:tcW w:w="1981" w:type="dxa"/>
            <w:tcBorders>
              <w:top w:val="single" w:sz="4" w:space="0" w:color="000000"/>
              <w:left w:val="single" w:sz="4" w:space="0" w:color="000000"/>
              <w:bottom w:val="single" w:sz="4" w:space="0" w:color="000000"/>
              <w:right w:val="single" w:sz="4" w:space="0" w:color="000000"/>
            </w:tcBorders>
            <w:shd w:val="clear" w:color="auto" w:fill="8E7CC3"/>
            <w:tcMar>
              <w:top w:w="0" w:type="dxa"/>
              <w:left w:w="113" w:type="dxa"/>
              <w:bottom w:w="0" w:type="dxa"/>
              <w:right w:w="108" w:type="dxa"/>
            </w:tcMar>
          </w:tcPr>
          <w:p w14:paraId="46E5798C" w14:textId="77777777" w:rsidR="005B5D0A" w:rsidRDefault="00000000">
            <w:pPr>
              <w:pStyle w:val="Standard"/>
              <w:spacing w:before="120" w:after="120" w:line="276" w:lineRule="auto"/>
              <w:ind w:left="0"/>
            </w:pPr>
            <w:proofErr w:type="gramStart"/>
            <w:r>
              <w:rPr>
                <w:rFonts w:ascii="Open Sans" w:eastAsia="Verdana" w:hAnsi="Open Sans" w:cs="Open Sans"/>
                <w:b/>
                <w:sz w:val="20"/>
                <w:szCs w:val="20"/>
              </w:rPr>
              <w:t>Supervisor</w:t>
            </w:r>
            <w:proofErr w:type="gramEnd"/>
            <w:r>
              <w:rPr>
                <w:rFonts w:ascii="Open Sans" w:eastAsia="Verdana" w:hAnsi="Open Sans" w:cs="Open Sans"/>
                <w:b/>
                <w:sz w:val="20"/>
                <w:szCs w:val="20"/>
              </w:rPr>
              <w:t xml:space="preserve"> sign off</w:t>
            </w:r>
          </w:p>
        </w:tc>
      </w:tr>
      <w:tr w:rsidR="005B5D0A" w14:paraId="21F11FB1" w14:textId="77777777">
        <w:tblPrEx>
          <w:tblCellMar>
            <w:top w:w="0" w:type="dxa"/>
            <w:bottom w:w="0" w:type="dxa"/>
          </w:tblCellMar>
        </w:tblPrEx>
        <w:tc>
          <w:tcPr>
            <w:tcW w:w="10169" w:type="dxa"/>
            <w:tcBorders>
              <w:top w:val="single" w:sz="4" w:space="0" w:color="000000"/>
              <w:left w:val="single" w:sz="4" w:space="0" w:color="000000"/>
              <w:bottom w:val="single" w:sz="4" w:space="0" w:color="000000"/>
              <w:right w:val="single" w:sz="4" w:space="0" w:color="000000"/>
            </w:tcBorders>
            <w:shd w:val="clear" w:color="auto" w:fill="D9D2E9"/>
            <w:tcMar>
              <w:top w:w="0" w:type="dxa"/>
              <w:left w:w="113" w:type="dxa"/>
              <w:bottom w:w="0" w:type="dxa"/>
              <w:right w:w="108" w:type="dxa"/>
            </w:tcMar>
          </w:tcPr>
          <w:p w14:paraId="57B84635" w14:textId="77777777" w:rsidR="005B5D0A" w:rsidRDefault="00000000">
            <w:pPr>
              <w:pStyle w:val="Standard"/>
              <w:spacing w:before="120" w:after="120" w:line="276" w:lineRule="auto"/>
              <w:ind w:left="0"/>
            </w:pPr>
            <w:r>
              <w:rPr>
                <w:rFonts w:ascii="Open Sans" w:eastAsia="Verdana" w:hAnsi="Open Sans" w:cs="Open Sans"/>
                <w:b/>
                <w:sz w:val="20"/>
                <w:szCs w:val="20"/>
              </w:rPr>
              <w:t>7.16 Ability to complete tracheal manometry test</w:t>
            </w:r>
          </w:p>
        </w:tc>
        <w:tc>
          <w:tcPr>
            <w:tcW w:w="1965" w:type="dxa"/>
            <w:tcBorders>
              <w:top w:val="single" w:sz="4" w:space="0" w:color="000000"/>
              <w:left w:val="single" w:sz="4" w:space="0" w:color="000000"/>
              <w:bottom w:val="single" w:sz="4" w:space="0" w:color="000000"/>
              <w:right w:val="single" w:sz="4" w:space="0" w:color="000000"/>
            </w:tcBorders>
            <w:shd w:val="clear" w:color="auto" w:fill="D9D2E9"/>
            <w:tcMar>
              <w:top w:w="0" w:type="dxa"/>
              <w:left w:w="113" w:type="dxa"/>
              <w:bottom w:w="0" w:type="dxa"/>
              <w:right w:w="108" w:type="dxa"/>
            </w:tcMar>
          </w:tcPr>
          <w:p w14:paraId="536A3C8A" w14:textId="77777777" w:rsidR="005B5D0A" w:rsidRDefault="005B5D0A">
            <w:pPr>
              <w:pStyle w:val="Standard"/>
              <w:spacing w:before="120" w:after="120" w:line="276" w:lineRule="auto"/>
              <w:ind w:left="0"/>
              <w:rPr>
                <w:rFonts w:ascii="Open Sans" w:eastAsia="Verdana" w:hAnsi="Open Sans" w:cs="Open Sans"/>
                <w:b/>
                <w:sz w:val="20"/>
                <w:szCs w:val="20"/>
              </w:rPr>
            </w:pPr>
          </w:p>
        </w:tc>
        <w:tc>
          <w:tcPr>
            <w:tcW w:w="1981" w:type="dxa"/>
            <w:tcBorders>
              <w:top w:val="single" w:sz="4" w:space="0" w:color="000000"/>
              <w:left w:val="single" w:sz="4" w:space="0" w:color="000000"/>
              <w:bottom w:val="single" w:sz="4" w:space="0" w:color="000000"/>
              <w:right w:val="single" w:sz="4" w:space="0" w:color="000000"/>
            </w:tcBorders>
            <w:shd w:val="clear" w:color="auto" w:fill="D9D2E9"/>
            <w:tcMar>
              <w:top w:w="0" w:type="dxa"/>
              <w:left w:w="113" w:type="dxa"/>
              <w:bottom w:w="0" w:type="dxa"/>
              <w:right w:w="108" w:type="dxa"/>
            </w:tcMar>
          </w:tcPr>
          <w:p w14:paraId="2DA15971" w14:textId="77777777" w:rsidR="005B5D0A" w:rsidRDefault="005B5D0A">
            <w:pPr>
              <w:pStyle w:val="Standard"/>
              <w:spacing w:before="120" w:after="120" w:line="276" w:lineRule="auto"/>
              <w:ind w:left="0"/>
              <w:rPr>
                <w:rFonts w:ascii="Open Sans" w:eastAsia="Verdana" w:hAnsi="Open Sans" w:cs="Open Sans"/>
                <w:b/>
                <w:sz w:val="20"/>
                <w:szCs w:val="20"/>
              </w:rPr>
            </w:pPr>
          </w:p>
        </w:tc>
      </w:tr>
      <w:tr w:rsidR="005B5D0A" w14:paraId="5A1656D6" w14:textId="77777777">
        <w:tblPrEx>
          <w:tblCellMar>
            <w:top w:w="0" w:type="dxa"/>
            <w:bottom w:w="0" w:type="dxa"/>
          </w:tblCellMar>
        </w:tblPrEx>
        <w:tc>
          <w:tcPr>
            <w:tcW w:w="1016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598266"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4C6D6F8F" wp14:editId="1D5D8F40">
                  <wp:extent cx="237597" cy="248396"/>
                  <wp:effectExtent l="0" t="0" r="0" b="0"/>
                  <wp:docPr id="1484205641" name="Picture 597287843"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p>
          <w:p w14:paraId="16EC4645"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7.16.1 Ability to identify suitable people with laryngectomy for tracheal manometry, and contraindications for procedure</w:t>
            </w: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15075EC"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6C8A2B3" w14:textId="77777777" w:rsidR="005B5D0A" w:rsidRDefault="005B5D0A">
            <w:pPr>
              <w:pStyle w:val="Standard"/>
              <w:spacing w:before="120" w:after="120" w:line="276" w:lineRule="auto"/>
              <w:ind w:left="0"/>
              <w:rPr>
                <w:rFonts w:ascii="Open Sans" w:eastAsia="Verdana" w:hAnsi="Open Sans" w:cs="Open Sans"/>
                <w:sz w:val="20"/>
                <w:szCs w:val="20"/>
              </w:rPr>
            </w:pPr>
          </w:p>
        </w:tc>
      </w:tr>
      <w:tr w:rsidR="005B5D0A" w14:paraId="4B2F9CBE" w14:textId="77777777">
        <w:tblPrEx>
          <w:tblCellMar>
            <w:top w:w="0" w:type="dxa"/>
            <w:bottom w:w="0" w:type="dxa"/>
          </w:tblCellMar>
        </w:tblPrEx>
        <w:tc>
          <w:tcPr>
            <w:tcW w:w="1016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0E42B9"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294D5CF9" wp14:editId="17F48451">
                  <wp:extent cx="237597" cy="248396"/>
                  <wp:effectExtent l="0" t="0" r="0" b="0"/>
                  <wp:docPr id="36187081" name="Picture 1484631706"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p>
          <w:p w14:paraId="0C226F74"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7.16.2 Demonstrates ability to measure intratracheal pressure during voicing following manufacturer’s instructions for manometer adaptor</w:t>
            </w: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01A6A1E"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65C47C" w14:textId="77777777" w:rsidR="005B5D0A" w:rsidRDefault="005B5D0A">
            <w:pPr>
              <w:pStyle w:val="Standard"/>
              <w:spacing w:before="120" w:after="120" w:line="276" w:lineRule="auto"/>
              <w:ind w:left="0"/>
              <w:rPr>
                <w:rFonts w:ascii="Open Sans" w:eastAsia="Verdana" w:hAnsi="Open Sans" w:cs="Open Sans"/>
                <w:sz w:val="20"/>
                <w:szCs w:val="20"/>
              </w:rPr>
            </w:pPr>
          </w:p>
        </w:tc>
      </w:tr>
      <w:tr w:rsidR="005B5D0A" w14:paraId="0AE370B9" w14:textId="77777777">
        <w:tblPrEx>
          <w:tblCellMar>
            <w:top w:w="0" w:type="dxa"/>
            <w:bottom w:w="0" w:type="dxa"/>
          </w:tblCellMar>
        </w:tblPrEx>
        <w:tc>
          <w:tcPr>
            <w:tcW w:w="1016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9CFABD"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1A84D252" wp14:editId="748564C9">
                  <wp:extent cx="237597" cy="248396"/>
                  <wp:effectExtent l="0" t="0" r="0" b="0"/>
                  <wp:docPr id="1821052465" name="Picture 711269333" descr="Facilitation of Learning Symbol (Pink circle marked FL)&#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p>
          <w:p w14:paraId="2D4C1D12"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7.16.3 Ability to explain speech tasks to person with laryngectomy, interpret pressure ranges and explain these to them</w:t>
            </w: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04117B"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1F82A3" w14:textId="77777777" w:rsidR="005B5D0A" w:rsidRDefault="005B5D0A">
            <w:pPr>
              <w:pStyle w:val="Standard"/>
              <w:spacing w:before="120" w:after="120" w:line="276" w:lineRule="auto"/>
              <w:ind w:left="0"/>
              <w:rPr>
                <w:rFonts w:ascii="Open Sans" w:eastAsia="Verdana" w:hAnsi="Open Sans" w:cs="Open Sans"/>
                <w:sz w:val="20"/>
                <w:szCs w:val="20"/>
              </w:rPr>
            </w:pPr>
          </w:p>
        </w:tc>
      </w:tr>
      <w:tr w:rsidR="005B5D0A" w14:paraId="232FCBBD" w14:textId="77777777">
        <w:tblPrEx>
          <w:tblCellMar>
            <w:top w:w="0" w:type="dxa"/>
            <w:bottom w:w="0" w:type="dxa"/>
          </w:tblCellMar>
        </w:tblPrEx>
        <w:tc>
          <w:tcPr>
            <w:tcW w:w="1016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6823F3"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3C785A6C" wp14:editId="7031AE2F">
                  <wp:extent cx="237597" cy="248396"/>
                  <wp:effectExtent l="0" t="0" r="0" b="0"/>
                  <wp:docPr id="1282257268" name="Picture 1507569377" descr="Facilitation of Learning Symbol (Pink circle marked FL)&#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p>
          <w:p w14:paraId="00380AB5"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 xml:space="preserve">7.16.4 Ability to explain to people with laryngectomy how to observe pressure ranges on manometer to </w:t>
            </w:r>
            <w:r>
              <w:rPr>
                <w:rFonts w:ascii="Open Sans" w:eastAsia="Verdana" w:hAnsi="Open Sans" w:cs="Open Sans"/>
                <w:sz w:val="20"/>
                <w:szCs w:val="20"/>
              </w:rPr>
              <w:lastRenderedPageBreak/>
              <w:t>modify expiratory effort when voicing and enable biofeedback</w:t>
            </w:r>
          </w:p>
        </w:tc>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FF64AD"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0C5E6B0" w14:textId="77777777" w:rsidR="005B5D0A" w:rsidRDefault="005B5D0A">
            <w:pPr>
              <w:pStyle w:val="Standard"/>
              <w:spacing w:before="120" w:after="120" w:line="276" w:lineRule="auto"/>
              <w:ind w:left="0"/>
              <w:rPr>
                <w:rFonts w:ascii="Open Sans" w:eastAsia="Verdana" w:hAnsi="Open Sans" w:cs="Open Sans"/>
                <w:sz w:val="20"/>
                <w:szCs w:val="20"/>
              </w:rPr>
            </w:pPr>
          </w:p>
        </w:tc>
      </w:tr>
    </w:tbl>
    <w:p w14:paraId="7BA7C9A1" w14:textId="77777777" w:rsidR="005B5D0A" w:rsidRDefault="005B5D0A">
      <w:pPr>
        <w:pStyle w:val="Heading2"/>
        <w:spacing w:line="276" w:lineRule="auto"/>
        <w:ind w:left="0" w:firstLine="0"/>
        <w:jc w:val="left"/>
        <w:rPr>
          <w:rFonts w:ascii="Open Sans" w:hAnsi="Open Sans" w:cs="Open Sans"/>
          <w:sz w:val="20"/>
          <w:szCs w:val="20"/>
        </w:rPr>
      </w:pPr>
      <w:bookmarkStart w:id="59" w:name="_84mlwnxmtif0"/>
      <w:bookmarkStart w:id="60" w:name="_35nkun2"/>
      <w:bookmarkEnd w:id="59"/>
      <w:bookmarkEnd w:id="60"/>
    </w:p>
    <w:p w14:paraId="6EEF19A0" w14:textId="77777777" w:rsidR="005B5D0A" w:rsidRDefault="005B5D0A">
      <w:pPr>
        <w:pageBreakBefore/>
        <w:widowControl w:val="0"/>
        <w:suppressAutoHyphens w:val="0"/>
      </w:pPr>
    </w:p>
    <w:p w14:paraId="65B6FDF1" w14:textId="77777777" w:rsidR="005B5D0A" w:rsidRDefault="00000000">
      <w:pPr>
        <w:pStyle w:val="Heading3"/>
        <w:ind w:left="0" w:firstLine="0"/>
        <w:jc w:val="left"/>
      </w:pPr>
      <w:bookmarkStart w:id="61" w:name="_Toc151557322"/>
      <w:proofErr w:type="spellStart"/>
      <w:r>
        <w:t>Videofluoroscopy</w:t>
      </w:r>
      <w:proofErr w:type="spellEnd"/>
      <w:r>
        <w:t xml:space="preserve"> for Laryngectomy</w:t>
      </w:r>
      <w:bookmarkEnd w:id="61"/>
    </w:p>
    <w:p w14:paraId="3838F944" w14:textId="77777777" w:rsidR="005B5D0A" w:rsidRDefault="005B5D0A">
      <w:pPr>
        <w:pStyle w:val="Standard"/>
        <w:spacing w:line="276" w:lineRule="auto"/>
        <w:ind w:left="0"/>
        <w:rPr>
          <w:rFonts w:ascii="Open Sans" w:eastAsia="Verdana" w:hAnsi="Open Sans" w:cs="Open Sans"/>
          <w:b/>
          <w:sz w:val="20"/>
          <w:szCs w:val="20"/>
        </w:rPr>
      </w:pPr>
    </w:p>
    <w:p w14:paraId="7CBF830F" w14:textId="77777777" w:rsidR="005B5D0A" w:rsidRDefault="00000000">
      <w:pPr>
        <w:pStyle w:val="Heading4"/>
        <w:jc w:val="left"/>
      </w:pPr>
      <w:r>
        <w:t>Name:</w:t>
      </w:r>
    </w:p>
    <w:p w14:paraId="5A13E317" w14:textId="77777777" w:rsidR="005B5D0A" w:rsidRDefault="005B5D0A">
      <w:pPr>
        <w:pStyle w:val="Heading4"/>
        <w:jc w:val="left"/>
      </w:pPr>
    </w:p>
    <w:p w14:paraId="47FBC0F2" w14:textId="77777777" w:rsidR="005B5D0A" w:rsidRDefault="00000000">
      <w:pPr>
        <w:pStyle w:val="Heading4"/>
        <w:jc w:val="left"/>
      </w:pPr>
      <w:r>
        <w:t>Clinical caseload/client group:</w:t>
      </w:r>
    </w:p>
    <w:p w14:paraId="2025EAB8" w14:textId="77777777" w:rsidR="005B5D0A" w:rsidRDefault="005B5D0A">
      <w:pPr>
        <w:pStyle w:val="Standard"/>
        <w:spacing w:line="276" w:lineRule="auto"/>
        <w:ind w:left="0"/>
        <w:rPr>
          <w:rFonts w:ascii="Open Sans" w:eastAsia="Verdana" w:hAnsi="Open Sans" w:cs="Open Sans"/>
          <w:sz w:val="20"/>
          <w:szCs w:val="20"/>
        </w:rPr>
      </w:pPr>
    </w:p>
    <w:tbl>
      <w:tblPr>
        <w:tblW w:w="14595" w:type="dxa"/>
        <w:tblInd w:w="-318" w:type="dxa"/>
        <w:tblLayout w:type="fixed"/>
        <w:tblCellMar>
          <w:left w:w="10" w:type="dxa"/>
          <w:right w:w="10" w:type="dxa"/>
        </w:tblCellMar>
        <w:tblLook w:val="0000" w:firstRow="0" w:lastRow="0" w:firstColumn="0" w:lastColumn="0" w:noHBand="0" w:noVBand="0"/>
      </w:tblPr>
      <w:tblGrid>
        <w:gridCol w:w="11429"/>
        <w:gridCol w:w="1529"/>
        <w:gridCol w:w="1637"/>
      </w:tblGrid>
      <w:tr w:rsidR="005B5D0A" w14:paraId="46C88B1A" w14:textId="77777777">
        <w:tblPrEx>
          <w:tblCellMar>
            <w:top w:w="0" w:type="dxa"/>
            <w:bottom w:w="0" w:type="dxa"/>
          </w:tblCellMar>
        </w:tblPrEx>
        <w:trPr>
          <w:cantSplit/>
          <w:tblHeader/>
        </w:trPr>
        <w:tc>
          <w:tcPr>
            <w:tcW w:w="11429" w:type="dxa"/>
            <w:tcBorders>
              <w:top w:val="single" w:sz="4" w:space="0" w:color="000000"/>
              <w:left w:val="single" w:sz="4" w:space="0" w:color="000000"/>
              <w:bottom w:val="single" w:sz="4" w:space="0" w:color="000000"/>
              <w:right w:val="single" w:sz="4" w:space="0" w:color="000000"/>
            </w:tcBorders>
            <w:shd w:val="clear" w:color="auto" w:fill="8E7CC3"/>
            <w:tcMar>
              <w:top w:w="0" w:type="dxa"/>
              <w:left w:w="113" w:type="dxa"/>
              <w:bottom w:w="0" w:type="dxa"/>
              <w:right w:w="108" w:type="dxa"/>
            </w:tcMar>
          </w:tcPr>
          <w:p w14:paraId="69AA5069" w14:textId="77777777" w:rsidR="005B5D0A" w:rsidRDefault="00000000">
            <w:pPr>
              <w:pStyle w:val="Standard"/>
              <w:spacing w:before="120" w:after="120" w:line="276" w:lineRule="auto"/>
              <w:ind w:left="0"/>
            </w:pPr>
            <w:r>
              <w:rPr>
                <w:rFonts w:ascii="Open Sans" w:eastAsia="Verdana" w:hAnsi="Open Sans" w:cs="Open Sans"/>
                <w:b/>
                <w:sz w:val="20"/>
                <w:szCs w:val="20"/>
              </w:rPr>
              <w:t xml:space="preserve">Additional Laryngectomy Competency: </w:t>
            </w:r>
            <w:proofErr w:type="spellStart"/>
            <w:r>
              <w:rPr>
                <w:rFonts w:ascii="Open Sans" w:eastAsia="Verdana" w:hAnsi="Open Sans" w:cs="Open Sans"/>
                <w:b/>
                <w:sz w:val="20"/>
                <w:szCs w:val="20"/>
              </w:rPr>
              <w:t>Videofluoroscopy</w:t>
            </w:r>
            <w:proofErr w:type="spellEnd"/>
            <w:r>
              <w:rPr>
                <w:rFonts w:ascii="Open Sans" w:eastAsia="Verdana" w:hAnsi="Open Sans" w:cs="Open Sans"/>
                <w:b/>
                <w:sz w:val="20"/>
                <w:szCs w:val="20"/>
              </w:rPr>
              <w:t xml:space="preserve"> for Laryngectomy</w:t>
            </w:r>
          </w:p>
        </w:tc>
        <w:tc>
          <w:tcPr>
            <w:tcW w:w="1529" w:type="dxa"/>
            <w:tcBorders>
              <w:top w:val="single" w:sz="4" w:space="0" w:color="000000"/>
              <w:left w:val="single" w:sz="4" w:space="0" w:color="000000"/>
              <w:bottom w:val="single" w:sz="4" w:space="0" w:color="000000"/>
              <w:right w:val="single" w:sz="4" w:space="0" w:color="000000"/>
            </w:tcBorders>
            <w:shd w:val="clear" w:color="auto" w:fill="8E7CC3"/>
            <w:tcMar>
              <w:top w:w="0" w:type="dxa"/>
              <w:left w:w="113" w:type="dxa"/>
              <w:bottom w:w="0" w:type="dxa"/>
              <w:right w:w="108" w:type="dxa"/>
            </w:tcMar>
          </w:tcPr>
          <w:p w14:paraId="45DBB57E" w14:textId="77777777" w:rsidR="005B5D0A" w:rsidRDefault="00000000">
            <w:pPr>
              <w:pStyle w:val="Standard"/>
              <w:spacing w:before="120" w:after="120" w:line="276" w:lineRule="auto"/>
              <w:ind w:left="0"/>
            </w:pPr>
            <w:r>
              <w:rPr>
                <w:rFonts w:ascii="Open Sans" w:eastAsia="Verdana" w:hAnsi="Open Sans" w:cs="Open Sans"/>
                <w:b/>
                <w:sz w:val="20"/>
                <w:szCs w:val="20"/>
              </w:rPr>
              <w:t>Date completed</w:t>
            </w:r>
          </w:p>
        </w:tc>
        <w:tc>
          <w:tcPr>
            <w:tcW w:w="1637" w:type="dxa"/>
            <w:tcBorders>
              <w:top w:val="single" w:sz="4" w:space="0" w:color="000000"/>
              <w:left w:val="single" w:sz="4" w:space="0" w:color="000000"/>
              <w:bottom w:val="single" w:sz="4" w:space="0" w:color="000000"/>
              <w:right w:val="single" w:sz="4" w:space="0" w:color="000000"/>
            </w:tcBorders>
            <w:shd w:val="clear" w:color="auto" w:fill="8E7CC3"/>
            <w:tcMar>
              <w:top w:w="0" w:type="dxa"/>
              <w:left w:w="113" w:type="dxa"/>
              <w:bottom w:w="0" w:type="dxa"/>
              <w:right w:w="108" w:type="dxa"/>
            </w:tcMar>
          </w:tcPr>
          <w:p w14:paraId="18CE8B73" w14:textId="77777777" w:rsidR="005B5D0A" w:rsidRDefault="00000000">
            <w:pPr>
              <w:pStyle w:val="Standard"/>
              <w:spacing w:before="120" w:after="120" w:line="276" w:lineRule="auto"/>
              <w:ind w:left="0"/>
            </w:pPr>
            <w:proofErr w:type="gramStart"/>
            <w:r>
              <w:rPr>
                <w:rFonts w:ascii="Open Sans" w:eastAsia="Verdana" w:hAnsi="Open Sans" w:cs="Open Sans"/>
                <w:b/>
                <w:sz w:val="20"/>
                <w:szCs w:val="20"/>
              </w:rPr>
              <w:t>Supervisor</w:t>
            </w:r>
            <w:proofErr w:type="gramEnd"/>
            <w:r>
              <w:rPr>
                <w:rFonts w:ascii="Open Sans" w:eastAsia="Verdana" w:hAnsi="Open Sans" w:cs="Open Sans"/>
                <w:b/>
                <w:sz w:val="20"/>
                <w:szCs w:val="20"/>
              </w:rPr>
              <w:t xml:space="preserve"> sign off</w:t>
            </w:r>
          </w:p>
        </w:tc>
      </w:tr>
      <w:tr w:rsidR="005B5D0A" w14:paraId="06D65DD5" w14:textId="77777777">
        <w:tblPrEx>
          <w:tblCellMar>
            <w:top w:w="0" w:type="dxa"/>
            <w:bottom w:w="0" w:type="dxa"/>
          </w:tblCellMar>
        </w:tblPrEx>
        <w:tc>
          <w:tcPr>
            <w:tcW w:w="11429" w:type="dxa"/>
            <w:tcBorders>
              <w:top w:val="single" w:sz="4" w:space="0" w:color="000000"/>
              <w:left w:val="single" w:sz="4" w:space="0" w:color="000000"/>
              <w:bottom w:val="single" w:sz="4" w:space="0" w:color="000000"/>
              <w:right w:val="single" w:sz="4" w:space="0" w:color="000000"/>
            </w:tcBorders>
            <w:shd w:val="clear" w:color="auto" w:fill="D9D2E9"/>
            <w:tcMar>
              <w:top w:w="0" w:type="dxa"/>
              <w:left w:w="113" w:type="dxa"/>
              <w:bottom w:w="0" w:type="dxa"/>
              <w:right w:w="108" w:type="dxa"/>
            </w:tcMar>
          </w:tcPr>
          <w:p w14:paraId="168D337F" w14:textId="77777777" w:rsidR="005B5D0A" w:rsidRDefault="00000000">
            <w:pPr>
              <w:pStyle w:val="Standard"/>
              <w:spacing w:before="120" w:after="120" w:line="276" w:lineRule="auto"/>
              <w:ind w:left="0"/>
            </w:pPr>
            <w:r>
              <w:rPr>
                <w:rFonts w:ascii="Open Sans" w:eastAsia="Verdana" w:hAnsi="Open Sans" w:cs="Open Sans"/>
                <w:b/>
                <w:sz w:val="20"/>
                <w:szCs w:val="20"/>
              </w:rPr>
              <w:t xml:space="preserve">7.17 Ability to complete </w:t>
            </w:r>
            <w:proofErr w:type="spellStart"/>
            <w:r>
              <w:rPr>
                <w:rFonts w:ascii="Open Sans" w:eastAsia="Verdana" w:hAnsi="Open Sans" w:cs="Open Sans"/>
                <w:b/>
                <w:sz w:val="20"/>
                <w:szCs w:val="20"/>
              </w:rPr>
              <w:t>videofluoroscopic</w:t>
            </w:r>
            <w:proofErr w:type="spellEnd"/>
            <w:r>
              <w:rPr>
                <w:rFonts w:ascii="Open Sans" w:eastAsia="Verdana" w:hAnsi="Open Sans" w:cs="Open Sans"/>
                <w:b/>
                <w:sz w:val="20"/>
                <w:szCs w:val="20"/>
              </w:rPr>
              <w:t xml:space="preserve"> analysis of laryngectomy swallow and voice</w:t>
            </w:r>
          </w:p>
        </w:tc>
        <w:tc>
          <w:tcPr>
            <w:tcW w:w="1529" w:type="dxa"/>
            <w:tcBorders>
              <w:top w:val="single" w:sz="4" w:space="0" w:color="000000"/>
              <w:left w:val="single" w:sz="4" w:space="0" w:color="000000"/>
              <w:bottom w:val="single" w:sz="4" w:space="0" w:color="000000"/>
              <w:right w:val="single" w:sz="4" w:space="0" w:color="000000"/>
            </w:tcBorders>
            <w:shd w:val="clear" w:color="auto" w:fill="D9D2E9"/>
            <w:tcMar>
              <w:top w:w="0" w:type="dxa"/>
              <w:left w:w="113" w:type="dxa"/>
              <w:bottom w:w="0" w:type="dxa"/>
              <w:right w:w="108" w:type="dxa"/>
            </w:tcMar>
          </w:tcPr>
          <w:p w14:paraId="41FD5AD1" w14:textId="77777777" w:rsidR="005B5D0A" w:rsidRDefault="005B5D0A">
            <w:pPr>
              <w:pStyle w:val="Standard"/>
              <w:spacing w:before="120" w:after="120" w:line="276" w:lineRule="auto"/>
              <w:ind w:left="0"/>
              <w:rPr>
                <w:rFonts w:ascii="Open Sans" w:eastAsia="Verdana" w:hAnsi="Open Sans" w:cs="Open Sans"/>
                <w:b/>
                <w:sz w:val="20"/>
                <w:szCs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D9D2E9"/>
            <w:tcMar>
              <w:top w:w="0" w:type="dxa"/>
              <w:left w:w="113" w:type="dxa"/>
              <w:bottom w:w="0" w:type="dxa"/>
              <w:right w:w="108" w:type="dxa"/>
            </w:tcMar>
          </w:tcPr>
          <w:p w14:paraId="2F91C8F0" w14:textId="77777777" w:rsidR="005B5D0A" w:rsidRDefault="005B5D0A">
            <w:pPr>
              <w:pStyle w:val="Standard"/>
              <w:spacing w:before="120" w:after="120" w:line="276" w:lineRule="auto"/>
              <w:ind w:left="0"/>
              <w:rPr>
                <w:rFonts w:ascii="Open Sans" w:eastAsia="Verdana" w:hAnsi="Open Sans" w:cs="Open Sans"/>
                <w:b/>
                <w:sz w:val="20"/>
                <w:szCs w:val="20"/>
              </w:rPr>
            </w:pPr>
          </w:p>
        </w:tc>
      </w:tr>
      <w:tr w:rsidR="005B5D0A" w14:paraId="138C4573" w14:textId="77777777">
        <w:tblPrEx>
          <w:tblCellMar>
            <w:top w:w="0" w:type="dxa"/>
            <w:bottom w:w="0" w:type="dxa"/>
          </w:tblCellMar>
        </w:tblPrEx>
        <w:tc>
          <w:tcPr>
            <w:tcW w:w="114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8DA6228"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 xml:space="preserve"> </w:t>
            </w:r>
            <w:r>
              <w:rPr>
                <w:rFonts w:ascii="Open Sans" w:eastAsia="Verdana" w:hAnsi="Open Sans" w:cs="Open Sans"/>
                <w:noProof/>
                <w:sz w:val="20"/>
                <w:szCs w:val="20"/>
              </w:rPr>
              <w:drawing>
                <wp:inline distT="0" distB="0" distL="0" distR="0" wp14:anchorId="3CF42FD2" wp14:editId="7EDB50BE">
                  <wp:extent cx="237597" cy="248396"/>
                  <wp:effectExtent l="0" t="0" r="0" b="0"/>
                  <wp:docPr id="1825797720" name="Picture 879480266"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r>
              <w:rPr>
                <w:rFonts w:ascii="Open Sans" w:eastAsia="Verdana" w:hAnsi="Open Sans" w:cs="Open Sans"/>
                <w:noProof/>
                <w:sz w:val="20"/>
                <w:szCs w:val="20"/>
              </w:rPr>
              <w:drawing>
                <wp:inline distT="0" distB="0" distL="0" distR="0" wp14:anchorId="3EB597D6" wp14:editId="578ECEAC">
                  <wp:extent cx="237597" cy="248396"/>
                  <wp:effectExtent l="0" t="0" r="0" b="0"/>
                  <wp:docPr id="984677438" name="Picture 357544" descr="Facilitation of Learning Symbol (Pink circle marked FL)&#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p>
          <w:p w14:paraId="1CF49810"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 xml:space="preserve">7.17.1 Completion of RCSLT level C </w:t>
            </w:r>
            <w:r>
              <w:rPr>
                <w:rFonts w:ascii="Open Sans" w:eastAsia="Verdana" w:hAnsi="Open Sans" w:cs="Open Sans"/>
                <w:sz w:val="20"/>
                <w:szCs w:val="20"/>
                <w:shd w:val="clear" w:color="auto" w:fill="FFFFFF"/>
              </w:rPr>
              <w:t>Dysphagia ‘Highly Specialist’ competencies (RCSLT Dysphagia Training and Competency Framework, 2014)</w:t>
            </w:r>
            <w:r>
              <w:rPr>
                <w:rFonts w:ascii="Open Sans" w:eastAsia="Verdana" w:hAnsi="Open Sans" w:cs="Open Sans"/>
                <w:sz w:val="20"/>
                <w:szCs w:val="20"/>
              </w:rPr>
              <w:t xml:space="preserve">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E7A5721"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66D8B77" w14:textId="77777777" w:rsidR="005B5D0A" w:rsidRDefault="005B5D0A">
            <w:pPr>
              <w:pStyle w:val="Standard"/>
              <w:spacing w:before="120" w:after="120" w:line="276" w:lineRule="auto"/>
              <w:ind w:left="0"/>
              <w:rPr>
                <w:rFonts w:ascii="Open Sans" w:eastAsia="Verdana" w:hAnsi="Open Sans" w:cs="Open Sans"/>
                <w:sz w:val="20"/>
                <w:szCs w:val="20"/>
              </w:rPr>
            </w:pPr>
          </w:p>
        </w:tc>
      </w:tr>
      <w:tr w:rsidR="005B5D0A" w14:paraId="06D55E7B" w14:textId="77777777">
        <w:tblPrEx>
          <w:tblCellMar>
            <w:top w:w="0" w:type="dxa"/>
            <w:bottom w:w="0" w:type="dxa"/>
          </w:tblCellMar>
        </w:tblPrEx>
        <w:tc>
          <w:tcPr>
            <w:tcW w:w="114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75111DD"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1C9B85D6" wp14:editId="156A250F">
                  <wp:extent cx="237597" cy="248396"/>
                  <wp:effectExtent l="0" t="0" r="0" b="0"/>
                  <wp:docPr id="2130508442" name="Picture 70172647"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r>
              <w:rPr>
                <w:rFonts w:ascii="Open Sans" w:eastAsia="Verdana" w:hAnsi="Open Sans" w:cs="Open Sans"/>
                <w:noProof/>
                <w:sz w:val="20"/>
                <w:szCs w:val="20"/>
              </w:rPr>
              <w:drawing>
                <wp:inline distT="0" distB="0" distL="0" distR="0" wp14:anchorId="241C5A69" wp14:editId="6EC53D31">
                  <wp:extent cx="237597" cy="248396"/>
                  <wp:effectExtent l="0" t="0" r="0" b="0"/>
                  <wp:docPr id="1342667577" name="Picture 998120793" descr="Facilitation of Learning Symbol (Pink circle marked FL)&#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p>
          <w:p w14:paraId="4C2710E5"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 xml:space="preserve">7.17.2 Completion of RCSLT </w:t>
            </w:r>
            <w:proofErr w:type="spellStart"/>
            <w:r>
              <w:rPr>
                <w:rFonts w:ascii="Open Sans" w:eastAsia="Verdana" w:hAnsi="Open Sans" w:cs="Open Sans"/>
                <w:sz w:val="20"/>
                <w:szCs w:val="20"/>
              </w:rPr>
              <w:t>Videofluoroscopy</w:t>
            </w:r>
            <w:proofErr w:type="spellEnd"/>
            <w:r>
              <w:rPr>
                <w:rFonts w:ascii="Open Sans" w:eastAsia="Verdana" w:hAnsi="Open Sans" w:cs="Open Sans"/>
                <w:sz w:val="20"/>
                <w:szCs w:val="20"/>
              </w:rPr>
              <w:t xml:space="preserve"> (level 3) competencies, including experience of carrying out </w:t>
            </w:r>
            <w:proofErr w:type="spellStart"/>
            <w:r>
              <w:rPr>
                <w:rFonts w:ascii="Open Sans" w:eastAsia="Verdana" w:hAnsi="Open Sans" w:cs="Open Sans"/>
                <w:sz w:val="20"/>
                <w:szCs w:val="20"/>
              </w:rPr>
              <w:t>videofluoroscopy</w:t>
            </w:r>
            <w:proofErr w:type="spellEnd"/>
            <w:r>
              <w:rPr>
                <w:rFonts w:ascii="Open Sans" w:eastAsia="Verdana" w:hAnsi="Open Sans" w:cs="Open Sans"/>
                <w:sz w:val="20"/>
                <w:szCs w:val="20"/>
              </w:rPr>
              <w:t xml:space="preserve"> for people with head and neck cancer</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1BFF138"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95A486" w14:textId="77777777" w:rsidR="005B5D0A" w:rsidRDefault="005B5D0A">
            <w:pPr>
              <w:pStyle w:val="Standard"/>
              <w:spacing w:before="120" w:after="120" w:line="276" w:lineRule="auto"/>
              <w:ind w:left="0"/>
              <w:rPr>
                <w:rFonts w:ascii="Open Sans" w:eastAsia="Verdana" w:hAnsi="Open Sans" w:cs="Open Sans"/>
                <w:sz w:val="20"/>
                <w:szCs w:val="20"/>
              </w:rPr>
            </w:pPr>
          </w:p>
        </w:tc>
      </w:tr>
      <w:tr w:rsidR="005B5D0A" w14:paraId="7021C022" w14:textId="77777777">
        <w:tblPrEx>
          <w:tblCellMar>
            <w:top w:w="0" w:type="dxa"/>
            <w:bottom w:w="0" w:type="dxa"/>
          </w:tblCellMar>
        </w:tblPrEx>
        <w:tc>
          <w:tcPr>
            <w:tcW w:w="114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965832" w14:textId="77777777" w:rsidR="005B5D0A" w:rsidRDefault="00000000">
            <w:pPr>
              <w:pStyle w:val="Standard"/>
              <w:tabs>
                <w:tab w:val="left" w:pos="720"/>
                <w:tab w:val="center" w:pos="4152"/>
                <w:tab w:val="right" w:pos="8304"/>
              </w:tabs>
              <w:spacing w:before="120" w:line="276" w:lineRule="auto"/>
              <w:ind w:left="0"/>
            </w:pPr>
            <w:r>
              <w:rPr>
                <w:rFonts w:ascii="Open Sans" w:eastAsia="Verdana" w:hAnsi="Open Sans" w:cs="Open Sans"/>
                <w:noProof/>
                <w:sz w:val="20"/>
                <w:szCs w:val="20"/>
              </w:rPr>
              <w:drawing>
                <wp:inline distT="0" distB="0" distL="0" distR="0" wp14:anchorId="1FC972D8" wp14:editId="0E478DA2">
                  <wp:extent cx="237597" cy="248396"/>
                  <wp:effectExtent l="0" t="0" r="0" b="0"/>
                  <wp:docPr id="585459388" name="Picture 1267351990"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r>
              <w:rPr>
                <w:rFonts w:ascii="Open Sans" w:eastAsia="Verdana" w:hAnsi="Open Sans" w:cs="Open Sans"/>
                <w:noProof/>
                <w:sz w:val="20"/>
                <w:szCs w:val="20"/>
              </w:rPr>
              <w:drawing>
                <wp:inline distT="0" distB="0" distL="0" distR="0" wp14:anchorId="6A112610" wp14:editId="2EEE2614">
                  <wp:extent cx="237597" cy="248396"/>
                  <wp:effectExtent l="0" t="0" r="0" b="0"/>
                  <wp:docPr id="2012729004" name="Picture 419805899" descr="Facilitation of Learning Symbol (Pink circle marked FL)&#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lum/>
                            <a:alphaModFix/>
                          </a:blip>
                          <a:srcRect/>
                          <a:stretch>
                            <a:fillRect/>
                          </a:stretch>
                        </pic:blipFill>
                        <pic:spPr>
                          <a:xfrm>
                            <a:off x="0" y="0"/>
                            <a:ext cx="237597" cy="248396"/>
                          </a:xfrm>
                          <a:prstGeom prst="rect">
                            <a:avLst/>
                          </a:prstGeom>
                          <a:noFill/>
                          <a:ln>
                            <a:noFill/>
                            <a:prstDash/>
                          </a:ln>
                        </pic:spPr>
                      </pic:pic>
                    </a:graphicData>
                  </a:graphic>
                </wp:inline>
              </w:drawing>
            </w:r>
          </w:p>
          <w:p w14:paraId="1CC242E5" w14:textId="77777777" w:rsidR="005B5D0A" w:rsidRDefault="00000000">
            <w:pPr>
              <w:pStyle w:val="Standard"/>
              <w:tabs>
                <w:tab w:val="left" w:pos="720"/>
                <w:tab w:val="center" w:pos="4152"/>
                <w:tab w:val="right" w:pos="8304"/>
              </w:tabs>
              <w:spacing w:before="120" w:line="276" w:lineRule="auto"/>
              <w:ind w:left="0"/>
            </w:pPr>
            <w:r>
              <w:rPr>
                <w:rFonts w:ascii="Open Sans" w:eastAsia="Verdana" w:hAnsi="Open Sans" w:cs="Open Sans"/>
                <w:sz w:val="20"/>
                <w:szCs w:val="20"/>
              </w:rPr>
              <w:t xml:space="preserve">7.17.3 </w:t>
            </w:r>
            <w:r>
              <w:rPr>
                <w:rFonts w:ascii="Open Sans" w:eastAsia="Verdana" w:hAnsi="Open Sans" w:cs="Open Sans"/>
                <w:color w:val="000000"/>
                <w:sz w:val="20"/>
                <w:szCs w:val="20"/>
              </w:rPr>
              <w:t xml:space="preserve">Ability to identify </w:t>
            </w:r>
            <w:r>
              <w:rPr>
                <w:rFonts w:ascii="Open Sans" w:eastAsia="Verdana" w:hAnsi="Open Sans" w:cs="Open Sans"/>
                <w:sz w:val="20"/>
                <w:szCs w:val="20"/>
              </w:rPr>
              <w:t>when a person with laryngectomy may be suitable</w:t>
            </w:r>
            <w:r>
              <w:rPr>
                <w:rFonts w:ascii="Open Sans" w:eastAsia="Verdana" w:hAnsi="Open Sans" w:cs="Open Sans"/>
                <w:color w:val="000000"/>
                <w:sz w:val="20"/>
                <w:szCs w:val="20"/>
              </w:rPr>
              <w:t xml:space="preserve"> for </w:t>
            </w:r>
            <w:proofErr w:type="spellStart"/>
            <w:r>
              <w:rPr>
                <w:rFonts w:ascii="Open Sans" w:eastAsia="Verdana" w:hAnsi="Open Sans" w:cs="Open Sans"/>
                <w:color w:val="000000"/>
                <w:sz w:val="20"/>
                <w:szCs w:val="20"/>
              </w:rPr>
              <w:t>videofluoroscopy</w:t>
            </w:r>
            <w:proofErr w:type="spellEnd"/>
            <w:r>
              <w:rPr>
                <w:rFonts w:ascii="Open Sans" w:eastAsia="Verdana" w:hAnsi="Open Sans" w:cs="Open Sans"/>
                <w:color w:val="000000"/>
                <w:sz w:val="20"/>
                <w:szCs w:val="20"/>
              </w:rPr>
              <w:t xml:space="preserve">, and knowledge of indications and contraindications and aims of procedure and ability to explain </w:t>
            </w:r>
            <w:r>
              <w:rPr>
                <w:rFonts w:ascii="Open Sans" w:eastAsia="Verdana" w:hAnsi="Open Sans" w:cs="Open Sans"/>
                <w:sz w:val="20"/>
                <w:szCs w:val="20"/>
              </w:rPr>
              <w:t>this to the person with laryngectomy</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8CFEAA"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12B7CB" w14:textId="77777777" w:rsidR="005B5D0A" w:rsidRDefault="005B5D0A">
            <w:pPr>
              <w:pStyle w:val="Standard"/>
              <w:spacing w:before="120" w:after="120" w:line="276" w:lineRule="auto"/>
              <w:ind w:left="0"/>
              <w:rPr>
                <w:rFonts w:ascii="Open Sans" w:eastAsia="Verdana" w:hAnsi="Open Sans" w:cs="Open Sans"/>
                <w:sz w:val="20"/>
                <w:szCs w:val="20"/>
              </w:rPr>
            </w:pPr>
          </w:p>
        </w:tc>
      </w:tr>
      <w:tr w:rsidR="005B5D0A" w14:paraId="79BC0FF8" w14:textId="77777777">
        <w:tblPrEx>
          <w:tblCellMar>
            <w:top w:w="0" w:type="dxa"/>
            <w:bottom w:w="0" w:type="dxa"/>
          </w:tblCellMar>
        </w:tblPrEx>
        <w:tc>
          <w:tcPr>
            <w:tcW w:w="114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9D4CCF0"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0137A72F" wp14:editId="4F15685A">
                  <wp:extent cx="237597" cy="248396"/>
                  <wp:effectExtent l="0" t="0" r="0" b="0"/>
                  <wp:docPr id="1787236686" name="Picture 1217880900"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p>
          <w:p w14:paraId="53C7054D"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7.17.4 Ability to identify</w:t>
            </w:r>
            <w:r>
              <w:rPr>
                <w:rFonts w:ascii="Open Sans" w:eastAsia="Verdana" w:hAnsi="Open Sans" w:cs="Open Sans"/>
                <w:color w:val="000000"/>
                <w:sz w:val="20"/>
                <w:szCs w:val="20"/>
              </w:rPr>
              <w:t xml:space="preserve"> equipment needed for laryngectomy </w:t>
            </w:r>
            <w:proofErr w:type="spellStart"/>
            <w:r>
              <w:rPr>
                <w:rFonts w:ascii="Open Sans" w:eastAsia="Verdana" w:hAnsi="Open Sans" w:cs="Open Sans"/>
                <w:color w:val="000000"/>
                <w:sz w:val="20"/>
                <w:szCs w:val="20"/>
              </w:rPr>
              <w:t>videofluoroscopy</w:t>
            </w:r>
            <w:proofErr w:type="spellEnd"/>
            <w:r>
              <w:rPr>
                <w:rFonts w:ascii="Open Sans" w:eastAsia="Verdana" w:hAnsi="Open Sans" w:cs="Open Sans"/>
                <w:color w:val="000000"/>
                <w:sz w:val="20"/>
                <w:szCs w:val="20"/>
              </w:rPr>
              <w:t xml:space="preserve"> and ability to set up room for procedure </w:t>
            </w:r>
            <w:r>
              <w:rPr>
                <w:rFonts w:ascii="Open Sans" w:eastAsia="Verdana" w:hAnsi="Open Sans" w:cs="Open Sans"/>
                <w:color w:val="000000"/>
                <w:sz w:val="20"/>
                <w:szCs w:val="20"/>
              </w:rPr>
              <w:lastRenderedPageBreak/>
              <w:t>with correct equipment including:</w:t>
            </w:r>
          </w:p>
          <w:p w14:paraId="15234D51" w14:textId="77777777" w:rsidR="005B5D0A" w:rsidRDefault="00000000">
            <w:pPr>
              <w:pStyle w:val="Standard"/>
              <w:numPr>
                <w:ilvl w:val="0"/>
                <w:numId w:val="3"/>
              </w:numPr>
              <w:tabs>
                <w:tab w:val="left" w:pos="-2184"/>
                <w:tab w:val="center" w:pos="1248"/>
                <w:tab w:val="right" w:pos="5400"/>
              </w:tabs>
              <w:spacing w:before="120" w:after="120" w:line="276" w:lineRule="auto"/>
            </w:pPr>
            <w:r>
              <w:rPr>
                <w:rFonts w:ascii="Open Sans" w:eastAsia="Verdana" w:hAnsi="Open Sans" w:cs="Open Sans"/>
                <w:sz w:val="20"/>
                <w:szCs w:val="20"/>
              </w:rPr>
              <w:t>microphone</w:t>
            </w:r>
          </w:p>
          <w:p w14:paraId="0659D6F3" w14:textId="77777777" w:rsidR="005B5D0A" w:rsidRDefault="00000000">
            <w:pPr>
              <w:pStyle w:val="Standard"/>
              <w:numPr>
                <w:ilvl w:val="0"/>
                <w:numId w:val="3"/>
              </w:numPr>
              <w:tabs>
                <w:tab w:val="left" w:pos="-2184"/>
                <w:tab w:val="center" w:pos="1248"/>
                <w:tab w:val="right" w:pos="5400"/>
              </w:tabs>
              <w:spacing w:before="120" w:after="120" w:line="276" w:lineRule="auto"/>
            </w:pPr>
            <w:r>
              <w:rPr>
                <w:rFonts w:ascii="Open Sans" w:eastAsia="Verdana" w:hAnsi="Open Sans" w:cs="Open Sans"/>
                <w:sz w:val="20"/>
                <w:szCs w:val="20"/>
              </w:rPr>
              <w:t xml:space="preserve">suitable contrast and consistencies of diet/ fluids (IDDSI levels), measuring jug, water, </w:t>
            </w:r>
            <w:proofErr w:type="gramStart"/>
            <w:r>
              <w:rPr>
                <w:rFonts w:ascii="Open Sans" w:eastAsia="Verdana" w:hAnsi="Open Sans" w:cs="Open Sans"/>
                <w:sz w:val="20"/>
                <w:szCs w:val="20"/>
              </w:rPr>
              <w:t>cups</w:t>
            </w:r>
            <w:proofErr w:type="gramEnd"/>
          </w:p>
          <w:p w14:paraId="3F97D66F" w14:textId="77777777" w:rsidR="005B5D0A" w:rsidRDefault="00000000">
            <w:pPr>
              <w:pStyle w:val="Standard"/>
              <w:tabs>
                <w:tab w:val="left" w:pos="720"/>
                <w:tab w:val="center" w:pos="4152"/>
                <w:tab w:val="right" w:pos="8304"/>
              </w:tabs>
              <w:spacing w:before="120" w:after="120" w:line="276" w:lineRule="auto"/>
              <w:ind w:left="360"/>
            </w:pPr>
            <w:r>
              <w:rPr>
                <w:rFonts w:ascii="Open Sans" w:eastAsia="Verdana" w:hAnsi="Open Sans" w:cs="Open Sans"/>
                <w:sz w:val="20"/>
                <w:szCs w:val="20"/>
              </w:rPr>
              <w:t>- tissues, stent, correct voice prosthesis brush, tape, spare voice prosthesis and equipment for insertion (if assessing for leakage), lubricant</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F0A35F8"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C5362D" w14:textId="77777777" w:rsidR="005B5D0A" w:rsidRDefault="005B5D0A">
            <w:pPr>
              <w:pStyle w:val="Standard"/>
              <w:spacing w:before="120" w:after="120" w:line="276" w:lineRule="auto"/>
              <w:ind w:left="0"/>
              <w:rPr>
                <w:rFonts w:ascii="Open Sans" w:eastAsia="Verdana" w:hAnsi="Open Sans" w:cs="Open Sans"/>
                <w:sz w:val="20"/>
                <w:szCs w:val="20"/>
              </w:rPr>
            </w:pPr>
          </w:p>
        </w:tc>
      </w:tr>
      <w:tr w:rsidR="005B5D0A" w14:paraId="68BF8BB8" w14:textId="77777777">
        <w:tblPrEx>
          <w:tblCellMar>
            <w:top w:w="0" w:type="dxa"/>
            <w:bottom w:w="0" w:type="dxa"/>
          </w:tblCellMar>
        </w:tblPrEx>
        <w:tc>
          <w:tcPr>
            <w:tcW w:w="114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BDA311"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035119F8" wp14:editId="595DF2CB">
                  <wp:extent cx="237597" cy="248396"/>
                  <wp:effectExtent l="0" t="0" r="0" b="0"/>
                  <wp:docPr id="1476018898" name="Picture 1086104196"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p>
          <w:p w14:paraId="0C259454"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 xml:space="preserve">7.17.5 Ability to prepare person with laryngectomy for </w:t>
            </w:r>
            <w:proofErr w:type="spellStart"/>
            <w:r>
              <w:rPr>
                <w:rFonts w:ascii="Open Sans" w:eastAsia="Verdana" w:hAnsi="Open Sans" w:cs="Open Sans"/>
                <w:sz w:val="20"/>
                <w:szCs w:val="20"/>
              </w:rPr>
              <w:t>videofluoroscopy</w:t>
            </w:r>
            <w:proofErr w:type="spellEnd"/>
            <w:r>
              <w:rPr>
                <w:rFonts w:ascii="Open Sans" w:eastAsia="Verdana" w:hAnsi="Open Sans" w:cs="Open Sans"/>
                <w:sz w:val="20"/>
                <w:szCs w:val="20"/>
              </w:rPr>
              <w:t xml:space="preserve"> procedure including:</w:t>
            </w:r>
          </w:p>
          <w:p w14:paraId="18B80321" w14:textId="77777777" w:rsidR="005B5D0A" w:rsidRDefault="00000000">
            <w:pPr>
              <w:pStyle w:val="Standard"/>
              <w:numPr>
                <w:ilvl w:val="0"/>
                <w:numId w:val="3"/>
              </w:numPr>
              <w:tabs>
                <w:tab w:val="left" w:pos="-2184"/>
                <w:tab w:val="center" w:pos="1248"/>
                <w:tab w:val="right" w:pos="5400"/>
              </w:tabs>
              <w:spacing w:before="120" w:after="120" w:line="276" w:lineRule="auto"/>
            </w:pPr>
            <w:r>
              <w:rPr>
                <w:rFonts w:ascii="Open Sans" w:eastAsia="Verdana" w:hAnsi="Open Sans" w:cs="Open Sans"/>
                <w:sz w:val="20"/>
                <w:szCs w:val="20"/>
              </w:rPr>
              <w:t>explaining procedure to them</w:t>
            </w:r>
          </w:p>
          <w:p w14:paraId="665CCDB2" w14:textId="77777777" w:rsidR="005B5D0A" w:rsidRDefault="00000000">
            <w:pPr>
              <w:pStyle w:val="Standard"/>
              <w:numPr>
                <w:ilvl w:val="0"/>
                <w:numId w:val="3"/>
              </w:numPr>
              <w:tabs>
                <w:tab w:val="left" w:pos="-2184"/>
                <w:tab w:val="center" w:pos="1248"/>
                <w:tab w:val="right" w:pos="5400"/>
              </w:tabs>
              <w:spacing w:before="120" w:after="120" w:line="276" w:lineRule="auto"/>
            </w:pPr>
            <w:r>
              <w:rPr>
                <w:rFonts w:ascii="Open Sans" w:eastAsia="Verdana" w:hAnsi="Open Sans" w:cs="Open Sans"/>
                <w:sz w:val="20"/>
                <w:szCs w:val="20"/>
              </w:rPr>
              <w:t>positioning in lateral oblique position</w:t>
            </w:r>
          </w:p>
          <w:p w14:paraId="114C1529" w14:textId="77777777" w:rsidR="005B5D0A" w:rsidRDefault="00000000">
            <w:pPr>
              <w:pStyle w:val="Standard"/>
              <w:tabs>
                <w:tab w:val="left" w:pos="720"/>
                <w:tab w:val="center" w:pos="4152"/>
                <w:tab w:val="right" w:pos="8304"/>
              </w:tabs>
              <w:spacing w:before="120" w:after="120" w:line="276" w:lineRule="auto"/>
              <w:ind w:left="360"/>
            </w:pPr>
            <w:r>
              <w:rPr>
                <w:rFonts w:ascii="Open Sans" w:eastAsia="Verdana" w:hAnsi="Open Sans" w:cs="Open Sans"/>
                <w:sz w:val="20"/>
                <w:szCs w:val="20"/>
              </w:rPr>
              <w:t xml:space="preserve">-      placing tape and stoma marker </w:t>
            </w:r>
            <w:proofErr w:type="gramStart"/>
            <w:r>
              <w:rPr>
                <w:rFonts w:ascii="Open Sans" w:eastAsia="Verdana" w:hAnsi="Open Sans" w:cs="Open Sans"/>
                <w:sz w:val="20"/>
                <w:szCs w:val="20"/>
              </w:rPr>
              <w:t>e.g.</w:t>
            </w:r>
            <w:proofErr w:type="gramEnd"/>
            <w:r>
              <w:rPr>
                <w:rFonts w:ascii="Open Sans" w:eastAsia="Verdana" w:hAnsi="Open Sans" w:cs="Open Sans"/>
                <w:sz w:val="20"/>
                <w:szCs w:val="20"/>
              </w:rPr>
              <w:t xml:space="preserve"> penny</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D48429"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DEF090" w14:textId="77777777" w:rsidR="005B5D0A" w:rsidRDefault="005B5D0A">
            <w:pPr>
              <w:pStyle w:val="Standard"/>
              <w:spacing w:before="120" w:after="120" w:line="276" w:lineRule="auto"/>
              <w:ind w:left="0"/>
              <w:rPr>
                <w:rFonts w:ascii="Open Sans" w:eastAsia="Verdana" w:hAnsi="Open Sans" w:cs="Open Sans"/>
                <w:sz w:val="20"/>
                <w:szCs w:val="20"/>
              </w:rPr>
            </w:pPr>
          </w:p>
        </w:tc>
      </w:tr>
      <w:tr w:rsidR="005B5D0A" w14:paraId="6223B820" w14:textId="77777777">
        <w:tblPrEx>
          <w:tblCellMar>
            <w:top w:w="0" w:type="dxa"/>
            <w:bottom w:w="0" w:type="dxa"/>
          </w:tblCellMar>
        </w:tblPrEx>
        <w:tc>
          <w:tcPr>
            <w:tcW w:w="114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75FEFA8"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04383C54" wp14:editId="7C6F202E">
                  <wp:extent cx="237597" cy="248396"/>
                  <wp:effectExtent l="0" t="0" r="0" b="0"/>
                  <wp:docPr id="271037513" name="Picture 958894233"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p>
          <w:p w14:paraId="5679C364"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7.17.6 Knowledge of</w:t>
            </w:r>
            <w:r>
              <w:rPr>
                <w:rFonts w:ascii="Open Sans" w:eastAsia="Verdana" w:hAnsi="Open Sans" w:cs="Open Sans"/>
                <w:color w:val="000000"/>
                <w:sz w:val="20"/>
                <w:szCs w:val="20"/>
              </w:rPr>
              <w:t xml:space="preserve"> </w:t>
            </w:r>
            <w:r>
              <w:rPr>
                <w:rFonts w:ascii="Open Sans" w:eastAsia="Verdana" w:hAnsi="Open Sans" w:cs="Open Sans"/>
                <w:sz w:val="20"/>
                <w:szCs w:val="20"/>
              </w:rPr>
              <w:t>laryngectomy</w:t>
            </w:r>
            <w:r>
              <w:rPr>
                <w:rFonts w:ascii="Open Sans" w:eastAsia="Verdana" w:hAnsi="Open Sans" w:cs="Open Sans"/>
                <w:color w:val="000000"/>
                <w:sz w:val="20"/>
                <w:szCs w:val="20"/>
              </w:rPr>
              <w:t xml:space="preserve"> anatomy, types of surgery and ability to identify anatomy on </w:t>
            </w:r>
            <w:proofErr w:type="spellStart"/>
            <w:r>
              <w:rPr>
                <w:rFonts w:ascii="Open Sans" w:eastAsia="Verdana" w:hAnsi="Open Sans" w:cs="Open Sans"/>
                <w:color w:val="000000"/>
                <w:sz w:val="20"/>
                <w:szCs w:val="20"/>
              </w:rPr>
              <w:t>videofluoroscopy</w:t>
            </w:r>
            <w:proofErr w:type="spellEnd"/>
            <w:r>
              <w:rPr>
                <w:rFonts w:ascii="Open Sans" w:eastAsia="Verdana" w:hAnsi="Open Sans" w:cs="Open Sans"/>
                <w:color w:val="000000"/>
                <w:sz w:val="20"/>
                <w:szCs w:val="20"/>
              </w:rPr>
              <w:t xml:space="preserve"> images, including ability to describe location of voice prosthesis (if in situ)</w:t>
            </w:r>
            <w:r>
              <w:rPr>
                <w:rFonts w:ascii="Open Sans" w:eastAsia="Verdana" w:hAnsi="Open Sans" w:cs="Open Sans"/>
                <w:sz w:val="20"/>
                <w:szCs w:val="20"/>
              </w:rPr>
              <w:t>, ability to identify presence and type</w:t>
            </w:r>
            <w:r>
              <w:rPr>
                <w:rFonts w:ascii="Open Sans" w:eastAsia="Verdana" w:hAnsi="Open Sans" w:cs="Open Sans"/>
                <w:color w:val="000000"/>
                <w:sz w:val="20"/>
                <w:szCs w:val="20"/>
              </w:rPr>
              <w:t xml:space="preserve"> of flap, myotom</w:t>
            </w:r>
            <w:r>
              <w:rPr>
                <w:rFonts w:ascii="Open Sans" w:eastAsia="Verdana" w:hAnsi="Open Sans" w:cs="Open Sans"/>
                <w:sz w:val="20"/>
                <w:szCs w:val="20"/>
              </w:rPr>
              <w:t>y</w:t>
            </w:r>
            <w:r>
              <w:rPr>
                <w:rFonts w:ascii="Open Sans" w:eastAsia="Verdana" w:hAnsi="Open Sans" w:cs="Open Sans"/>
                <w:color w:val="000000"/>
                <w:sz w:val="20"/>
                <w:szCs w:val="20"/>
              </w:rPr>
              <w:t xml:space="preserve"> or more extensive laryngectomy surgery</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849B87C"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F3728C3" w14:textId="77777777" w:rsidR="005B5D0A" w:rsidRDefault="005B5D0A">
            <w:pPr>
              <w:pStyle w:val="Standard"/>
              <w:spacing w:before="120" w:after="120" w:line="276" w:lineRule="auto"/>
              <w:ind w:left="0"/>
              <w:rPr>
                <w:rFonts w:ascii="Open Sans" w:eastAsia="Verdana" w:hAnsi="Open Sans" w:cs="Open Sans"/>
                <w:sz w:val="20"/>
                <w:szCs w:val="20"/>
              </w:rPr>
            </w:pPr>
          </w:p>
        </w:tc>
      </w:tr>
      <w:tr w:rsidR="005B5D0A" w14:paraId="532AA652" w14:textId="77777777">
        <w:tblPrEx>
          <w:tblCellMar>
            <w:top w:w="0" w:type="dxa"/>
            <w:bottom w:w="0" w:type="dxa"/>
          </w:tblCellMar>
        </w:tblPrEx>
        <w:tc>
          <w:tcPr>
            <w:tcW w:w="114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F5B8410"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4E32715B" wp14:editId="00339896">
                  <wp:extent cx="237597" cy="248396"/>
                  <wp:effectExtent l="0" t="0" r="0" b="0"/>
                  <wp:docPr id="1171680110" name="Picture 1467144124"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p>
          <w:p w14:paraId="44E60486"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7.17.7 Ability to follow</w:t>
            </w:r>
            <w:r>
              <w:rPr>
                <w:rFonts w:ascii="Open Sans" w:eastAsia="Verdana" w:hAnsi="Open Sans" w:cs="Open Sans"/>
                <w:color w:val="000000"/>
                <w:sz w:val="20"/>
                <w:szCs w:val="20"/>
              </w:rPr>
              <w:t xml:space="preserve"> </w:t>
            </w:r>
            <w:proofErr w:type="spellStart"/>
            <w:r>
              <w:rPr>
                <w:rFonts w:ascii="Open Sans" w:eastAsia="Verdana" w:hAnsi="Open Sans" w:cs="Open Sans"/>
                <w:color w:val="000000"/>
                <w:sz w:val="20"/>
                <w:szCs w:val="20"/>
              </w:rPr>
              <w:t>videofluoroscopy</w:t>
            </w:r>
            <w:proofErr w:type="spellEnd"/>
            <w:r>
              <w:rPr>
                <w:rFonts w:ascii="Open Sans" w:eastAsia="Verdana" w:hAnsi="Open Sans" w:cs="Open Sans"/>
                <w:color w:val="000000"/>
                <w:sz w:val="20"/>
                <w:szCs w:val="20"/>
              </w:rPr>
              <w:t xml:space="preserve"> protocol specific to people with laryngectomy</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74850B0"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C4C38C5" w14:textId="77777777" w:rsidR="005B5D0A" w:rsidRDefault="005B5D0A">
            <w:pPr>
              <w:pStyle w:val="Standard"/>
              <w:spacing w:before="120" w:after="120" w:line="276" w:lineRule="auto"/>
              <w:ind w:left="0"/>
              <w:rPr>
                <w:rFonts w:ascii="Open Sans" w:eastAsia="Verdana" w:hAnsi="Open Sans" w:cs="Open Sans"/>
                <w:sz w:val="20"/>
                <w:szCs w:val="20"/>
              </w:rPr>
            </w:pPr>
          </w:p>
        </w:tc>
      </w:tr>
      <w:tr w:rsidR="005B5D0A" w14:paraId="503489B1" w14:textId="77777777">
        <w:tblPrEx>
          <w:tblCellMar>
            <w:top w:w="0" w:type="dxa"/>
            <w:bottom w:w="0" w:type="dxa"/>
          </w:tblCellMar>
        </w:tblPrEx>
        <w:tc>
          <w:tcPr>
            <w:tcW w:w="114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3B7FF1"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567174E1" wp14:editId="599DB308">
                  <wp:extent cx="237597" cy="248396"/>
                  <wp:effectExtent l="0" t="0" r="0" b="0"/>
                  <wp:docPr id="46513836" name="Picture 331503994"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r>
              <w:rPr>
                <w:rFonts w:ascii="Open Sans" w:eastAsia="Verdana" w:hAnsi="Open Sans" w:cs="Open Sans"/>
                <w:noProof/>
                <w:sz w:val="20"/>
                <w:szCs w:val="20"/>
              </w:rPr>
              <w:drawing>
                <wp:inline distT="0" distB="0" distL="0" distR="0" wp14:anchorId="11EA1339" wp14:editId="5BF038F6">
                  <wp:extent cx="237597" cy="248396"/>
                  <wp:effectExtent l="0" t="0" r="0" b="0"/>
                  <wp:docPr id="279015031" name="Picture 1466076450" descr="Evidence, Research and Innovation symbol (a light blue circle  marked ERI)&#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lum/>
                            <a:alphaModFix/>
                          </a:blip>
                          <a:srcRect/>
                          <a:stretch>
                            <a:fillRect/>
                          </a:stretch>
                        </pic:blipFill>
                        <pic:spPr>
                          <a:xfrm>
                            <a:off x="0" y="0"/>
                            <a:ext cx="237597" cy="248396"/>
                          </a:xfrm>
                          <a:prstGeom prst="rect">
                            <a:avLst/>
                          </a:prstGeom>
                          <a:noFill/>
                          <a:ln>
                            <a:noFill/>
                            <a:prstDash/>
                          </a:ln>
                        </pic:spPr>
                      </pic:pic>
                    </a:graphicData>
                  </a:graphic>
                </wp:inline>
              </w:drawing>
            </w:r>
          </w:p>
          <w:p w14:paraId="53A80675"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lastRenderedPageBreak/>
              <w:t xml:space="preserve">7.17.8 </w:t>
            </w:r>
            <w:r>
              <w:rPr>
                <w:rFonts w:ascii="Open Sans" w:eastAsia="Verdana" w:hAnsi="Open Sans" w:cs="Open Sans"/>
                <w:color w:val="000000"/>
                <w:sz w:val="20"/>
                <w:szCs w:val="20"/>
              </w:rPr>
              <w:t>Ability to complete swallow evaluation and analyse features of laryngectomy swallow</w:t>
            </w:r>
            <w:r>
              <w:rPr>
                <w:rFonts w:ascii="Open Sans" w:eastAsia="Verdana" w:hAnsi="Open Sans" w:cs="Open Sans"/>
                <w:sz w:val="20"/>
                <w:szCs w:val="20"/>
              </w:rPr>
              <w:t>, including ability to describe features specific to laryngectomy (see Coffey et al, 2015)</w:t>
            </w:r>
            <w:r>
              <w:rPr>
                <w:rFonts w:ascii="Open Sans" w:hAnsi="Open Sans" w:cs="Open Sans"/>
                <w:sz w:val="20"/>
                <w:szCs w:val="20"/>
              </w:rPr>
              <w:t xml:space="preserve">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0CA266"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BF1279" w14:textId="77777777" w:rsidR="005B5D0A" w:rsidRDefault="005B5D0A">
            <w:pPr>
              <w:pStyle w:val="Standard"/>
              <w:spacing w:before="120" w:after="120" w:line="276" w:lineRule="auto"/>
              <w:ind w:left="0"/>
              <w:rPr>
                <w:rFonts w:ascii="Open Sans" w:eastAsia="Verdana" w:hAnsi="Open Sans" w:cs="Open Sans"/>
                <w:sz w:val="20"/>
                <w:szCs w:val="20"/>
              </w:rPr>
            </w:pPr>
          </w:p>
        </w:tc>
      </w:tr>
      <w:tr w:rsidR="005B5D0A" w14:paraId="21AB3A13" w14:textId="77777777">
        <w:tblPrEx>
          <w:tblCellMar>
            <w:top w:w="0" w:type="dxa"/>
            <w:bottom w:w="0" w:type="dxa"/>
          </w:tblCellMar>
        </w:tblPrEx>
        <w:tc>
          <w:tcPr>
            <w:tcW w:w="114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932E0F"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29C62B9B" wp14:editId="3283A4EA">
                  <wp:extent cx="237597" cy="248396"/>
                  <wp:effectExtent l="0" t="0" r="0" b="0"/>
                  <wp:docPr id="1053341214" name="Picture 1832040795"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p>
          <w:p w14:paraId="4B5AB85C"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 xml:space="preserve">7.17.9 </w:t>
            </w:r>
            <w:r>
              <w:rPr>
                <w:rFonts w:ascii="Open Sans" w:eastAsia="Verdana" w:hAnsi="Open Sans" w:cs="Open Sans"/>
                <w:color w:val="000000"/>
                <w:sz w:val="20"/>
                <w:szCs w:val="20"/>
              </w:rPr>
              <w:t xml:space="preserve">Ability to identify and describe unusual features on </w:t>
            </w:r>
            <w:proofErr w:type="spellStart"/>
            <w:r>
              <w:rPr>
                <w:rFonts w:ascii="Open Sans" w:eastAsia="Verdana" w:hAnsi="Open Sans" w:cs="Open Sans"/>
                <w:color w:val="000000"/>
                <w:sz w:val="20"/>
                <w:szCs w:val="20"/>
              </w:rPr>
              <w:t>videofluoroscopy</w:t>
            </w:r>
            <w:proofErr w:type="spellEnd"/>
            <w:r>
              <w:rPr>
                <w:rFonts w:ascii="Open Sans" w:eastAsia="Verdana" w:hAnsi="Open Sans" w:cs="Open Sans"/>
                <w:color w:val="000000"/>
                <w:sz w:val="20"/>
                <w:szCs w:val="20"/>
              </w:rPr>
              <w:t xml:space="preserve"> specific to laryngectomy swallow function</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25F8320"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365D6E" w14:textId="77777777" w:rsidR="005B5D0A" w:rsidRDefault="005B5D0A">
            <w:pPr>
              <w:pStyle w:val="Standard"/>
              <w:spacing w:before="120" w:after="120" w:line="276" w:lineRule="auto"/>
              <w:ind w:left="0"/>
              <w:rPr>
                <w:rFonts w:ascii="Open Sans" w:eastAsia="Verdana" w:hAnsi="Open Sans" w:cs="Open Sans"/>
                <w:sz w:val="20"/>
                <w:szCs w:val="20"/>
              </w:rPr>
            </w:pPr>
          </w:p>
        </w:tc>
      </w:tr>
      <w:tr w:rsidR="005B5D0A" w14:paraId="2BCA1228" w14:textId="77777777">
        <w:tblPrEx>
          <w:tblCellMar>
            <w:top w:w="0" w:type="dxa"/>
            <w:bottom w:w="0" w:type="dxa"/>
          </w:tblCellMar>
        </w:tblPrEx>
        <w:tc>
          <w:tcPr>
            <w:tcW w:w="114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0DFC112"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7F5A630B" wp14:editId="4996AC7C">
                  <wp:extent cx="237597" cy="248396"/>
                  <wp:effectExtent l="0" t="0" r="0" b="0"/>
                  <wp:docPr id="95668390" name="Picture 1364425233"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r>
              <w:rPr>
                <w:rFonts w:ascii="Open Sans" w:eastAsia="Verdana" w:hAnsi="Open Sans" w:cs="Open Sans"/>
                <w:noProof/>
                <w:sz w:val="20"/>
                <w:szCs w:val="20"/>
              </w:rPr>
              <w:drawing>
                <wp:inline distT="0" distB="0" distL="0" distR="0" wp14:anchorId="3463E4E5" wp14:editId="7750E27B">
                  <wp:extent cx="237597" cy="248396"/>
                  <wp:effectExtent l="0" t="0" r="0" b="0"/>
                  <wp:docPr id="1753270869" name="Picture 2037976582" descr="Facilitation of Learning Symbol (Pink circle marked FL)&#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lum/>
                            <a:alphaModFix/>
                          </a:blip>
                          <a:srcRect/>
                          <a:stretch>
                            <a:fillRect/>
                          </a:stretch>
                        </pic:blipFill>
                        <pic:spPr>
                          <a:xfrm>
                            <a:off x="0" y="0"/>
                            <a:ext cx="237597" cy="248396"/>
                          </a:xfrm>
                          <a:prstGeom prst="rect">
                            <a:avLst/>
                          </a:prstGeom>
                          <a:noFill/>
                          <a:ln>
                            <a:noFill/>
                            <a:prstDash/>
                          </a:ln>
                        </pic:spPr>
                      </pic:pic>
                    </a:graphicData>
                  </a:graphic>
                </wp:inline>
              </w:drawing>
            </w:r>
          </w:p>
          <w:p w14:paraId="62FEA508"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 xml:space="preserve">7.17.10 </w:t>
            </w:r>
            <w:r>
              <w:rPr>
                <w:rFonts w:ascii="Open Sans" w:eastAsia="Verdana" w:hAnsi="Open Sans" w:cs="Open Sans"/>
                <w:color w:val="000000"/>
                <w:sz w:val="20"/>
                <w:szCs w:val="20"/>
              </w:rPr>
              <w:t xml:space="preserve">Ability to guide </w:t>
            </w:r>
            <w:r>
              <w:rPr>
                <w:rFonts w:ascii="Open Sans" w:eastAsia="Verdana" w:hAnsi="Open Sans" w:cs="Open Sans"/>
                <w:sz w:val="20"/>
                <w:szCs w:val="20"/>
              </w:rPr>
              <w:t>person with laryngectomy</w:t>
            </w:r>
            <w:r>
              <w:rPr>
                <w:rFonts w:ascii="Open Sans" w:eastAsia="Verdana" w:hAnsi="Open Sans" w:cs="Open Sans"/>
                <w:color w:val="000000"/>
                <w:sz w:val="20"/>
                <w:szCs w:val="20"/>
              </w:rPr>
              <w:t xml:space="preserve"> through eliciting voicing during </w:t>
            </w:r>
            <w:proofErr w:type="spellStart"/>
            <w:r>
              <w:rPr>
                <w:rFonts w:ascii="Open Sans" w:eastAsia="Verdana" w:hAnsi="Open Sans" w:cs="Open Sans"/>
                <w:color w:val="000000"/>
                <w:sz w:val="20"/>
                <w:szCs w:val="20"/>
              </w:rPr>
              <w:t>videofluoroscopy</w:t>
            </w:r>
            <w:proofErr w:type="spellEnd"/>
            <w:r>
              <w:rPr>
                <w:rFonts w:ascii="Open Sans" w:eastAsia="Verdana" w:hAnsi="Open Sans" w:cs="Open Sans"/>
                <w:color w:val="000000"/>
                <w:sz w:val="20"/>
                <w:szCs w:val="20"/>
              </w:rPr>
              <w:t xml:space="preserve"> and</w:t>
            </w:r>
            <w:r>
              <w:rPr>
                <w:rFonts w:ascii="Open Sans" w:eastAsia="Verdana" w:hAnsi="Open Sans" w:cs="Open Sans"/>
                <w:sz w:val="20"/>
                <w:szCs w:val="20"/>
              </w:rPr>
              <w:t xml:space="preserve"> analyse images including</w:t>
            </w:r>
            <w:r>
              <w:rPr>
                <w:rFonts w:ascii="Open Sans" w:eastAsia="Verdana" w:hAnsi="Open Sans" w:cs="Open Sans"/>
                <w:color w:val="000000"/>
                <w:sz w:val="20"/>
                <w:szCs w:val="20"/>
              </w:rPr>
              <w:t>:</w:t>
            </w:r>
          </w:p>
          <w:p w14:paraId="5E0E0769" w14:textId="77777777" w:rsidR="005B5D0A" w:rsidRDefault="00000000">
            <w:pPr>
              <w:pStyle w:val="Standard"/>
              <w:numPr>
                <w:ilvl w:val="0"/>
                <w:numId w:val="3"/>
              </w:numPr>
              <w:tabs>
                <w:tab w:val="left" w:pos="-2184"/>
                <w:tab w:val="center" w:pos="1248"/>
                <w:tab w:val="right" w:pos="5400"/>
              </w:tabs>
              <w:spacing w:before="120" w:after="120" w:line="276" w:lineRule="auto"/>
            </w:pPr>
            <w:r>
              <w:rPr>
                <w:rFonts w:ascii="Open Sans" w:eastAsia="Verdana" w:hAnsi="Open Sans" w:cs="Open Sans"/>
                <w:color w:val="000000"/>
                <w:sz w:val="20"/>
                <w:szCs w:val="20"/>
              </w:rPr>
              <w:t xml:space="preserve">tasks to elicit </w:t>
            </w:r>
            <w:proofErr w:type="gramStart"/>
            <w:r>
              <w:rPr>
                <w:rFonts w:ascii="Open Sans" w:eastAsia="Verdana" w:hAnsi="Open Sans" w:cs="Open Sans"/>
                <w:color w:val="000000"/>
                <w:sz w:val="20"/>
                <w:szCs w:val="20"/>
              </w:rPr>
              <w:t>voicing</w:t>
            </w:r>
            <w:proofErr w:type="gramEnd"/>
          </w:p>
          <w:p w14:paraId="5B3F2960" w14:textId="77777777" w:rsidR="005B5D0A" w:rsidRDefault="00000000">
            <w:pPr>
              <w:pStyle w:val="Standard"/>
              <w:numPr>
                <w:ilvl w:val="0"/>
                <w:numId w:val="3"/>
              </w:numPr>
              <w:tabs>
                <w:tab w:val="left" w:pos="-2184"/>
                <w:tab w:val="center" w:pos="1248"/>
                <w:tab w:val="right" w:pos="5400"/>
              </w:tabs>
              <w:spacing w:before="120" w:after="120" w:line="276" w:lineRule="auto"/>
            </w:pPr>
            <w:r>
              <w:rPr>
                <w:rFonts w:ascii="Open Sans" w:eastAsia="Verdana" w:hAnsi="Open Sans" w:cs="Open Sans"/>
                <w:color w:val="000000"/>
                <w:sz w:val="20"/>
                <w:szCs w:val="20"/>
              </w:rPr>
              <w:t xml:space="preserve">knowledge of techniques to optimise </w:t>
            </w:r>
            <w:proofErr w:type="gramStart"/>
            <w:r>
              <w:rPr>
                <w:rFonts w:ascii="Open Sans" w:eastAsia="Verdana" w:hAnsi="Open Sans" w:cs="Open Sans"/>
                <w:color w:val="000000"/>
                <w:sz w:val="20"/>
                <w:szCs w:val="20"/>
              </w:rPr>
              <w:t>voice</w:t>
            </w:r>
            <w:proofErr w:type="gramEnd"/>
          </w:p>
          <w:p w14:paraId="212326BD" w14:textId="77777777" w:rsidR="005B5D0A" w:rsidRDefault="00000000">
            <w:pPr>
              <w:pStyle w:val="Standard"/>
              <w:numPr>
                <w:ilvl w:val="0"/>
                <w:numId w:val="3"/>
              </w:numPr>
              <w:tabs>
                <w:tab w:val="left" w:pos="-2184"/>
                <w:tab w:val="center" w:pos="1248"/>
                <w:tab w:val="right" w:pos="5400"/>
              </w:tabs>
              <w:spacing w:before="120" w:after="120" w:line="276" w:lineRule="auto"/>
            </w:pPr>
            <w:r>
              <w:rPr>
                <w:rFonts w:ascii="Open Sans" w:eastAsia="Verdana" w:hAnsi="Open Sans" w:cs="Open Sans"/>
                <w:color w:val="000000"/>
                <w:sz w:val="20"/>
                <w:szCs w:val="20"/>
              </w:rPr>
              <w:t>location of vibratory segment</w:t>
            </w:r>
          </w:p>
          <w:p w14:paraId="5C91D27C" w14:textId="77777777" w:rsidR="005B5D0A" w:rsidRDefault="00000000">
            <w:pPr>
              <w:pStyle w:val="Standard"/>
              <w:numPr>
                <w:ilvl w:val="0"/>
                <w:numId w:val="3"/>
              </w:numPr>
              <w:tabs>
                <w:tab w:val="left" w:pos="-2184"/>
                <w:tab w:val="center" w:pos="1248"/>
                <w:tab w:val="right" w:pos="5400"/>
              </w:tabs>
              <w:spacing w:before="120" w:after="120" w:line="276" w:lineRule="auto"/>
            </w:pPr>
            <w:r>
              <w:rPr>
                <w:rFonts w:ascii="Open Sans" w:eastAsia="Verdana" w:hAnsi="Open Sans" w:cs="Open Sans"/>
                <w:sz w:val="20"/>
                <w:szCs w:val="20"/>
              </w:rPr>
              <w:t xml:space="preserve">ability to identify features of </w:t>
            </w:r>
            <w:proofErr w:type="gramStart"/>
            <w:r>
              <w:rPr>
                <w:rFonts w:ascii="Open Sans" w:eastAsia="Verdana" w:hAnsi="Open Sans" w:cs="Open Sans"/>
                <w:sz w:val="20"/>
                <w:szCs w:val="20"/>
              </w:rPr>
              <w:t>spasm</w:t>
            </w:r>
            <w:proofErr w:type="gramEnd"/>
          </w:p>
          <w:p w14:paraId="6144D73B" w14:textId="77777777" w:rsidR="005B5D0A" w:rsidRDefault="00000000">
            <w:pPr>
              <w:pStyle w:val="Standard"/>
              <w:numPr>
                <w:ilvl w:val="0"/>
                <w:numId w:val="3"/>
              </w:numPr>
              <w:tabs>
                <w:tab w:val="left" w:pos="-2184"/>
                <w:tab w:val="center" w:pos="1248"/>
                <w:tab w:val="right" w:pos="5400"/>
              </w:tabs>
              <w:spacing w:before="120" w:after="120" w:line="276" w:lineRule="auto"/>
            </w:pPr>
            <w:r>
              <w:rPr>
                <w:rFonts w:ascii="Open Sans" w:eastAsia="Verdana" w:hAnsi="Open Sans" w:cs="Open Sans"/>
                <w:color w:val="000000"/>
                <w:sz w:val="20"/>
                <w:szCs w:val="20"/>
              </w:rPr>
              <w:t>ability to describe features of prosthesis including positioning and length</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01D9C3"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70BD3D3" w14:textId="77777777" w:rsidR="005B5D0A" w:rsidRDefault="005B5D0A">
            <w:pPr>
              <w:pStyle w:val="Standard"/>
              <w:spacing w:before="120" w:after="120" w:line="276" w:lineRule="auto"/>
              <w:ind w:left="0"/>
              <w:rPr>
                <w:rFonts w:ascii="Open Sans" w:eastAsia="Verdana" w:hAnsi="Open Sans" w:cs="Open Sans"/>
                <w:sz w:val="20"/>
                <w:szCs w:val="20"/>
              </w:rPr>
            </w:pPr>
          </w:p>
        </w:tc>
      </w:tr>
      <w:tr w:rsidR="005B5D0A" w14:paraId="6897979A" w14:textId="77777777">
        <w:tblPrEx>
          <w:tblCellMar>
            <w:top w:w="0" w:type="dxa"/>
            <w:bottom w:w="0" w:type="dxa"/>
          </w:tblCellMar>
        </w:tblPrEx>
        <w:tc>
          <w:tcPr>
            <w:tcW w:w="114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2274D78"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750D78D9" wp14:editId="20E219E4">
                  <wp:extent cx="237597" cy="248396"/>
                  <wp:effectExtent l="0" t="0" r="0" b="0"/>
                  <wp:docPr id="676356018" name="Picture 397568256"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r>
              <w:rPr>
                <w:rFonts w:ascii="Open Sans" w:eastAsia="Verdana" w:hAnsi="Open Sans" w:cs="Open Sans"/>
                <w:noProof/>
                <w:sz w:val="20"/>
                <w:szCs w:val="20"/>
              </w:rPr>
              <w:drawing>
                <wp:inline distT="0" distB="0" distL="0" distR="0" wp14:anchorId="1D07F973" wp14:editId="55F97E67">
                  <wp:extent cx="237597" cy="248396"/>
                  <wp:effectExtent l="0" t="0" r="0" b="0"/>
                  <wp:docPr id="31168116" name="Picture 1952892817" descr="Facilitation of Learning Symbol (Pink circle marked FL)&#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lum/>
                            <a:alphaModFix/>
                          </a:blip>
                          <a:srcRect/>
                          <a:stretch>
                            <a:fillRect/>
                          </a:stretch>
                        </pic:blipFill>
                        <pic:spPr>
                          <a:xfrm>
                            <a:off x="0" y="0"/>
                            <a:ext cx="237597" cy="248396"/>
                          </a:xfrm>
                          <a:prstGeom prst="rect">
                            <a:avLst/>
                          </a:prstGeom>
                          <a:noFill/>
                          <a:ln>
                            <a:noFill/>
                            <a:prstDash/>
                          </a:ln>
                        </pic:spPr>
                      </pic:pic>
                    </a:graphicData>
                  </a:graphic>
                </wp:inline>
              </w:drawing>
            </w:r>
          </w:p>
          <w:p w14:paraId="38D3AC44"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 xml:space="preserve">7.17.11 Observation of 5 </w:t>
            </w:r>
            <w:proofErr w:type="spellStart"/>
            <w:r>
              <w:rPr>
                <w:rFonts w:ascii="Open Sans" w:eastAsia="Verdana" w:hAnsi="Open Sans" w:cs="Open Sans"/>
                <w:sz w:val="20"/>
                <w:szCs w:val="20"/>
              </w:rPr>
              <w:t>videofluoroscopy</w:t>
            </w:r>
            <w:proofErr w:type="spellEnd"/>
            <w:r>
              <w:rPr>
                <w:rFonts w:ascii="Open Sans" w:eastAsia="Verdana" w:hAnsi="Open Sans" w:cs="Open Sans"/>
                <w:sz w:val="20"/>
                <w:szCs w:val="20"/>
              </w:rPr>
              <w:t xml:space="preserve"> procedures for people with laryngectomy</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B8484F9"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5EE0DE4" w14:textId="77777777" w:rsidR="005B5D0A" w:rsidRDefault="005B5D0A">
            <w:pPr>
              <w:pStyle w:val="Standard"/>
              <w:spacing w:before="120" w:after="120" w:line="276" w:lineRule="auto"/>
              <w:ind w:left="0"/>
              <w:rPr>
                <w:rFonts w:ascii="Open Sans" w:eastAsia="Verdana" w:hAnsi="Open Sans" w:cs="Open Sans"/>
                <w:sz w:val="20"/>
                <w:szCs w:val="20"/>
              </w:rPr>
            </w:pPr>
          </w:p>
        </w:tc>
      </w:tr>
      <w:tr w:rsidR="005B5D0A" w14:paraId="4B6D72D8" w14:textId="77777777">
        <w:tblPrEx>
          <w:tblCellMar>
            <w:top w:w="0" w:type="dxa"/>
            <w:bottom w:w="0" w:type="dxa"/>
          </w:tblCellMar>
        </w:tblPrEx>
        <w:tc>
          <w:tcPr>
            <w:tcW w:w="114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A9FDC7E"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5F731626" wp14:editId="5D259CC0">
                  <wp:extent cx="237597" cy="248396"/>
                  <wp:effectExtent l="0" t="0" r="0" b="0"/>
                  <wp:docPr id="2124333875" name="Picture 788983713"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r>
              <w:rPr>
                <w:rFonts w:ascii="Open Sans" w:eastAsia="Verdana" w:hAnsi="Open Sans" w:cs="Open Sans"/>
                <w:noProof/>
                <w:sz w:val="20"/>
                <w:szCs w:val="20"/>
              </w:rPr>
              <w:drawing>
                <wp:inline distT="0" distB="0" distL="0" distR="0" wp14:anchorId="06FB4FA4" wp14:editId="722AEA8A">
                  <wp:extent cx="237597" cy="248396"/>
                  <wp:effectExtent l="0" t="0" r="0" b="0"/>
                  <wp:docPr id="411552222" name="Picture 1416145771" descr="Facilitation of Learning Symbol (Pink circle marked FL)&#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lum/>
                            <a:alphaModFix/>
                          </a:blip>
                          <a:srcRect/>
                          <a:stretch>
                            <a:fillRect/>
                          </a:stretch>
                        </pic:blipFill>
                        <pic:spPr>
                          <a:xfrm>
                            <a:off x="0" y="0"/>
                            <a:ext cx="237597" cy="248396"/>
                          </a:xfrm>
                          <a:prstGeom prst="rect">
                            <a:avLst/>
                          </a:prstGeom>
                          <a:noFill/>
                          <a:ln>
                            <a:noFill/>
                            <a:prstDash/>
                          </a:ln>
                        </pic:spPr>
                      </pic:pic>
                    </a:graphicData>
                  </a:graphic>
                </wp:inline>
              </w:drawing>
            </w:r>
          </w:p>
          <w:p w14:paraId="01DA96AF"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 xml:space="preserve">7.17.12 Completion of interpretation of 5 </w:t>
            </w:r>
            <w:proofErr w:type="spellStart"/>
            <w:r>
              <w:rPr>
                <w:rFonts w:ascii="Open Sans" w:eastAsia="Verdana" w:hAnsi="Open Sans" w:cs="Open Sans"/>
                <w:sz w:val="20"/>
                <w:szCs w:val="20"/>
              </w:rPr>
              <w:t>videofluoroscopy</w:t>
            </w:r>
            <w:proofErr w:type="spellEnd"/>
            <w:r>
              <w:rPr>
                <w:rFonts w:ascii="Open Sans" w:eastAsia="Verdana" w:hAnsi="Open Sans" w:cs="Open Sans"/>
                <w:sz w:val="20"/>
                <w:szCs w:val="20"/>
              </w:rPr>
              <w:t xml:space="preserve"> procedures for people with laryngectomy under supervision</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9D360EF"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D3A94DA" w14:textId="77777777" w:rsidR="005B5D0A" w:rsidRDefault="005B5D0A">
            <w:pPr>
              <w:pStyle w:val="Standard"/>
              <w:spacing w:before="120" w:after="120" w:line="276" w:lineRule="auto"/>
              <w:ind w:left="0"/>
              <w:rPr>
                <w:rFonts w:ascii="Open Sans" w:eastAsia="Verdana" w:hAnsi="Open Sans" w:cs="Open Sans"/>
                <w:sz w:val="20"/>
                <w:szCs w:val="20"/>
              </w:rPr>
            </w:pPr>
          </w:p>
        </w:tc>
      </w:tr>
      <w:tr w:rsidR="005B5D0A" w14:paraId="35CFDBA7" w14:textId="77777777">
        <w:tblPrEx>
          <w:tblCellMar>
            <w:top w:w="0" w:type="dxa"/>
            <w:bottom w:w="0" w:type="dxa"/>
          </w:tblCellMar>
        </w:tblPrEx>
        <w:tc>
          <w:tcPr>
            <w:tcW w:w="114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0DBA7DA"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lastRenderedPageBreak/>
              <w:drawing>
                <wp:inline distT="0" distB="0" distL="0" distR="0" wp14:anchorId="7374B787" wp14:editId="5FB19892">
                  <wp:extent cx="237597" cy="248396"/>
                  <wp:effectExtent l="0" t="0" r="0" b="0"/>
                  <wp:docPr id="1103517563" name="Picture 58997767"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t xml:space="preserve"> </w:t>
            </w:r>
            <w:r>
              <w:rPr>
                <w:rFonts w:ascii="Open Sans" w:eastAsia="Verdana" w:hAnsi="Open Sans" w:cs="Open Sans"/>
                <w:noProof/>
                <w:sz w:val="20"/>
                <w:szCs w:val="20"/>
              </w:rPr>
              <w:drawing>
                <wp:inline distT="0" distB="0" distL="0" distR="0" wp14:anchorId="3B3713D9" wp14:editId="4B013A82">
                  <wp:extent cx="237597" cy="248396"/>
                  <wp:effectExtent l="0" t="0" r="0" b="0"/>
                  <wp:docPr id="1524308007" name="Picture 942623301" descr="Leadership and Management symbol (A green circle marked LM)&#10;&#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lum/>
                            <a:alphaModFix/>
                          </a:blip>
                          <a:srcRect/>
                          <a:stretch>
                            <a:fillRect/>
                          </a:stretch>
                        </pic:blipFill>
                        <pic:spPr>
                          <a:xfrm>
                            <a:off x="0" y="0"/>
                            <a:ext cx="237597" cy="248396"/>
                          </a:xfrm>
                          <a:prstGeom prst="rect">
                            <a:avLst/>
                          </a:prstGeom>
                          <a:noFill/>
                          <a:ln>
                            <a:noFill/>
                            <a:prstDash/>
                          </a:ln>
                        </pic:spPr>
                      </pic:pic>
                    </a:graphicData>
                  </a:graphic>
                </wp:inline>
              </w:drawing>
            </w:r>
          </w:p>
          <w:p w14:paraId="45C338CD"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 xml:space="preserve">7.17.13 Awareness of importance of MDT in </w:t>
            </w:r>
            <w:proofErr w:type="spellStart"/>
            <w:r>
              <w:rPr>
                <w:rFonts w:ascii="Open Sans" w:eastAsia="Verdana" w:hAnsi="Open Sans" w:cs="Open Sans"/>
                <w:sz w:val="20"/>
                <w:szCs w:val="20"/>
              </w:rPr>
              <w:t>videofluoroscopy</w:t>
            </w:r>
            <w:proofErr w:type="spellEnd"/>
            <w:r>
              <w:rPr>
                <w:rFonts w:ascii="Open Sans" w:eastAsia="Verdana" w:hAnsi="Open Sans" w:cs="Open Sans"/>
                <w:sz w:val="20"/>
                <w:szCs w:val="20"/>
              </w:rPr>
              <w:t xml:space="preserve"> evaluation in people with laryngectomy including collaboration with ENT and radiography colleagues for evaluation and interpretation of images</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D66EBCF"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0714E26" w14:textId="77777777" w:rsidR="005B5D0A" w:rsidRDefault="005B5D0A">
            <w:pPr>
              <w:pStyle w:val="Standard"/>
              <w:spacing w:before="120" w:after="120" w:line="276" w:lineRule="auto"/>
              <w:ind w:left="0"/>
              <w:rPr>
                <w:rFonts w:ascii="Open Sans" w:eastAsia="Verdana" w:hAnsi="Open Sans" w:cs="Open Sans"/>
                <w:sz w:val="20"/>
                <w:szCs w:val="20"/>
              </w:rPr>
            </w:pPr>
          </w:p>
        </w:tc>
      </w:tr>
    </w:tbl>
    <w:p w14:paraId="022A52F7" w14:textId="77777777" w:rsidR="005B5D0A" w:rsidRDefault="005B5D0A">
      <w:pPr>
        <w:pStyle w:val="Heading2"/>
        <w:spacing w:line="276" w:lineRule="auto"/>
        <w:ind w:left="0" w:firstLine="0"/>
        <w:jc w:val="left"/>
        <w:rPr>
          <w:rFonts w:ascii="Open Sans" w:hAnsi="Open Sans" w:cs="Open Sans"/>
          <w:sz w:val="20"/>
          <w:szCs w:val="20"/>
        </w:rPr>
      </w:pPr>
      <w:bookmarkStart w:id="62" w:name="_lctqgs3ozsum"/>
      <w:bookmarkStart w:id="63" w:name="_b3gxfa9sxr8h"/>
      <w:bookmarkEnd w:id="62"/>
      <w:bookmarkEnd w:id="63"/>
    </w:p>
    <w:p w14:paraId="2CBD712C" w14:textId="77777777" w:rsidR="005B5D0A" w:rsidRDefault="005B5D0A">
      <w:pPr>
        <w:pageBreakBefore/>
        <w:widowControl w:val="0"/>
        <w:suppressAutoHyphens w:val="0"/>
      </w:pPr>
    </w:p>
    <w:p w14:paraId="7AAB7B9A" w14:textId="77777777" w:rsidR="005B5D0A" w:rsidRDefault="00000000">
      <w:pPr>
        <w:pStyle w:val="Heading3"/>
        <w:ind w:left="0" w:firstLine="0"/>
        <w:jc w:val="left"/>
      </w:pPr>
      <w:bookmarkStart w:id="64" w:name="_c6ft0kcdcxgk"/>
      <w:bookmarkStart w:id="65" w:name="_1ksv4uv"/>
      <w:bookmarkStart w:id="66" w:name="_Toc151557323"/>
      <w:bookmarkEnd w:id="64"/>
      <w:bookmarkEnd w:id="65"/>
      <w:r>
        <w:t>Air Insufflation Taub Test</w:t>
      </w:r>
      <w:bookmarkEnd w:id="66"/>
    </w:p>
    <w:p w14:paraId="1FB1B2E4" w14:textId="77777777" w:rsidR="005B5D0A" w:rsidRDefault="005B5D0A">
      <w:pPr>
        <w:pStyle w:val="Standard"/>
        <w:spacing w:line="276" w:lineRule="auto"/>
        <w:ind w:left="0"/>
        <w:rPr>
          <w:rFonts w:ascii="Open Sans" w:eastAsia="Verdana" w:hAnsi="Open Sans" w:cs="Open Sans"/>
          <w:b/>
          <w:sz w:val="20"/>
          <w:szCs w:val="20"/>
        </w:rPr>
      </w:pPr>
    </w:p>
    <w:p w14:paraId="7F2896B0" w14:textId="77777777" w:rsidR="005B5D0A" w:rsidRDefault="00000000">
      <w:pPr>
        <w:pStyle w:val="Heading4"/>
        <w:jc w:val="left"/>
      </w:pPr>
      <w:r>
        <w:t>Name:</w:t>
      </w:r>
    </w:p>
    <w:p w14:paraId="5329D12D" w14:textId="77777777" w:rsidR="005B5D0A" w:rsidRDefault="005B5D0A">
      <w:pPr>
        <w:pStyle w:val="Standard"/>
      </w:pPr>
    </w:p>
    <w:p w14:paraId="064A9347" w14:textId="77777777" w:rsidR="005B5D0A" w:rsidRDefault="00000000">
      <w:pPr>
        <w:pStyle w:val="Heading4"/>
        <w:jc w:val="left"/>
      </w:pPr>
      <w:r>
        <w:t>Clinical caseload/client group:</w:t>
      </w:r>
    </w:p>
    <w:p w14:paraId="7600BBCB" w14:textId="77777777" w:rsidR="005B5D0A" w:rsidRDefault="005B5D0A">
      <w:pPr>
        <w:pStyle w:val="Standard"/>
      </w:pPr>
    </w:p>
    <w:p w14:paraId="15315302" w14:textId="77777777" w:rsidR="005B5D0A" w:rsidRDefault="00000000">
      <w:pPr>
        <w:pStyle w:val="Heading4"/>
        <w:jc w:val="left"/>
      </w:pPr>
      <w:r>
        <w:rPr>
          <w:i/>
          <w:sz w:val="22"/>
          <w:szCs w:val="24"/>
        </w:rPr>
        <w:t xml:space="preserve">Notes: Complete Laryngectomy </w:t>
      </w:r>
      <w:proofErr w:type="spellStart"/>
      <w:r>
        <w:rPr>
          <w:i/>
          <w:sz w:val="22"/>
          <w:szCs w:val="24"/>
        </w:rPr>
        <w:t>Videofluoroscopy</w:t>
      </w:r>
      <w:proofErr w:type="spellEnd"/>
      <w:r>
        <w:rPr>
          <w:i/>
          <w:sz w:val="22"/>
          <w:szCs w:val="24"/>
        </w:rPr>
        <w:t xml:space="preserve"> Competencies prior to commencing Air Insufflation Competency. It is recommended that an Air Insufflation Test should normally follow on from a </w:t>
      </w:r>
      <w:proofErr w:type="spellStart"/>
      <w:r>
        <w:rPr>
          <w:i/>
          <w:sz w:val="22"/>
          <w:szCs w:val="24"/>
        </w:rPr>
        <w:t>videofluoroscopic</w:t>
      </w:r>
      <w:proofErr w:type="spellEnd"/>
      <w:r>
        <w:rPr>
          <w:i/>
          <w:sz w:val="22"/>
          <w:szCs w:val="24"/>
        </w:rPr>
        <w:t xml:space="preserve"> evaluation of voice and swallow rather than being a stand-alone assessment. However, if a Modified Taub test is being carried out in a clinic setting, this will not require </w:t>
      </w:r>
      <w:proofErr w:type="spellStart"/>
      <w:r>
        <w:rPr>
          <w:i/>
          <w:sz w:val="22"/>
          <w:szCs w:val="24"/>
        </w:rPr>
        <w:t>videofluoroscopy</w:t>
      </w:r>
      <w:proofErr w:type="spellEnd"/>
      <w:r>
        <w:rPr>
          <w:i/>
          <w:sz w:val="22"/>
          <w:szCs w:val="24"/>
        </w:rPr>
        <w:t xml:space="preserve"> competencies and may be carried out in a clinic setting.</w:t>
      </w:r>
    </w:p>
    <w:p w14:paraId="204A3BBC" w14:textId="77777777" w:rsidR="005B5D0A" w:rsidRDefault="005B5D0A">
      <w:pPr>
        <w:pStyle w:val="Standard"/>
        <w:spacing w:line="276" w:lineRule="auto"/>
        <w:ind w:left="0"/>
        <w:rPr>
          <w:rFonts w:ascii="Open Sans" w:eastAsia="Verdana" w:hAnsi="Open Sans" w:cs="Open Sans"/>
          <w:sz w:val="20"/>
          <w:szCs w:val="20"/>
        </w:rPr>
      </w:pPr>
    </w:p>
    <w:tbl>
      <w:tblPr>
        <w:tblW w:w="14910" w:type="dxa"/>
        <w:tblInd w:w="-318" w:type="dxa"/>
        <w:tblLayout w:type="fixed"/>
        <w:tblCellMar>
          <w:left w:w="10" w:type="dxa"/>
          <w:right w:w="10" w:type="dxa"/>
        </w:tblCellMar>
        <w:tblLook w:val="0000" w:firstRow="0" w:lastRow="0" w:firstColumn="0" w:lastColumn="0" w:noHBand="0" w:noVBand="0"/>
      </w:tblPr>
      <w:tblGrid>
        <w:gridCol w:w="11655"/>
        <w:gridCol w:w="1529"/>
        <w:gridCol w:w="1726"/>
      </w:tblGrid>
      <w:tr w:rsidR="005B5D0A" w14:paraId="4B4ABF41" w14:textId="77777777">
        <w:tblPrEx>
          <w:tblCellMar>
            <w:top w:w="0" w:type="dxa"/>
            <w:bottom w:w="0" w:type="dxa"/>
          </w:tblCellMar>
        </w:tblPrEx>
        <w:trPr>
          <w:cantSplit/>
          <w:tblHeader/>
        </w:trPr>
        <w:tc>
          <w:tcPr>
            <w:tcW w:w="11655" w:type="dxa"/>
            <w:tcBorders>
              <w:top w:val="single" w:sz="4" w:space="0" w:color="000000"/>
              <w:left w:val="single" w:sz="4" w:space="0" w:color="000000"/>
              <w:bottom w:val="single" w:sz="4" w:space="0" w:color="000000"/>
              <w:right w:val="single" w:sz="4" w:space="0" w:color="000000"/>
            </w:tcBorders>
            <w:shd w:val="clear" w:color="auto" w:fill="8E7CC3"/>
            <w:tcMar>
              <w:top w:w="0" w:type="dxa"/>
              <w:left w:w="113" w:type="dxa"/>
              <w:bottom w:w="0" w:type="dxa"/>
              <w:right w:w="108" w:type="dxa"/>
            </w:tcMar>
          </w:tcPr>
          <w:p w14:paraId="5AE26420" w14:textId="77777777" w:rsidR="005B5D0A" w:rsidRDefault="00000000">
            <w:pPr>
              <w:pStyle w:val="Standard"/>
              <w:spacing w:before="120" w:after="120" w:line="276" w:lineRule="auto"/>
              <w:ind w:left="0"/>
            </w:pPr>
            <w:r>
              <w:rPr>
                <w:rFonts w:ascii="Open Sans" w:eastAsia="Verdana" w:hAnsi="Open Sans" w:cs="Open Sans"/>
                <w:b/>
                <w:sz w:val="20"/>
                <w:szCs w:val="20"/>
              </w:rPr>
              <w:t>Additional Laryngectomy Competency: Air Insufflation Taub Test</w:t>
            </w:r>
          </w:p>
        </w:tc>
        <w:tc>
          <w:tcPr>
            <w:tcW w:w="1529" w:type="dxa"/>
            <w:tcBorders>
              <w:top w:val="single" w:sz="4" w:space="0" w:color="000000"/>
              <w:left w:val="single" w:sz="4" w:space="0" w:color="000000"/>
              <w:bottom w:val="single" w:sz="4" w:space="0" w:color="000000"/>
              <w:right w:val="single" w:sz="4" w:space="0" w:color="000000"/>
            </w:tcBorders>
            <w:shd w:val="clear" w:color="auto" w:fill="8E7CC3"/>
            <w:tcMar>
              <w:top w:w="0" w:type="dxa"/>
              <w:left w:w="113" w:type="dxa"/>
              <w:bottom w:w="0" w:type="dxa"/>
              <w:right w:w="108" w:type="dxa"/>
            </w:tcMar>
          </w:tcPr>
          <w:p w14:paraId="3A280EBF" w14:textId="77777777" w:rsidR="005B5D0A" w:rsidRDefault="00000000">
            <w:pPr>
              <w:pStyle w:val="Standard"/>
              <w:spacing w:before="120" w:after="120" w:line="276" w:lineRule="auto"/>
              <w:ind w:left="0"/>
            </w:pPr>
            <w:r>
              <w:rPr>
                <w:rFonts w:ascii="Open Sans" w:eastAsia="Verdana" w:hAnsi="Open Sans" w:cs="Open Sans"/>
                <w:b/>
                <w:sz w:val="20"/>
                <w:szCs w:val="20"/>
              </w:rPr>
              <w:t>Date completed</w:t>
            </w:r>
          </w:p>
        </w:tc>
        <w:tc>
          <w:tcPr>
            <w:tcW w:w="1726" w:type="dxa"/>
            <w:tcBorders>
              <w:top w:val="single" w:sz="4" w:space="0" w:color="000000"/>
              <w:left w:val="single" w:sz="4" w:space="0" w:color="000000"/>
              <w:bottom w:val="single" w:sz="4" w:space="0" w:color="000000"/>
              <w:right w:val="single" w:sz="4" w:space="0" w:color="000000"/>
            </w:tcBorders>
            <w:shd w:val="clear" w:color="auto" w:fill="8E7CC3"/>
            <w:tcMar>
              <w:top w:w="0" w:type="dxa"/>
              <w:left w:w="113" w:type="dxa"/>
              <w:bottom w:w="0" w:type="dxa"/>
              <w:right w:w="108" w:type="dxa"/>
            </w:tcMar>
          </w:tcPr>
          <w:p w14:paraId="2DCA772D" w14:textId="77777777" w:rsidR="005B5D0A" w:rsidRDefault="00000000">
            <w:pPr>
              <w:pStyle w:val="Standard"/>
              <w:spacing w:before="120" w:after="120" w:line="276" w:lineRule="auto"/>
              <w:ind w:left="0"/>
            </w:pPr>
            <w:proofErr w:type="gramStart"/>
            <w:r>
              <w:rPr>
                <w:rFonts w:ascii="Open Sans" w:eastAsia="Verdana" w:hAnsi="Open Sans" w:cs="Open Sans"/>
                <w:b/>
                <w:sz w:val="20"/>
                <w:szCs w:val="20"/>
              </w:rPr>
              <w:t>Supervisor</w:t>
            </w:r>
            <w:proofErr w:type="gramEnd"/>
            <w:r>
              <w:rPr>
                <w:rFonts w:ascii="Open Sans" w:eastAsia="Verdana" w:hAnsi="Open Sans" w:cs="Open Sans"/>
                <w:b/>
                <w:sz w:val="20"/>
                <w:szCs w:val="20"/>
              </w:rPr>
              <w:t xml:space="preserve"> sign off</w:t>
            </w:r>
          </w:p>
        </w:tc>
      </w:tr>
      <w:tr w:rsidR="005B5D0A" w14:paraId="4E4340BB" w14:textId="77777777">
        <w:tblPrEx>
          <w:tblCellMar>
            <w:top w:w="0" w:type="dxa"/>
            <w:bottom w:w="0" w:type="dxa"/>
          </w:tblCellMar>
        </w:tblPrEx>
        <w:tc>
          <w:tcPr>
            <w:tcW w:w="11655" w:type="dxa"/>
            <w:tcBorders>
              <w:top w:val="single" w:sz="4" w:space="0" w:color="000000"/>
              <w:left w:val="single" w:sz="4" w:space="0" w:color="000000"/>
              <w:bottom w:val="single" w:sz="4" w:space="0" w:color="000000"/>
              <w:right w:val="single" w:sz="4" w:space="0" w:color="000000"/>
            </w:tcBorders>
            <w:shd w:val="clear" w:color="auto" w:fill="D9D2E9"/>
            <w:tcMar>
              <w:top w:w="0" w:type="dxa"/>
              <w:left w:w="113" w:type="dxa"/>
              <w:bottom w:w="0" w:type="dxa"/>
              <w:right w:w="108" w:type="dxa"/>
            </w:tcMar>
          </w:tcPr>
          <w:p w14:paraId="0D980C83" w14:textId="77777777" w:rsidR="005B5D0A" w:rsidRDefault="00000000">
            <w:pPr>
              <w:pStyle w:val="Standard"/>
              <w:spacing w:before="120" w:after="120" w:line="276" w:lineRule="auto"/>
              <w:ind w:left="0"/>
            </w:pPr>
            <w:r>
              <w:rPr>
                <w:rFonts w:ascii="Open Sans" w:eastAsia="Verdana" w:hAnsi="Open Sans" w:cs="Open Sans"/>
                <w:b/>
                <w:sz w:val="20"/>
                <w:szCs w:val="20"/>
              </w:rPr>
              <w:t>7.18 Ability to complete Air Insufflation Taub Test</w:t>
            </w:r>
          </w:p>
        </w:tc>
        <w:tc>
          <w:tcPr>
            <w:tcW w:w="1529" w:type="dxa"/>
            <w:tcBorders>
              <w:top w:val="single" w:sz="4" w:space="0" w:color="000000"/>
              <w:left w:val="single" w:sz="4" w:space="0" w:color="000000"/>
              <w:bottom w:val="single" w:sz="4" w:space="0" w:color="000000"/>
              <w:right w:val="single" w:sz="4" w:space="0" w:color="000000"/>
            </w:tcBorders>
            <w:shd w:val="clear" w:color="auto" w:fill="D9D2E9"/>
            <w:tcMar>
              <w:top w:w="0" w:type="dxa"/>
              <w:left w:w="113" w:type="dxa"/>
              <w:bottom w:w="0" w:type="dxa"/>
              <w:right w:w="108" w:type="dxa"/>
            </w:tcMar>
          </w:tcPr>
          <w:p w14:paraId="1D24C6A6" w14:textId="77777777" w:rsidR="005B5D0A" w:rsidRDefault="005B5D0A">
            <w:pPr>
              <w:pStyle w:val="Standard"/>
              <w:spacing w:before="120" w:after="120" w:line="276" w:lineRule="auto"/>
              <w:ind w:left="0"/>
              <w:rPr>
                <w:rFonts w:ascii="Open Sans" w:eastAsia="Verdana" w:hAnsi="Open Sans" w:cs="Open Sans"/>
                <w:b/>
                <w:sz w:val="20"/>
                <w:szCs w:val="20"/>
              </w:rPr>
            </w:pPr>
          </w:p>
        </w:tc>
        <w:tc>
          <w:tcPr>
            <w:tcW w:w="1726" w:type="dxa"/>
            <w:tcBorders>
              <w:top w:val="single" w:sz="4" w:space="0" w:color="000000"/>
              <w:left w:val="single" w:sz="4" w:space="0" w:color="000000"/>
              <w:bottom w:val="single" w:sz="4" w:space="0" w:color="000000"/>
              <w:right w:val="single" w:sz="4" w:space="0" w:color="000000"/>
            </w:tcBorders>
            <w:shd w:val="clear" w:color="auto" w:fill="D9D2E9"/>
            <w:tcMar>
              <w:top w:w="0" w:type="dxa"/>
              <w:left w:w="113" w:type="dxa"/>
              <w:bottom w:w="0" w:type="dxa"/>
              <w:right w:w="108" w:type="dxa"/>
            </w:tcMar>
          </w:tcPr>
          <w:p w14:paraId="26E5859B" w14:textId="77777777" w:rsidR="005B5D0A" w:rsidRDefault="005B5D0A">
            <w:pPr>
              <w:pStyle w:val="Standard"/>
              <w:spacing w:before="120" w:after="120" w:line="276" w:lineRule="auto"/>
              <w:ind w:left="0"/>
              <w:rPr>
                <w:rFonts w:ascii="Open Sans" w:eastAsia="Verdana" w:hAnsi="Open Sans" w:cs="Open Sans"/>
                <w:b/>
                <w:sz w:val="20"/>
                <w:szCs w:val="20"/>
              </w:rPr>
            </w:pPr>
          </w:p>
        </w:tc>
      </w:tr>
      <w:tr w:rsidR="005B5D0A" w14:paraId="43B97CA7" w14:textId="77777777">
        <w:tblPrEx>
          <w:tblCellMar>
            <w:top w:w="0" w:type="dxa"/>
            <w:bottom w:w="0" w:type="dxa"/>
          </w:tblCellMar>
        </w:tblPrEx>
        <w:tc>
          <w:tcPr>
            <w:tcW w:w="1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173355"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092E5C6E" wp14:editId="529C9B36">
                  <wp:extent cx="237597" cy="248396"/>
                  <wp:effectExtent l="0" t="0" r="0" b="0"/>
                  <wp:docPr id="1241343903" name="Picture 1326982194"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p>
          <w:p w14:paraId="6618FED8"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 xml:space="preserve">7.18.1 </w:t>
            </w:r>
            <w:r>
              <w:rPr>
                <w:rFonts w:ascii="Open Sans" w:eastAsia="Verdana" w:hAnsi="Open Sans" w:cs="Open Sans"/>
                <w:color w:val="000000"/>
                <w:sz w:val="20"/>
                <w:szCs w:val="20"/>
              </w:rPr>
              <w:t xml:space="preserve">Ability to identify suitable </w:t>
            </w:r>
            <w:r>
              <w:rPr>
                <w:rFonts w:ascii="Open Sans" w:eastAsia="Verdana" w:hAnsi="Open Sans" w:cs="Open Sans"/>
                <w:sz w:val="20"/>
                <w:szCs w:val="20"/>
              </w:rPr>
              <w:t>people with laryngectomy</w:t>
            </w:r>
            <w:r>
              <w:rPr>
                <w:rFonts w:ascii="Open Sans" w:eastAsia="Verdana" w:hAnsi="Open Sans" w:cs="Open Sans"/>
                <w:color w:val="000000"/>
                <w:sz w:val="20"/>
                <w:szCs w:val="20"/>
              </w:rPr>
              <w:t xml:space="preserve"> for air insufflation testing, and knowledge of indications and contraindications for procedure </w:t>
            </w:r>
            <w:proofErr w:type="gramStart"/>
            <w:r>
              <w:rPr>
                <w:rFonts w:ascii="Open Sans" w:eastAsia="Verdana" w:hAnsi="Open Sans" w:cs="Open Sans"/>
                <w:color w:val="000000"/>
                <w:sz w:val="20"/>
                <w:szCs w:val="20"/>
              </w:rPr>
              <w:t>e.g.</w:t>
            </w:r>
            <w:proofErr w:type="gramEnd"/>
            <w:r>
              <w:rPr>
                <w:rFonts w:ascii="Open Sans" w:eastAsia="Verdana" w:hAnsi="Open Sans" w:cs="Open Sans"/>
                <w:color w:val="000000"/>
                <w:sz w:val="20"/>
                <w:szCs w:val="20"/>
              </w:rPr>
              <w:t xml:space="preserve"> history of epi</w:t>
            </w:r>
            <w:r>
              <w:rPr>
                <w:rFonts w:ascii="Open Sans" w:eastAsia="Verdana" w:hAnsi="Open Sans" w:cs="Open Sans"/>
                <w:sz w:val="20"/>
                <w:szCs w:val="20"/>
              </w:rPr>
              <w:t>staxis, vasovagal episodes, nasopharyngeal mass etc</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F5A2CC"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734F63" w14:textId="77777777" w:rsidR="005B5D0A" w:rsidRDefault="005B5D0A">
            <w:pPr>
              <w:pStyle w:val="Standard"/>
              <w:spacing w:before="120" w:after="120" w:line="276" w:lineRule="auto"/>
              <w:ind w:left="0"/>
              <w:rPr>
                <w:rFonts w:ascii="Open Sans" w:eastAsia="Verdana" w:hAnsi="Open Sans" w:cs="Open Sans"/>
                <w:sz w:val="20"/>
                <w:szCs w:val="20"/>
              </w:rPr>
            </w:pPr>
          </w:p>
        </w:tc>
      </w:tr>
      <w:tr w:rsidR="005B5D0A" w14:paraId="3C5FE070" w14:textId="77777777">
        <w:tblPrEx>
          <w:tblCellMar>
            <w:top w:w="0" w:type="dxa"/>
            <w:bottom w:w="0" w:type="dxa"/>
          </w:tblCellMar>
        </w:tblPrEx>
        <w:tc>
          <w:tcPr>
            <w:tcW w:w="1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DEFFDE4"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5CFB49BF" wp14:editId="2F490A24">
                  <wp:extent cx="237597" cy="248396"/>
                  <wp:effectExtent l="0" t="0" r="0" b="0"/>
                  <wp:docPr id="835993152" name="Picture 1169410698"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r>
              <w:rPr>
                <w:rFonts w:ascii="Open Sans" w:eastAsia="Verdana" w:hAnsi="Open Sans" w:cs="Open Sans"/>
                <w:noProof/>
                <w:sz w:val="20"/>
                <w:szCs w:val="20"/>
              </w:rPr>
              <w:drawing>
                <wp:inline distT="0" distB="0" distL="0" distR="0" wp14:anchorId="2016D42E" wp14:editId="26D6BF08">
                  <wp:extent cx="237597" cy="248396"/>
                  <wp:effectExtent l="0" t="0" r="0" b="0"/>
                  <wp:docPr id="359009800" name="Picture 1285291717" descr="Facilitation of Learning Symbol (Pink circle marked FL)&#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p>
          <w:p w14:paraId="3AEBEAE5"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 xml:space="preserve">7.18.2 Completion of additional RCSLT laryngectomy </w:t>
            </w:r>
            <w:proofErr w:type="spellStart"/>
            <w:r>
              <w:rPr>
                <w:rFonts w:ascii="Open Sans" w:eastAsia="Verdana" w:hAnsi="Open Sans" w:cs="Open Sans"/>
                <w:sz w:val="20"/>
                <w:szCs w:val="20"/>
              </w:rPr>
              <w:t>videofluoroscopy</w:t>
            </w:r>
            <w:proofErr w:type="spellEnd"/>
            <w:r>
              <w:rPr>
                <w:rFonts w:ascii="Open Sans" w:eastAsia="Verdana" w:hAnsi="Open Sans" w:cs="Open Sans"/>
                <w:sz w:val="20"/>
                <w:szCs w:val="20"/>
              </w:rPr>
              <w:t xml:space="preserve"> competencies</w:t>
            </w:r>
            <w:r>
              <w:rPr>
                <w:rFonts w:ascii="Open Sans" w:eastAsia="Verdana" w:hAnsi="Open Sans" w:cs="Open Sans"/>
                <w:color w:val="000000"/>
                <w:sz w:val="20"/>
                <w:szCs w:val="20"/>
              </w:rPr>
              <w:t xml:space="preserve"> including knowledge of appropriate contrast solution to use and UK guidelines on radiation exposure</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79F2F95"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F1192F" w14:textId="77777777" w:rsidR="005B5D0A" w:rsidRDefault="005B5D0A">
            <w:pPr>
              <w:pStyle w:val="Standard"/>
              <w:spacing w:before="120" w:after="120" w:line="276" w:lineRule="auto"/>
              <w:ind w:left="0"/>
              <w:rPr>
                <w:rFonts w:ascii="Open Sans" w:eastAsia="Verdana" w:hAnsi="Open Sans" w:cs="Open Sans"/>
                <w:sz w:val="20"/>
                <w:szCs w:val="20"/>
              </w:rPr>
            </w:pPr>
          </w:p>
        </w:tc>
      </w:tr>
      <w:tr w:rsidR="005B5D0A" w14:paraId="55953D78" w14:textId="77777777">
        <w:tblPrEx>
          <w:tblCellMar>
            <w:top w:w="0" w:type="dxa"/>
            <w:bottom w:w="0" w:type="dxa"/>
          </w:tblCellMar>
        </w:tblPrEx>
        <w:tc>
          <w:tcPr>
            <w:tcW w:w="1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53203A7"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176B52FA" wp14:editId="0B5AF5B9">
                  <wp:extent cx="237597" cy="248396"/>
                  <wp:effectExtent l="0" t="0" r="0" b="0"/>
                  <wp:docPr id="908756735" name="Picture 725655061"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p>
          <w:p w14:paraId="2AC2F03E"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lastRenderedPageBreak/>
              <w:t>7.18.3 Ability to set up</w:t>
            </w:r>
            <w:r>
              <w:rPr>
                <w:rFonts w:ascii="Open Sans" w:eastAsia="Verdana" w:hAnsi="Open Sans" w:cs="Open Sans"/>
                <w:color w:val="000000"/>
                <w:sz w:val="20"/>
                <w:szCs w:val="20"/>
              </w:rPr>
              <w:t xml:space="preserve"> equipment needed for air insufflation test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873472"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4F3BC8D" w14:textId="77777777" w:rsidR="005B5D0A" w:rsidRDefault="005B5D0A">
            <w:pPr>
              <w:pStyle w:val="Standard"/>
              <w:spacing w:before="120" w:after="120" w:line="276" w:lineRule="auto"/>
              <w:ind w:left="0"/>
              <w:rPr>
                <w:rFonts w:ascii="Open Sans" w:hAnsi="Open Sans" w:cs="Open Sans"/>
                <w:sz w:val="20"/>
                <w:szCs w:val="20"/>
              </w:rPr>
            </w:pPr>
          </w:p>
        </w:tc>
      </w:tr>
      <w:tr w:rsidR="005B5D0A" w14:paraId="30EA6BA7" w14:textId="77777777">
        <w:tblPrEx>
          <w:tblCellMar>
            <w:top w:w="0" w:type="dxa"/>
            <w:bottom w:w="0" w:type="dxa"/>
          </w:tblCellMar>
        </w:tblPrEx>
        <w:tc>
          <w:tcPr>
            <w:tcW w:w="1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9641309"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3B9176D3" wp14:editId="56885478">
                  <wp:extent cx="237597" cy="248396"/>
                  <wp:effectExtent l="0" t="0" r="0" b="0"/>
                  <wp:docPr id="728988290" name="Picture 721556401"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t xml:space="preserve"> </w:t>
            </w:r>
            <w:r>
              <w:rPr>
                <w:rFonts w:ascii="Open Sans" w:eastAsia="Verdana" w:hAnsi="Open Sans" w:cs="Open Sans"/>
                <w:noProof/>
                <w:sz w:val="20"/>
                <w:szCs w:val="20"/>
              </w:rPr>
              <w:drawing>
                <wp:inline distT="0" distB="0" distL="0" distR="0" wp14:anchorId="471D54F0" wp14:editId="4B5050C1">
                  <wp:extent cx="237597" cy="248396"/>
                  <wp:effectExtent l="0" t="0" r="0" b="0"/>
                  <wp:docPr id="1740034838" name="Picture 1516367746" descr="Leadership and Management symbol (A green circle marked LM)&#10;&#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lum/>
                            <a:alphaModFix/>
                          </a:blip>
                          <a:srcRect/>
                          <a:stretch>
                            <a:fillRect/>
                          </a:stretch>
                        </pic:blipFill>
                        <pic:spPr>
                          <a:xfrm>
                            <a:off x="0" y="0"/>
                            <a:ext cx="237597" cy="248396"/>
                          </a:xfrm>
                          <a:prstGeom prst="rect">
                            <a:avLst/>
                          </a:prstGeom>
                          <a:noFill/>
                          <a:ln>
                            <a:noFill/>
                            <a:prstDash/>
                          </a:ln>
                        </pic:spPr>
                      </pic:pic>
                    </a:graphicData>
                  </a:graphic>
                </wp:inline>
              </w:drawing>
            </w:r>
          </w:p>
          <w:p w14:paraId="6F3B366E"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7.18.4 In discussion with the multi-disciplinary team and through taking case history information, able to identify contraindications for passing the catheter including (as per Wallace et al, 2020):</w:t>
            </w:r>
          </w:p>
          <w:p w14:paraId="4DA404F5" w14:textId="77777777" w:rsidR="005B5D0A" w:rsidRDefault="00000000">
            <w:pPr>
              <w:pStyle w:val="Standard"/>
              <w:numPr>
                <w:ilvl w:val="0"/>
                <w:numId w:val="3"/>
              </w:numPr>
              <w:tabs>
                <w:tab w:val="left" w:pos="-2184"/>
                <w:tab w:val="center" w:pos="1248"/>
                <w:tab w:val="right" w:pos="5400"/>
              </w:tabs>
              <w:spacing w:before="120" w:after="120" w:line="276" w:lineRule="auto"/>
            </w:pPr>
            <w:r>
              <w:rPr>
                <w:rFonts w:ascii="Open Sans" w:eastAsia="Verdana" w:hAnsi="Open Sans" w:cs="Open Sans"/>
                <w:sz w:val="20"/>
                <w:szCs w:val="20"/>
              </w:rPr>
              <w:t>skull base/ facial surgery or fracture within previous 6 weeks</w:t>
            </w:r>
          </w:p>
          <w:p w14:paraId="285F1388" w14:textId="77777777" w:rsidR="005B5D0A" w:rsidRDefault="00000000">
            <w:pPr>
              <w:pStyle w:val="Standard"/>
              <w:numPr>
                <w:ilvl w:val="0"/>
                <w:numId w:val="3"/>
              </w:numPr>
              <w:tabs>
                <w:tab w:val="left" w:pos="-2184"/>
                <w:tab w:val="center" w:pos="1248"/>
                <w:tab w:val="right" w:pos="5400"/>
              </w:tabs>
              <w:spacing w:before="120" w:after="120" w:line="276" w:lineRule="auto"/>
            </w:pPr>
            <w:r>
              <w:rPr>
                <w:rFonts w:ascii="Open Sans" w:eastAsia="Verdana" w:hAnsi="Open Sans" w:cs="Open Sans"/>
                <w:sz w:val="20"/>
                <w:szCs w:val="20"/>
              </w:rPr>
              <w:t>major or life-threatening epistaxis within the previous 6 weeks</w:t>
            </w:r>
          </w:p>
          <w:p w14:paraId="627D0ACA" w14:textId="77777777" w:rsidR="005B5D0A" w:rsidRDefault="00000000">
            <w:pPr>
              <w:pStyle w:val="Standard"/>
              <w:numPr>
                <w:ilvl w:val="0"/>
                <w:numId w:val="3"/>
              </w:numPr>
              <w:tabs>
                <w:tab w:val="left" w:pos="-2184"/>
                <w:tab w:val="center" w:pos="1248"/>
                <w:tab w:val="right" w:pos="5400"/>
              </w:tabs>
              <w:spacing w:before="120" w:after="120" w:line="276" w:lineRule="auto"/>
            </w:pPr>
            <w:proofErr w:type="spellStart"/>
            <w:r>
              <w:rPr>
                <w:rFonts w:ascii="Open Sans" w:eastAsia="Verdana" w:hAnsi="Open Sans" w:cs="Open Sans"/>
                <w:sz w:val="20"/>
                <w:szCs w:val="20"/>
              </w:rPr>
              <w:t>sino</w:t>
            </w:r>
            <w:proofErr w:type="spellEnd"/>
            <w:r>
              <w:rPr>
                <w:rFonts w:ascii="Open Sans" w:eastAsia="Verdana" w:hAnsi="Open Sans" w:cs="Open Sans"/>
                <w:sz w:val="20"/>
                <w:szCs w:val="20"/>
              </w:rPr>
              <w:t>-nasal and anterior skull base tumours/ surgery</w:t>
            </w:r>
          </w:p>
          <w:p w14:paraId="7213E509" w14:textId="77777777" w:rsidR="005B5D0A" w:rsidRDefault="00000000">
            <w:pPr>
              <w:pStyle w:val="Standard"/>
              <w:numPr>
                <w:ilvl w:val="0"/>
                <w:numId w:val="3"/>
              </w:numPr>
              <w:tabs>
                <w:tab w:val="left" w:pos="-2184"/>
                <w:tab w:val="center" w:pos="1248"/>
                <w:tab w:val="right" w:pos="5400"/>
              </w:tabs>
              <w:spacing w:before="120" w:after="120" w:line="276" w:lineRule="auto"/>
            </w:pPr>
            <w:r>
              <w:rPr>
                <w:rFonts w:ascii="Open Sans" w:eastAsia="Verdana" w:hAnsi="Open Sans" w:cs="Open Sans"/>
                <w:sz w:val="20"/>
                <w:szCs w:val="20"/>
              </w:rPr>
              <w:t>nasopharyngeal stenosis</w:t>
            </w:r>
          </w:p>
          <w:p w14:paraId="00467B91" w14:textId="77777777" w:rsidR="005B5D0A" w:rsidRDefault="00000000">
            <w:pPr>
              <w:pStyle w:val="Standard"/>
              <w:numPr>
                <w:ilvl w:val="0"/>
                <w:numId w:val="3"/>
              </w:numPr>
              <w:tabs>
                <w:tab w:val="left" w:pos="-2184"/>
                <w:tab w:val="center" w:pos="1248"/>
                <w:tab w:val="right" w:pos="5400"/>
              </w:tabs>
              <w:spacing w:before="120" w:after="120" w:line="276" w:lineRule="auto"/>
            </w:pPr>
            <w:r>
              <w:rPr>
                <w:rFonts w:ascii="Open Sans" w:eastAsia="Verdana" w:hAnsi="Open Sans" w:cs="Open Sans"/>
                <w:sz w:val="20"/>
                <w:szCs w:val="20"/>
              </w:rPr>
              <w:t>craniofacial abnormalities</w:t>
            </w:r>
          </w:p>
          <w:p w14:paraId="2AFF0F5E" w14:textId="77777777" w:rsidR="005B5D0A" w:rsidRDefault="00000000">
            <w:pPr>
              <w:pStyle w:val="Standard"/>
              <w:numPr>
                <w:ilvl w:val="0"/>
                <w:numId w:val="3"/>
              </w:numPr>
              <w:tabs>
                <w:tab w:val="left" w:pos="-2184"/>
                <w:tab w:val="center" w:pos="1248"/>
                <w:tab w:val="right" w:pos="5400"/>
              </w:tabs>
              <w:spacing w:before="120" w:after="120" w:line="276" w:lineRule="auto"/>
            </w:pPr>
            <w:r>
              <w:rPr>
                <w:rFonts w:ascii="Open Sans" w:eastAsia="Verdana" w:hAnsi="Open Sans" w:cs="Open Sans"/>
                <w:sz w:val="20"/>
                <w:szCs w:val="20"/>
              </w:rPr>
              <w:t>hereditary haemorrhagic telangiectasia</w:t>
            </w:r>
          </w:p>
          <w:p w14:paraId="15FD4AA4" w14:textId="77777777" w:rsidR="005B5D0A" w:rsidRDefault="00000000">
            <w:pPr>
              <w:pStyle w:val="Standard"/>
              <w:numPr>
                <w:ilvl w:val="0"/>
                <w:numId w:val="3"/>
              </w:numPr>
              <w:tabs>
                <w:tab w:val="left" w:pos="-2184"/>
                <w:tab w:val="center" w:pos="1248"/>
                <w:tab w:val="right" w:pos="5400"/>
              </w:tabs>
              <w:spacing w:before="120" w:after="120" w:line="276" w:lineRule="auto"/>
            </w:pPr>
            <w:r>
              <w:rPr>
                <w:rFonts w:ascii="Open Sans" w:eastAsia="Verdana" w:hAnsi="Open Sans" w:cs="Open Sans"/>
                <w:sz w:val="20"/>
                <w:szCs w:val="20"/>
              </w:rPr>
              <w:t>laryngectomy within the past 2 weeks</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1252E00"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628738" w14:textId="77777777" w:rsidR="005B5D0A" w:rsidRDefault="005B5D0A">
            <w:pPr>
              <w:pStyle w:val="Standard"/>
              <w:spacing w:before="120" w:after="120" w:line="276" w:lineRule="auto"/>
              <w:ind w:left="0"/>
              <w:rPr>
                <w:rFonts w:ascii="Open Sans" w:hAnsi="Open Sans" w:cs="Open Sans"/>
                <w:sz w:val="20"/>
                <w:szCs w:val="20"/>
              </w:rPr>
            </w:pPr>
          </w:p>
        </w:tc>
      </w:tr>
      <w:tr w:rsidR="005B5D0A" w14:paraId="7F5349D8" w14:textId="77777777">
        <w:tblPrEx>
          <w:tblCellMar>
            <w:top w:w="0" w:type="dxa"/>
            <w:bottom w:w="0" w:type="dxa"/>
          </w:tblCellMar>
        </w:tblPrEx>
        <w:trPr>
          <w:trHeight w:val="735"/>
        </w:trPr>
        <w:tc>
          <w:tcPr>
            <w:tcW w:w="1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C30A655"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6336E696" wp14:editId="4C38E69A">
                  <wp:extent cx="237597" cy="248396"/>
                  <wp:effectExtent l="0" t="0" r="0" b="0"/>
                  <wp:docPr id="1025355182" name="Picture 1165136032"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r>
              <w:rPr>
                <w:rFonts w:ascii="Open Sans" w:eastAsia="Verdana" w:hAnsi="Open Sans" w:cs="Open Sans"/>
                <w:noProof/>
                <w:sz w:val="20"/>
                <w:szCs w:val="20"/>
              </w:rPr>
              <w:drawing>
                <wp:inline distT="0" distB="0" distL="0" distR="0" wp14:anchorId="3DF3812E" wp14:editId="41AF9661">
                  <wp:extent cx="237597" cy="248396"/>
                  <wp:effectExtent l="0" t="0" r="0" b="0"/>
                  <wp:docPr id="1691525877" name="Picture 682575844" descr="Facilitation of Learning Symbol (Pink circle marked FL)&#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lum/>
                            <a:alphaModFix/>
                          </a:blip>
                          <a:srcRect/>
                          <a:stretch>
                            <a:fillRect/>
                          </a:stretch>
                        </pic:blipFill>
                        <pic:spPr>
                          <a:xfrm>
                            <a:off x="0" y="0"/>
                            <a:ext cx="237597" cy="248396"/>
                          </a:xfrm>
                          <a:prstGeom prst="rect">
                            <a:avLst/>
                          </a:prstGeom>
                          <a:noFill/>
                          <a:ln>
                            <a:noFill/>
                            <a:prstDash/>
                          </a:ln>
                        </pic:spPr>
                      </pic:pic>
                    </a:graphicData>
                  </a:graphic>
                </wp:inline>
              </w:drawing>
            </w:r>
          </w:p>
          <w:p w14:paraId="6169DB5A"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 xml:space="preserve"> 7.18.5 </w:t>
            </w:r>
            <w:r>
              <w:rPr>
                <w:rFonts w:ascii="Open Sans" w:eastAsia="Verdana" w:hAnsi="Open Sans" w:cs="Open Sans"/>
                <w:color w:val="000000"/>
                <w:sz w:val="20"/>
                <w:szCs w:val="20"/>
              </w:rPr>
              <w:t>Ability to safely pass catheter via n</w:t>
            </w:r>
            <w:r>
              <w:rPr>
                <w:rFonts w:ascii="Open Sans" w:eastAsia="Verdana" w:hAnsi="Open Sans" w:cs="Open Sans"/>
                <w:sz w:val="20"/>
                <w:szCs w:val="20"/>
              </w:rPr>
              <w:t>ose or TEP</w:t>
            </w:r>
            <w:r>
              <w:rPr>
                <w:rFonts w:ascii="Open Sans" w:eastAsia="Verdana" w:hAnsi="Open Sans" w:cs="Open Sans"/>
                <w:color w:val="000000"/>
                <w:sz w:val="20"/>
                <w:szCs w:val="20"/>
              </w:rPr>
              <w:t xml:space="preserve"> into the oesophagus</w:t>
            </w:r>
            <w:r>
              <w:rPr>
                <w:rFonts w:ascii="Open Sans" w:eastAsia="Verdana" w:hAnsi="Open Sans" w:cs="Open Sans"/>
                <w:sz w:val="20"/>
                <w:szCs w:val="20"/>
              </w:rPr>
              <w:t>,</w:t>
            </w:r>
            <w:r>
              <w:rPr>
                <w:rFonts w:ascii="Open Sans" w:eastAsia="Verdana" w:hAnsi="Open Sans" w:cs="Open Sans"/>
                <w:color w:val="000000"/>
                <w:sz w:val="20"/>
                <w:szCs w:val="20"/>
              </w:rPr>
              <w:t xml:space="preserve"> check positioning and secure the catheter - </w:t>
            </w:r>
            <w:r>
              <w:rPr>
                <w:rFonts w:ascii="Open Sans" w:eastAsia="Verdana" w:hAnsi="Open Sans" w:cs="Open Sans"/>
                <w:sz w:val="20"/>
                <w:szCs w:val="20"/>
              </w:rPr>
              <w:t>to undertake this at least 3 times under supervision of SLT or ENT colleague</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10E8AF"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4BB4502" w14:textId="77777777" w:rsidR="005B5D0A" w:rsidRDefault="005B5D0A">
            <w:pPr>
              <w:pStyle w:val="Standard"/>
              <w:spacing w:before="120" w:after="120" w:line="276" w:lineRule="auto"/>
              <w:ind w:left="0"/>
              <w:rPr>
                <w:rFonts w:ascii="Open Sans" w:hAnsi="Open Sans" w:cs="Open Sans"/>
                <w:sz w:val="20"/>
                <w:szCs w:val="20"/>
              </w:rPr>
            </w:pPr>
          </w:p>
        </w:tc>
      </w:tr>
      <w:tr w:rsidR="005B5D0A" w14:paraId="77D347D1" w14:textId="77777777">
        <w:tblPrEx>
          <w:tblCellMar>
            <w:top w:w="0" w:type="dxa"/>
            <w:bottom w:w="0" w:type="dxa"/>
          </w:tblCellMar>
        </w:tblPrEx>
        <w:tc>
          <w:tcPr>
            <w:tcW w:w="1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944E7CB"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0828EAD2" wp14:editId="24C53D21">
                  <wp:extent cx="237597" cy="248396"/>
                  <wp:effectExtent l="0" t="0" r="0" b="0"/>
                  <wp:docPr id="127363245" name="Picture 1468270983"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p>
          <w:p w14:paraId="237D2832"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7.18.6 Ability to p</w:t>
            </w:r>
            <w:r>
              <w:rPr>
                <w:rFonts w:ascii="Open Sans" w:eastAsia="Verdana" w:hAnsi="Open Sans" w:cs="Open Sans"/>
                <w:color w:val="000000"/>
                <w:sz w:val="20"/>
                <w:szCs w:val="20"/>
              </w:rPr>
              <w:t>ositio</w:t>
            </w:r>
            <w:r>
              <w:rPr>
                <w:rFonts w:ascii="Open Sans" w:eastAsia="Verdana" w:hAnsi="Open Sans" w:cs="Open Sans"/>
                <w:sz w:val="20"/>
                <w:szCs w:val="20"/>
              </w:rPr>
              <w:t>n</w:t>
            </w:r>
            <w:r>
              <w:rPr>
                <w:rFonts w:ascii="Open Sans" w:eastAsia="Verdana" w:hAnsi="Open Sans" w:cs="Open Sans"/>
                <w:color w:val="000000"/>
                <w:sz w:val="20"/>
                <w:szCs w:val="20"/>
              </w:rPr>
              <w:t xml:space="preserve"> catheter for air insufflation with voice prosthesis in situ</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7BCAA7"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F1A1CE5" w14:textId="77777777" w:rsidR="005B5D0A" w:rsidRDefault="005B5D0A">
            <w:pPr>
              <w:pStyle w:val="Standard"/>
              <w:spacing w:before="120" w:after="120" w:line="276" w:lineRule="auto"/>
              <w:ind w:left="0"/>
              <w:rPr>
                <w:rFonts w:ascii="Open Sans" w:hAnsi="Open Sans" w:cs="Open Sans"/>
                <w:sz w:val="20"/>
                <w:szCs w:val="20"/>
              </w:rPr>
            </w:pPr>
          </w:p>
        </w:tc>
      </w:tr>
      <w:tr w:rsidR="005B5D0A" w14:paraId="37D9137F" w14:textId="77777777">
        <w:tblPrEx>
          <w:tblCellMar>
            <w:top w:w="0" w:type="dxa"/>
            <w:bottom w:w="0" w:type="dxa"/>
          </w:tblCellMar>
        </w:tblPrEx>
        <w:tc>
          <w:tcPr>
            <w:tcW w:w="1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F7719D4"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lastRenderedPageBreak/>
              <w:drawing>
                <wp:inline distT="0" distB="0" distL="0" distR="0" wp14:anchorId="3DC6CF5D" wp14:editId="0F0DFB5B">
                  <wp:extent cx="237597" cy="248396"/>
                  <wp:effectExtent l="0" t="0" r="0" b="0"/>
                  <wp:docPr id="1342061152" name="Picture 2003407979"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p>
          <w:p w14:paraId="1726D26E"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 xml:space="preserve">7.18.7 </w:t>
            </w:r>
            <w:r>
              <w:rPr>
                <w:rFonts w:ascii="Open Sans" w:eastAsia="Verdana" w:hAnsi="Open Sans" w:cs="Open Sans"/>
                <w:color w:val="000000"/>
                <w:sz w:val="20"/>
                <w:szCs w:val="20"/>
              </w:rPr>
              <w:t xml:space="preserve">Knowledge of when to discontinue assessment </w:t>
            </w:r>
            <w:proofErr w:type="spellStart"/>
            <w:r>
              <w:rPr>
                <w:rFonts w:ascii="Open Sans" w:eastAsia="Verdana" w:hAnsi="Open Sans" w:cs="Open Sans"/>
                <w:color w:val="000000"/>
                <w:sz w:val="20"/>
                <w:szCs w:val="20"/>
              </w:rPr>
              <w:t>e.g</w:t>
            </w:r>
            <w:proofErr w:type="spellEnd"/>
            <w:r>
              <w:rPr>
                <w:rFonts w:ascii="Open Sans" w:eastAsia="Verdana" w:hAnsi="Open Sans" w:cs="Open Sans"/>
                <w:color w:val="000000"/>
                <w:sz w:val="20"/>
                <w:szCs w:val="20"/>
              </w:rPr>
              <w:t xml:space="preserve"> </w:t>
            </w:r>
            <w:r>
              <w:rPr>
                <w:rFonts w:ascii="Open Sans" w:eastAsia="Verdana" w:hAnsi="Open Sans" w:cs="Open Sans"/>
                <w:sz w:val="20"/>
                <w:szCs w:val="20"/>
                <w:shd w:val="clear" w:color="auto" w:fill="FFFFFF"/>
              </w:rPr>
              <w:t xml:space="preserve">complete stricture, identification of leak/fistula or obstructive anatomy/ suspected recurrence, air trapping/pouching during insufflation, pain, </w:t>
            </w:r>
            <w:proofErr w:type="gramStart"/>
            <w:r>
              <w:rPr>
                <w:rFonts w:ascii="Open Sans" w:eastAsia="Verdana" w:hAnsi="Open Sans" w:cs="Open Sans"/>
                <w:sz w:val="20"/>
                <w:szCs w:val="20"/>
                <w:shd w:val="clear" w:color="auto" w:fill="FFFFFF"/>
              </w:rPr>
              <w:t>discomfort</w:t>
            </w:r>
            <w:proofErr w:type="gramEnd"/>
            <w:r>
              <w:rPr>
                <w:rFonts w:ascii="Open Sans" w:eastAsia="Verdana" w:hAnsi="Open Sans" w:cs="Open Sans"/>
                <w:sz w:val="20"/>
                <w:szCs w:val="20"/>
                <w:shd w:val="clear" w:color="auto" w:fill="FFFFFF"/>
              </w:rPr>
              <w:t xml:space="preserve"> or distress.</w:t>
            </w:r>
            <w:r>
              <w:rPr>
                <w:rFonts w:ascii="Open Sans" w:hAnsi="Open Sans" w:cs="Open Sans"/>
                <w:sz w:val="20"/>
                <w:szCs w:val="20"/>
              </w:rPr>
              <w:t xml:space="preserve">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763758A"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DA11615" w14:textId="77777777" w:rsidR="005B5D0A" w:rsidRDefault="005B5D0A">
            <w:pPr>
              <w:pStyle w:val="Standard"/>
              <w:spacing w:before="120" w:after="120" w:line="276" w:lineRule="auto"/>
              <w:ind w:left="0"/>
              <w:rPr>
                <w:rFonts w:ascii="Open Sans" w:hAnsi="Open Sans" w:cs="Open Sans"/>
                <w:sz w:val="20"/>
                <w:szCs w:val="20"/>
              </w:rPr>
            </w:pPr>
          </w:p>
        </w:tc>
      </w:tr>
      <w:tr w:rsidR="005B5D0A" w14:paraId="50695355" w14:textId="77777777">
        <w:tblPrEx>
          <w:tblCellMar>
            <w:top w:w="0" w:type="dxa"/>
            <w:bottom w:w="0" w:type="dxa"/>
          </w:tblCellMar>
        </w:tblPrEx>
        <w:tc>
          <w:tcPr>
            <w:tcW w:w="1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CDD03F"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267079FF" wp14:editId="4404FE5C">
                  <wp:extent cx="237597" cy="248396"/>
                  <wp:effectExtent l="0" t="0" r="0" b="0"/>
                  <wp:docPr id="2069674169" name="Picture 1955417088"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r>
              <w:rPr>
                <w:rFonts w:ascii="Open Sans" w:eastAsia="Verdana" w:hAnsi="Open Sans" w:cs="Open Sans"/>
                <w:noProof/>
                <w:sz w:val="20"/>
                <w:szCs w:val="20"/>
              </w:rPr>
              <w:drawing>
                <wp:inline distT="0" distB="0" distL="0" distR="0" wp14:anchorId="0E9ED748" wp14:editId="7EB5A00C">
                  <wp:extent cx="237597" cy="248396"/>
                  <wp:effectExtent l="0" t="0" r="0" b="0"/>
                  <wp:docPr id="1588737744" name="Picture 550354828" descr="Leadership and Management symbol (A green circle marked LM)&#10;&#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p>
          <w:p w14:paraId="7BBAC3F2" w14:textId="77777777" w:rsidR="005B5D0A" w:rsidRDefault="00000000">
            <w:pPr>
              <w:pStyle w:val="Standard"/>
              <w:tabs>
                <w:tab w:val="left" w:pos="720"/>
                <w:tab w:val="center" w:pos="4152"/>
                <w:tab w:val="right" w:pos="8304"/>
              </w:tabs>
              <w:spacing w:before="120" w:after="120" w:line="276" w:lineRule="auto"/>
              <w:ind w:left="0"/>
              <w:rPr>
                <w:rFonts w:ascii="Open Sans" w:eastAsia="Verdana" w:hAnsi="Open Sans" w:cs="Open Sans"/>
                <w:sz w:val="20"/>
                <w:szCs w:val="20"/>
              </w:rPr>
            </w:pPr>
            <w:r>
              <w:rPr>
                <w:rFonts w:ascii="Open Sans" w:eastAsia="Verdana" w:hAnsi="Open Sans" w:cs="Open Sans"/>
                <w:sz w:val="20"/>
                <w:szCs w:val="20"/>
              </w:rPr>
              <w:t>7.18.8 Ability to facilitate and direct use of self-insufflation kit safely</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6FC0A8F"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E2DDC4D" w14:textId="77777777" w:rsidR="005B5D0A" w:rsidRDefault="005B5D0A">
            <w:pPr>
              <w:pStyle w:val="Standard"/>
              <w:spacing w:before="120" w:after="120" w:line="276" w:lineRule="auto"/>
              <w:ind w:left="0"/>
              <w:rPr>
                <w:rFonts w:ascii="Open Sans" w:hAnsi="Open Sans" w:cs="Open Sans"/>
                <w:sz w:val="20"/>
                <w:szCs w:val="20"/>
              </w:rPr>
            </w:pPr>
          </w:p>
        </w:tc>
      </w:tr>
      <w:tr w:rsidR="005B5D0A" w14:paraId="7F9DE12B" w14:textId="77777777">
        <w:tblPrEx>
          <w:tblCellMar>
            <w:top w:w="0" w:type="dxa"/>
            <w:bottom w:w="0" w:type="dxa"/>
          </w:tblCellMar>
        </w:tblPrEx>
        <w:tc>
          <w:tcPr>
            <w:tcW w:w="1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3AECA27"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18C9E3B9" wp14:editId="1431F153">
                  <wp:extent cx="237597" cy="248396"/>
                  <wp:effectExtent l="0" t="0" r="0" b="0"/>
                  <wp:docPr id="1870656276" name="Picture 1733501759"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p>
          <w:p w14:paraId="138E380D"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 xml:space="preserve">7.18.9 Ability to work </w:t>
            </w:r>
            <w:r>
              <w:rPr>
                <w:rFonts w:ascii="Open Sans" w:eastAsia="Verdana" w:hAnsi="Open Sans" w:cs="Open Sans"/>
                <w:color w:val="000000"/>
                <w:sz w:val="20"/>
                <w:szCs w:val="20"/>
              </w:rPr>
              <w:t>airflow meter safely including when and how to turn on and off, adjusting and measuring airflow and appropriate flow rates</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090431"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F2B1DA" w14:textId="77777777" w:rsidR="005B5D0A" w:rsidRDefault="005B5D0A">
            <w:pPr>
              <w:pStyle w:val="Standard"/>
              <w:spacing w:before="120" w:after="120" w:line="276" w:lineRule="auto"/>
              <w:ind w:left="0"/>
              <w:rPr>
                <w:rFonts w:ascii="Open Sans" w:hAnsi="Open Sans" w:cs="Open Sans"/>
                <w:sz w:val="20"/>
                <w:szCs w:val="20"/>
              </w:rPr>
            </w:pPr>
          </w:p>
        </w:tc>
      </w:tr>
      <w:tr w:rsidR="005B5D0A" w14:paraId="148A8E2F" w14:textId="77777777">
        <w:tblPrEx>
          <w:tblCellMar>
            <w:top w:w="0" w:type="dxa"/>
            <w:bottom w:w="0" w:type="dxa"/>
          </w:tblCellMar>
        </w:tblPrEx>
        <w:tc>
          <w:tcPr>
            <w:tcW w:w="1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6D41AD1"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5B03AAB5" wp14:editId="36B8CC61">
                  <wp:extent cx="237597" cy="248396"/>
                  <wp:effectExtent l="0" t="0" r="0" b="0"/>
                  <wp:docPr id="1964447243" name="Picture 756789407" descr="Facilitation of Learning Symbol (Pink circle marked FL)&#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p>
          <w:p w14:paraId="7215A8DA"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 xml:space="preserve">7.18.10 </w:t>
            </w:r>
            <w:r>
              <w:rPr>
                <w:rFonts w:ascii="Open Sans" w:eastAsia="Verdana" w:hAnsi="Open Sans" w:cs="Open Sans"/>
                <w:color w:val="000000"/>
                <w:sz w:val="20"/>
                <w:szCs w:val="20"/>
              </w:rPr>
              <w:t>Ability to direct p</w:t>
            </w:r>
            <w:r>
              <w:rPr>
                <w:rFonts w:ascii="Open Sans" w:eastAsia="Verdana" w:hAnsi="Open Sans" w:cs="Open Sans"/>
                <w:sz w:val="20"/>
                <w:szCs w:val="20"/>
              </w:rPr>
              <w:t>erson with laryngectomy</w:t>
            </w:r>
            <w:r>
              <w:rPr>
                <w:rFonts w:ascii="Open Sans" w:eastAsia="Verdana" w:hAnsi="Open Sans" w:cs="Open Sans"/>
                <w:color w:val="000000"/>
                <w:sz w:val="20"/>
                <w:szCs w:val="20"/>
              </w:rPr>
              <w:t xml:space="preserve"> in swallowing contrast solution and direct in appropriate mouthing tasks</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FBA6BC"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83857BC" w14:textId="77777777" w:rsidR="005B5D0A" w:rsidRDefault="005B5D0A">
            <w:pPr>
              <w:pStyle w:val="Standard"/>
              <w:spacing w:before="120" w:after="120" w:line="276" w:lineRule="auto"/>
              <w:ind w:left="0"/>
              <w:rPr>
                <w:rFonts w:ascii="Open Sans" w:hAnsi="Open Sans" w:cs="Open Sans"/>
                <w:sz w:val="20"/>
                <w:szCs w:val="20"/>
              </w:rPr>
            </w:pPr>
          </w:p>
        </w:tc>
      </w:tr>
      <w:tr w:rsidR="005B5D0A" w14:paraId="0BC2B715" w14:textId="77777777">
        <w:tblPrEx>
          <w:tblCellMar>
            <w:top w:w="0" w:type="dxa"/>
            <w:bottom w:w="0" w:type="dxa"/>
          </w:tblCellMar>
        </w:tblPrEx>
        <w:tc>
          <w:tcPr>
            <w:tcW w:w="1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27D4E1C"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6A856AEB" wp14:editId="1B63B6BB">
                  <wp:extent cx="237597" cy="248396"/>
                  <wp:effectExtent l="0" t="0" r="0" b="0"/>
                  <wp:docPr id="1916127118" name="Picture 577625678"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p>
          <w:p w14:paraId="3C2A4204"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 xml:space="preserve">7.18.11 </w:t>
            </w:r>
            <w:r>
              <w:rPr>
                <w:rFonts w:ascii="Open Sans" w:eastAsia="Verdana" w:hAnsi="Open Sans" w:cs="Open Sans"/>
                <w:color w:val="000000"/>
                <w:sz w:val="20"/>
                <w:szCs w:val="20"/>
              </w:rPr>
              <w:t>Ability to analyse</w:t>
            </w:r>
            <w:r>
              <w:rPr>
                <w:rFonts w:ascii="Open Sans" w:eastAsia="Verdana" w:hAnsi="Open Sans" w:cs="Open Sans"/>
                <w:sz w:val="20"/>
                <w:szCs w:val="20"/>
              </w:rPr>
              <w:t xml:space="preserve">, </w:t>
            </w:r>
            <w:r>
              <w:rPr>
                <w:rFonts w:ascii="Open Sans" w:eastAsia="Verdana" w:hAnsi="Open Sans" w:cs="Open Sans"/>
                <w:color w:val="000000"/>
                <w:sz w:val="20"/>
                <w:szCs w:val="20"/>
              </w:rPr>
              <w:t xml:space="preserve">describe and record tonicity of voice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C3375FC"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4218EB" w14:textId="77777777" w:rsidR="005B5D0A" w:rsidRDefault="005B5D0A">
            <w:pPr>
              <w:pStyle w:val="Standard"/>
              <w:spacing w:before="120" w:after="120" w:line="276" w:lineRule="auto"/>
              <w:ind w:left="0"/>
              <w:rPr>
                <w:rFonts w:ascii="Open Sans" w:hAnsi="Open Sans" w:cs="Open Sans"/>
                <w:sz w:val="20"/>
                <w:szCs w:val="20"/>
              </w:rPr>
            </w:pPr>
          </w:p>
        </w:tc>
      </w:tr>
      <w:tr w:rsidR="005B5D0A" w14:paraId="547CA4B6" w14:textId="77777777">
        <w:tblPrEx>
          <w:tblCellMar>
            <w:top w:w="0" w:type="dxa"/>
            <w:bottom w:w="0" w:type="dxa"/>
          </w:tblCellMar>
        </w:tblPrEx>
        <w:tc>
          <w:tcPr>
            <w:tcW w:w="1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7F64D96"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5B65D2FD" wp14:editId="6C5C1072">
                  <wp:extent cx="237597" cy="248396"/>
                  <wp:effectExtent l="0" t="0" r="0" b="0"/>
                  <wp:docPr id="1295257580" name="Picture 1579260928"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p>
          <w:p w14:paraId="4F0B4CBB"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 xml:space="preserve">7.18.12 </w:t>
            </w:r>
            <w:r>
              <w:rPr>
                <w:rFonts w:ascii="Open Sans" w:eastAsia="Verdana" w:hAnsi="Open Sans" w:cs="Open Sans"/>
                <w:color w:val="000000"/>
                <w:sz w:val="20"/>
                <w:szCs w:val="20"/>
              </w:rPr>
              <w:t xml:space="preserve">Ability to modify air flow promptly based on analysis of tonicity, appearance and movement of vibratory segment and air reservoir, and decide on appropriate techniques to trial </w:t>
            </w:r>
            <w:proofErr w:type="gramStart"/>
            <w:r>
              <w:rPr>
                <w:rFonts w:ascii="Open Sans" w:eastAsia="Verdana" w:hAnsi="Open Sans" w:cs="Open Sans"/>
                <w:color w:val="000000"/>
                <w:sz w:val="20"/>
                <w:szCs w:val="20"/>
              </w:rPr>
              <w:t>e.g.</w:t>
            </w:r>
            <w:proofErr w:type="gramEnd"/>
            <w:r>
              <w:rPr>
                <w:rFonts w:ascii="Open Sans" w:eastAsia="Verdana" w:hAnsi="Open Sans" w:cs="Open Sans"/>
                <w:color w:val="000000"/>
                <w:sz w:val="20"/>
                <w:szCs w:val="20"/>
              </w:rPr>
              <w:t xml:space="preserve"> digital pressure on outside of neck for hypotonic voice</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F8B8895"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703B67D" w14:textId="77777777" w:rsidR="005B5D0A" w:rsidRDefault="005B5D0A">
            <w:pPr>
              <w:pStyle w:val="Standard"/>
              <w:spacing w:before="120" w:after="120" w:line="276" w:lineRule="auto"/>
              <w:ind w:left="0"/>
              <w:rPr>
                <w:rFonts w:ascii="Open Sans" w:hAnsi="Open Sans" w:cs="Open Sans"/>
                <w:sz w:val="20"/>
                <w:szCs w:val="20"/>
              </w:rPr>
            </w:pPr>
          </w:p>
        </w:tc>
      </w:tr>
      <w:tr w:rsidR="005B5D0A" w14:paraId="60723367" w14:textId="77777777">
        <w:tblPrEx>
          <w:tblCellMar>
            <w:top w:w="0" w:type="dxa"/>
            <w:bottom w:w="0" w:type="dxa"/>
          </w:tblCellMar>
        </w:tblPrEx>
        <w:tc>
          <w:tcPr>
            <w:tcW w:w="1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CC7C903"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lastRenderedPageBreak/>
              <w:drawing>
                <wp:inline distT="0" distB="0" distL="0" distR="0" wp14:anchorId="22EFCBC5" wp14:editId="6468FCD6">
                  <wp:extent cx="237597" cy="248396"/>
                  <wp:effectExtent l="0" t="0" r="0" b="0"/>
                  <wp:docPr id="1797239651" name="Picture 313105568"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p>
          <w:p w14:paraId="27774B56"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 xml:space="preserve">7.18.13 </w:t>
            </w:r>
            <w:r>
              <w:rPr>
                <w:rFonts w:ascii="Open Sans" w:eastAsia="Verdana" w:hAnsi="Open Sans" w:cs="Open Sans"/>
                <w:color w:val="000000"/>
                <w:sz w:val="20"/>
                <w:szCs w:val="20"/>
              </w:rPr>
              <w:t>Ability to identify location of vibratory segment and air reservoir below</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91F484"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85E305D" w14:textId="77777777" w:rsidR="005B5D0A" w:rsidRDefault="005B5D0A">
            <w:pPr>
              <w:pStyle w:val="Standard"/>
              <w:spacing w:before="120" w:after="120" w:line="276" w:lineRule="auto"/>
              <w:ind w:left="0"/>
              <w:rPr>
                <w:rFonts w:ascii="Open Sans" w:hAnsi="Open Sans" w:cs="Open Sans"/>
                <w:sz w:val="20"/>
                <w:szCs w:val="20"/>
              </w:rPr>
            </w:pPr>
          </w:p>
        </w:tc>
      </w:tr>
      <w:tr w:rsidR="005B5D0A" w14:paraId="5B051CE5" w14:textId="77777777">
        <w:tblPrEx>
          <w:tblCellMar>
            <w:top w:w="0" w:type="dxa"/>
            <w:bottom w:w="0" w:type="dxa"/>
          </w:tblCellMar>
        </w:tblPrEx>
        <w:tc>
          <w:tcPr>
            <w:tcW w:w="1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82AEB89"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2AB88765" wp14:editId="042EE584">
                  <wp:extent cx="237597" cy="248396"/>
                  <wp:effectExtent l="0" t="0" r="0" b="0"/>
                  <wp:docPr id="757232145" name="Picture 14288552"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p>
          <w:p w14:paraId="419A9693"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 xml:space="preserve">7.18.14 </w:t>
            </w:r>
            <w:r>
              <w:rPr>
                <w:rFonts w:ascii="Open Sans" w:eastAsia="Verdana" w:hAnsi="Open Sans" w:cs="Open Sans"/>
                <w:color w:val="000000"/>
                <w:sz w:val="20"/>
                <w:szCs w:val="20"/>
              </w:rPr>
              <w:t>Ability to identify features such as pharyngoesophageal spasm</w:t>
            </w:r>
            <w:r>
              <w:rPr>
                <w:rFonts w:ascii="Open Sans" w:eastAsia="Verdana" w:hAnsi="Open Sans" w:cs="Open Sans"/>
                <w:sz w:val="20"/>
                <w:szCs w:val="20"/>
              </w:rPr>
              <w:t xml:space="preserve"> or</w:t>
            </w:r>
            <w:r>
              <w:rPr>
                <w:rFonts w:ascii="Open Sans" w:eastAsia="Verdana" w:hAnsi="Open Sans" w:cs="Open Sans"/>
                <w:color w:val="000000"/>
                <w:sz w:val="20"/>
                <w:szCs w:val="20"/>
              </w:rPr>
              <w:t xml:space="preserve"> stricture</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28F5AE5"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9EE6B3" w14:textId="77777777" w:rsidR="005B5D0A" w:rsidRDefault="005B5D0A">
            <w:pPr>
              <w:pStyle w:val="Standard"/>
              <w:spacing w:before="120" w:after="120" w:line="276" w:lineRule="auto"/>
              <w:ind w:left="0"/>
              <w:rPr>
                <w:rFonts w:ascii="Open Sans" w:hAnsi="Open Sans" w:cs="Open Sans"/>
                <w:sz w:val="20"/>
                <w:szCs w:val="20"/>
              </w:rPr>
            </w:pPr>
          </w:p>
        </w:tc>
      </w:tr>
      <w:tr w:rsidR="005B5D0A" w14:paraId="27D05BD8" w14:textId="77777777">
        <w:tblPrEx>
          <w:tblCellMar>
            <w:top w:w="0" w:type="dxa"/>
            <w:bottom w:w="0" w:type="dxa"/>
          </w:tblCellMar>
        </w:tblPrEx>
        <w:tc>
          <w:tcPr>
            <w:tcW w:w="1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E325C0C"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1627B8CB" wp14:editId="0CE9144C">
                  <wp:extent cx="237597" cy="248396"/>
                  <wp:effectExtent l="0" t="0" r="0" b="0"/>
                  <wp:docPr id="1815982665" name="Picture 739745852"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p>
          <w:p w14:paraId="1D0236EA"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 xml:space="preserve">7.18.15 </w:t>
            </w:r>
            <w:r>
              <w:rPr>
                <w:rFonts w:ascii="Open Sans" w:eastAsia="Verdana" w:hAnsi="Open Sans" w:cs="Open Sans"/>
                <w:color w:val="000000"/>
                <w:sz w:val="20"/>
                <w:szCs w:val="20"/>
              </w:rPr>
              <w:t>Ability to make recommendations for voice prosthesis insertion, recommend type of prosthesis, reasons for not inserting voice prosthesis or further procedures which may facilitate this in the future based on outcome of air insufflation test</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0180E7"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9BB0C36" w14:textId="77777777" w:rsidR="005B5D0A" w:rsidRDefault="005B5D0A">
            <w:pPr>
              <w:pStyle w:val="Standard"/>
              <w:spacing w:before="120" w:after="120" w:line="276" w:lineRule="auto"/>
              <w:ind w:left="0"/>
              <w:rPr>
                <w:rFonts w:ascii="Open Sans" w:hAnsi="Open Sans" w:cs="Open Sans"/>
                <w:sz w:val="20"/>
                <w:szCs w:val="20"/>
              </w:rPr>
            </w:pPr>
          </w:p>
        </w:tc>
      </w:tr>
      <w:tr w:rsidR="005B5D0A" w14:paraId="47942E40" w14:textId="77777777">
        <w:tblPrEx>
          <w:tblCellMar>
            <w:top w:w="0" w:type="dxa"/>
            <w:bottom w:w="0" w:type="dxa"/>
          </w:tblCellMar>
        </w:tblPrEx>
        <w:tc>
          <w:tcPr>
            <w:tcW w:w="1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F603A57"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64BC6533" wp14:editId="2A833B35">
                  <wp:extent cx="237597" cy="248396"/>
                  <wp:effectExtent l="0" t="0" r="0" b="0"/>
                  <wp:docPr id="1570944413" name="Picture 679888898"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r>
              <w:rPr>
                <w:rFonts w:ascii="Open Sans" w:eastAsia="Verdana" w:hAnsi="Open Sans" w:cs="Open Sans"/>
                <w:noProof/>
                <w:sz w:val="20"/>
                <w:szCs w:val="20"/>
              </w:rPr>
              <w:drawing>
                <wp:inline distT="0" distB="0" distL="0" distR="0" wp14:anchorId="07832664" wp14:editId="4D647E67">
                  <wp:extent cx="237597" cy="248396"/>
                  <wp:effectExtent l="0" t="0" r="0" b="0"/>
                  <wp:docPr id="1467154731" name="Picture 1864181411" descr="Leadership and Management symbol (A green circle marked LM)&#10;&#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lum/>
                            <a:alphaModFix/>
                          </a:blip>
                          <a:srcRect/>
                          <a:stretch>
                            <a:fillRect/>
                          </a:stretch>
                        </pic:blipFill>
                        <pic:spPr>
                          <a:xfrm>
                            <a:off x="0" y="0"/>
                            <a:ext cx="237597" cy="248396"/>
                          </a:xfrm>
                          <a:prstGeom prst="rect">
                            <a:avLst/>
                          </a:prstGeom>
                          <a:noFill/>
                          <a:ln>
                            <a:noFill/>
                            <a:prstDash/>
                          </a:ln>
                        </pic:spPr>
                      </pic:pic>
                    </a:graphicData>
                  </a:graphic>
                </wp:inline>
              </w:drawing>
            </w:r>
          </w:p>
          <w:p w14:paraId="29AB29BF"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 xml:space="preserve">7.18.16 Ability to manage adverse event or unexpected findings that could occur, including documentation and knowledge of when to refer to other MDT members for advice/ second opinion </w:t>
            </w:r>
            <w:proofErr w:type="gramStart"/>
            <w:r>
              <w:rPr>
                <w:rFonts w:ascii="Open Sans" w:eastAsia="Verdana" w:hAnsi="Open Sans" w:cs="Open Sans"/>
                <w:sz w:val="20"/>
                <w:szCs w:val="20"/>
              </w:rPr>
              <w:t>e.g.</w:t>
            </w:r>
            <w:proofErr w:type="gramEnd"/>
            <w:r>
              <w:rPr>
                <w:rFonts w:ascii="Open Sans" w:eastAsia="Verdana" w:hAnsi="Open Sans" w:cs="Open Sans"/>
                <w:sz w:val="20"/>
                <w:szCs w:val="20"/>
              </w:rPr>
              <w:t xml:space="preserve"> radiologist, ENT consultant in line with local policy</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6D4DE5"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A5204EF" w14:textId="77777777" w:rsidR="005B5D0A" w:rsidRDefault="005B5D0A">
            <w:pPr>
              <w:pStyle w:val="Standard"/>
              <w:spacing w:before="120" w:after="120" w:line="276" w:lineRule="auto"/>
              <w:ind w:left="0"/>
              <w:rPr>
                <w:rFonts w:ascii="Open Sans" w:hAnsi="Open Sans" w:cs="Open Sans"/>
                <w:sz w:val="20"/>
                <w:szCs w:val="20"/>
              </w:rPr>
            </w:pPr>
          </w:p>
        </w:tc>
      </w:tr>
    </w:tbl>
    <w:p w14:paraId="1ABF1688" w14:textId="77777777" w:rsidR="005B5D0A" w:rsidRDefault="005B5D0A">
      <w:pPr>
        <w:pStyle w:val="Standard"/>
        <w:ind w:left="0"/>
        <w:rPr>
          <w:rFonts w:ascii="Open Sans" w:hAnsi="Open Sans" w:cs="Open Sans"/>
          <w:sz w:val="20"/>
          <w:szCs w:val="20"/>
        </w:rPr>
      </w:pPr>
    </w:p>
    <w:p w14:paraId="2FD02B9C" w14:textId="77777777" w:rsidR="005B5D0A" w:rsidRDefault="005B5D0A">
      <w:pPr>
        <w:pStyle w:val="Standard"/>
        <w:ind w:left="0"/>
        <w:rPr>
          <w:rFonts w:ascii="Open Sans" w:hAnsi="Open Sans" w:cs="Open Sans"/>
          <w:sz w:val="20"/>
          <w:szCs w:val="20"/>
        </w:rPr>
      </w:pPr>
    </w:p>
    <w:p w14:paraId="6025CF18" w14:textId="77777777" w:rsidR="005B5D0A" w:rsidRDefault="005B5D0A">
      <w:pPr>
        <w:pStyle w:val="Standard"/>
        <w:spacing w:line="276" w:lineRule="auto"/>
        <w:ind w:left="0"/>
        <w:rPr>
          <w:rFonts w:ascii="Open Sans" w:hAnsi="Open Sans" w:cs="Open Sans"/>
          <w:sz w:val="20"/>
          <w:szCs w:val="20"/>
        </w:rPr>
      </w:pPr>
    </w:p>
    <w:p w14:paraId="2586BA3D" w14:textId="77777777" w:rsidR="005B5D0A" w:rsidRDefault="005B5D0A">
      <w:pPr>
        <w:pStyle w:val="Standard"/>
        <w:spacing w:line="276" w:lineRule="auto"/>
        <w:ind w:left="0"/>
        <w:rPr>
          <w:rFonts w:ascii="Open Sans" w:hAnsi="Open Sans" w:cs="Open Sans"/>
          <w:sz w:val="20"/>
          <w:szCs w:val="20"/>
        </w:rPr>
      </w:pPr>
    </w:p>
    <w:p w14:paraId="3CA38CED" w14:textId="77777777" w:rsidR="005B5D0A" w:rsidRDefault="005B5D0A">
      <w:pPr>
        <w:pStyle w:val="Standard"/>
        <w:spacing w:line="276" w:lineRule="auto"/>
        <w:ind w:left="0"/>
        <w:rPr>
          <w:rFonts w:ascii="Open Sans" w:hAnsi="Open Sans" w:cs="Open Sans"/>
          <w:sz w:val="20"/>
          <w:szCs w:val="20"/>
        </w:rPr>
      </w:pPr>
    </w:p>
    <w:p w14:paraId="696246F9" w14:textId="77777777" w:rsidR="005B5D0A" w:rsidRDefault="005B5D0A">
      <w:pPr>
        <w:pStyle w:val="Standard"/>
        <w:spacing w:line="276" w:lineRule="auto"/>
        <w:ind w:left="0"/>
        <w:rPr>
          <w:rFonts w:ascii="Open Sans" w:hAnsi="Open Sans" w:cs="Open Sans"/>
          <w:sz w:val="20"/>
          <w:szCs w:val="20"/>
        </w:rPr>
      </w:pPr>
    </w:p>
    <w:p w14:paraId="7A49A75A" w14:textId="77777777" w:rsidR="005B5D0A" w:rsidRDefault="005B5D0A">
      <w:pPr>
        <w:pStyle w:val="Standard"/>
        <w:spacing w:line="276" w:lineRule="auto"/>
        <w:ind w:left="0"/>
        <w:rPr>
          <w:rFonts w:ascii="Open Sans" w:hAnsi="Open Sans" w:cs="Open Sans"/>
          <w:sz w:val="20"/>
          <w:szCs w:val="20"/>
        </w:rPr>
      </w:pPr>
    </w:p>
    <w:p w14:paraId="76A63349" w14:textId="77777777" w:rsidR="005B5D0A" w:rsidRDefault="005B5D0A">
      <w:pPr>
        <w:pStyle w:val="Standard"/>
        <w:spacing w:line="276" w:lineRule="auto"/>
        <w:ind w:left="0"/>
        <w:rPr>
          <w:rFonts w:ascii="Open Sans" w:hAnsi="Open Sans" w:cs="Open Sans"/>
          <w:sz w:val="20"/>
          <w:szCs w:val="20"/>
        </w:rPr>
      </w:pPr>
    </w:p>
    <w:p w14:paraId="610A60A4" w14:textId="77777777" w:rsidR="005B5D0A" w:rsidRDefault="005B5D0A">
      <w:pPr>
        <w:pStyle w:val="Standard"/>
        <w:spacing w:line="276" w:lineRule="auto"/>
        <w:ind w:left="0"/>
        <w:rPr>
          <w:rFonts w:ascii="Open Sans" w:hAnsi="Open Sans" w:cs="Open Sans"/>
          <w:sz w:val="20"/>
          <w:szCs w:val="20"/>
        </w:rPr>
      </w:pPr>
    </w:p>
    <w:p w14:paraId="662A6DC9" w14:textId="77777777" w:rsidR="005B5D0A" w:rsidRDefault="005B5D0A">
      <w:pPr>
        <w:pStyle w:val="Standard"/>
        <w:spacing w:line="276" w:lineRule="auto"/>
        <w:ind w:left="0"/>
        <w:rPr>
          <w:rFonts w:ascii="Open Sans" w:hAnsi="Open Sans" w:cs="Open Sans"/>
          <w:sz w:val="20"/>
          <w:szCs w:val="20"/>
        </w:rPr>
      </w:pPr>
    </w:p>
    <w:p w14:paraId="04C29BAE" w14:textId="77777777" w:rsidR="005B5D0A" w:rsidRDefault="005B5D0A">
      <w:pPr>
        <w:pStyle w:val="Standard"/>
        <w:spacing w:line="276" w:lineRule="auto"/>
        <w:ind w:left="0"/>
        <w:rPr>
          <w:rFonts w:ascii="Open Sans" w:hAnsi="Open Sans" w:cs="Open Sans"/>
          <w:sz w:val="20"/>
          <w:szCs w:val="20"/>
        </w:rPr>
      </w:pPr>
    </w:p>
    <w:p w14:paraId="38DB05A7" w14:textId="77777777" w:rsidR="005B5D0A" w:rsidRDefault="005B5D0A">
      <w:pPr>
        <w:pStyle w:val="Standard"/>
        <w:spacing w:line="276" w:lineRule="auto"/>
        <w:ind w:left="0"/>
        <w:rPr>
          <w:rFonts w:ascii="Open Sans" w:hAnsi="Open Sans" w:cs="Open Sans"/>
          <w:sz w:val="20"/>
          <w:szCs w:val="20"/>
        </w:rPr>
      </w:pPr>
    </w:p>
    <w:p w14:paraId="4574AE49" w14:textId="77777777" w:rsidR="005B5D0A" w:rsidRDefault="00000000">
      <w:pPr>
        <w:pStyle w:val="Heading3"/>
        <w:jc w:val="left"/>
      </w:pPr>
      <w:bookmarkStart w:id="67" w:name="_44sinio"/>
      <w:bookmarkStart w:id="68" w:name="_Toc151557324"/>
      <w:bookmarkEnd w:id="67"/>
      <w:r>
        <w:t>Air Insufflation Modified Taub Test</w:t>
      </w:r>
      <w:bookmarkEnd w:id="68"/>
    </w:p>
    <w:p w14:paraId="284EFF76" w14:textId="77777777" w:rsidR="005B5D0A" w:rsidRDefault="005B5D0A">
      <w:pPr>
        <w:pStyle w:val="Standard"/>
        <w:spacing w:line="276" w:lineRule="auto"/>
        <w:ind w:left="0"/>
        <w:rPr>
          <w:rFonts w:ascii="Open Sans" w:eastAsia="Verdana" w:hAnsi="Open Sans" w:cs="Open Sans"/>
          <w:b/>
          <w:sz w:val="20"/>
          <w:szCs w:val="20"/>
        </w:rPr>
      </w:pPr>
    </w:p>
    <w:p w14:paraId="79AB1CA4" w14:textId="77777777" w:rsidR="005B5D0A" w:rsidRDefault="00000000">
      <w:pPr>
        <w:pStyle w:val="Heading4"/>
        <w:jc w:val="left"/>
      </w:pPr>
      <w:r>
        <w:t>Name:</w:t>
      </w:r>
    </w:p>
    <w:p w14:paraId="3476CA6C" w14:textId="77777777" w:rsidR="005B5D0A" w:rsidRDefault="005B5D0A">
      <w:pPr>
        <w:pStyle w:val="Heading4"/>
        <w:jc w:val="left"/>
      </w:pPr>
    </w:p>
    <w:p w14:paraId="4C405B0A" w14:textId="77777777" w:rsidR="005B5D0A" w:rsidRDefault="00000000">
      <w:pPr>
        <w:pStyle w:val="Heading4"/>
        <w:jc w:val="left"/>
      </w:pPr>
      <w:r>
        <w:t>Clinical caseload/client group:</w:t>
      </w:r>
    </w:p>
    <w:p w14:paraId="5BF16540" w14:textId="77777777" w:rsidR="005B5D0A" w:rsidRDefault="005B5D0A">
      <w:pPr>
        <w:pStyle w:val="Standard"/>
        <w:rPr>
          <w:rFonts w:ascii="Open Sans" w:hAnsi="Open Sans" w:cs="Open Sans"/>
          <w:sz w:val="20"/>
          <w:szCs w:val="20"/>
        </w:rPr>
      </w:pPr>
    </w:p>
    <w:p w14:paraId="56C62130" w14:textId="77777777" w:rsidR="005B5D0A" w:rsidRDefault="005B5D0A">
      <w:pPr>
        <w:pStyle w:val="Standard"/>
        <w:spacing w:line="276" w:lineRule="auto"/>
        <w:ind w:left="0"/>
        <w:rPr>
          <w:rFonts w:ascii="Open Sans" w:eastAsia="Verdana" w:hAnsi="Open Sans" w:cs="Open Sans"/>
          <w:sz w:val="20"/>
          <w:szCs w:val="20"/>
        </w:rPr>
      </w:pPr>
    </w:p>
    <w:tbl>
      <w:tblPr>
        <w:tblW w:w="14910" w:type="dxa"/>
        <w:tblInd w:w="-318" w:type="dxa"/>
        <w:tblLayout w:type="fixed"/>
        <w:tblCellMar>
          <w:left w:w="10" w:type="dxa"/>
          <w:right w:w="10" w:type="dxa"/>
        </w:tblCellMar>
        <w:tblLook w:val="0000" w:firstRow="0" w:lastRow="0" w:firstColumn="0" w:lastColumn="0" w:noHBand="0" w:noVBand="0"/>
      </w:tblPr>
      <w:tblGrid>
        <w:gridCol w:w="11655"/>
        <w:gridCol w:w="1529"/>
        <w:gridCol w:w="1726"/>
      </w:tblGrid>
      <w:tr w:rsidR="005B5D0A" w14:paraId="56A34C0C" w14:textId="77777777">
        <w:tblPrEx>
          <w:tblCellMar>
            <w:top w:w="0" w:type="dxa"/>
            <w:bottom w:w="0" w:type="dxa"/>
          </w:tblCellMar>
        </w:tblPrEx>
        <w:trPr>
          <w:cantSplit/>
          <w:tblHeader/>
        </w:trPr>
        <w:tc>
          <w:tcPr>
            <w:tcW w:w="11655" w:type="dxa"/>
            <w:tcBorders>
              <w:top w:val="single" w:sz="4" w:space="0" w:color="000000"/>
              <w:left w:val="single" w:sz="4" w:space="0" w:color="000000"/>
              <w:bottom w:val="single" w:sz="4" w:space="0" w:color="000000"/>
              <w:right w:val="single" w:sz="4" w:space="0" w:color="000000"/>
            </w:tcBorders>
            <w:shd w:val="clear" w:color="auto" w:fill="8E7CC3"/>
            <w:tcMar>
              <w:top w:w="0" w:type="dxa"/>
              <w:left w:w="113" w:type="dxa"/>
              <w:bottom w:w="0" w:type="dxa"/>
              <w:right w:w="108" w:type="dxa"/>
            </w:tcMar>
          </w:tcPr>
          <w:p w14:paraId="09F41F95" w14:textId="77777777" w:rsidR="005B5D0A" w:rsidRDefault="00000000">
            <w:pPr>
              <w:pStyle w:val="Standard"/>
              <w:spacing w:before="120" w:after="120" w:line="276" w:lineRule="auto"/>
              <w:ind w:left="0"/>
            </w:pPr>
            <w:r>
              <w:rPr>
                <w:rFonts w:ascii="Open Sans" w:eastAsia="Verdana" w:hAnsi="Open Sans" w:cs="Open Sans"/>
                <w:b/>
                <w:sz w:val="20"/>
                <w:szCs w:val="20"/>
              </w:rPr>
              <w:t>Additional Laryngectomy Competency: Air Insufflation Modified Taub Test</w:t>
            </w:r>
          </w:p>
        </w:tc>
        <w:tc>
          <w:tcPr>
            <w:tcW w:w="1529" w:type="dxa"/>
            <w:tcBorders>
              <w:top w:val="single" w:sz="4" w:space="0" w:color="000000"/>
              <w:left w:val="single" w:sz="4" w:space="0" w:color="000000"/>
              <w:bottom w:val="single" w:sz="4" w:space="0" w:color="000000"/>
              <w:right w:val="single" w:sz="4" w:space="0" w:color="000000"/>
            </w:tcBorders>
            <w:shd w:val="clear" w:color="auto" w:fill="8E7CC3"/>
            <w:tcMar>
              <w:top w:w="0" w:type="dxa"/>
              <w:left w:w="113" w:type="dxa"/>
              <w:bottom w:w="0" w:type="dxa"/>
              <w:right w:w="108" w:type="dxa"/>
            </w:tcMar>
          </w:tcPr>
          <w:p w14:paraId="756C553E" w14:textId="77777777" w:rsidR="005B5D0A" w:rsidRDefault="00000000">
            <w:pPr>
              <w:pStyle w:val="Standard"/>
              <w:spacing w:before="120" w:after="120" w:line="276" w:lineRule="auto"/>
              <w:ind w:left="0"/>
            </w:pPr>
            <w:r>
              <w:rPr>
                <w:rFonts w:ascii="Open Sans" w:eastAsia="Verdana" w:hAnsi="Open Sans" w:cs="Open Sans"/>
                <w:b/>
                <w:sz w:val="20"/>
                <w:szCs w:val="20"/>
              </w:rPr>
              <w:t>Date completed</w:t>
            </w:r>
          </w:p>
        </w:tc>
        <w:tc>
          <w:tcPr>
            <w:tcW w:w="1726" w:type="dxa"/>
            <w:tcBorders>
              <w:top w:val="single" w:sz="4" w:space="0" w:color="000000"/>
              <w:left w:val="single" w:sz="4" w:space="0" w:color="000000"/>
              <w:bottom w:val="single" w:sz="4" w:space="0" w:color="000000"/>
              <w:right w:val="single" w:sz="4" w:space="0" w:color="000000"/>
            </w:tcBorders>
            <w:shd w:val="clear" w:color="auto" w:fill="8E7CC3"/>
            <w:tcMar>
              <w:top w:w="0" w:type="dxa"/>
              <w:left w:w="113" w:type="dxa"/>
              <w:bottom w:w="0" w:type="dxa"/>
              <w:right w:w="108" w:type="dxa"/>
            </w:tcMar>
          </w:tcPr>
          <w:p w14:paraId="580F1B9D" w14:textId="77777777" w:rsidR="005B5D0A" w:rsidRDefault="00000000">
            <w:pPr>
              <w:pStyle w:val="Standard"/>
              <w:spacing w:before="120" w:after="120" w:line="276" w:lineRule="auto"/>
              <w:ind w:left="0"/>
            </w:pPr>
            <w:proofErr w:type="gramStart"/>
            <w:r>
              <w:rPr>
                <w:rFonts w:ascii="Open Sans" w:eastAsia="Verdana" w:hAnsi="Open Sans" w:cs="Open Sans"/>
                <w:b/>
                <w:sz w:val="20"/>
                <w:szCs w:val="20"/>
              </w:rPr>
              <w:t>Supervisor</w:t>
            </w:r>
            <w:proofErr w:type="gramEnd"/>
            <w:r>
              <w:rPr>
                <w:rFonts w:ascii="Open Sans" w:eastAsia="Verdana" w:hAnsi="Open Sans" w:cs="Open Sans"/>
                <w:b/>
                <w:sz w:val="20"/>
                <w:szCs w:val="20"/>
              </w:rPr>
              <w:t xml:space="preserve"> sign off</w:t>
            </w:r>
          </w:p>
        </w:tc>
      </w:tr>
      <w:tr w:rsidR="005B5D0A" w14:paraId="2C0DD751" w14:textId="77777777">
        <w:tblPrEx>
          <w:tblCellMar>
            <w:top w:w="0" w:type="dxa"/>
            <w:bottom w:w="0" w:type="dxa"/>
          </w:tblCellMar>
        </w:tblPrEx>
        <w:tc>
          <w:tcPr>
            <w:tcW w:w="11655" w:type="dxa"/>
            <w:tcBorders>
              <w:top w:val="single" w:sz="4" w:space="0" w:color="000000"/>
              <w:left w:val="single" w:sz="4" w:space="0" w:color="000000"/>
              <w:bottom w:val="single" w:sz="4" w:space="0" w:color="000000"/>
              <w:right w:val="single" w:sz="4" w:space="0" w:color="000000"/>
            </w:tcBorders>
            <w:shd w:val="clear" w:color="auto" w:fill="D9D2E9"/>
            <w:tcMar>
              <w:top w:w="0" w:type="dxa"/>
              <w:left w:w="113" w:type="dxa"/>
              <w:bottom w:w="0" w:type="dxa"/>
              <w:right w:w="108" w:type="dxa"/>
            </w:tcMar>
          </w:tcPr>
          <w:p w14:paraId="51A9456B" w14:textId="77777777" w:rsidR="005B5D0A" w:rsidRDefault="00000000">
            <w:pPr>
              <w:pStyle w:val="Standard"/>
              <w:spacing w:before="120" w:after="120" w:line="276" w:lineRule="auto"/>
              <w:ind w:left="0"/>
            </w:pPr>
            <w:r>
              <w:rPr>
                <w:rFonts w:ascii="Open Sans" w:eastAsia="Verdana" w:hAnsi="Open Sans" w:cs="Open Sans"/>
                <w:b/>
                <w:sz w:val="20"/>
                <w:szCs w:val="20"/>
              </w:rPr>
              <w:t>7.19 Ability to complete Air Insufflation Modified Taub Test</w:t>
            </w:r>
          </w:p>
        </w:tc>
        <w:tc>
          <w:tcPr>
            <w:tcW w:w="1529" w:type="dxa"/>
            <w:tcBorders>
              <w:top w:val="single" w:sz="4" w:space="0" w:color="000000"/>
              <w:left w:val="single" w:sz="4" w:space="0" w:color="000000"/>
              <w:bottom w:val="single" w:sz="4" w:space="0" w:color="000000"/>
              <w:right w:val="single" w:sz="4" w:space="0" w:color="000000"/>
            </w:tcBorders>
            <w:shd w:val="clear" w:color="auto" w:fill="D9D2E9"/>
            <w:tcMar>
              <w:top w:w="0" w:type="dxa"/>
              <w:left w:w="113" w:type="dxa"/>
              <w:bottom w:w="0" w:type="dxa"/>
              <w:right w:w="108" w:type="dxa"/>
            </w:tcMar>
          </w:tcPr>
          <w:p w14:paraId="65D90AA3" w14:textId="77777777" w:rsidR="005B5D0A" w:rsidRDefault="005B5D0A">
            <w:pPr>
              <w:pStyle w:val="Standard"/>
              <w:spacing w:before="120" w:after="120" w:line="276" w:lineRule="auto"/>
              <w:ind w:left="0"/>
              <w:rPr>
                <w:rFonts w:ascii="Open Sans" w:eastAsia="Verdana" w:hAnsi="Open Sans" w:cs="Open Sans"/>
                <w:b/>
                <w:sz w:val="20"/>
                <w:szCs w:val="20"/>
              </w:rPr>
            </w:pPr>
          </w:p>
        </w:tc>
        <w:tc>
          <w:tcPr>
            <w:tcW w:w="1726" w:type="dxa"/>
            <w:tcBorders>
              <w:top w:val="single" w:sz="4" w:space="0" w:color="000000"/>
              <w:left w:val="single" w:sz="4" w:space="0" w:color="000000"/>
              <w:bottom w:val="single" w:sz="4" w:space="0" w:color="000000"/>
              <w:right w:val="single" w:sz="4" w:space="0" w:color="000000"/>
            </w:tcBorders>
            <w:shd w:val="clear" w:color="auto" w:fill="D9D2E9"/>
            <w:tcMar>
              <w:top w:w="0" w:type="dxa"/>
              <w:left w:w="113" w:type="dxa"/>
              <w:bottom w:w="0" w:type="dxa"/>
              <w:right w:w="108" w:type="dxa"/>
            </w:tcMar>
          </w:tcPr>
          <w:p w14:paraId="5279F737" w14:textId="77777777" w:rsidR="005B5D0A" w:rsidRDefault="005B5D0A">
            <w:pPr>
              <w:pStyle w:val="Standard"/>
              <w:spacing w:before="120" w:after="120" w:line="276" w:lineRule="auto"/>
              <w:ind w:left="0"/>
              <w:rPr>
                <w:rFonts w:ascii="Open Sans" w:eastAsia="Verdana" w:hAnsi="Open Sans" w:cs="Open Sans"/>
                <w:b/>
                <w:sz w:val="20"/>
                <w:szCs w:val="20"/>
              </w:rPr>
            </w:pPr>
          </w:p>
        </w:tc>
      </w:tr>
      <w:tr w:rsidR="005B5D0A" w14:paraId="61AE07CE" w14:textId="77777777">
        <w:tblPrEx>
          <w:tblCellMar>
            <w:top w:w="0" w:type="dxa"/>
            <w:bottom w:w="0" w:type="dxa"/>
          </w:tblCellMar>
        </w:tblPrEx>
        <w:tc>
          <w:tcPr>
            <w:tcW w:w="1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0A0C34"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2352187A" wp14:editId="1F81B8BE">
                  <wp:extent cx="237597" cy="248396"/>
                  <wp:effectExtent l="0" t="0" r="0" b="0"/>
                  <wp:docPr id="1974962968" name="Picture 1825308312"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p>
          <w:p w14:paraId="5E82EF32"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 xml:space="preserve">7.19.1 Ability to identify suitable people with laryngectomy for modified Taub testing, and knowledge of indications and contraindications for procedure </w:t>
            </w:r>
            <w:proofErr w:type="gramStart"/>
            <w:r>
              <w:rPr>
                <w:rFonts w:ascii="Open Sans" w:eastAsia="Verdana" w:hAnsi="Open Sans" w:cs="Open Sans"/>
                <w:sz w:val="20"/>
                <w:szCs w:val="20"/>
              </w:rPr>
              <w:t>e.g.</w:t>
            </w:r>
            <w:proofErr w:type="gramEnd"/>
            <w:r>
              <w:rPr>
                <w:rFonts w:ascii="Open Sans" w:eastAsia="Verdana" w:hAnsi="Open Sans" w:cs="Open Sans"/>
                <w:sz w:val="20"/>
                <w:szCs w:val="20"/>
              </w:rPr>
              <w:t xml:space="preserve"> history of epistaxis, vasovagal episodes, nasopharyngeal mass etc</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01F35DE"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8626449" w14:textId="77777777" w:rsidR="005B5D0A" w:rsidRDefault="005B5D0A">
            <w:pPr>
              <w:pStyle w:val="Standard"/>
              <w:spacing w:before="120" w:after="120" w:line="276" w:lineRule="auto"/>
              <w:ind w:left="0"/>
              <w:rPr>
                <w:rFonts w:ascii="Open Sans" w:eastAsia="Verdana" w:hAnsi="Open Sans" w:cs="Open Sans"/>
                <w:sz w:val="20"/>
                <w:szCs w:val="20"/>
              </w:rPr>
            </w:pPr>
          </w:p>
        </w:tc>
      </w:tr>
      <w:tr w:rsidR="005B5D0A" w14:paraId="0824F557" w14:textId="77777777">
        <w:tblPrEx>
          <w:tblCellMar>
            <w:top w:w="0" w:type="dxa"/>
            <w:bottom w:w="0" w:type="dxa"/>
          </w:tblCellMar>
        </w:tblPrEx>
        <w:tc>
          <w:tcPr>
            <w:tcW w:w="1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C6E4805"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4E99223F" wp14:editId="63C3A0D4">
                  <wp:extent cx="237597" cy="248396"/>
                  <wp:effectExtent l="0" t="0" r="0" b="0"/>
                  <wp:docPr id="922528024" name="Picture 1431180599"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p>
          <w:p w14:paraId="5DCDCE04"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7.19.2 Ability to set up equipment needed for air insufflation modified Taub test, including plugging of voice prosthesis if in situ</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B65665D"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C14E1BD" w14:textId="77777777" w:rsidR="005B5D0A" w:rsidRDefault="005B5D0A">
            <w:pPr>
              <w:pStyle w:val="Standard"/>
              <w:spacing w:before="120" w:after="120" w:line="276" w:lineRule="auto"/>
              <w:ind w:left="0"/>
              <w:rPr>
                <w:rFonts w:ascii="Open Sans" w:hAnsi="Open Sans" w:cs="Open Sans"/>
                <w:sz w:val="20"/>
                <w:szCs w:val="20"/>
              </w:rPr>
            </w:pPr>
          </w:p>
        </w:tc>
      </w:tr>
      <w:tr w:rsidR="005B5D0A" w14:paraId="6A2D3396" w14:textId="77777777">
        <w:tblPrEx>
          <w:tblCellMar>
            <w:top w:w="0" w:type="dxa"/>
            <w:bottom w:w="0" w:type="dxa"/>
          </w:tblCellMar>
        </w:tblPrEx>
        <w:tc>
          <w:tcPr>
            <w:tcW w:w="1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CE4D0BE"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62FDCBF7" wp14:editId="3D86B299">
                  <wp:extent cx="237597" cy="248396"/>
                  <wp:effectExtent l="0" t="0" r="0" b="0"/>
                  <wp:docPr id="2126595756" name="Picture 202445458"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p>
          <w:p w14:paraId="4128BD19"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7.19.3 Able to identify contraindications for passing the catheter including (as per Wallace et al, 2020):</w:t>
            </w:r>
          </w:p>
          <w:p w14:paraId="52EB4B23" w14:textId="77777777" w:rsidR="005B5D0A" w:rsidRDefault="00000000">
            <w:pPr>
              <w:pStyle w:val="Standard"/>
              <w:numPr>
                <w:ilvl w:val="0"/>
                <w:numId w:val="3"/>
              </w:numPr>
              <w:tabs>
                <w:tab w:val="left" w:pos="-2184"/>
                <w:tab w:val="center" w:pos="1248"/>
                <w:tab w:val="right" w:pos="5400"/>
              </w:tabs>
              <w:spacing w:before="120" w:after="120" w:line="276" w:lineRule="auto"/>
            </w:pPr>
            <w:r>
              <w:rPr>
                <w:rFonts w:ascii="Open Sans" w:eastAsia="Verdana" w:hAnsi="Open Sans" w:cs="Open Sans"/>
                <w:sz w:val="20"/>
                <w:szCs w:val="20"/>
              </w:rPr>
              <w:lastRenderedPageBreak/>
              <w:t>skull base/ facial surgery or fracture within previous 6 weeks</w:t>
            </w:r>
          </w:p>
          <w:p w14:paraId="27AE5C80" w14:textId="77777777" w:rsidR="005B5D0A" w:rsidRDefault="00000000">
            <w:pPr>
              <w:pStyle w:val="Standard"/>
              <w:numPr>
                <w:ilvl w:val="0"/>
                <w:numId w:val="3"/>
              </w:numPr>
              <w:tabs>
                <w:tab w:val="left" w:pos="-2184"/>
                <w:tab w:val="center" w:pos="1248"/>
                <w:tab w:val="right" w:pos="5400"/>
              </w:tabs>
              <w:spacing w:before="120" w:after="120" w:line="276" w:lineRule="auto"/>
            </w:pPr>
            <w:r>
              <w:rPr>
                <w:rFonts w:ascii="Open Sans" w:eastAsia="Verdana" w:hAnsi="Open Sans" w:cs="Open Sans"/>
                <w:sz w:val="20"/>
                <w:szCs w:val="20"/>
              </w:rPr>
              <w:t>major or life-threatening epistaxis within the previous 6 weeks</w:t>
            </w:r>
          </w:p>
          <w:p w14:paraId="671F6BB8" w14:textId="77777777" w:rsidR="005B5D0A" w:rsidRDefault="00000000">
            <w:pPr>
              <w:pStyle w:val="Standard"/>
              <w:numPr>
                <w:ilvl w:val="0"/>
                <w:numId w:val="3"/>
              </w:numPr>
              <w:tabs>
                <w:tab w:val="left" w:pos="-2184"/>
                <w:tab w:val="center" w:pos="1248"/>
                <w:tab w:val="right" w:pos="5400"/>
              </w:tabs>
              <w:spacing w:before="120" w:after="120" w:line="276" w:lineRule="auto"/>
            </w:pPr>
            <w:proofErr w:type="spellStart"/>
            <w:r>
              <w:rPr>
                <w:rFonts w:ascii="Open Sans" w:eastAsia="Verdana" w:hAnsi="Open Sans" w:cs="Open Sans"/>
                <w:sz w:val="20"/>
                <w:szCs w:val="20"/>
              </w:rPr>
              <w:t>sino</w:t>
            </w:r>
            <w:proofErr w:type="spellEnd"/>
            <w:r>
              <w:rPr>
                <w:rFonts w:ascii="Open Sans" w:eastAsia="Verdana" w:hAnsi="Open Sans" w:cs="Open Sans"/>
                <w:sz w:val="20"/>
                <w:szCs w:val="20"/>
              </w:rPr>
              <w:t>-nasal and anterior skull base tumours/ surgery</w:t>
            </w:r>
          </w:p>
          <w:p w14:paraId="3B746E26" w14:textId="77777777" w:rsidR="005B5D0A" w:rsidRDefault="00000000">
            <w:pPr>
              <w:pStyle w:val="Standard"/>
              <w:numPr>
                <w:ilvl w:val="0"/>
                <w:numId w:val="3"/>
              </w:numPr>
              <w:tabs>
                <w:tab w:val="left" w:pos="-2184"/>
                <w:tab w:val="center" w:pos="1248"/>
                <w:tab w:val="right" w:pos="5400"/>
              </w:tabs>
              <w:spacing w:before="120" w:after="120" w:line="276" w:lineRule="auto"/>
            </w:pPr>
            <w:r>
              <w:rPr>
                <w:rFonts w:ascii="Open Sans" w:eastAsia="Verdana" w:hAnsi="Open Sans" w:cs="Open Sans"/>
                <w:sz w:val="20"/>
                <w:szCs w:val="20"/>
              </w:rPr>
              <w:t>nasopharyngeal stenosis</w:t>
            </w:r>
          </w:p>
          <w:p w14:paraId="7CB28EC1" w14:textId="77777777" w:rsidR="005B5D0A" w:rsidRDefault="00000000">
            <w:pPr>
              <w:pStyle w:val="Standard"/>
              <w:numPr>
                <w:ilvl w:val="0"/>
                <w:numId w:val="3"/>
              </w:numPr>
              <w:tabs>
                <w:tab w:val="left" w:pos="-2184"/>
                <w:tab w:val="center" w:pos="1248"/>
                <w:tab w:val="right" w:pos="5400"/>
              </w:tabs>
              <w:spacing w:before="120" w:after="120" w:line="276" w:lineRule="auto"/>
            </w:pPr>
            <w:r>
              <w:rPr>
                <w:rFonts w:ascii="Open Sans" w:eastAsia="Verdana" w:hAnsi="Open Sans" w:cs="Open Sans"/>
                <w:sz w:val="20"/>
                <w:szCs w:val="20"/>
              </w:rPr>
              <w:t>craniofacial abnormalities</w:t>
            </w:r>
          </w:p>
          <w:p w14:paraId="691B71FB" w14:textId="77777777" w:rsidR="005B5D0A" w:rsidRDefault="00000000">
            <w:pPr>
              <w:pStyle w:val="Standard"/>
              <w:numPr>
                <w:ilvl w:val="0"/>
                <w:numId w:val="3"/>
              </w:numPr>
              <w:tabs>
                <w:tab w:val="left" w:pos="-2184"/>
                <w:tab w:val="center" w:pos="1248"/>
                <w:tab w:val="right" w:pos="5400"/>
              </w:tabs>
              <w:spacing w:before="120" w:after="120" w:line="276" w:lineRule="auto"/>
            </w:pPr>
            <w:r>
              <w:rPr>
                <w:rFonts w:ascii="Open Sans" w:eastAsia="Verdana" w:hAnsi="Open Sans" w:cs="Open Sans"/>
                <w:sz w:val="20"/>
                <w:szCs w:val="20"/>
              </w:rPr>
              <w:t>hereditary haemorrhagic telangiectasia</w:t>
            </w:r>
          </w:p>
          <w:p w14:paraId="5CF08B5D" w14:textId="77777777" w:rsidR="005B5D0A" w:rsidRDefault="00000000">
            <w:pPr>
              <w:pStyle w:val="Standard"/>
              <w:numPr>
                <w:ilvl w:val="0"/>
                <w:numId w:val="3"/>
              </w:numPr>
              <w:tabs>
                <w:tab w:val="left" w:pos="-2184"/>
                <w:tab w:val="center" w:pos="1248"/>
                <w:tab w:val="right" w:pos="5400"/>
              </w:tabs>
              <w:spacing w:before="120" w:after="120" w:line="276" w:lineRule="auto"/>
            </w:pPr>
            <w:r>
              <w:rPr>
                <w:rFonts w:ascii="Open Sans" w:eastAsia="Verdana" w:hAnsi="Open Sans" w:cs="Open Sans"/>
                <w:sz w:val="20"/>
                <w:szCs w:val="20"/>
              </w:rPr>
              <w:t>laryngectomy within the past 2 weeks</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1F5F2E"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932CDF" w14:textId="77777777" w:rsidR="005B5D0A" w:rsidRDefault="005B5D0A">
            <w:pPr>
              <w:pStyle w:val="Standard"/>
              <w:spacing w:before="120" w:after="120" w:line="276" w:lineRule="auto"/>
              <w:ind w:left="0"/>
              <w:rPr>
                <w:rFonts w:ascii="Open Sans" w:hAnsi="Open Sans" w:cs="Open Sans"/>
                <w:sz w:val="20"/>
                <w:szCs w:val="20"/>
              </w:rPr>
            </w:pPr>
          </w:p>
        </w:tc>
      </w:tr>
      <w:tr w:rsidR="005B5D0A" w14:paraId="4458EB63" w14:textId="77777777">
        <w:tblPrEx>
          <w:tblCellMar>
            <w:top w:w="0" w:type="dxa"/>
            <w:bottom w:w="0" w:type="dxa"/>
          </w:tblCellMar>
        </w:tblPrEx>
        <w:tc>
          <w:tcPr>
            <w:tcW w:w="1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20F3C2"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737E78B0" wp14:editId="55E8E15C">
                  <wp:extent cx="237597" cy="248396"/>
                  <wp:effectExtent l="0" t="0" r="0" b="0"/>
                  <wp:docPr id="898061888" name="Picture 138717260"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r>
              <w:rPr>
                <w:rFonts w:ascii="Open Sans" w:eastAsia="Verdana" w:hAnsi="Open Sans" w:cs="Open Sans"/>
                <w:noProof/>
                <w:sz w:val="20"/>
                <w:szCs w:val="20"/>
              </w:rPr>
              <w:drawing>
                <wp:inline distT="0" distB="0" distL="0" distR="0" wp14:anchorId="621A7623" wp14:editId="2C331640">
                  <wp:extent cx="237597" cy="248396"/>
                  <wp:effectExtent l="0" t="0" r="0" b="0"/>
                  <wp:docPr id="1133997837" name="Picture 1173776575" descr="Facilitation of Learning Symbol (Pink circle marked FL)&#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lum/>
                            <a:alphaModFix/>
                          </a:blip>
                          <a:srcRect/>
                          <a:stretch>
                            <a:fillRect/>
                          </a:stretch>
                        </pic:blipFill>
                        <pic:spPr>
                          <a:xfrm>
                            <a:off x="0" y="0"/>
                            <a:ext cx="237597" cy="248396"/>
                          </a:xfrm>
                          <a:prstGeom prst="rect">
                            <a:avLst/>
                          </a:prstGeom>
                          <a:noFill/>
                          <a:ln>
                            <a:noFill/>
                            <a:prstDash/>
                          </a:ln>
                        </pic:spPr>
                      </pic:pic>
                    </a:graphicData>
                  </a:graphic>
                </wp:inline>
              </w:drawing>
            </w:r>
          </w:p>
          <w:p w14:paraId="02343365"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7.19.4 Ability to safely pass catheter via nose or TEP into the oesophagus and attach free end to adaptor, to undertake this 3 times under supervision of SLT or ENT colleague</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7A45BF8"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7690E5D" w14:textId="77777777" w:rsidR="005B5D0A" w:rsidRDefault="005B5D0A">
            <w:pPr>
              <w:pStyle w:val="Standard"/>
              <w:spacing w:before="120" w:after="120" w:line="276" w:lineRule="auto"/>
              <w:ind w:left="0"/>
              <w:rPr>
                <w:rFonts w:ascii="Open Sans" w:hAnsi="Open Sans" w:cs="Open Sans"/>
                <w:sz w:val="20"/>
                <w:szCs w:val="20"/>
              </w:rPr>
            </w:pPr>
          </w:p>
        </w:tc>
      </w:tr>
      <w:tr w:rsidR="005B5D0A" w14:paraId="6D538470" w14:textId="77777777">
        <w:tblPrEx>
          <w:tblCellMar>
            <w:top w:w="0" w:type="dxa"/>
            <w:bottom w:w="0" w:type="dxa"/>
          </w:tblCellMar>
        </w:tblPrEx>
        <w:tc>
          <w:tcPr>
            <w:tcW w:w="1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24B1A7F"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3EE9608E" wp14:editId="1A29F01F">
                  <wp:extent cx="237597" cy="248396"/>
                  <wp:effectExtent l="0" t="0" r="0" b="0"/>
                  <wp:docPr id="426876720" name="Picture 1747623426"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p>
          <w:p w14:paraId="36443255"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 xml:space="preserve">7.19.5 Knowledge of when to discontinue assessment </w:t>
            </w:r>
            <w:proofErr w:type="gramStart"/>
            <w:r>
              <w:rPr>
                <w:rFonts w:ascii="Open Sans" w:eastAsia="Verdana" w:hAnsi="Open Sans" w:cs="Open Sans"/>
                <w:sz w:val="20"/>
                <w:szCs w:val="20"/>
              </w:rPr>
              <w:t>e.g.</w:t>
            </w:r>
            <w:proofErr w:type="gramEnd"/>
            <w:r>
              <w:rPr>
                <w:rFonts w:ascii="Open Sans" w:eastAsia="Verdana" w:hAnsi="Open Sans" w:cs="Open Sans"/>
                <w:sz w:val="20"/>
                <w:szCs w:val="20"/>
              </w:rPr>
              <w:t xml:space="preserve"> pain, discomfort or distress</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4BC98F"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805542" w14:textId="77777777" w:rsidR="005B5D0A" w:rsidRDefault="005B5D0A">
            <w:pPr>
              <w:pStyle w:val="Standard"/>
              <w:spacing w:before="120" w:after="120" w:line="276" w:lineRule="auto"/>
              <w:ind w:left="0"/>
              <w:rPr>
                <w:rFonts w:ascii="Open Sans" w:hAnsi="Open Sans" w:cs="Open Sans"/>
                <w:sz w:val="20"/>
                <w:szCs w:val="20"/>
              </w:rPr>
            </w:pPr>
          </w:p>
        </w:tc>
      </w:tr>
      <w:tr w:rsidR="005B5D0A" w14:paraId="797219E7" w14:textId="77777777">
        <w:tblPrEx>
          <w:tblCellMar>
            <w:top w:w="0" w:type="dxa"/>
            <w:bottom w:w="0" w:type="dxa"/>
          </w:tblCellMar>
        </w:tblPrEx>
        <w:tc>
          <w:tcPr>
            <w:tcW w:w="1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0CB71F"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55ED8225" wp14:editId="13A697B7">
                  <wp:extent cx="237597" cy="255602"/>
                  <wp:effectExtent l="0" t="0" r="0" b="0"/>
                  <wp:docPr id="292043730" name="Picture 642207249" descr="Facilitation of Learning Symbol (Pink circle marked FL)&#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lum/>
                            <a:alphaModFix/>
                          </a:blip>
                          <a:srcRect/>
                          <a:stretch>
                            <a:fillRect/>
                          </a:stretch>
                        </pic:blipFill>
                        <pic:spPr>
                          <a:xfrm>
                            <a:off x="0" y="0"/>
                            <a:ext cx="237597" cy="255602"/>
                          </a:xfrm>
                          <a:prstGeom prst="rect">
                            <a:avLst/>
                          </a:prstGeom>
                          <a:noFill/>
                          <a:ln>
                            <a:noFill/>
                            <a:prstDash/>
                          </a:ln>
                        </pic:spPr>
                      </pic:pic>
                    </a:graphicData>
                  </a:graphic>
                </wp:inline>
              </w:drawing>
            </w:r>
            <w:r>
              <w:rPr>
                <w:rFonts w:ascii="Open Sans" w:eastAsia="Verdana" w:hAnsi="Open Sans" w:cs="Open Sans"/>
                <w:sz w:val="20"/>
                <w:szCs w:val="20"/>
              </w:rPr>
              <w:t xml:space="preserve"> </w:t>
            </w:r>
          </w:p>
          <w:p w14:paraId="5AD9F29B"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7.19.6 Ability to direct person with laryngectomy in assessment tasks</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63D160C"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083C039" w14:textId="77777777" w:rsidR="005B5D0A" w:rsidRDefault="005B5D0A">
            <w:pPr>
              <w:pStyle w:val="Standard"/>
              <w:spacing w:before="120" w:after="120" w:line="276" w:lineRule="auto"/>
              <w:ind w:left="0"/>
              <w:rPr>
                <w:rFonts w:ascii="Open Sans" w:hAnsi="Open Sans" w:cs="Open Sans"/>
                <w:sz w:val="20"/>
                <w:szCs w:val="20"/>
              </w:rPr>
            </w:pPr>
          </w:p>
        </w:tc>
      </w:tr>
      <w:tr w:rsidR="005B5D0A" w14:paraId="594D7DE6" w14:textId="77777777">
        <w:tblPrEx>
          <w:tblCellMar>
            <w:top w:w="0" w:type="dxa"/>
            <w:bottom w:w="0" w:type="dxa"/>
          </w:tblCellMar>
        </w:tblPrEx>
        <w:tc>
          <w:tcPr>
            <w:tcW w:w="1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58B2E6"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79170BE3" wp14:editId="042FFD74">
                  <wp:extent cx="237597" cy="248396"/>
                  <wp:effectExtent l="0" t="0" r="0" b="0"/>
                  <wp:docPr id="274681305" name="Picture 1994462374"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p>
          <w:p w14:paraId="4AD3DE52"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 xml:space="preserve">7.19.7 Ability to analyse, describe and record tonicity of voice </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D04D58B"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D810298" w14:textId="77777777" w:rsidR="005B5D0A" w:rsidRDefault="005B5D0A">
            <w:pPr>
              <w:pStyle w:val="Standard"/>
              <w:spacing w:before="120" w:after="120" w:line="276" w:lineRule="auto"/>
              <w:ind w:left="0"/>
              <w:rPr>
                <w:rFonts w:ascii="Open Sans" w:hAnsi="Open Sans" w:cs="Open Sans"/>
                <w:sz w:val="20"/>
                <w:szCs w:val="20"/>
              </w:rPr>
            </w:pPr>
          </w:p>
        </w:tc>
      </w:tr>
      <w:tr w:rsidR="005B5D0A" w14:paraId="0DC9CD64" w14:textId="77777777">
        <w:tblPrEx>
          <w:tblCellMar>
            <w:top w:w="0" w:type="dxa"/>
            <w:bottom w:w="0" w:type="dxa"/>
          </w:tblCellMar>
        </w:tblPrEx>
        <w:tc>
          <w:tcPr>
            <w:tcW w:w="1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CE3C3FD"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lastRenderedPageBreak/>
              <w:drawing>
                <wp:inline distT="0" distB="0" distL="0" distR="0" wp14:anchorId="401AF387" wp14:editId="64FD5835">
                  <wp:extent cx="237597" cy="248396"/>
                  <wp:effectExtent l="0" t="0" r="0" b="0"/>
                  <wp:docPr id="33898212" name="Picture 1439991214"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p>
          <w:p w14:paraId="18E275D0"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7.19.8 Ability to make recommendations for voice prosthesis insertion, recommend type of prosthesis, reasons for not inserting voice prosthesis or further procedures which may facilitate this in the future based on outcome of modified air insufflation test</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CE692E"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3A5E188" w14:textId="77777777" w:rsidR="005B5D0A" w:rsidRDefault="005B5D0A">
            <w:pPr>
              <w:pStyle w:val="Standard"/>
              <w:spacing w:before="120" w:after="120" w:line="276" w:lineRule="auto"/>
              <w:ind w:left="0"/>
              <w:rPr>
                <w:rFonts w:ascii="Open Sans" w:hAnsi="Open Sans" w:cs="Open Sans"/>
                <w:sz w:val="20"/>
                <w:szCs w:val="20"/>
              </w:rPr>
            </w:pPr>
          </w:p>
        </w:tc>
      </w:tr>
      <w:tr w:rsidR="005B5D0A" w14:paraId="68F98CD8" w14:textId="77777777">
        <w:tblPrEx>
          <w:tblCellMar>
            <w:top w:w="0" w:type="dxa"/>
            <w:bottom w:w="0" w:type="dxa"/>
          </w:tblCellMar>
        </w:tblPrEx>
        <w:tc>
          <w:tcPr>
            <w:tcW w:w="1165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1D92489"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noProof/>
                <w:sz w:val="20"/>
                <w:szCs w:val="20"/>
              </w:rPr>
              <w:drawing>
                <wp:inline distT="0" distB="0" distL="0" distR="0" wp14:anchorId="662DE51C" wp14:editId="09BB46AE">
                  <wp:extent cx="237597" cy="248396"/>
                  <wp:effectExtent l="0" t="0" r="0" b="0"/>
                  <wp:docPr id="4490455" name="Picture 471113693" descr="Professional Practice symbol (Dark blue circle marked PP)&#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lum/>
                            <a:alphaModFix/>
                          </a:blip>
                          <a:srcRect/>
                          <a:stretch>
                            <a:fillRect/>
                          </a:stretch>
                        </pic:blipFill>
                        <pic:spPr>
                          <a:xfrm>
                            <a:off x="0" y="0"/>
                            <a:ext cx="237597" cy="248396"/>
                          </a:xfrm>
                          <a:prstGeom prst="rect">
                            <a:avLst/>
                          </a:prstGeom>
                          <a:noFill/>
                          <a:ln>
                            <a:noFill/>
                            <a:prstDash/>
                          </a:ln>
                        </pic:spPr>
                      </pic:pic>
                    </a:graphicData>
                  </a:graphic>
                </wp:inline>
              </w:drawing>
            </w:r>
            <w:r>
              <w:rPr>
                <w:rFonts w:ascii="Open Sans" w:eastAsia="Verdana" w:hAnsi="Open Sans" w:cs="Open Sans"/>
                <w:sz w:val="20"/>
                <w:szCs w:val="20"/>
              </w:rPr>
              <w:t xml:space="preserve"> </w:t>
            </w:r>
            <w:r>
              <w:rPr>
                <w:rFonts w:ascii="Open Sans" w:eastAsia="Verdana" w:hAnsi="Open Sans" w:cs="Open Sans"/>
                <w:noProof/>
                <w:sz w:val="20"/>
                <w:szCs w:val="20"/>
              </w:rPr>
              <w:drawing>
                <wp:inline distT="0" distB="0" distL="0" distR="0" wp14:anchorId="70933D13" wp14:editId="5B9B0720">
                  <wp:extent cx="237597" cy="248396"/>
                  <wp:effectExtent l="0" t="0" r="0" b="0"/>
                  <wp:docPr id="189939505" name="Picture 1666977397" descr="Leadership and Management symbol (A green circle marked LM)&#10;&#10;&#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lum/>
                            <a:alphaModFix/>
                          </a:blip>
                          <a:srcRect/>
                          <a:stretch>
                            <a:fillRect/>
                          </a:stretch>
                        </pic:blipFill>
                        <pic:spPr>
                          <a:xfrm>
                            <a:off x="0" y="0"/>
                            <a:ext cx="237597" cy="248396"/>
                          </a:xfrm>
                          <a:prstGeom prst="rect">
                            <a:avLst/>
                          </a:prstGeom>
                          <a:noFill/>
                          <a:ln>
                            <a:noFill/>
                            <a:prstDash/>
                          </a:ln>
                        </pic:spPr>
                      </pic:pic>
                    </a:graphicData>
                  </a:graphic>
                </wp:inline>
              </w:drawing>
            </w:r>
          </w:p>
          <w:p w14:paraId="525B5FE1" w14:textId="77777777" w:rsidR="005B5D0A" w:rsidRDefault="00000000">
            <w:pPr>
              <w:pStyle w:val="Standard"/>
              <w:tabs>
                <w:tab w:val="left" w:pos="720"/>
                <w:tab w:val="center" w:pos="4152"/>
                <w:tab w:val="right" w:pos="8304"/>
              </w:tabs>
              <w:spacing w:before="120" w:after="120" w:line="276" w:lineRule="auto"/>
              <w:ind w:left="0"/>
            </w:pPr>
            <w:r>
              <w:rPr>
                <w:rFonts w:ascii="Open Sans" w:eastAsia="Verdana" w:hAnsi="Open Sans" w:cs="Open Sans"/>
                <w:sz w:val="20"/>
                <w:szCs w:val="20"/>
              </w:rPr>
              <w:t xml:space="preserve">7.19.9 Ability to manage adverse event or unexpected findings that could occur, including documentation and knowledge of when to refer to other MDT members for advice/ second opinion </w:t>
            </w:r>
            <w:proofErr w:type="gramStart"/>
            <w:r>
              <w:rPr>
                <w:rFonts w:ascii="Open Sans" w:eastAsia="Verdana" w:hAnsi="Open Sans" w:cs="Open Sans"/>
                <w:sz w:val="20"/>
                <w:szCs w:val="20"/>
              </w:rPr>
              <w:t>e.g.</w:t>
            </w:r>
            <w:proofErr w:type="gramEnd"/>
            <w:r>
              <w:rPr>
                <w:rFonts w:ascii="Open Sans" w:eastAsia="Verdana" w:hAnsi="Open Sans" w:cs="Open Sans"/>
                <w:sz w:val="20"/>
                <w:szCs w:val="20"/>
              </w:rPr>
              <w:t xml:space="preserve"> radiologist, ENT consultant in line with local policy</w:t>
            </w:r>
          </w:p>
        </w:tc>
        <w:tc>
          <w:tcPr>
            <w:tcW w:w="152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67A18DA" w14:textId="77777777" w:rsidR="005B5D0A" w:rsidRDefault="005B5D0A">
            <w:pPr>
              <w:pStyle w:val="Standard"/>
              <w:spacing w:before="120" w:after="120" w:line="276" w:lineRule="auto"/>
              <w:ind w:left="0"/>
              <w:rPr>
                <w:rFonts w:ascii="Open Sans" w:eastAsia="Verdana" w:hAnsi="Open Sans" w:cs="Open Sans"/>
                <w:sz w:val="20"/>
                <w:szCs w:val="20"/>
              </w:rPr>
            </w:pPr>
          </w:p>
        </w:tc>
        <w:tc>
          <w:tcPr>
            <w:tcW w:w="1726"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181C10" w14:textId="77777777" w:rsidR="005B5D0A" w:rsidRDefault="005B5D0A">
            <w:pPr>
              <w:pStyle w:val="Standard"/>
              <w:spacing w:before="120" w:after="120" w:line="276" w:lineRule="auto"/>
              <w:ind w:left="0"/>
              <w:rPr>
                <w:rFonts w:ascii="Open Sans" w:hAnsi="Open Sans" w:cs="Open Sans"/>
                <w:sz w:val="20"/>
                <w:szCs w:val="20"/>
              </w:rPr>
            </w:pPr>
          </w:p>
        </w:tc>
      </w:tr>
    </w:tbl>
    <w:p w14:paraId="489D1E0C" w14:textId="77777777" w:rsidR="005B5D0A" w:rsidRDefault="005B5D0A">
      <w:pPr>
        <w:pStyle w:val="Heading2"/>
        <w:ind w:left="0" w:firstLine="0"/>
        <w:jc w:val="left"/>
      </w:pPr>
      <w:bookmarkStart w:id="69" w:name="_1fob9te1"/>
      <w:bookmarkEnd w:id="69"/>
    </w:p>
    <w:p w14:paraId="4E969B8F" w14:textId="77777777" w:rsidR="005B5D0A" w:rsidRDefault="005B5D0A">
      <w:pPr>
        <w:widowControl w:val="0"/>
        <w:suppressAutoHyphens w:val="0"/>
      </w:pPr>
      <w:bookmarkStart w:id="70" w:name="_Toc151557325"/>
    </w:p>
    <w:p w14:paraId="02DA97B1" w14:textId="77777777" w:rsidR="005B5D0A" w:rsidRDefault="00000000">
      <w:pPr>
        <w:pStyle w:val="Heading2"/>
        <w:pageBreakBefore/>
        <w:jc w:val="left"/>
      </w:pPr>
      <w:r>
        <w:lastRenderedPageBreak/>
        <w:t>Appendix 4: Methodology</w:t>
      </w:r>
      <w:bookmarkEnd w:id="70"/>
      <w:r>
        <w:t xml:space="preserve">                                                                                                                                                    </w:t>
      </w:r>
    </w:p>
    <w:p w14:paraId="16FA1381" w14:textId="77777777" w:rsidR="005B5D0A" w:rsidRDefault="005B5D0A">
      <w:pPr>
        <w:pStyle w:val="Heading3"/>
        <w:jc w:val="left"/>
      </w:pPr>
      <w:bookmarkStart w:id="71" w:name="_4hsa4g4mcv95"/>
      <w:bookmarkEnd w:id="71"/>
    </w:p>
    <w:p w14:paraId="12CB0A2B" w14:textId="77777777" w:rsidR="005B5D0A" w:rsidRDefault="00000000">
      <w:pPr>
        <w:pStyle w:val="Heading3"/>
        <w:jc w:val="left"/>
      </w:pPr>
      <w:bookmarkStart w:id="72" w:name="_Toc151557326"/>
      <w:r>
        <w:t xml:space="preserve">4.1 Working </w:t>
      </w:r>
      <w:proofErr w:type="gramStart"/>
      <w:r>
        <w:t>group</w:t>
      </w:r>
      <w:bookmarkEnd w:id="72"/>
      <w:proofErr w:type="gramEnd"/>
    </w:p>
    <w:p w14:paraId="1251D6FC" w14:textId="77777777" w:rsidR="005B5D0A" w:rsidRDefault="005B5D0A">
      <w:pPr>
        <w:pStyle w:val="Standard"/>
        <w:spacing w:line="276" w:lineRule="auto"/>
        <w:ind w:left="0"/>
        <w:rPr>
          <w:rFonts w:ascii="Open Sans" w:eastAsia="Verdana" w:hAnsi="Open Sans" w:cs="Open Sans"/>
          <w:sz w:val="20"/>
          <w:szCs w:val="20"/>
        </w:rPr>
      </w:pPr>
    </w:p>
    <w:p w14:paraId="68B14056" w14:textId="77777777" w:rsidR="005B5D0A" w:rsidRDefault="00000000">
      <w:pPr>
        <w:pStyle w:val="Standard"/>
        <w:spacing w:line="276" w:lineRule="auto"/>
        <w:ind w:left="0"/>
      </w:pPr>
      <w:r>
        <w:rPr>
          <w:rFonts w:ascii="Open Sans" w:eastAsia="Verdana" w:hAnsi="Open Sans" w:cs="Open Sans"/>
          <w:sz w:val="20"/>
          <w:szCs w:val="20"/>
        </w:rPr>
        <w:t>The working group were SLTs writing the RCSLT Head and Neck Cancer Members’ Guidance and Laryngectomy Position Paper updates 2022-2023. This included representation of members from across the UK.</w:t>
      </w:r>
    </w:p>
    <w:p w14:paraId="72FE0552" w14:textId="77777777" w:rsidR="005B5D0A" w:rsidRDefault="005B5D0A">
      <w:pPr>
        <w:pStyle w:val="Standard"/>
        <w:spacing w:line="276" w:lineRule="auto"/>
        <w:ind w:firstLine="357"/>
        <w:rPr>
          <w:rFonts w:ascii="Open Sans" w:eastAsia="Verdana" w:hAnsi="Open Sans" w:cs="Open Sans"/>
          <w:sz w:val="20"/>
          <w:szCs w:val="20"/>
        </w:rPr>
      </w:pPr>
    </w:p>
    <w:p w14:paraId="161F1214" w14:textId="77777777" w:rsidR="005B5D0A" w:rsidRDefault="00000000">
      <w:pPr>
        <w:pStyle w:val="Heading3"/>
        <w:jc w:val="left"/>
      </w:pPr>
      <w:bookmarkStart w:id="73" w:name="_2et92p01"/>
      <w:bookmarkStart w:id="74" w:name="_Toc151557327"/>
      <w:bookmarkEnd w:id="73"/>
      <w:r>
        <w:t>4.2 Review of existing guidelines and competencies</w:t>
      </w:r>
      <w:bookmarkEnd w:id="74"/>
    </w:p>
    <w:p w14:paraId="41054356" w14:textId="77777777" w:rsidR="005B5D0A" w:rsidRDefault="005B5D0A">
      <w:pPr>
        <w:pStyle w:val="Heading2"/>
        <w:spacing w:line="276" w:lineRule="auto"/>
        <w:ind w:left="357" w:firstLine="357"/>
        <w:jc w:val="left"/>
        <w:rPr>
          <w:rFonts w:ascii="Open Sans" w:hAnsi="Open Sans" w:cs="Open Sans"/>
          <w:sz w:val="20"/>
          <w:szCs w:val="20"/>
        </w:rPr>
      </w:pPr>
      <w:bookmarkStart w:id="75" w:name="_3oxvmfidmch9"/>
      <w:bookmarkEnd w:id="75"/>
    </w:p>
    <w:p w14:paraId="01F50B52" w14:textId="77777777" w:rsidR="005B5D0A" w:rsidRDefault="00000000">
      <w:pPr>
        <w:pStyle w:val="Standard"/>
        <w:spacing w:line="276" w:lineRule="auto"/>
        <w:ind w:left="0"/>
      </w:pPr>
      <w:r>
        <w:rPr>
          <w:rFonts w:ascii="Open Sans" w:eastAsia="Verdana" w:hAnsi="Open Sans" w:cs="Open Sans"/>
          <w:sz w:val="20"/>
          <w:szCs w:val="20"/>
        </w:rPr>
        <w:t>This document follows on from the competency document in appendix B of the RCSLT ‘Prosthetic Surgical Voice Restoration (SVR): The role of the speech and language therapist’ Policy Statement (Evans et al, 2010) The RCSLT Head and Neck Guidance update working party identified the need for this laryngectomy competency framework, and it was undertaken within the scope of the RCSLT Head and Neck Guidance update project.</w:t>
      </w:r>
    </w:p>
    <w:p w14:paraId="30BFEA6F" w14:textId="77777777" w:rsidR="005B5D0A" w:rsidRDefault="005B5D0A">
      <w:pPr>
        <w:pStyle w:val="Standard"/>
        <w:spacing w:line="276" w:lineRule="auto"/>
        <w:ind w:left="0"/>
        <w:rPr>
          <w:rFonts w:ascii="Open Sans" w:eastAsia="Verdana" w:hAnsi="Open Sans" w:cs="Open Sans"/>
          <w:sz w:val="20"/>
          <w:szCs w:val="20"/>
        </w:rPr>
      </w:pPr>
    </w:p>
    <w:p w14:paraId="4D916D28" w14:textId="77777777" w:rsidR="005B5D0A" w:rsidRDefault="00000000">
      <w:pPr>
        <w:pStyle w:val="Heading3"/>
        <w:jc w:val="left"/>
      </w:pPr>
      <w:bookmarkStart w:id="76" w:name="_r9wyiaoqkxq0"/>
      <w:bookmarkStart w:id="77" w:name="_Toc151557328"/>
      <w:bookmarkEnd w:id="76"/>
      <w:r>
        <w:t xml:space="preserve">4.3 Writing the </w:t>
      </w:r>
      <w:proofErr w:type="gramStart"/>
      <w:r>
        <w:t>document</w:t>
      </w:r>
      <w:bookmarkEnd w:id="77"/>
      <w:proofErr w:type="gramEnd"/>
    </w:p>
    <w:p w14:paraId="5F15774A" w14:textId="77777777" w:rsidR="005B5D0A" w:rsidRDefault="005B5D0A">
      <w:pPr>
        <w:pStyle w:val="Standard"/>
        <w:spacing w:line="276" w:lineRule="auto"/>
        <w:ind w:firstLine="357"/>
        <w:rPr>
          <w:rFonts w:ascii="Open Sans" w:eastAsia="Verdana" w:hAnsi="Open Sans" w:cs="Open Sans"/>
          <w:sz w:val="20"/>
          <w:szCs w:val="20"/>
        </w:rPr>
      </w:pPr>
    </w:p>
    <w:p w14:paraId="558E30F7" w14:textId="77777777" w:rsidR="005B5D0A" w:rsidRDefault="00000000">
      <w:pPr>
        <w:pStyle w:val="Standard"/>
        <w:spacing w:line="276" w:lineRule="auto"/>
        <w:ind w:left="0"/>
      </w:pPr>
      <w:r>
        <w:rPr>
          <w:rFonts w:ascii="Open Sans" w:eastAsia="Verdana" w:hAnsi="Open Sans" w:cs="Open Sans"/>
          <w:sz w:val="20"/>
          <w:szCs w:val="20"/>
        </w:rPr>
        <w:t>The working group met to develop the content for the document and review the drafts</w:t>
      </w:r>
      <w:r>
        <w:t xml:space="preserve"> </w:t>
      </w:r>
      <w:r>
        <w:rPr>
          <w:rFonts w:ascii="Open Sans" w:eastAsia="Verdana" w:hAnsi="Open Sans" w:cs="Open Sans"/>
          <w:sz w:val="20"/>
          <w:szCs w:val="20"/>
        </w:rPr>
        <w:t>by meetings and by email, with comments incorporated until the group were content</w:t>
      </w:r>
      <w:r>
        <w:t xml:space="preserve"> </w:t>
      </w:r>
      <w:r>
        <w:rPr>
          <w:rFonts w:ascii="Open Sans" w:eastAsia="Verdana" w:hAnsi="Open Sans" w:cs="Open Sans"/>
          <w:sz w:val="20"/>
          <w:szCs w:val="20"/>
        </w:rPr>
        <w:t>that the draft was ready for wider consultation.</w:t>
      </w:r>
    </w:p>
    <w:p w14:paraId="4AF960D3" w14:textId="77777777" w:rsidR="005B5D0A" w:rsidRDefault="005B5D0A">
      <w:pPr>
        <w:pStyle w:val="Heading2"/>
        <w:spacing w:line="276" w:lineRule="auto"/>
        <w:ind w:left="357" w:firstLine="357"/>
        <w:jc w:val="left"/>
        <w:rPr>
          <w:rFonts w:ascii="Open Sans" w:hAnsi="Open Sans" w:cs="Open Sans"/>
          <w:sz w:val="20"/>
          <w:szCs w:val="20"/>
        </w:rPr>
      </w:pPr>
      <w:bookmarkStart w:id="78" w:name="_ipeo89kvagrh"/>
      <w:bookmarkEnd w:id="78"/>
    </w:p>
    <w:p w14:paraId="5C046A79" w14:textId="77777777" w:rsidR="005B5D0A" w:rsidRDefault="00000000">
      <w:pPr>
        <w:pStyle w:val="Heading3"/>
        <w:jc w:val="left"/>
      </w:pPr>
      <w:bookmarkStart w:id="79" w:name="_kua325clpxn"/>
      <w:bookmarkStart w:id="80" w:name="_Toc151557329"/>
      <w:bookmarkEnd w:id="79"/>
      <w:r>
        <w:t>4.4 Consultation with the profession</w:t>
      </w:r>
      <w:bookmarkEnd w:id="80"/>
    </w:p>
    <w:p w14:paraId="30758C69" w14:textId="77777777" w:rsidR="005B5D0A" w:rsidRDefault="005B5D0A">
      <w:pPr>
        <w:pStyle w:val="Standard"/>
        <w:spacing w:line="276" w:lineRule="auto"/>
        <w:ind w:firstLine="357"/>
        <w:rPr>
          <w:rFonts w:ascii="Open Sans" w:eastAsia="Verdana" w:hAnsi="Open Sans" w:cs="Open Sans"/>
          <w:sz w:val="20"/>
          <w:szCs w:val="20"/>
        </w:rPr>
      </w:pPr>
    </w:p>
    <w:p w14:paraId="28985390" w14:textId="77777777" w:rsidR="005B5D0A" w:rsidRDefault="00000000">
      <w:pPr>
        <w:pStyle w:val="Standard"/>
        <w:spacing w:line="276" w:lineRule="auto"/>
        <w:ind w:left="0"/>
      </w:pPr>
      <w:r>
        <w:rPr>
          <w:rFonts w:ascii="Open Sans" w:eastAsia="Verdana" w:hAnsi="Open Sans" w:cs="Open Sans"/>
          <w:sz w:val="20"/>
          <w:szCs w:val="20"/>
        </w:rPr>
        <w:t>This document was developed through consultation with the RCSLT working party for the head and neck cancer guidance update, and RCSLT Clinical Advisers for head and neck cancer. Members of the Head and Neck Clinical Excellence Networks (CENs) and National Institute for Health and Care Research (NIHR) clinical research network ENT SLT group were consulted.</w:t>
      </w:r>
    </w:p>
    <w:p w14:paraId="76CA96B9" w14:textId="77777777" w:rsidR="005B5D0A" w:rsidRDefault="005B5D0A">
      <w:pPr>
        <w:pStyle w:val="Heading2"/>
        <w:spacing w:line="276" w:lineRule="auto"/>
        <w:ind w:left="357" w:firstLine="357"/>
        <w:jc w:val="left"/>
        <w:rPr>
          <w:rFonts w:ascii="Open Sans" w:hAnsi="Open Sans" w:cs="Open Sans"/>
          <w:sz w:val="20"/>
          <w:szCs w:val="20"/>
        </w:rPr>
      </w:pPr>
      <w:bookmarkStart w:id="81" w:name="_b6nzrahs8m7s"/>
      <w:bookmarkEnd w:id="81"/>
    </w:p>
    <w:p w14:paraId="5505281F" w14:textId="77777777" w:rsidR="005B5D0A" w:rsidRDefault="00000000">
      <w:pPr>
        <w:pStyle w:val="Heading3"/>
        <w:jc w:val="left"/>
      </w:pPr>
      <w:bookmarkStart w:id="82" w:name="_1t3h5sf1"/>
      <w:bookmarkStart w:id="83" w:name="_Toc151557330"/>
      <w:bookmarkEnd w:id="82"/>
      <w:r>
        <w:t>4.5 Wider stakeholder consultation</w:t>
      </w:r>
      <w:bookmarkEnd w:id="83"/>
    </w:p>
    <w:p w14:paraId="41E12346" w14:textId="77777777" w:rsidR="005B5D0A" w:rsidRDefault="005B5D0A">
      <w:pPr>
        <w:pStyle w:val="Standard"/>
        <w:spacing w:line="276" w:lineRule="auto"/>
        <w:ind w:firstLine="357"/>
        <w:rPr>
          <w:rFonts w:ascii="Open Sans" w:eastAsia="Verdana" w:hAnsi="Open Sans" w:cs="Open Sans"/>
          <w:sz w:val="20"/>
          <w:szCs w:val="20"/>
        </w:rPr>
      </w:pPr>
    </w:p>
    <w:p w14:paraId="7513117D" w14:textId="77777777" w:rsidR="005B5D0A" w:rsidRDefault="00000000">
      <w:pPr>
        <w:pStyle w:val="Standard"/>
        <w:spacing w:line="276" w:lineRule="auto"/>
        <w:ind w:left="0"/>
        <w:sectPr w:rsidR="005B5D0A">
          <w:headerReference w:type="default" r:id="rId55"/>
          <w:footerReference w:type="default" r:id="rId56"/>
          <w:pgSz w:w="16838" w:h="11906" w:orient="landscape"/>
          <w:pgMar w:top="1440" w:right="1080" w:bottom="1440" w:left="1133" w:header="720" w:footer="720" w:gutter="0"/>
          <w:cols w:space="720"/>
        </w:sectPr>
      </w:pPr>
      <w:r>
        <w:rPr>
          <w:rFonts w:ascii="Open Sans" w:eastAsia="Verdana" w:hAnsi="Open Sans" w:cs="Open Sans"/>
          <w:sz w:val="20"/>
          <w:szCs w:val="20"/>
        </w:rPr>
        <w:t xml:space="preserve">The amended draft was then circulated for wider consultation with stakeholders outside of the profession including head and neck cancer charities, other </w:t>
      </w:r>
      <w:r>
        <w:rPr>
          <w:rFonts w:ascii="Open Sans" w:eastAsia="Verdana" w:hAnsi="Open Sans" w:cs="Open Sans"/>
          <w:sz w:val="20"/>
          <w:szCs w:val="20"/>
        </w:rPr>
        <w:lastRenderedPageBreak/>
        <w:t xml:space="preserve">professional bodies and other professionals </w:t>
      </w:r>
      <w:proofErr w:type="gramStart"/>
      <w:r>
        <w:rPr>
          <w:rFonts w:ascii="Open Sans" w:eastAsia="Verdana" w:hAnsi="Open Sans" w:cs="Open Sans"/>
          <w:sz w:val="20"/>
          <w:szCs w:val="20"/>
        </w:rPr>
        <w:t>e.g.</w:t>
      </w:r>
      <w:proofErr w:type="gramEnd"/>
      <w:r>
        <w:rPr>
          <w:rFonts w:ascii="Open Sans" w:eastAsia="Verdana" w:hAnsi="Open Sans" w:cs="Open Sans"/>
          <w:sz w:val="20"/>
          <w:szCs w:val="20"/>
        </w:rPr>
        <w:t xml:space="preserve"> Nicola Stobbs, Consultant ENT Surgeon, Sheffield Teaching Hospitals NHS Foundation Trust</w:t>
      </w:r>
    </w:p>
    <w:p w14:paraId="7792D92D" w14:textId="77777777" w:rsidR="005B5D0A" w:rsidRDefault="005B5D0A">
      <w:pPr>
        <w:pStyle w:val="Heading2"/>
        <w:ind w:left="0" w:firstLine="0"/>
        <w:jc w:val="left"/>
      </w:pPr>
      <w:bookmarkStart w:id="84" w:name="_23ckvvd"/>
      <w:bookmarkEnd w:id="84"/>
    </w:p>
    <w:p w14:paraId="57A27B6C" w14:textId="77777777" w:rsidR="005B5D0A" w:rsidRDefault="005B5D0A">
      <w:pPr>
        <w:pStyle w:val="Heading2"/>
        <w:jc w:val="left"/>
      </w:pPr>
    </w:p>
    <w:p w14:paraId="0F65C39E" w14:textId="77777777" w:rsidR="005B5D0A" w:rsidRDefault="00000000">
      <w:pPr>
        <w:pStyle w:val="Heading2"/>
        <w:jc w:val="left"/>
      </w:pPr>
      <w:bookmarkStart w:id="85" w:name="_Toc151557331"/>
      <w:r>
        <w:t>5. References/reading list</w:t>
      </w:r>
      <w:bookmarkEnd w:id="85"/>
    </w:p>
    <w:p w14:paraId="4E0E2EA8" w14:textId="77777777" w:rsidR="005B5D0A" w:rsidRDefault="005B5D0A">
      <w:pPr>
        <w:pStyle w:val="Standard"/>
      </w:pPr>
    </w:p>
    <w:p w14:paraId="1120CDF5" w14:textId="77777777" w:rsidR="005B5D0A" w:rsidRDefault="00000000">
      <w:pPr>
        <w:pStyle w:val="Standard"/>
        <w:spacing w:line="276" w:lineRule="auto"/>
        <w:ind w:left="0"/>
      </w:pPr>
      <w:r>
        <w:rPr>
          <w:rFonts w:ascii="Open Sans" w:eastAsia="Verdana" w:hAnsi="Open Sans" w:cs="Open Sans"/>
          <w:sz w:val="20"/>
          <w:szCs w:val="20"/>
        </w:rPr>
        <w:t>Acton, L.M., Ross, D.A., Sasaki, C.T. and Leder, S.B. (2008). Investigation of tracheoesophageal voice prosthesis leakage patterns: Patient’s self-report versus clinician’s confirmation. Head and Neck, 30(5), 618-21</w:t>
      </w:r>
    </w:p>
    <w:p w14:paraId="3289EB33" w14:textId="77777777" w:rsidR="005B5D0A" w:rsidRDefault="005B5D0A">
      <w:pPr>
        <w:pStyle w:val="Standard"/>
        <w:spacing w:line="276" w:lineRule="auto"/>
        <w:ind w:left="0"/>
        <w:rPr>
          <w:rFonts w:ascii="Open Sans" w:eastAsia="Verdana" w:hAnsi="Open Sans" w:cs="Open Sans"/>
          <w:sz w:val="20"/>
          <w:szCs w:val="20"/>
        </w:rPr>
      </w:pPr>
    </w:p>
    <w:p w14:paraId="7010CA08" w14:textId="77777777" w:rsidR="005B5D0A" w:rsidRDefault="00000000">
      <w:pPr>
        <w:pStyle w:val="Standard"/>
        <w:spacing w:line="276" w:lineRule="auto"/>
        <w:ind w:left="0"/>
      </w:pPr>
      <w:proofErr w:type="spellStart"/>
      <w:r>
        <w:rPr>
          <w:rFonts w:ascii="Open Sans" w:eastAsia="Verdana" w:hAnsi="Open Sans" w:cs="Open Sans"/>
          <w:sz w:val="20"/>
          <w:szCs w:val="20"/>
        </w:rPr>
        <w:t>Arenaz</w:t>
      </w:r>
      <w:proofErr w:type="spellEnd"/>
      <w:r>
        <w:rPr>
          <w:rFonts w:ascii="Open Sans" w:eastAsia="Verdana" w:hAnsi="Open Sans" w:cs="Open Sans"/>
          <w:sz w:val="20"/>
          <w:szCs w:val="20"/>
        </w:rPr>
        <w:t>, B., Pendleton, H., Westin, U. and Rydell, R. (2018). Voice and swallowing after total laryngectomy. Acta Oto-</w:t>
      </w:r>
      <w:proofErr w:type="spellStart"/>
      <w:r>
        <w:rPr>
          <w:rFonts w:ascii="Open Sans" w:eastAsia="Verdana" w:hAnsi="Open Sans" w:cs="Open Sans"/>
          <w:sz w:val="20"/>
          <w:szCs w:val="20"/>
        </w:rPr>
        <w:t>Laryngologica</w:t>
      </w:r>
      <w:proofErr w:type="spellEnd"/>
      <w:r>
        <w:rPr>
          <w:rFonts w:ascii="Open Sans" w:eastAsia="Verdana" w:hAnsi="Open Sans" w:cs="Open Sans"/>
          <w:sz w:val="20"/>
          <w:szCs w:val="20"/>
        </w:rPr>
        <w:t>, 138 (2), 170-174</w:t>
      </w:r>
    </w:p>
    <w:p w14:paraId="4F239230" w14:textId="77777777" w:rsidR="005B5D0A" w:rsidRDefault="005B5D0A">
      <w:pPr>
        <w:pStyle w:val="Standard"/>
        <w:spacing w:line="276" w:lineRule="auto"/>
        <w:ind w:left="0"/>
        <w:rPr>
          <w:rFonts w:ascii="Open Sans" w:eastAsia="Verdana" w:hAnsi="Open Sans" w:cs="Open Sans"/>
          <w:sz w:val="20"/>
          <w:szCs w:val="20"/>
        </w:rPr>
      </w:pPr>
    </w:p>
    <w:p w14:paraId="22AC09E4" w14:textId="77777777" w:rsidR="005B5D0A" w:rsidRDefault="00000000">
      <w:pPr>
        <w:pStyle w:val="Standard"/>
        <w:spacing w:line="276" w:lineRule="auto"/>
        <w:ind w:left="0"/>
      </w:pPr>
      <w:r>
        <w:rPr>
          <w:rFonts w:ascii="Open Sans" w:eastAsia="Verdana" w:hAnsi="Open Sans" w:cs="Open Sans"/>
          <w:sz w:val="20"/>
          <w:szCs w:val="20"/>
        </w:rPr>
        <w:t xml:space="preserve">American Speech-Language Hearing Association (2004). Knowledge and Skills for Speech-Language Pathologists with Respect to Evaluation and Treatment for Tracheoesophageal Puncture and Prosthesis [Knowledge and Skills]. ASHA Special Interest Division 3: Working Group on Voice and Voice Disorders. [Online]. Available at: </w:t>
      </w:r>
      <w:hyperlink r:id="rId57" w:history="1">
        <w:r>
          <w:rPr>
            <w:rFonts w:ascii="Open Sans" w:eastAsia="Verdana" w:hAnsi="Open Sans" w:cs="Open Sans"/>
            <w:color w:val="1155CC"/>
            <w:sz w:val="20"/>
            <w:szCs w:val="20"/>
            <w:u w:val="single"/>
          </w:rPr>
          <w:t>https://www.asha.org/policy/ks2004-00070/</w:t>
        </w:r>
      </w:hyperlink>
    </w:p>
    <w:p w14:paraId="3D042A1F" w14:textId="77777777" w:rsidR="005B5D0A" w:rsidRDefault="005B5D0A">
      <w:pPr>
        <w:pStyle w:val="Standard"/>
        <w:spacing w:line="276" w:lineRule="auto"/>
        <w:ind w:left="0"/>
        <w:rPr>
          <w:rFonts w:ascii="Open Sans" w:eastAsia="Verdana" w:hAnsi="Open Sans" w:cs="Open Sans"/>
          <w:sz w:val="20"/>
          <w:szCs w:val="20"/>
        </w:rPr>
      </w:pPr>
    </w:p>
    <w:p w14:paraId="63D0CD3D" w14:textId="77777777" w:rsidR="005B5D0A" w:rsidRDefault="00000000">
      <w:pPr>
        <w:pStyle w:val="Standard"/>
        <w:spacing w:line="276" w:lineRule="auto"/>
        <w:ind w:left="0"/>
      </w:pPr>
      <w:proofErr w:type="spellStart"/>
      <w:r>
        <w:rPr>
          <w:rFonts w:ascii="Open Sans" w:eastAsia="Verdana" w:hAnsi="Open Sans" w:cs="Open Sans"/>
          <w:sz w:val="20"/>
          <w:szCs w:val="20"/>
        </w:rPr>
        <w:t>Baijens</w:t>
      </w:r>
      <w:proofErr w:type="spellEnd"/>
      <w:r>
        <w:rPr>
          <w:rFonts w:ascii="Open Sans" w:eastAsia="Verdana" w:hAnsi="Open Sans" w:cs="Open Sans"/>
          <w:sz w:val="20"/>
          <w:szCs w:val="20"/>
        </w:rPr>
        <w:t xml:space="preserve">, L., Walshe, M., </w:t>
      </w:r>
      <w:proofErr w:type="spellStart"/>
      <w:r>
        <w:rPr>
          <w:rFonts w:ascii="Open Sans" w:eastAsia="Verdana" w:hAnsi="Open Sans" w:cs="Open Sans"/>
          <w:sz w:val="20"/>
          <w:szCs w:val="20"/>
        </w:rPr>
        <w:t>Aalonen</w:t>
      </w:r>
      <w:proofErr w:type="spellEnd"/>
      <w:r>
        <w:rPr>
          <w:rFonts w:ascii="Open Sans" w:eastAsia="Verdana" w:hAnsi="Open Sans" w:cs="Open Sans"/>
          <w:sz w:val="20"/>
          <w:szCs w:val="20"/>
        </w:rPr>
        <w:t xml:space="preserve">, L., Arens, C., Cordier, R., Cras, P., Crevier Buchman, L., Curtis, C., </w:t>
      </w:r>
      <w:proofErr w:type="spellStart"/>
      <w:r>
        <w:rPr>
          <w:rFonts w:ascii="Open Sans" w:eastAsia="Verdana" w:hAnsi="Open Sans" w:cs="Open Sans"/>
          <w:sz w:val="20"/>
          <w:szCs w:val="20"/>
        </w:rPr>
        <w:t>Golusinski</w:t>
      </w:r>
      <w:proofErr w:type="spellEnd"/>
      <w:r>
        <w:rPr>
          <w:rFonts w:ascii="Open Sans" w:eastAsia="Verdana" w:hAnsi="Open Sans" w:cs="Open Sans"/>
          <w:sz w:val="20"/>
          <w:szCs w:val="20"/>
        </w:rPr>
        <w:t>, W., Govender R…. Clave P. (2020). European White Paper: Oropharyngeal dysphagia in head and neck cancer. European Archives of Oto-Rhino-Laryngology, 278, 577-616.</w:t>
      </w:r>
    </w:p>
    <w:p w14:paraId="5C5E7F2A" w14:textId="77777777" w:rsidR="005B5D0A" w:rsidRDefault="005B5D0A">
      <w:pPr>
        <w:pStyle w:val="Standard"/>
        <w:spacing w:line="276" w:lineRule="auto"/>
        <w:ind w:left="0"/>
        <w:rPr>
          <w:rFonts w:ascii="Open Sans" w:eastAsia="Verdana" w:hAnsi="Open Sans" w:cs="Open Sans"/>
          <w:sz w:val="20"/>
          <w:szCs w:val="20"/>
        </w:rPr>
      </w:pPr>
    </w:p>
    <w:p w14:paraId="30415E94" w14:textId="77777777" w:rsidR="005B5D0A" w:rsidRDefault="00000000">
      <w:pPr>
        <w:pStyle w:val="Standard"/>
        <w:spacing w:line="276" w:lineRule="auto"/>
        <w:ind w:left="0"/>
      </w:pPr>
      <w:r>
        <w:rPr>
          <w:rFonts w:ascii="Open Sans" w:eastAsia="Verdana" w:hAnsi="Open Sans" w:cs="Open Sans"/>
          <w:sz w:val="20"/>
          <w:szCs w:val="20"/>
        </w:rPr>
        <w:t xml:space="preserve">Bradley, P., </w:t>
      </w:r>
      <w:proofErr w:type="spellStart"/>
      <w:proofErr w:type="gramStart"/>
      <w:r>
        <w:rPr>
          <w:rFonts w:ascii="Open Sans" w:eastAsia="Verdana" w:hAnsi="Open Sans" w:cs="Open Sans"/>
          <w:sz w:val="20"/>
          <w:szCs w:val="20"/>
        </w:rPr>
        <w:t>Counter,P</w:t>
      </w:r>
      <w:proofErr w:type="spellEnd"/>
      <w:r>
        <w:rPr>
          <w:rFonts w:ascii="Open Sans" w:eastAsia="Verdana" w:hAnsi="Open Sans" w:cs="Open Sans"/>
          <w:sz w:val="20"/>
          <w:szCs w:val="20"/>
        </w:rPr>
        <w:t>.</w:t>
      </w:r>
      <w:proofErr w:type="gramEnd"/>
      <w:r>
        <w:rPr>
          <w:rFonts w:ascii="Open Sans" w:eastAsia="Verdana" w:hAnsi="Open Sans" w:cs="Open Sans"/>
          <w:sz w:val="20"/>
          <w:szCs w:val="20"/>
        </w:rPr>
        <w:t>, Hurren, A. et al (2013). The service provision of surgical voice restoration in England: a questionnaire survey of speech and language therapists’ Journal of Laryngology and Otology, 127 (8), 760-767</w:t>
      </w:r>
    </w:p>
    <w:p w14:paraId="56D611F4" w14:textId="77777777" w:rsidR="005B5D0A" w:rsidRDefault="005B5D0A">
      <w:pPr>
        <w:pStyle w:val="Standard"/>
        <w:spacing w:line="276" w:lineRule="auto"/>
        <w:ind w:left="0"/>
        <w:rPr>
          <w:rFonts w:ascii="Open Sans" w:eastAsia="Verdana" w:hAnsi="Open Sans" w:cs="Open Sans"/>
          <w:sz w:val="20"/>
          <w:szCs w:val="20"/>
        </w:rPr>
      </w:pPr>
    </w:p>
    <w:p w14:paraId="6D7BB4B3" w14:textId="77777777" w:rsidR="005B5D0A" w:rsidRDefault="00000000">
      <w:pPr>
        <w:pStyle w:val="Standard"/>
        <w:spacing w:line="276" w:lineRule="auto"/>
        <w:ind w:left="0"/>
      </w:pPr>
      <w:r>
        <w:rPr>
          <w:rFonts w:ascii="Open Sans" w:eastAsia="Verdana" w:hAnsi="Open Sans" w:cs="Open Sans"/>
          <w:sz w:val="20"/>
          <w:szCs w:val="20"/>
        </w:rPr>
        <w:t>Casper, J and Colton, R. (1998). Clinical Manual for Laryngectomy and Head and Neck Cancer Rehabilitation. (2nd ed). California, Singular Publishing</w:t>
      </w:r>
    </w:p>
    <w:p w14:paraId="3DD028EB" w14:textId="77777777" w:rsidR="005B5D0A" w:rsidRDefault="005B5D0A">
      <w:pPr>
        <w:pStyle w:val="Standard"/>
        <w:spacing w:line="276" w:lineRule="auto"/>
        <w:ind w:left="0"/>
        <w:rPr>
          <w:rFonts w:ascii="Open Sans" w:eastAsia="Verdana" w:hAnsi="Open Sans" w:cs="Open Sans"/>
          <w:sz w:val="20"/>
          <w:szCs w:val="20"/>
        </w:rPr>
      </w:pPr>
    </w:p>
    <w:p w14:paraId="75BE9CCE" w14:textId="77777777" w:rsidR="005B5D0A" w:rsidRDefault="00000000">
      <w:pPr>
        <w:pStyle w:val="Standard"/>
        <w:spacing w:line="276" w:lineRule="auto"/>
        <w:ind w:left="0"/>
      </w:pPr>
      <w:proofErr w:type="spellStart"/>
      <w:proofErr w:type="gramStart"/>
      <w:r>
        <w:rPr>
          <w:rFonts w:ascii="Open Sans" w:eastAsia="Verdana" w:hAnsi="Open Sans" w:cs="Open Sans"/>
          <w:sz w:val="20"/>
          <w:szCs w:val="20"/>
        </w:rPr>
        <w:t>Clarke,P</w:t>
      </w:r>
      <w:proofErr w:type="spellEnd"/>
      <w:r>
        <w:rPr>
          <w:rFonts w:ascii="Open Sans" w:eastAsia="Verdana" w:hAnsi="Open Sans" w:cs="Open Sans"/>
          <w:sz w:val="20"/>
          <w:szCs w:val="20"/>
        </w:rPr>
        <w:t>.</w:t>
      </w:r>
      <w:proofErr w:type="gramEnd"/>
      <w:r>
        <w:rPr>
          <w:rFonts w:ascii="Open Sans" w:eastAsia="Verdana" w:hAnsi="Open Sans" w:cs="Open Sans"/>
          <w:sz w:val="20"/>
          <w:szCs w:val="20"/>
        </w:rPr>
        <w:t>, Radford, K., Coffey, M. and Stewart, M. (2016). Speech and swallow rehabilitation in head and neck cancer: United Kingdom National Multidisciplinary Guidelines. Journal of Laryngology and Otology, 130 (52), 176-180</w:t>
      </w:r>
    </w:p>
    <w:p w14:paraId="2C927815" w14:textId="77777777" w:rsidR="005B5D0A" w:rsidRDefault="005B5D0A">
      <w:pPr>
        <w:pStyle w:val="Standard"/>
        <w:spacing w:line="276" w:lineRule="auto"/>
        <w:ind w:left="0"/>
        <w:rPr>
          <w:rFonts w:ascii="Open Sans" w:eastAsia="Verdana" w:hAnsi="Open Sans" w:cs="Open Sans"/>
          <w:sz w:val="20"/>
          <w:szCs w:val="20"/>
        </w:rPr>
      </w:pPr>
    </w:p>
    <w:p w14:paraId="0A15912D" w14:textId="77777777" w:rsidR="005B5D0A" w:rsidRDefault="00000000">
      <w:pPr>
        <w:pStyle w:val="Standard"/>
        <w:spacing w:line="276" w:lineRule="auto"/>
        <w:ind w:left="0"/>
      </w:pPr>
      <w:r>
        <w:rPr>
          <w:rFonts w:ascii="Open Sans" w:eastAsia="Verdana" w:hAnsi="Open Sans" w:cs="Open Sans"/>
          <w:sz w:val="20"/>
          <w:szCs w:val="20"/>
        </w:rPr>
        <w:t xml:space="preserve">Chakravarty, P., </w:t>
      </w:r>
      <w:proofErr w:type="spellStart"/>
      <w:proofErr w:type="gramStart"/>
      <w:r>
        <w:rPr>
          <w:rFonts w:ascii="Open Sans" w:eastAsia="Verdana" w:hAnsi="Open Sans" w:cs="Open Sans"/>
          <w:sz w:val="20"/>
          <w:szCs w:val="20"/>
        </w:rPr>
        <w:t>McMurran,A</w:t>
      </w:r>
      <w:proofErr w:type="spellEnd"/>
      <w:r>
        <w:rPr>
          <w:rFonts w:ascii="Open Sans" w:eastAsia="Verdana" w:hAnsi="Open Sans" w:cs="Open Sans"/>
          <w:sz w:val="20"/>
          <w:szCs w:val="20"/>
        </w:rPr>
        <w:t>.</w:t>
      </w:r>
      <w:proofErr w:type="gramEnd"/>
      <w:r>
        <w:rPr>
          <w:rFonts w:ascii="Open Sans" w:eastAsia="Verdana" w:hAnsi="Open Sans" w:cs="Open Sans"/>
          <w:sz w:val="20"/>
          <w:szCs w:val="20"/>
        </w:rPr>
        <w:t xml:space="preserve">, </w:t>
      </w:r>
      <w:proofErr w:type="spellStart"/>
      <w:r>
        <w:rPr>
          <w:rFonts w:ascii="Open Sans" w:eastAsia="Verdana" w:hAnsi="Open Sans" w:cs="Open Sans"/>
          <w:sz w:val="20"/>
          <w:szCs w:val="20"/>
        </w:rPr>
        <w:t>Banigo</w:t>
      </w:r>
      <w:proofErr w:type="spellEnd"/>
      <w:r>
        <w:rPr>
          <w:rFonts w:ascii="Open Sans" w:eastAsia="Verdana" w:hAnsi="Open Sans" w:cs="Open Sans"/>
          <w:sz w:val="20"/>
          <w:szCs w:val="20"/>
        </w:rPr>
        <w:t xml:space="preserve">, A, </w:t>
      </w:r>
      <w:proofErr w:type="spellStart"/>
      <w:r>
        <w:rPr>
          <w:rFonts w:ascii="Open Sans" w:eastAsia="Verdana" w:hAnsi="Open Sans" w:cs="Open Sans"/>
          <w:sz w:val="20"/>
          <w:szCs w:val="20"/>
        </w:rPr>
        <w:t>Shakeel,M</w:t>
      </w:r>
      <w:proofErr w:type="spellEnd"/>
      <w:r>
        <w:rPr>
          <w:rFonts w:ascii="Open Sans" w:eastAsia="Verdana" w:hAnsi="Open Sans" w:cs="Open Sans"/>
          <w:sz w:val="20"/>
          <w:szCs w:val="20"/>
        </w:rPr>
        <w:t xml:space="preserve"> and Ah-</w:t>
      </w:r>
      <w:proofErr w:type="spellStart"/>
      <w:r>
        <w:rPr>
          <w:rFonts w:ascii="Open Sans" w:eastAsia="Verdana" w:hAnsi="Open Sans" w:cs="Open Sans"/>
          <w:sz w:val="20"/>
          <w:szCs w:val="20"/>
        </w:rPr>
        <w:t>See,K</w:t>
      </w:r>
      <w:proofErr w:type="spellEnd"/>
      <w:r>
        <w:rPr>
          <w:rFonts w:ascii="Open Sans" w:eastAsia="Verdana" w:hAnsi="Open Sans" w:cs="Open Sans"/>
          <w:sz w:val="20"/>
          <w:szCs w:val="20"/>
        </w:rPr>
        <w:t>. (2018). Primary versus secondary tracheoesophageal puncture: systematic review and meta-analysis. Journal of Laryngology and Otology, 132, 14-21</w:t>
      </w:r>
    </w:p>
    <w:p w14:paraId="786F3320" w14:textId="77777777" w:rsidR="005B5D0A" w:rsidRDefault="005B5D0A">
      <w:pPr>
        <w:pStyle w:val="Standard"/>
        <w:spacing w:line="276" w:lineRule="auto"/>
        <w:ind w:left="0"/>
        <w:rPr>
          <w:rFonts w:ascii="Open Sans" w:eastAsia="Verdana" w:hAnsi="Open Sans" w:cs="Open Sans"/>
          <w:sz w:val="20"/>
          <w:szCs w:val="20"/>
        </w:rPr>
      </w:pPr>
    </w:p>
    <w:p w14:paraId="5D095347" w14:textId="77777777" w:rsidR="005B5D0A" w:rsidRDefault="00000000">
      <w:pPr>
        <w:pStyle w:val="Standard"/>
        <w:spacing w:line="276" w:lineRule="auto"/>
        <w:ind w:left="0"/>
      </w:pPr>
      <w:r>
        <w:rPr>
          <w:rFonts w:ascii="Open Sans" w:eastAsia="Verdana" w:hAnsi="Open Sans" w:cs="Open Sans"/>
          <w:sz w:val="20"/>
          <w:szCs w:val="20"/>
        </w:rPr>
        <w:t xml:space="preserve">Coffey, M. and Tolley, N. (2015). Swallowing after laryngectomy. </w:t>
      </w:r>
      <w:proofErr w:type="spellStart"/>
      <w:r>
        <w:rPr>
          <w:rFonts w:ascii="Open Sans" w:eastAsia="Verdana" w:hAnsi="Open Sans" w:cs="Open Sans"/>
          <w:sz w:val="20"/>
          <w:szCs w:val="20"/>
        </w:rPr>
        <w:t>Curr</w:t>
      </w:r>
      <w:proofErr w:type="spellEnd"/>
      <w:r>
        <w:rPr>
          <w:rFonts w:ascii="Open Sans" w:eastAsia="Verdana" w:hAnsi="Open Sans" w:cs="Open Sans"/>
          <w:sz w:val="20"/>
          <w:szCs w:val="20"/>
        </w:rPr>
        <w:t xml:space="preserve"> </w:t>
      </w:r>
      <w:proofErr w:type="spellStart"/>
      <w:r>
        <w:rPr>
          <w:rFonts w:ascii="Open Sans" w:eastAsia="Verdana" w:hAnsi="Open Sans" w:cs="Open Sans"/>
          <w:sz w:val="20"/>
          <w:szCs w:val="20"/>
        </w:rPr>
        <w:t>Opin</w:t>
      </w:r>
      <w:proofErr w:type="spellEnd"/>
      <w:r>
        <w:rPr>
          <w:rFonts w:ascii="Open Sans" w:eastAsia="Verdana" w:hAnsi="Open Sans" w:cs="Open Sans"/>
          <w:sz w:val="20"/>
          <w:szCs w:val="20"/>
        </w:rPr>
        <w:t xml:space="preserve"> </w:t>
      </w:r>
      <w:proofErr w:type="spellStart"/>
      <w:r>
        <w:rPr>
          <w:rFonts w:ascii="Open Sans" w:eastAsia="Verdana" w:hAnsi="Open Sans" w:cs="Open Sans"/>
          <w:sz w:val="20"/>
          <w:szCs w:val="20"/>
        </w:rPr>
        <w:t>Otolaryngol</w:t>
      </w:r>
      <w:proofErr w:type="spellEnd"/>
      <w:r>
        <w:rPr>
          <w:rFonts w:ascii="Open Sans" w:eastAsia="Verdana" w:hAnsi="Open Sans" w:cs="Open Sans"/>
          <w:sz w:val="20"/>
          <w:szCs w:val="20"/>
        </w:rPr>
        <w:t xml:space="preserve"> Head Neck </w:t>
      </w:r>
      <w:proofErr w:type="spellStart"/>
      <w:r>
        <w:rPr>
          <w:rFonts w:ascii="Open Sans" w:eastAsia="Verdana" w:hAnsi="Open Sans" w:cs="Open Sans"/>
          <w:sz w:val="20"/>
          <w:szCs w:val="20"/>
        </w:rPr>
        <w:t>Surg</w:t>
      </w:r>
      <w:proofErr w:type="spellEnd"/>
      <w:r>
        <w:rPr>
          <w:rFonts w:ascii="Open Sans" w:eastAsia="Verdana" w:hAnsi="Open Sans" w:cs="Open Sans"/>
          <w:sz w:val="20"/>
          <w:szCs w:val="20"/>
        </w:rPr>
        <w:t>, 23 (3), 202-208</w:t>
      </w:r>
    </w:p>
    <w:p w14:paraId="49CC9FFC" w14:textId="77777777" w:rsidR="005B5D0A" w:rsidRDefault="005B5D0A">
      <w:pPr>
        <w:pStyle w:val="Standard"/>
        <w:spacing w:line="276" w:lineRule="auto"/>
        <w:ind w:left="0"/>
        <w:rPr>
          <w:rFonts w:ascii="Open Sans" w:eastAsia="Verdana" w:hAnsi="Open Sans" w:cs="Open Sans"/>
          <w:sz w:val="20"/>
          <w:szCs w:val="20"/>
        </w:rPr>
      </w:pPr>
    </w:p>
    <w:p w14:paraId="4A22748B" w14:textId="77777777" w:rsidR="005B5D0A" w:rsidRDefault="00000000">
      <w:pPr>
        <w:pStyle w:val="Standard"/>
        <w:spacing w:line="276" w:lineRule="auto"/>
        <w:ind w:left="0"/>
      </w:pPr>
      <w:r>
        <w:rPr>
          <w:rFonts w:ascii="Open Sans" w:eastAsia="Verdana" w:hAnsi="Open Sans" w:cs="Open Sans"/>
          <w:sz w:val="20"/>
          <w:szCs w:val="20"/>
        </w:rPr>
        <w:t>Coffey, M., Tolley, N., Howard, D. and Hickson, M. (2018). Double blind study investigating the effect of different voice prostheses on ease of swallowing and tissue residue post laryngectomy. Dysphagia, 33 (5), 616-626</w:t>
      </w:r>
    </w:p>
    <w:p w14:paraId="26DDC4DA" w14:textId="77777777" w:rsidR="005B5D0A" w:rsidRDefault="005B5D0A">
      <w:pPr>
        <w:pStyle w:val="Standard"/>
        <w:spacing w:line="276" w:lineRule="auto"/>
        <w:ind w:left="0"/>
        <w:rPr>
          <w:rFonts w:ascii="Open Sans" w:eastAsia="Verdana" w:hAnsi="Open Sans" w:cs="Open Sans"/>
          <w:sz w:val="20"/>
          <w:szCs w:val="20"/>
        </w:rPr>
      </w:pPr>
    </w:p>
    <w:p w14:paraId="24D59632" w14:textId="77777777" w:rsidR="005B5D0A" w:rsidRDefault="00000000">
      <w:pPr>
        <w:pStyle w:val="Standard"/>
        <w:spacing w:line="276" w:lineRule="auto"/>
        <w:ind w:left="0"/>
      </w:pPr>
      <w:r>
        <w:rPr>
          <w:rFonts w:ascii="Open Sans" w:eastAsia="Verdana" w:hAnsi="Open Sans" w:cs="Open Sans"/>
          <w:sz w:val="20"/>
          <w:szCs w:val="20"/>
        </w:rPr>
        <w:t xml:space="preserve">Coffey, M., Tolley, N., Howard, D., </w:t>
      </w:r>
      <w:proofErr w:type="spellStart"/>
      <w:r>
        <w:rPr>
          <w:rFonts w:ascii="Open Sans" w:eastAsia="Verdana" w:hAnsi="Open Sans" w:cs="Open Sans"/>
          <w:sz w:val="20"/>
          <w:szCs w:val="20"/>
        </w:rPr>
        <w:t>Drinnan</w:t>
      </w:r>
      <w:proofErr w:type="spellEnd"/>
      <w:r>
        <w:rPr>
          <w:rFonts w:ascii="Open Sans" w:eastAsia="Verdana" w:hAnsi="Open Sans" w:cs="Open Sans"/>
          <w:sz w:val="20"/>
          <w:szCs w:val="20"/>
        </w:rPr>
        <w:t xml:space="preserve">, M. and Hickson, M. (2018). An investigation of the post laryngectomy swallow using </w:t>
      </w:r>
      <w:proofErr w:type="spellStart"/>
      <w:r>
        <w:rPr>
          <w:rFonts w:ascii="Open Sans" w:eastAsia="Verdana" w:hAnsi="Open Sans" w:cs="Open Sans"/>
          <w:sz w:val="20"/>
          <w:szCs w:val="20"/>
        </w:rPr>
        <w:t>videofluoroscopy</w:t>
      </w:r>
      <w:proofErr w:type="spellEnd"/>
      <w:r>
        <w:rPr>
          <w:rFonts w:ascii="Open Sans" w:eastAsia="Verdana" w:hAnsi="Open Sans" w:cs="Open Sans"/>
          <w:sz w:val="20"/>
          <w:szCs w:val="20"/>
        </w:rPr>
        <w:t xml:space="preserve"> and fibreoptic endoscopic evaluation of swallowing (FEES). Dysphagia, 33 (3), 369-379</w:t>
      </w:r>
    </w:p>
    <w:p w14:paraId="30EFBC14" w14:textId="77777777" w:rsidR="005B5D0A" w:rsidRDefault="005B5D0A">
      <w:pPr>
        <w:pStyle w:val="Standard"/>
        <w:spacing w:line="276" w:lineRule="auto"/>
        <w:ind w:left="0"/>
        <w:rPr>
          <w:rFonts w:ascii="Open Sans" w:eastAsia="Verdana" w:hAnsi="Open Sans" w:cs="Open Sans"/>
          <w:sz w:val="20"/>
          <w:szCs w:val="20"/>
        </w:rPr>
      </w:pPr>
    </w:p>
    <w:p w14:paraId="780F22C7" w14:textId="77777777" w:rsidR="005B5D0A" w:rsidRDefault="00000000">
      <w:pPr>
        <w:pStyle w:val="Standard"/>
        <w:spacing w:line="276" w:lineRule="auto"/>
        <w:ind w:left="0"/>
      </w:pPr>
      <w:proofErr w:type="spellStart"/>
      <w:r>
        <w:rPr>
          <w:rFonts w:ascii="Open Sans" w:eastAsia="Verdana" w:hAnsi="Open Sans" w:cs="Open Sans"/>
          <w:sz w:val="20"/>
          <w:szCs w:val="20"/>
        </w:rPr>
        <w:t>Edels</w:t>
      </w:r>
      <w:proofErr w:type="spellEnd"/>
      <w:r>
        <w:rPr>
          <w:rFonts w:ascii="Open Sans" w:eastAsia="Verdana" w:hAnsi="Open Sans" w:cs="Open Sans"/>
          <w:sz w:val="20"/>
          <w:szCs w:val="20"/>
        </w:rPr>
        <w:t>, Y. (1983). Laryngectomy: Diagnosis to Rehabilitation. Croom Helm: Kent</w:t>
      </w:r>
    </w:p>
    <w:p w14:paraId="77B6327D" w14:textId="77777777" w:rsidR="005B5D0A" w:rsidRDefault="005B5D0A">
      <w:pPr>
        <w:pStyle w:val="Standard"/>
        <w:spacing w:line="276" w:lineRule="auto"/>
        <w:ind w:left="0"/>
        <w:rPr>
          <w:rFonts w:ascii="Open Sans" w:eastAsia="Verdana" w:hAnsi="Open Sans" w:cs="Open Sans"/>
          <w:sz w:val="20"/>
          <w:szCs w:val="20"/>
        </w:rPr>
      </w:pPr>
    </w:p>
    <w:p w14:paraId="23BBCB8A" w14:textId="77777777" w:rsidR="005B5D0A" w:rsidRDefault="00000000">
      <w:pPr>
        <w:pStyle w:val="Standard"/>
        <w:spacing w:line="276" w:lineRule="auto"/>
        <w:ind w:left="0"/>
      </w:pPr>
      <w:r>
        <w:rPr>
          <w:rFonts w:ascii="Open Sans" w:eastAsia="Verdana" w:hAnsi="Open Sans" w:cs="Open Sans"/>
          <w:sz w:val="20"/>
          <w:szCs w:val="20"/>
        </w:rPr>
        <w:t>Evans, E. (1990). Working with Laryngectomees. Chesterfield: Winslow Press</w:t>
      </w:r>
    </w:p>
    <w:p w14:paraId="767C36C9" w14:textId="77777777" w:rsidR="005B5D0A" w:rsidRDefault="005B5D0A">
      <w:pPr>
        <w:pStyle w:val="Standard"/>
        <w:spacing w:line="276" w:lineRule="auto"/>
        <w:ind w:left="0"/>
        <w:rPr>
          <w:rFonts w:ascii="Open Sans" w:eastAsia="Verdana" w:hAnsi="Open Sans" w:cs="Open Sans"/>
          <w:sz w:val="20"/>
          <w:szCs w:val="20"/>
        </w:rPr>
      </w:pPr>
    </w:p>
    <w:p w14:paraId="164EAC11" w14:textId="77777777" w:rsidR="005B5D0A" w:rsidRDefault="00000000">
      <w:pPr>
        <w:pStyle w:val="Standard"/>
        <w:spacing w:line="276" w:lineRule="auto"/>
        <w:ind w:left="0"/>
      </w:pPr>
      <w:r>
        <w:rPr>
          <w:rFonts w:ascii="Open Sans" w:eastAsia="Verdana" w:hAnsi="Open Sans" w:cs="Open Sans"/>
          <w:sz w:val="20"/>
          <w:szCs w:val="20"/>
        </w:rPr>
        <w:t>Evans, E., Hurren, A., Govender, R., Radford, K., Robinson, H., Batch, A., Samuel, P. (2010). Prosthetic Surgical Voice Restoration (SVR): The role of the speech and language therapist.</w:t>
      </w:r>
    </w:p>
    <w:p w14:paraId="632BC324" w14:textId="77777777" w:rsidR="005B5D0A" w:rsidRDefault="005B5D0A">
      <w:pPr>
        <w:pStyle w:val="Standard"/>
        <w:spacing w:line="276" w:lineRule="auto"/>
        <w:ind w:left="0"/>
        <w:rPr>
          <w:rFonts w:ascii="Open Sans" w:eastAsia="Verdana" w:hAnsi="Open Sans" w:cs="Open Sans"/>
          <w:sz w:val="20"/>
          <w:szCs w:val="20"/>
        </w:rPr>
      </w:pPr>
    </w:p>
    <w:p w14:paraId="20EA3A69" w14:textId="77777777" w:rsidR="005B5D0A" w:rsidRDefault="00000000">
      <w:pPr>
        <w:pStyle w:val="Standard"/>
        <w:spacing w:line="276" w:lineRule="auto"/>
        <w:ind w:left="0"/>
      </w:pPr>
      <w:r>
        <w:rPr>
          <w:rFonts w:ascii="Open Sans" w:eastAsia="Verdana" w:hAnsi="Open Sans" w:cs="Open Sans"/>
          <w:sz w:val="20"/>
          <w:szCs w:val="20"/>
        </w:rPr>
        <w:t xml:space="preserve">Gitomer, S., </w:t>
      </w:r>
      <w:proofErr w:type="spellStart"/>
      <w:proofErr w:type="gramStart"/>
      <w:r>
        <w:rPr>
          <w:rFonts w:ascii="Open Sans" w:eastAsia="Verdana" w:hAnsi="Open Sans" w:cs="Open Sans"/>
          <w:sz w:val="20"/>
          <w:szCs w:val="20"/>
        </w:rPr>
        <w:t>Hutcheson,K</w:t>
      </w:r>
      <w:proofErr w:type="spellEnd"/>
      <w:r>
        <w:rPr>
          <w:rFonts w:ascii="Open Sans" w:eastAsia="Verdana" w:hAnsi="Open Sans" w:cs="Open Sans"/>
          <w:sz w:val="20"/>
          <w:szCs w:val="20"/>
        </w:rPr>
        <w:t>.</w:t>
      </w:r>
      <w:proofErr w:type="gramEnd"/>
      <w:r>
        <w:rPr>
          <w:rFonts w:ascii="Open Sans" w:eastAsia="Verdana" w:hAnsi="Open Sans" w:cs="Open Sans"/>
          <w:sz w:val="20"/>
          <w:szCs w:val="20"/>
        </w:rPr>
        <w:t xml:space="preserve">, Christianson, B., Samuelson, M., Barringer, D., Roberts, D., Hessel, A., Weber, R., Lewin, J. and </w:t>
      </w:r>
      <w:proofErr w:type="spellStart"/>
      <w:r>
        <w:rPr>
          <w:rFonts w:ascii="Open Sans" w:eastAsia="Verdana" w:hAnsi="Open Sans" w:cs="Open Sans"/>
          <w:sz w:val="20"/>
          <w:szCs w:val="20"/>
        </w:rPr>
        <w:t>Zafereo</w:t>
      </w:r>
      <w:proofErr w:type="spellEnd"/>
      <w:r>
        <w:rPr>
          <w:rFonts w:ascii="Open Sans" w:eastAsia="Verdana" w:hAnsi="Open Sans" w:cs="Open Sans"/>
          <w:sz w:val="20"/>
          <w:szCs w:val="20"/>
        </w:rPr>
        <w:t>, M. (2016). Influence of timing, radiation and reconstruction on complications and speech outcomes with tracheoesophageal puncture. Head Neck, 38 (12), 1765-1771</w:t>
      </w:r>
    </w:p>
    <w:p w14:paraId="54CF8B0F" w14:textId="77777777" w:rsidR="005B5D0A" w:rsidRDefault="005B5D0A">
      <w:pPr>
        <w:pStyle w:val="Standard"/>
        <w:spacing w:line="276" w:lineRule="auto"/>
        <w:ind w:left="0"/>
        <w:rPr>
          <w:rFonts w:ascii="Open Sans" w:eastAsia="Verdana" w:hAnsi="Open Sans" w:cs="Open Sans"/>
          <w:sz w:val="20"/>
          <w:szCs w:val="20"/>
        </w:rPr>
      </w:pPr>
    </w:p>
    <w:p w14:paraId="3916B224" w14:textId="77777777" w:rsidR="005B5D0A" w:rsidRDefault="00000000">
      <w:pPr>
        <w:pStyle w:val="Standard"/>
        <w:spacing w:line="276" w:lineRule="auto"/>
        <w:ind w:left="0"/>
      </w:pPr>
      <w:r>
        <w:rPr>
          <w:rFonts w:ascii="Open Sans" w:eastAsia="Verdana" w:hAnsi="Open Sans" w:cs="Open Sans"/>
          <w:sz w:val="20"/>
          <w:szCs w:val="20"/>
        </w:rPr>
        <w:t xml:space="preserve">Goff, D., Coffey, M., Govender, R., Thornton, J., Roe, J., Brady, G., Clunie, G., Watson, L-J. and </w:t>
      </w:r>
      <w:proofErr w:type="spellStart"/>
      <w:proofErr w:type="gramStart"/>
      <w:r>
        <w:rPr>
          <w:rFonts w:ascii="Open Sans" w:eastAsia="Verdana" w:hAnsi="Open Sans" w:cs="Open Sans"/>
          <w:sz w:val="20"/>
          <w:szCs w:val="20"/>
        </w:rPr>
        <w:t>Patterson,J</w:t>
      </w:r>
      <w:proofErr w:type="spellEnd"/>
      <w:r>
        <w:rPr>
          <w:rFonts w:ascii="Open Sans" w:eastAsia="Verdana" w:hAnsi="Open Sans" w:cs="Open Sans"/>
          <w:sz w:val="20"/>
          <w:szCs w:val="20"/>
        </w:rPr>
        <w:t>.</w:t>
      </w:r>
      <w:proofErr w:type="gramEnd"/>
      <w:r>
        <w:rPr>
          <w:rFonts w:ascii="Open Sans" w:eastAsia="Verdana" w:hAnsi="Open Sans" w:cs="Open Sans"/>
          <w:sz w:val="20"/>
          <w:szCs w:val="20"/>
        </w:rPr>
        <w:t xml:space="preserve"> (awaiting publication). Speech, Voice and Swallowing Rehabilitation for Head and Neck Cancer, ENT UK guidelines</w:t>
      </w:r>
    </w:p>
    <w:p w14:paraId="36BCD3F0" w14:textId="77777777" w:rsidR="005B5D0A" w:rsidRDefault="005B5D0A">
      <w:pPr>
        <w:pStyle w:val="Standard"/>
        <w:spacing w:line="276" w:lineRule="auto"/>
        <w:ind w:left="0"/>
        <w:rPr>
          <w:rFonts w:ascii="Open Sans" w:eastAsia="Verdana" w:hAnsi="Open Sans" w:cs="Open Sans"/>
          <w:sz w:val="20"/>
          <w:szCs w:val="20"/>
        </w:rPr>
      </w:pPr>
    </w:p>
    <w:p w14:paraId="051B7542" w14:textId="77777777" w:rsidR="005B5D0A" w:rsidRDefault="00000000">
      <w:pPr>
        <w:pStyle w:val="Standard"/>
        <w:spacing w:line="276" w:lineRule="auto"/>
        <w:ind w:left="0"/>
      </w:pPr>
      <w:r>
        <w:rPr>
          <w:rFonts w:ascii="Open Sans" w:eastAsia="Verdana" w:hAnsi="Open Sans" w:cs="Open Sans"/>
          <w:sz w:val="20"/>
          <w:szCs w:val="20"/>
        </w:rPr>
        <w:t xml:space="preserve">Govender, R., Lee, M., Davies, T., Twinn, C., Katsoulis, K., Payten, C., Stephens, R. and </w:t>
      </w:r>
      <w:proofErr w:type="spellStart"/>
      <w:r>
        <w:rPr>
          <w:rFonts w:ascii="Open Sans" w:eastAsia="Verdana" w:hAnsi="Open Sans" w:cs="Open Sans"/>
          <w:sz w:val="20"/>
          <w:szCs w:val="20"/>
        </w:rPr>
        <w:t>Drinnan</w:t>
      </w:r>
      <w:proofErr w:type="spellEnd"/>
      <w:r>
        <w:rPr>
          <w:rFonts w:ascii="Open Sans" w:eastAsia="Verdana" w:hAnsi="Open Sans" w:cs="Open Sans"/>
          <w:sz w:val="20"/>
          <w:szCs w:val="20"/>
        </w:rPr>
        <w:t>, M. (2012). Development and preliminary validation of a patient-reported outcome measure for swallowing after total laryngectomy (SOAL questionnaire). Clinical Otolaryngology, 37(6), 452-9.</w:t>
      </w:r>
    </w:p>
    <w:p w14:paraId="096E1B01" w14:textId="77777777" w:rsidR="005B5D0A" w:rsidRDefault="005B5D0A">
      <w:pPr>
        <w:pStyle w:val="Standard"/>
        <w:spacing w:line="276" w:lineRule="auto"/>
        <w:ind w:left="0"/>
        <w:rPr>
          <w:rFonts w:ascii="Open Sans" w:eastAsia="Verdana" w:hAnsi="Open Sans" w:cs="Open Sans"/>
          <w:sz w:val="20"/>
          <w:szCs w:val="20"/>
        </w:rPr>
      </w:pPr>
    </w:p>
    <w:p w14:paraId="600EA76A" w14:textId="77777777" w:rsidR="005B5D0A" w:rsidRDefault="00000000">
      <w:pPr>
        <w:pStyle w:val="Standard"/>
        <w:spacing w:line="276" w:lineRule="auto"/>
        <w:ind w:left="0"/>
      </w:pPr>
      <w:r>
        <w:rPr>
          <w:rFonts w:ascii="Open Sans" w:eastAsia="Verdana" w:hAnsi="Open Sans" w:cs="Open Sans"/>
          <w:sz w:val="20"/>
          <w:szCs w:val="20"/>
        </w:rPr>
        <w:t xml:space="preserve">Govender, R., Lee, M., </w:t>
      </w:r>
      <w:proofErr w:type="spellStart"/>
      <w:r>
        <w:rPr>
          <w:rFonts w:ascii="Open Sans" w:eastAsia="Verdana" w:hAnsi="Open Sans" w:cs="Open Sans"/>
          <w:sz w:val="20"/>
          <w:szCs w:val="20"/>
        </w:rPr>
        <w:t>Drinnan</w:t>
      </w:r>
      <w:proofErr w:type="spellEnd"/>
      <w:r>
        <w:rPr>
          <w:rFonts w:ascii="Open Sans" w:eastAsia="Verdana" w:hAnsi="Open Sans" w:cs="Open Sans"/>
          <w:sz w:val="20"/>
          <w:szCs w:val="20"/>
        </w:rPr>
        <w:t xml:space="preserve">, M., Davies, T., Twinn, C. and Hilari, K.  (2016). Psychometric evaluation of the Swallowing Outcomes After Laryngectomy (SOAL) patient-reported outcome measure. Head Neck, 38 </w:t>
      </w:r>
      <w:proofErr w:type="spellStart"/>
      <w:r>
        <w:rPr>
          <w:rFonts w:ascii="Open Sans" w:eastAsia="Verdana" w:hAnsi="Open Sans" w:cs="Open Sans"/>
          <w:sz w:val="20"/>
          <w:szCs w:val="20"/>
        </w:rPr>
        <w:t>Suppl</w:t>
      </w:r>
      <w:proofErr w:type="spellEnd"/>
      <w:r>
        <w:rPr>
          <w:rFonts w:ascii="Open Sans" w:eastAsia="Verdana" w:hAnsi="Open Sans" w:cs="Open Sans"/>
          <w:sz w:val="20"/>
          <w:szCs w:val="20"/>
        </w:rPr>
        <w:t xml:space="preserve"> 1, E1639-45.</w:t>
      </w:r>
    </w:p>
    <w:p w14:paraId="2D39743C" w14:textId="77777777" w:rsidR="005B5D0A" w:rsidRDefault="005B5D0A">
      <w:pPr>
        <w:pStyle w:val="Standard"/>
        <w:spacing w:line="276" w:lineRule="auto"/>
        <w:ind w:left="0"/>
        <w:rPr>
          <w:rFonts w:ascii="Open Sans" w:eastAsia="Verdana" w:hAnsi="Open Sans" w:cs="Open Sans"/>
          <w:sz w:val="20"/>
          <w:szCs w:val="20"/>
        </w:rPr>
      </w:pPr>
    </w:p>
    <w:p w14:paraId="102CFCC3" w14:textId="77777777" w:rsidR="005B5D0A" w:rsidRDefault="00000000">
      <w:pPr>
        <w:pStyle w:val="Standard"/>
        <w:spacing w:line="276" w:lineRule="auto"/>
        <w:ind w:left="0"/>
      </w:pPr>
      <w:r>
        <w:rPr>
          <w:rFonts w:ascii="Open Sans" w:eastAsia="Verdana" w:hAnsi="Open Sans" w:cs="Open Sans"/>
          <w:sz w:val="20"/>
          <w:szCs w:val="20"/>
        </w:rPr>
        <w:t xml:space="preserve">Hancock, K., Ward, E. and Hill, A. (2020). Factors contributing to clinician training and development in the clinical area of laryngectomy and tracheoesophageal voice. Int J Lang Comm </w:t>
      </w:r>
      <w:proofErr w:type="spellStart"/>
      <w:r>
        <w:rPr>
          <w:rFonts w:ascii="Open Sans" w:eastAsia="Verdana" w:hAnsi="Open Sans" w:cs="Open Sans"/>
          <w:sz w:val="20"/>
          <w:szCs w:val="20"/>
        </w:rPr>
        <w:t>Disord</w:t>
      </w:r>
      <w:proofErr w:type="spellEnd"/>
      <w:r>
        <w:rPr>
          <w:rFonts w:ascii="Open Sans" w:eastAsia="Verdana" w:hAnsi="Open Sans" w:cs="Open Sans"/>
          <w:sz w:val="20"/>
          <w:szCs w:val="20"/>
        </w:rPr>
        <w:t>, 55 (5), 690-701</w:t>
      </w:r>
    </w:p>
    <w:p w14:paraId="28E98BF3" w14:textId="77777777" w:rsidR="005B5D0A" w:rsidRDefault="005B5D0A">
      <w:pPr>
        <w:pStyle w:val="Standard"/>
        <w:spacing w:line="276" w:lineRule="auto"/>
        <w:ind w:left="0"/>
        <w:rPr>
          <w:rFonts w:ascii="Open Sans" w:eastAsia="Verdana" w:hAnsi="Open Sans" w:cs="Open Sans"/>
          <w:sz w:val="20"/>
          <w:szCs w:val="20"/>
        </w:rPr>
      </w:pPr>
    </w:p>
    <w:p w14:paraId="22AAAB37" w14:textId="77777777" w:rsidR="005B5D0A" w:rsidRDefault="00000000">
      <w:pPr>
        <w:pStyle w:val="Standard"/>
        <w:spacing w:line="276" w:lineRule="auto"/>
        <w:ind w:left="0"/>
      </w:pPr>
      <w:r>
        <w:rPr>
          <w:rFonts w:ascii="Open Sans" w:eastAsia="Verdana" w:hAnsi="Open Sans" w:cs="Open Sans"/>
          <w:sz w:val="20"/>
          <w:szCs w:val="20"/>
        </w:rPr>
        <w:t xml:space="preserve">Health and Care Professions Council (2023). Standard of care, </w:t>
      </w:r>
      <w:proofErr w:type="gramStart"/>
      <w:r>
        <w:rPr>
          <w:rFonts w:ascii="Open Sans" w:eastAsia="Verdana" w:hAnsi="Open Sans" w:cs="Open Sans"/>
          <w:sz w:val="20"/>
          <w:szCs w:val="20"/>
        </w:rPr>
        <w:t>performance</w:t>
      </w:r>
      <w:proofErr w:type="gramEnd"/>
      <w:r>
        <w:rPr>
          <w:rFonts w:ascii="Open Sans" w:eastAsia="Verdana" w:hAnsi="Open Sans" w:cs="Open Sans"/>
          <w:sz w:val="20"/>
          <w:szCs w:val="20"/>
        </w:rPr>
        <w:t xml:space="preserve"> and ethics. [Online]. Available at: </w:t>
      </w:r>
      <w:hyperlink r:id="rId58" w:history="1">
        <w:r>
          <w:rPr>
            <w:rFonts w:ascii="Open Sans" w:eastAsia="Verdana" w:hAnsi="Open Sans" w:cs="Open Sans"/>
            <w:color w:val="1155CC"/>
            <w:sz w:val="20"/>
            <w:szCs w:val="20"/>
            <w:u w:val="single"/>
          </w:rPr>
          <w:t>Standards of proficiency | (hcpc-uk.org)</w:t>
        </w:r>
      </w:hyperlink>
    </w:p>
    <w:p w14:paraId="087730D4" w14:textId="77777777" w:rsidR="005B5D0A" w:rsidRDefault="005B5D0A">
      <w:pPr>
        <w:pStyle w:val="Standard"/>
        <w:spacing w:line="276" w:lineRule="auto"/>
        <w:ind w:left="0"/>
        <w:rPr>
          <w:rFonts w:ascii="Open Sans" w:eastAsia="Verdana" w:hAnsi="Open Sans" w:cs="Open Sans"/>
          <w:sz w:val="20"/>
          <w:szCs w:val="20"/>
        </w:rPr>
      </w:pPr>
    </w:p>
    <w:p w14:paraId="5F98F24E" w14:textId="77777777" w:rsidR="005B5D0A" w:rsidRDefault="00000000">
      <w:pPr>
        <w:pStyle w:val="Standard"/>
        <w:spacing w:line="276" w:lineRule="auto"/>
        <w:ind w:left="0"/>
      </w:pPr>
      <w:r>
        <w:rPr>
          <w:rFonts w:ascii="Open Sans" w:eastAsia="Verdana" w:hAnsi="Open Sans" w:cs="Open Sans"/>
          <w:sz w:val="20"/>
          <w:szCs w:val="20"/>
        </w:rPr>
        <w:t xml:space="preserve">Hurren, A., </w:t>
      </w:r>
      <w:proofErr w:type="spellStart"/>
      <w:proofErr w:type="gramStart"/>
      <w:r>
        <w:rPr>
          <w:rFonts w:ascii="Open Sans" w:eastAsia="Verdana" w:hAnsi="Open Sans" w:cs="Open Sans"/>
          <w:sz w:val="20"/>
          <w:szCs w:val="20"/>
        </w:rPr>
        <w:t>Hildreth,A</w:t>
      </w:r>
      <w:proofErr w:type="spellEnd"/>
      <w:r>
        <w:rPr>
          <w:rFonts w:ascii="Open Sans" w:eastAsia="Verdana" w:hAnsi="Open Sans" w:cs="Open Sans"/>
          <w:sz w:val="20"/>
          <w:szCs w:val="20"/>
        </w:rPr>
        <w:t>.</w:t>
      </w:r>
      <w:proofErr w:type="gramEnd"/>
      <w:r>
        <w:rPr>
          <w:rFonts w:ascii="Open Sans" w:eastAsia="Verdana" w:hAnsi="Open Sans" w:cs="Open Sans"/>
          <w:sz w:val="20"/>
          <w:szCs w:val="20"/>
        </w:rPr>
        <w:t xml:space="preserve"> and </w:t>
      </w:r>
      <w:proofErr w:type="spellStart"/>
      <w:r>
        <w:rPr>
          <w:rFonts w:ascii="Open Sans" w:eastAsia="Verdana" w:hAnsi="Open Sans" w:cs="Open Sans"/>
          <w:sz w:val="20"/>
          <w:szCs w:val="20"/>
        </w:rPr>
        <w:t>Carding,P</w:t>
      </w:r>
      <w:proofErr w:type="spellEnd"/>
      <w:r>
        <w:rPr>
          <w:rFonts w:ascii="Open Sans" w:eastAsia="Verdana" w:hAnsi="Open Sans" w:cs="Open Sans"/>
          <w:sz w:val="20"/>
          <w:szCs w:val="20"/>
        </w:rPr>
        <w:t xml:space="preserve">. (2006). Can we perceptually rate </w:t>
      </w:r>
      <w:proofErr w:type="spellStart"/>
      <w:r>
        <w:rPr>
          <w:rFonts w:ascii="Open Sans" w:eastAsia="Verdana" w:hAnsi="Open Sans" w:cs="Open Sans"/>
          <w:sz w:val="20"/>
          <w:szCs w:val="20"/>
        </w:rPr>
        <w:t>alaryngeal</w:t>
      </w:r>
      <w:proofErr w:type="spellEnd"/>
      <w:r>
        <w:rPr>
          <w:rFonts w:ascii="Open Sans" w:eastAsia="Verdana" w:hAnsi="Open Sans" w:cs="Open Sans"/>
          <w:sz w:val="20"/>
          <w:szCs w:val="20"/>
        </w:rPr>
        <w:t xml:space="preserve"> voice? Developing the Sunderland Tracheoesophageal Voice Perceptual Scale. Clinical Otolaryngology, 34, 533-538</w:t>
      </w:r>
    </w:p>
    <w:p w14:paraId="09948A82" w14:textId="77777777" w:rsidR="005B5D0A" w:rsidRDefault="005B5D0A">
      <w:pPr>
        <w:pStyle w:val="Standard"/>
        <w:spacing w:line="276" w:lineRule="auto"/>
        <w:ind w:left="0"/>
        <w:rPr>
          <w:rFonts w:ascii="Open Sans" w:eastAsia="Verdana" w:hAnsi="Open Sans" w:cs="Open Sans"/>
          <w:sz w:val="20"/>
          <w:szCs w:val="20"/>
        </w:rPr>
      </w:pPr>
    </w:p>
    <w:p w14:paraId="22924D7C" w14:textId="77777777" w:rsidR="005B5D0A" w:rsidRDefault="00000000">
      <w:pPr>
        <w:pStyle w:val="Standard"/>
        <w:spacing w:line="276" w:lineRule="auto"/>
        <w:ind w:left="0"/>
      </w:pPr>
      <w:r>
        <w:rPr>
          <w:rFonts w:ascii="Open Sans" w:eastAsia="Verdana" w:hAnsi="Open Sans" w:cs="Open Sans"/>
          <w:sz w:val="20"/>
          <w:szCs w:val="20"/>
        </w:rPr>
        <w:t xml:space="preserve">Hurren, A., Miller, N. and Carding, P. (2019) ‘Perceptual Assessment of Tracheoesophageal Voice Quality with the </w:t>
      </w:r>
      <w:proofErr w:type="spellStart"/>
      <w:r>
        <w:rPr>
          <w:rFonts w:ascii="Open Sans" w:eastAsia="Verdana" w:hAnsi="Open Sans" w:cs="Open Sans"/>
          <w:sz w:val="20"/>
          <w:szCs w:val="20"/>
        </w:rPr>
        <w:t>SToPS</w:t>
      </w:r>
      <w:proofErr w:type="spellEnd"/>
      <w:r>
        <w:rPr>
          <w:rFonts w:ascii="Open Sans" w:eastAsia="Verdana" w:hAnsi="Open Sans" w:cs="Open Sans"/>
          <w:sz w:val="20"/>
          <w:szCs w:val="20"/>
        </w:rPr>
        <w:t>: The Development of a Reliable and Valid Tool’ Journal of Voice, 33(4), 465-472</w:t>
      </w:r>
    </w:p>
    <w:p w14:paraId="61B3409F" w14:textId="77777777" w:rsidR="005B5D0A" w:rsidRDefault="005B5D0A">
      <w:pPr>
        <w:pStyle w:val="Standard"/>
        <w:spacing w:line="276" w:lineRule="auto"/>
        <w:ind w:left="0"/>
        <w:rPr>
          <w:rFonts w:ascii="Open Sans" w:eastAsia="Verdana" w:hAnsi="Open Sans" w:cs="Open Sans"/>
          <w:sz w:val="20"/>
          <w:szCs w:val="20"/>
        </w:rPr>
      </w:pPr>
    </w:p>
    <w:p w14:paraId="34C304E8" w14:textId="77777777" w:rsidR="005B5D0A" w:rsidRDefault="00000000">
      <w:pPr>
        <w:pStyle w:val="Standard"/>
        <w:spacing w:line="276" w:lineRule="auto"/>
        <w:ind w:left="0"/>
      </w:pPr>
      <w:r>
        <w:rPr>
          <w:rFonts w:ascii="Open Sans" w:eastAsia="Verdana" w:hAnsi="Open Sans" w:cs="Open Sans"/>
          <w:sz w:val="20"/>
          <w:szCs w:val="20"/>
        </w:rPr>
        <w:t>Hutcheson, K., Lewin, J., Sturgis, E. and Risser, J. (2011). Outcomes and adverse events of enlarged tracheoesophageal puncture after total laryngectomy. Head and Neck, 122 (7), 1455-1461</w:t>
      </w:r>
    </w:p>
    <w:p w14:paraId="389FF666" w14:textId="77777777" w:rsidR="005B5D0A" w:rsidRDefault="005B5D0A">
      <w:pPr>
        <w:pStyle w:val="Standard"/>
        <w:spacing w:after="160" w:line="276" w:lineRule="auto"/>
        <w:ind w:firstLine="357"/>
        <w:rPr>
          <w:rFonts w:ascii="Open Sans" w:hAnsi="Open Sans" w:cs="Open Sans"/>
          <w:sz w:val="20"/>
          <w:szCs w:val="20"/>
        </w:rPr>
      </w:pPr>
    </w:p>
    <w:p w14:paraId="6BBC70C8" w14:textId="77777777" w:rsidR="005B5D0A" w:rsidRDefault="00000000">
      <w:pPr>
        <w:pStyle w:val="Standard"/>
        <w:spacing w:line="276" w:lineRule="auto"/>
        <w:ind w:left="0"/>
      </w:pPr>
      <w:r>
        <w:rPr>
          <w:rFonts w:ascii="Open Sans" w:eastAsia="Verdana" w:hAnsi="Open Sans" w:cs="Open Sans"/>
          <w:sz w:val="20"/>
          <w:szCs w:val="20"/>
        </w:rPr>
        <w:t xml:space="preserve">Hutcheson, K. Lewin, J. Sturgis, E., Kapadia, A. and Risser, J. (2011). Enlarged tracheoesophageal </w:t>
      </w:r>
      <w:r>
        <w:rPr>
          <w:rFonts w:ascii="Open Sans" w:eastAsia="Verdana" w:hAnsi="Open Sans" w:cs="Open Sans"/>
          <w:sz w:val="20"/>
          <w:szCs w:val="20"/>
        </w:rPr>
        <w:lastRenderedPageBreak/>
        <w:t>puncture after total laryngectomy: A systematic review and meta-analysis. Head and Neck, 33 (1), 20-30</w:t>
      </w:r>
    </w:p>
    <w:p w14:paraId="373F9EAB" w14:textId="77777777" w:rsidR="005B5D0A" w:rsidRDefault="005B5D0A">
      <w:pPr>
        <w:pStyle w:val="Standard"/>
        <w:spacing w:after="160" w:line="276" w:lineRule="auto"/>
        <w:ind w:firstLine="357"/>
        <w:rPr>
          <w:rFonts w:ascii="Open Sans" w:hAnsi="Open Sans" w:cs="Open Sans"/>
          <w:sz w:val="20"/>
          <w:szCs w:val="20"/>
        </w:rPr>
      </w:pPr>
    </w:p>
    <w:p w14:paraId="1EB6E342" w14:textId="77777777" w:rsidR="005B5D0A" w:rsidRDefault="00000000">
      <w:pPr>
        <w:pStyle w:val="Standard"/>
        <w:spacing w:line="276" w:lineRule="auto"/>
        <w:ind w:left="0"/>
      </w:pPr>
      <w:r>
        <w:rPr>
          <w:rFonts w:ascii="Open Sans" w:eastAsia="Verdana" w:hAnsi="Open Sans" w:cs="Open Sans"/>
          <w:sz w:val="20"/>
          <w:szCs w:val="20"/>
        </w:rPr>
        <w:t xml:space="preserve">Hutcheson, K., Sturgis, E. and Lewin, J. (2012). Early Risk Factors for Enlargement of the Tracheoesophageal Puncture After Total Laryngectomy. Archives </w:t>
      </w:r>
      <w:proofErr w:type="spellStart"/>
      <w:r>
        <w:rPr>
          <w:rFonts w:ascii="Open Sans" w:eastAsia="Verdana" w:hAnsi="Open Sans" w:cs="Open Sans"/>
          <w:sz w:val="20"/>
          <w:szCs w:val="20"/>
        </w:rPr>
        <w:t>Otolaryngol</w:t>
      </w:r>
      <w:proofErr w:type="spellEnd"/>
      <w:r>
        <w:rPr>
          <w:rFonts w:ascii="Open Sans" w:eastAsia="Verdana" w:hAnsi="Open Sans" w:cs="Open Sans"/>
          <w:sz w:val="20"/>
          <w:szCs w:val="20"/>
        </w:rPr>
        <w:t xml:space="preserve"> Head Neck </w:t>
      </w:r>
      <w:proofErr w:type="spellStart"/>
      <w:r>
        <w:rPr>
          <w:rFonts w:ascii="Open Sans" w:eastAsia="Verdana" w:hAnsi="Open Sans" w:cs="Open Sans"/>
          <w:sz w:val="20"/>
          <w:szCs w:val="20"/>
        </w:rPr>
        <w:t>Surg</w:t>
      </w:r>
      <w:proofErr w:type="spellEnd"/>
      <w:r>
        <w:rPr>
          <w:rFonts w:ascii="Open Sans" w:eastAsia="Verdana" w:hAnsi="Open Sans" w:cs="Open Sans"/>
          <w:sz w:val="20"/>
          <w:szCs w:val="20"/>
        </w:rPr>
        <w:t>, 138 (9),833-839</w:t>
      </w:r>
    </w:p>
    <w:p w14:paraId="69392C59" w14:textId="77777777" w:rsidR="005B5D0A" w:rsidRDefault="005B5D0A">
      <w:pPr>
        <w:pStyle w:val="Standard"/>
        <w:spacing w:line="276" w:lineRule="auto"/>
        <w:ind w:firstLine="357"/>
        <w:rPr>
          <w:rFonts w:ascii="Open Sans" w:hAnsi="Open Sans" w:cs="Open Sans"/>
          <w:sz w:val="20"/>
          <w:szCs w:val="20"/>
        </w:rPr>
      </w:pPr>
    </w:p>
    <w:p w14:paraId="51673636" w14:textId="77777777" w:rsidR="005B5D0A" w:rsidRDefault="00000000">
      <w:pPr>
        <w:pStyle w:val="Standard"/>
        <w:spacing w:line="276" w:lineRule="auto"/>
        <w:ind w:left="0"/>
      </w:pPr>
      <w:r>
        <w:rPr>
          <w:rFonts w:ascii="Open Sans" w:eastAsia="Verdana" w:hAnsi="Open Sans" w:cs="Open Sans"/>
          <w:sz w:val="20"/>
          <w:szCs w:val="20"/>
        </w:rPr>
        <w:t xml:space="preserve">Jansen, F., </w:t>
      </w:r>
      <w:proofErr w:type="spellStart"/>
      <w:r>
        <w:rPr>
          <w:rFonts w:ascii="Open Sans" w:eastAsia="Verdana" w:hAnsi="Open Sans" w:cs="Open Sans"/>
          <w:sz w:val="20"/>
          <w:szCs w:val="20"/>
        </w:rPr>
        <w:t>Eerenstein</w:t>
      </w:r>
      <w:proofErr w:type="spellEnd"/>
      <w:r>
        <w:rPr>
          <w:rFonts w:ascii="Open Sans" w:eastAsia="Verdana" w:hAnsi="Open Sans" w:cs="Open Sans"/>
          <w:sz w:val="20"/>
          <w:szCs w:val="20"/>
        </w:rPr>
        <w:t xml:space="preserve">, S., Cnossen, I., </w:t>
      </w:r>
      <w:proofErr w:type="spellStart"/>
      <w:r>
        <w:rPr>
          <w:rFonts w:ascii="Open Sans" w:eastAsia="Verdana" w:hAnsi="Open Sans" w:cs="Open Sans"/>
          <w:sz w:val="20"/>
          <w:szCs w:val="20"/>
        </w:rPr>
        <w:t>Lissenberg</w:t>
      </w:r>
      <w:proofErr w:type="spellEnd"/>
      <w:r>
        <w:rPr>
          <w:rFonts w:ascii="Open Sans" w:eastAsia="Verdana" w:hAnsi="Open Sans" w:cs="Open Sans"/>
          <w:sz w:val="20"/>
          <w:szCs w:val="20"/>
        </w:rPr>
        <w:t xml:space="preserve">-Witte, B., de Bree, R., </w:t>
      </w:r>
      <w:proofErr w:type="spellStart"/>
      <w:r>
        <w:rPr>
          <w:rFonts w:ascii="Open Sans" w:eastAsia="Verdana" w:hAnsi="Open Sans" w:cs="Open Sans"/>
          <w:sz w:val="20"/>
          <w:szCs w:val="20"/>
        </w:rPr>
        <w:t>Doonaert</w:t>
      </w:r>
      <w:proofErr w:type="spellEnd"/>
      <w:r>
        <w:rPr>
          <w:rFonts w:ascii="Open Sans" w:eastAsia="Verdana" w:hAnsi="Open Sans" w:cs="Open Sans"/>
          <w:sz w:val="20"/>
          <w:szCs w:val="20"/>
        </w:rPr>
        <w:t xml:space="preserve">, P., </w:t>
      </w:r>
      <w:proofErr w:type="spellStart"/>
      <w:r>
        <w:rPr>
          <w:rFonts w:ascii="Open Sans" w:eastAsia="Verdana" w:hAnsi="Open Sans" w:cs="Open Sans"/>
          <w:sz w:val="20"/>
          <w:szCs w:val="20"/>
        </w:rPr>
        <w:t>Halmos</w:t>
      </w:r>
      <w:proofErr w:type="spellEnd"/>
      <w:r>
        <w:rPr>
          <w:rFonts w:ascii="Open Sans" w:eastAsia="Verdana" w:hAnsi="Open Sans" w:cs="Open Sans"/>
          <w:sz w:val="20"/>
          <w:szCs w:val="20"/>
        </w:rPr>
        <w:t xml:space="preserve">, G., </w:t>
      </w:r>
      <w:proofErr w:type="spellStart"/>
      <w:r>
        <w:rPr>
          <w:rFonts w:ascii="Open Sans" w:eastAsia="Verdana" w:hAnsi="Open Sans" w:cs="Open Sans"/>
          <w:sz w:val="20"/>
          <w:szCs w:val="20"/>
        </w:rPr>
        <w:t>Hardillo</w:t>
      </w:r>
      <w:proofErr w:type="spellEnd"/>
      <w:r>
        <w:rPr>
          <w:rFonts w:ascii="Open Sans" w:eastAsia="Verdana" w:hAnsi="Open Sans" w:cs="Open Sans"/>
          <w:sz w:val="20"/>
          <w:szCs w:val="20"/>
        </w:rPr>
        <w:t xml:space="preserve">, J., van Hinte, G., </w:t>
      </w:r>
      <w:proofErr w:type="spellStart"/>
      <w:r>
        <w:rPr>
          <w:rFonts w:ascii="Open Sans" w:eastAsia="Verdana" w:hAnsi="Open Sans" w:cs="Open Sans"/>
          <w:sz w:val="20"/>
          <w:szCs w:val="20"/>
        </w:rPr>
        <w:t>Honings</w:t>
      </w:r>
      <w:proofErr w:type="spellEnd"/>
      <w:r>
        <w:rPr>
          <w:rFonts w:ascii="Open Sans" w:eastAsia="Verdana" w:hAnsi="Open Sans" w:cs="Open Sans"/>
          <w:sz w:val="20"/>
          <w:szCs w:val="20"/>
        </w:rPr>
        <w:t>, J., van Uden-Kraan, C., Leemans, C and Verdonck-de Leeuw, I. (2020). Effectiveness of a guided self-help exercise program tailored to patients treated with total laryngectomy: Results of a multi-</w:t>
      </w:r>
      <w:proofErr w:type="spellStart"/>
      <w:r>
        <w:rPr>
          <w:rFonts w:ascii="Open Sans" w:eastAsia="Verdana" w:hAnsi="Open Sans" w:cs="Open Sans"/>
          <w:sz w:val="20"/>
          <w:szCs w:val="20"/>
        </w:rPr>
        <w:t>center</w:t>
      </w:r>
      <w:proofErr w:type="spellEnd"/>
      <w:r>
        <w:rPr>
          <w:rFonts w:ascii="Open Sans" w:eastAsia="Verdana" w:hAnsi="Open Sans" w:cs="Open Sans"/>
          <w:sz w:val="20"/>
          <w:szCs w:val="20"/>
        </w:rPr>
        <w:t xml:space="preserve"> randomized controlled trial. Oral Oncology, 103, 104586</w:t>
      </w:r>
    </w:p>
    <w:p w14:paraId="7F979453" w14:textId="77777777" w:rsidR="005B5D0A" w:rsidRDefault="00000000">
      <w:pPr>
        <w:pStyle w:val="Standard"/>
        <w:spacing w:line="276" w:lineRule="auto"/>
        <w:ind w:left="0"/>
      </w:pPr>
      <w:r>
        <w:rPr>
          <w:rFonts w:ascii="Open Sans" w:eastAsia="Verdana" w:hAnsi="Open Sans" w:cs="Open Sans"/>
          <w:sz w:val="20"/>
          <w:szCs w:val="20"/>
        </w:rPr>
        <w:t>Leonhard M, Zatorska B, Yulong T, Moser D, Schnieder-Stickler B. (2018). In vitro biofilm growth on modern voice prostheses. Head and Neck, 480, 763-769</w:t>
      </w:r>
    </w:p>
    <w:p w14:paraId="752224C4" w14:textId="77777777" w:rsidR="005B5D0A" w:rsidRDefault="005B5D0A">
      <w:pPr>
        <w:pStyle w:val="Standard"/>
        <w:spacing w:line="276" w:lineRule="auto"/>
        <w:ind w:firstLine="357"/>
        <w:rPr>
          <w:rFonts w:ascii="Open Sans" w:eastAsia="Verdana" w:hAnsi="Open Sans" w:cs="Open Sans"/>
          <w:sz w:val="20"/>
          <w:szCs w:val="20"/>
        </w:rPr>
      </w:pPr>
    </w:p>
    <w:p w14:paraId="39E973B5" w14:textId="77777777" w:rsidR="005B5D0A" w:rsidRDefault="00000000">
      <w:pPr>
        <w:pStyle w:val="Standard"/>
        <w:spacing w:line="276" w:lineRule="auto"/>
        <w:ind w:left="0"/>
      </w:pPr>
      <w:r>
        <w:rPr>
          <w:rFonts w:ascii="Open Sans" w:eastAsia="Verdana" w:hAnsi="Open Sans" w:cs="Open Sans"/>
          <w:sz w:val="20"/>
          <w:szCs w:val="20"/>
        </w:rPr>
        <w:t>Lewin, J., Hutcheson, K., Barringer, D. Croegaert, L. Lisec, A. and Chambers, M. (2012) Customisation of the voice prosthesis to prevent leakage from the enlarged tracheoesophageal puncture after total laryngectomy: Results of a Prospective Trial. Laryngoscope, 122 (8), 1767-1772</w:t>
      </w:r>
    </w:p>
    <w:p w14:paraId="4C08AE03" w14:textId="77777777" w:rsidR="005B5D0A" w:rsidRDefault="005B5D0A">
      <w:pPr>
        <w:pStyle w:val="Standard"/>
        <w:spacing w:line="276" w:lineRule="auto"/>
        <w:ind w:firstLine="357"/>
        <w:rPr>
          <w:rFonts w:ascii="Open Sans" w:eastAsia="Verdana" w:hAnsi="Open Sans" w:cs="Open Sans"/>
          <w:sz w:val="20"/>
          <w:szCs w:val="20"/>
        </w:rPr>
      </w:pPr>
    </w:p>
    <w:p w14:paraId="040878F8" w14:textId="77777777" w:rsidR="005B5D0A" w:rsidRDefault="00000000">
      <w:pPr>
        <w:pStyle w:val="Standard"/>
        <w:spacing w:line="276" w:lineRule="auto"/>
        <w:ind w:left="0"/>
      </w:pPr>
      <w:r>
        <w:rPr>
          <w:rFonts w:ascii="Open Sans" w:eastAsia="Verdana" w:hAnsi="Open Sans" w:cs="Open Sans"/>
          <w:sz w:val="20"/>
          <w:szCs w:val="20"/>
        </w:rPr>
        <w:t xml:space="preserve">Lewin, J., Leah, M., Baumgart, B., Barrow, M. and Hutcheson K. </w:t>
      </w:r>
      <w:proofErr w:type="gramStart"/>
      <w:r>
        <w:rPr>
          <w:rFonts w:ascii="Open Sans" w:eastAsia="Verdana" w:hAnsi="Open Sans" w:cs="Open Sans"/>
          <w:sz w:val="20"/>
          <w:szCs w:val="20"/>
        </w:rPr>
        <w:t>( 2017</w:t>
      </w:r>
      <w:proofErr w:type="gramEnd"/>
      <w:r>
        <w:rPr>
          <w:rFonts w:ascii="Open Sans" w:eastAsia="Verdana" w:hAnsi="Open Sans" w:cs="Open Sans"/>
          <w:sz w:val="20"/>
          <w:szCs w:val="20"/>
        </w:rPr>
        <w:t xml:space="preserve">). Device life of the tracheoesophageal voice prosthesis revisited. JAMA </w:t>
      </w:r>
      <w:proofErr w:type="spellStart"/>
      <w:r>
        <w:rPr>
          <w:rFonts w:ascii="Open Sans" w:eastAsia="Verdana" w:hAnsi="Open Sans" w:cs="Open Sans"/>
          <w:sz w:val="20"/>
          <w:szCs w:val="20"/>
        </w:rPr>
        <w:t>Otolaryngol</w:t>
      </w:r>
      <w:proofErr w:type="spellEnd"/>
      <w:r>
        <w:rPr>
          <w:rFonts w:ascii="Open Sans" w:eastAsia="Verdana" w:hAnsi="Open Sans" w:cs="Open Sans"/>
          <w:sz w:val="20"/>
          <w:szCs w:val="20"/>
        </w:rPr>
        <w:t xml:space="preserve"> Head Neck </w:t>
      </w:r>
      <w:proofErr w:type="spellStart"/>
      <w:r>
        <w:rPr>
          <w:rFonts w:ascii="Open Sans" w:eastAsia="Verdana" w:hAnsi="Open Sans" w:cs="Open Sans"/>
          <w:sz w:val="20"/>
          <w:szCs w:val="20"/>
        </w:rPr>
        <w:t>Surg</w:t>
      </w:r>
      <w:proofErr w:type="spellEnd"/>
      <w:r>
        <w:rPr>
          <w:rFonts w:ascii="Open Sans" w:eastAsia="Verdana" w:hAnsi="Open Sans" w:cs="Open Sans"/>
          <w:sz w:val="20"/>
          <w:szCs w:val="20"/>
        </w:rPr>
        <w:t>, 143(1), 65-71</w:t>
      </w:r>
    </w:p>
    <w:p w14:paraId="54156755" w14:textId="77777777" w:rsidR="005B5D0A" w:rsidRDefault="005B5D0A">
      <w:pPr>
        <w:pStyle w:val="Standard"/>
        <w:spacing w:line="276" w:lineRule="auto"/>
        <w:ind w:firstLine="357"/>
        <w:rPr>
          <w:rFonts w:ascii="Open Sans" w:eastAsia="Verdana" w:hAnsi="Open Sans" w:cs="Open Sans"/>
          <w:sz w:val="20"/>
          <w:szCs w:val="20"/>
        </w:rPr>
      </w:pPr>
    </w:p>
    <w:p w14:paraId="542A0C48" w14:textId="77777777" w:rsidR="005B5D0A" w:rsidRDefault="00000000">
      <w:pPr>
        <w:pStyle w:val="Standard"/>
        <w:spacing w:line="276" w:lineRule="auto"/>
        <w:ind w:left="0"/>
      </w:pPr>
      <w:r>
        <w:rPr>
          <w:rFonts w:ascii="Open Sans" w:eastAsia="Verdana" w:hAnsi="Open Sans" w:cs="Open Sans"/>
          <w:sz w:val="20"/>
          <w:szCs w:val="20"/>
        </w:rPr>
        <w:t>Lorenz, K. (2013). Pulmonary Rehabilitation after Laryngectomy. Boston: UNI-MED</w:t>
      </w:r>
    </w:p>
    <w:p w14:paraId="6C260F47" w14:textId="77777777" w:rsidR="005B5D0A" w:rsidRDefault="005B5D0A">
      <w:pPr>
        <w:pStyle w:val="Standard"/>
        <w:spacing w:line="276" w:lineRule="auto"/>
        <w:ind w:firstLine="357"/>
        <w:rPr>
          <w:rFonts w:ascii="Open Sans" w:eastAsia="Verdana" w:hAnsi="Open Sans" w:cs="Open Sans"/>
          <w:sz w:val="20"/>
          <w:szCs w:val="20"/>
        </w:rPr>
      </w:pPr>
    </w:p>
    <w:p w14:paraId="0B2510EE" w14:textId="77777777" w:rsidR="005B5D0A" w:rsidRDefault="00000000">
      <w:pPr>
        <w:pStyle w:val="Standard"/>
        <w:spacing w:line="276" w:lineRule="auto"/>
        <w:ind w:left="0"/>
      </w:pPr>
      <w:r>
        <w:rPr>
          <w:rFonts w:ascii="Open Sans" w:eastAsia="Verdana" w:hAnsi="Open Sans" w:cs="Open Sans"/>
          <w:sz w:val="20"/>
          <w:szCs w:val="20"/>
        </w:rPr>
        <w:t xml:space="preserve">Lorenz, KJ (2015). The development and treatment of periprosthetic leakage after prosthetic voice restoration. A literature review and personal experience part I: the development of periprosthetic leakage. </w:t>
      </w:r>
      <w:proofErr w:type="spellStart"/>
      <w:r>
        <w:rPr>
          <w:rFonts w:ascii="Open Sans" w:eastAsia="Verdana" w:hAnsi="Open Sans" w:cs="Open Sans"/>
          <w:sz w:val="20"/>
          <w:szCs w:val="20"/>
        </w:rPr>
        <w:t>Eur</w:t>
      </w:r>
      <w:proofErr w:type="spellEnd"/>
      <w:r>
        <w:rPr>
          <w:rFonts w:ascii="Open Sans" w:eastAsia="Verdana" w:hAnsi="Open Sans" w:cs="Open Sans"/>
          <w:sz w:val="20"/>
          <w:szCs w:val="20"/>
        </w:rPr>
        <w:t xml:space="preserve"> Arch </w:t>
      </w:r>
      <w:proofErr w:type="spellStart"/>
      <w:r>
        <w:rPr>
          <w:rFonts w:ascii="Open Sans" w:eastAsia="Verdana" w:hAnsi="Open Sans" w:cs="Open Sans"/>
          <w:sz w:val="20"/>
          <w:szCs w:val="20"/>
        </w:rPr>
        <w:t>Otorhinolaryngol</w:t>
      </w:r>
      <w:proofErr w:type="spellEnd"/>
      <w:r>
        <w:rPr>
          <w:rFonts w:ascii="Open Sans" w:eastAsia="Verdana" w:hAnsi="Open Sans" w:cs="Open Sans"/>
          <w:sz w:val="20"/>
          <w:szCs w:val="20"/>
        </w:rPr>
        <w:t>, 272, 641-659</w:t>
      </w:r>
    </w:p>
    <w:p w14:paraId="280730F0" w14:textId="77777777" w:rsidR="005B5D0A" w:rsidRDefault="005B5D0A">
      <w:pPr>
        <w:pStyle w:val="Standard"/>
        <w:spacing w:line="276" w:lineRule="auto"/>
        <w:ind w:firstLine="357"/>
        <w:rPr>
          <w:rFonts w:ascii="Open Sans" w:eastAsia="Verdana" w:hAnsi="Open Sans" w:cs="Open Sans"/>
          <w:sz w:val="20"/>
          <w:szCs w:val="20"/>
        </w:rPr>
      </w:pPr>
    </w:p>
    <w:p w14:paraId="36ED1CB0" w14:textId="77777777" w:rsidR="005B5D0A" w:rsidRDefault="00000000">
      <w:pPr>
        <w:pStyle w:val="Standard"/>
        <w:spacing w:line="276" w:lineRule="auto"/>
        <w:ind w:left="0"/>
      </w:pPr>
      <w:r>
        <w:rPr>
          <w:rFonts w:ascii="Open Sans" w:eastAsia="Verdana" w:hAnsi="Open Sans" w:cs="Open Sans"/>
          <w:sz w:val="20"/>
          <w:szCs w:val="20"/>
        </w:rPr>
        <w:t xml:space="preserve">Lorenz, KJ (2015). The development and treatment of periprosthetic leakage after prosthetic voice restoration: a literature review and personal experience. Part II: conservative and surgical management. </w:t>
      </w:r>
      <w:proofErr w:type="spellStart"/>
      <w:r>
        <w:rPr>
          <w:rFonts w:ascii="Open Sans" w:eastAsia="Verdana" w:hAnsi="Open Sans" w:cs="Open Sans"/>
          <w:sz w:val="20"/>
          <w:szCs w:val="20"/>
        </w:rPr>
        <w:t>Eur</w:t>
      </w:r>
      <w:proofErr w:type="spellEnd"/>
      <w:r>
        <w:rPr>
          <w:rFonts w:ascii="Open Sans" w:eastAsia="Verdana" w:hAnsi="Open Sans" w:cs="Open Sans"/>
          <w:sz w:val="20"/>
          <w:szCs w:val="20"/>
        </w:rPr>
        <w:t xml:space="preserve"> Arch </w:t>
      </w:r>
      <w:proofErr w:type="spellStart"/>
      <w:r>
        <w:rPr>
          <w:rFonts w:ascii="Open Sans" w:eastAsia="Verdana" w:hAnsi="Open Sans" w:cs="Open Sans"/>
          <w:sz w:val="20"/>
          <w:szCs w:val="20"/>
        </w:rPr>
        <w:t>Otorhinolaryngol</w:t>
      </w:r>
      <w:proofErr w:type="spellEnd"/>
      <w:r>
        <w:rPr>
          <w:rFonts w:ascii="Open Sans" w:eastAsia="Verdana" w:hAnsi="Open Sans" w:cs="Open Sans"/>
          <w:sz w:val="20"/>
          <w:szCs w:val="20"/>
        </w:rPr>
        <w:t>, 272, 661-672</w:t>
      </w:r>
    </w:p>
    <w:p w14:paraId="417259F0" w14:textId="77777777" w:rsidR="005B5D0A" w:rsidRDefault="005B5D0A">
      <w:pPr>
        <w:pStyle w:val="Standard"/>
        <w:spacing w:line="276" w:lineRule="auto"/>
        <w:ind w:firstLine="357"/>
        <w:rPr>
          <w:rFonts w:ascii="Open Sans" w:eastAsia="Verdana" w:hAnsi="Open Sans" w:cs="Open Sans"/>
          <w:sz w:val="20"/>
          <w:szCs w:val="20"/>
        </w:rPr>
      </w:pPr>
    </w:p>
    <w:p w14:paraId="5AF12966" w14:textId="77777777" w:rsidR="005B5D0A" w:rsidRDefault="00000000">
      <w:pPr>
        <w:pStyle w:val="Standard"/>
        <w:spacing w:line="276" w:lineRule="auto"/>
        <w:ind w:left="0"/>
      </w:pPr>
      <w:r>
        <w:rPr>
          <w:rFonts w:ascii="Open Sans" w:eastAsia="Verdana" w:hAnsi="Open Sans" w:cs="Open Sans"/>
          <w:sz w:val="20"/>
          <w:szCs w:val="20"/>
        </w:rPr>
        <w:t xml:space="preserve">McLachlan, K., Hurren, A., </w:t>
      </w:r>
      <w:proofErr w:type="spellStart"/>
      <w:proofErr w:type="gramStart"/>
      <w:r>
        <w:rPr>
          <w:rFonts w:ascii="Open Sans" w:eastAsia="Verdana" w:hAnsi="Open Sans" w:cs="Open Sans"/>
          <w:sz w:val="20"/>
          <w:szCs w:val="20"/>
        </w:rPr>
        <w:t>Owen,S</w:t>
      </w:r>
      <w:proofErr w:type="spellEnd"/>
      <w:r>
        <w:rPr>
          <w:rFonts w:ascii="Open Sans" w:eastAsia="Verdana" w:hAnsi="Open Sans" w:cs="Open Sans"/>
          <w:sz w:val="20"/>
          <w:szCs w:val="20"/>
        </w:rPr>
        <w:t>.</w:t>
      </w:r>
      <w:proofErr w:type="gramEnd"/>
      <w:r>
        <w:rPr>
          <w:rFonts w:ascii="Open Sans" w:eastAsia="Verdana" w:hAnsi="Open Sans" w:cs="Open Sans"/>
          <w:sz w:val="20"/>
          <w:szCs w:val="20"/>
        </w:rPr>
        <w:t xml:space="preserve"> and Miller, N. (2021). Informing patient choice and service planning in surgical voice restoration: valve usage over three years in a UK head and neck cancer unit. Journal of Laryngology and Otology, 136, 158-166</w:t>
      </w:r>
    </w:p>
    <w:p w14:paraId="70CE0664" w14:textId="77777777" w:rsidR="005B5D0A" w:rsidRDefault="005B5D0A">
      <w:pPr>
        <w:pStyle w:val="Standard"/>
        <w:spacing w:line="276" w:lineRule="auto"/>
        <w:ind w:left="0"/>
        <w:rPr>
          <w:rFonts w:ascii="Open Sans" w:eastAsia="Verdana" w:hAnsi="Open Sans" w:cs="Open Sans"/>
          <w:sz w:val="20"/>
          <w:szCs w:val="20"/>
        </w:rPr>
      </w:pPr>
    </w:p>
    <w:p w14:paraId="2AD83074" w14:textId="77777777" w:rsidR="005B5D0A" w:rsidRDefault="00000000">
      <w:pPr>
        <w:pStyle w:val="Standard"/>
        <w:spacing w:line="276" w:lineRule="auto"/>
        <w:ind w:left="0"/>
      </w:pPr>
      <w:proofErr w:type="spellStart"/>
      <w:r>
        <w:rPr>
          <w:rFonts w:ascii="Open Sans" w:eastAsia="Verdana" w:hAnsi="Open Sans" w:cs="Open Sans"/>
          <w:sz w:val="20"/>
          <w:szCs w:val="20"/>
        </w:rPr>
        <w:t>Naunheim</w:t>
      </w:r>
      <w:proofErr w:type="spellEnd"/>
      <w:r>
        <w:rPr>
          <w:rFonts w:ascii="Open Sans" w:eastAsia="Verdana" w:hAnsi="Open Sans" w:cs="Open Sans"/>
          <w:sz w:val="20"/>
          <w:szCs w:val="20"/>
        </w:rPr>
        <w:t xml:space="preserve">, M., </w:t>
      </w:r>
      <w:proofErr w:type="spellStart"/>
      <w:r>
        <w:rPr>
          <w:rFonts w:ascii="Open Sans" w:eastAsia="Verdana" w:hAnsi="Open Sans" w:cs="Open Sans"/>
          <w:sz w:val="20"/>
          <w:szCs w:val="20"/>
        </w:rPr>
        <w:t>Remenschneider</w:t>
      </w:r>
      <w:proofErr w:type="spellEnd"/>
      <w:r>
        <w:rPr>
          <w:rFonts w:ascii="Open Sans" w:eastAsia="Verdana" w:hAnsi="Open Sans" w:cs="Open Sans"/>
          <w:sz w:val="20"/>
          <w:szCs w:val="20"/>
        </w:rPr>
        <w:t xml:space="preserve">, A., </w:t>
      </w:r>
      <w:proofErr w:type="spellStart"/>
      <w:r>
        <w:rPr>
          <w:rFonts w:ascii="Open Sans" w:eastAsia="Verdana" w:hAnsi="Open Sans" w:cs="Open Sans"/>
          <w:sz w:val="20"/>
          <w:szCs w:val="20"/>
        </w:rPr>
        <w:t>Scangas</w:t>
      </w:r>
      <w:proofErr w:type="spellEnd"/>
      <w:r>
        <w:rPr>
          <w:rFonts w:ascii="Open Sans" w:eastAsia="Verdana" w:hAnsi="Open Sans" w:cs="Open Sans"/>
          <w:sz w:val="20"/>
          <w:szCs w:val="20"/>
        </w:rPr>
        <w:t>, G., Bunting, G. and Deschler, D. (2016) The Effect of Initial Tracheoesophageal Voice Prosthesis Size on Postoperative Complications and Voice Outcomes. Annals of Otology, Rhinology &amp; Laryngology, 125(6), 478</w:t>
      </w:r>
      <w:r>
        <w:rPr>
          <w:rFonts w:ascii="Cambria Math" w:eastAsia="Verdana" w:hAnsi="Cambria Math" w:cs="Cambria Math"/>
          <w:sz w:val="20"/>
          <w:szCs w:val="20"/>
        </w:rPr>
        <w:t>‐</w:t>
      </w:r>
      <w:r>
        <w:rPr>
          <w:rFonts w:ascii="Open Sans" w:eastAsia="Verdana" w:hAnsi="Open Sans" w:cs="Open Sans"/>
          <w:sz w:val="20"/>
          <w:szCs w:val="20"/>
        </w:rPr>
        <w:t>484.</w:t>
      </w:r>
    </w:p>
    <w:p w14:paraId="42C78B03" w14:textId="77777777" w:rsidR="005B5D0A" w:rsidRDefault="005B5D0A">
      <w:pPr>
        <w:pStyle w:val="Standard"/>
        <w:spacing w:line="276" w:lineRule="auto"/>
        <w:ind w:firstLine="357"/>
        <w:rPr>
          <w:rFonts w:ascii="Open Sans" w:eastAsia="Verdana" w:hAnsi="Open Sans" w:cs="Open Sans"/>
          <w:sz w:val="20"/>
          <w:szCs w:val="20"/>
        </w:rPr>
      </w:pPr>
    </w:p>
    <w:p w14:paraId="7C2CC6C1" w14:textId="77777777" w:rsidR="005B5D0A" w:rsidRDefault="00000000">
      <w:pPr>
        <w:pStyle w:val="Standard"/>
        <w:spacing w:line="276" w:lineRule="auto"/>
        <w:ind w:left="0"/>
      </w:pPr>
      <w:r>
        <w:rPr>
          <w:rFonts w:ascii="Open Sans" w:eastAsia="Verdana" w:hAnsi="Open Sans" w:cs="Open Sans"/>
          <w:sz w:val="20"/>
          <w:szCs w:val="20"/>
        </w:rPr>
        <w:t xml:space="preserve">Owen, S. and </w:t>
      </w:r>
      <w:proofErr w:type="spellStart"/>
      <w:r>
        <w:rPr>
          <w:rFonts w:ascii="Open Sans" w:eastAsia="Verdana" w:hAnsi="Open Sans" w:cs="Open Sans"/>
          <w:sz w:val="20"/>
          <w:szCs w:val="20"/>
        </w:rPr>
        <w:t>Paleri</w:t>
      </w:r>
      <w:proofErr w:type="spellEnd"/>
      <w:r>
        <w:rPr>
          <w:rFonts w:ascii="Open Sans" w:eastAsia="Verdana" w:hAnsi="Open Sans" w:cs="Open Sans"/>
          <w:sz w:val="20"/>
          <w:szCs w:val="20"/>
        </w:rPr>
        <w:t>, V. (2013). Laryngectomy rehabilitation in the United Kingdom. Current Opinion in Otolaryngology and Head and Neck Surgery, 21, 181-191</w:t>
      </w:r>
    </w:p>
    <w:p w14:paraId="5CD1E40E" w14:textId="77777777" w:rsidR="005B5D0A" w:rsidRDefault="005B5D0A">
      <w:pPr>
        <w:pStyle w:val="Standard"/>
        <w:spacing w:line="276" w:lineRule="auto"/>
        <w:ind w:firstLine="357"/>
        <w:rPr>
          <w:rFonts w:ascii="Open Sans" w:eastAsia="Verdana" w:hAnsi="Open Sans" w:cs="Open Sans"/>
          <w:sz w:val="20"/>
          <w:szCs w:val="20"/>
        </w:rPr>
      </w:pPr>
    </w:p>
    <w:p w14:paraId="7B26D65B" w14:textId="77777777" w:rsidR="005B5D0A" w:rsidRDefault="00000000">
      <w:pPr>
        <w:pStyle w:val="Standard"/>
        <w:spacing w:line="276" w:lineRule="auto"/>
        <w:ind w:left="0"/>
      </w:pPr>
      <w:r>
        <w:rPr>
          <w:rFonts w:ascii="Open Sans" w:eastAsia="Verdana" w:hAnsi="Open Sans" w:cs="Open Sans"/>
          <w:sz w:val="20"/>
          <w:szCs w:val="20"/>
        </w:rPr>
        <w:t xml:space="preserve">Pentland, D., Stevens, S., Williams, L., Baker, M., McCall, C., </w:t>
      </w:r>
      <w:proofErr w:type="spellStart"/>
      <w:r>
        <w:rPr>
          <w:rFonts w:ascii="Open Sans" w:eastAsia="Verdana" w:hAnsi="Open Sans" w:cs="Open Sans"/>
          <w:sz w:val="20"/>
          <w:szCs w:val="20"/>
        </w:rPr>
        <w:t>Makarovaite</w:t>
      </w:r>
      <w:proofErr w:type="spellEnd"/>
      <w:r>
        <w:rPr>
          <w:rFonts w:ascii="Open Sans" w:eastAsia="Verdana" w:hAnsi="Open Sans" w:cs="Open Sans"/>
          <w:sz w:val="20"/>
          <w:szCs w:val="20"/>
        </w:rPr>
        <w:t xml:space="preserve">, V., Balfour, A., </w:t>
      </w:r>
      <w:proofErr w:type="spellStart"/>
      <w:r>
        <w:rPr>
          <w:rFonts w:ascii="Open Sans" w:eastAsia="Verdana" w:hAnsi="Open Sans" w:cs="Open Sans"/>
          <w:sz w:val="20"/>
          <w:szCs w:val="20"/>
        </w:rPr>
        <w:t>Muhlschlegel</w:t>
      </w:r>
      <w:proofErr w:type="spellEnd"/>
      <w:r>
        <w:rPr>
          <w:rFonts w:ascii="Open Sans" w:eastAsia="Verdana" w:hAnsi="Open Sans" w:cs="Open Sans"/>
          <w:sz w:val="20"/>
          <w:szCs w:val="20"/>
        </w:rPr>
        <w:t xml:space="preserve">, F. and Gourlay, C. (2020). Precision antifungal treatment significantly extends voice </w:t>
      </w:r>
      <w:r>
        <w:rPr>
          <w:rFonts w:ascii="Open Sans" w:eastAsia="Verdana" w:hAnsi="Open Sans" w:cs="Open Sans"/>
          <w:sz w:val="20"/>
          <w:szCs w:val="20"/>
        </w:rPr>
        <w:lastRenderedPageBreak/>
        <w:t>prosthesis lifespan in patients following total laryngectomy. Frontiers in Microbiology 11, 975 1-15</w:t>
      </w:r>
    </w:p>
    <w:p w14:paraId="1BFA6922" w14:textId="77777777" w:rsidR="005B5D0A" w:rsidRDefault="005B5D0A">
      <w:pPr>
        <w:pStyle w:val="Standard"/>
        <w:spacing w:line="276" w:lineRule="auto"/>
        <w:ind w:firstLine="357"/>
        <w:rPr>
          <w:rFonts w:ascii="Open Sans" w:eastAsia="Verdana" w:hAnsi="Open Sans" w:cs="Open Sans"/>
          <w:sz w:val="20"/>
          <w:szCs w:val="20"/>
        </w:rPr>
      </w:pPr>
    </w:p>
    <w:p w14:paraId="709FEB6E" w14:textId="77777777" w:rsidR="005B5D0A" w:rsidRDefault="00000000">
      <w:pPr>
        <w:pStyle w:val="Standard"/>
        <w:spacing w:line="276" w:lineRule="auto"/>
        <w:ind w:left="0"/>
      </w:pPr>
      <w:r>
        <w:rPr>
          <w:rFonts w:ascii="Open Sans" w:eastAsia="Verdana" w:hAnsi="Open Sans" w:cs="Open Sans"/>
          <w:sz w:val="20"/>
          <w:szCs w:val="20"/>
        </w:rPr>
        <w:t xml:space="preserve">Robertson, S. Yeo, J., Dunnet, C., Young, D. and </w:t>
      </w:r>
      <w:proofErr w:type="spellStart"/>
      <w:r>
        <w:rPr>
          <w:rFonts w:ascii="Open Sans" w:eastAsia="Verdana" w:hAnsi="Open Sans" w:cs="Open Sans"/>
          <w:sz w:val="20"/>
          <w:szCs w:val="20"/>
        </w:rPr>
        <w:t>MacKenzie</w:t>
      </w:r>
      <w:proofErr w:type="spellEnd"/>
      <w:r>
        <w:rPr>
          <w:rFonts w:ascii="Open Sans" w:eastAsia="Verdana" w:hAnsi="Open Sans" w:cs="Open Sans"/>
          <w:sz w:val="20"/>
          <w:szCs w:val="20"/>
        </w:rPr>
        <w:t>, K. (2010). Voice, Swallowing and Quality of Life after Total Laryngectomy – Results of the West of Scotland Laryngectomy Audit. Head and Neck, 34, 59-65</w:t>
      </w:r>
    </w:p>
    <w:p w14:paraId="4217D000" w14:textId="77777777" w:rsidR="005B5D0A" w:rsidRDefault="005B5D0A">
      <w:pPr>
        <w:pStyle w:val="Standard"/>
        <w:spacing w:line="276" w:lineRule="auto"/>
        <w:ind w:left="0"/>
        <w:rPr>
          <w:rFonts w:ascii="Open Sans" w:eastAsia="Verdana" w:hAnsi="Open Sans" w:cs="Open Sans"/>
          <w:sz w:val="20"/>
          <w:szCs w:val="20"/>
        </w:rPr>
      </w:pPr>
    </w:p>
    <w:p w14:paraId="26935F5A" w14:textId="77777777" w:rsidR="005B5D0A" w:rsidRDefault="00000000">
      <w:pPr>
        <w:pStyle w:val="Standard"/>
        <w:spacing w:line="276" w:lineRule="auto"/>
        <w:ind w:left="0"/>
      </w:pPr>
      <w:r>
        <w:rPr>
          <w:rFonts w:ascii="Open Sans" w:eastAsia="Verdana" w:hAnsi="Open Sans" w:cs="Open Sans"/>
          <w:sz w:val="20"/>
          <w:szCs w:val="20"/>
        </w:rPr>
        <w:t>RCSLT (2023) Surgical Voice Restoration Position Paper [to be published]</w:t>
      </w:r>
    </w:p>
    <w:p w14:paraId="7EBDC0E1" w14:textId="77777777" w:rsidR="005B5D0A" w:rsidRDefault="005B5D0A">
      <w:pPr>
        <w:pStyle w:val="Standard"/>
        <w:spacing w:line="276" w:lineRule="auto"/>
        <w:ind w:left="0"/>
        <w:rPr>
          <w:rFonts w:ascii="Open Sans" w:eastAsia="Verdana" w:hAnsi="Open Sans" w:cs="Open Sans"/>
          <w:sz w:val="20"/>
          <w:szCs w:val="20"/>
        </w:rPr>
      </w:pPr>
    </w:p>
    <w:p w14:paraId="509D78FD" w14:textId="77777777" w:rsidR="005B5D0A" w:rsidRDefault="00000000">
      <w:pPr>
        <w:pStyle w:val="Standard"/>
        <w:spacing w:line="276" w:lineRule="auto"/>
        <w:ind w:left="0"/>
      </w:pPr>
      <w:r>
        <w:rPr>
          <w:rFonts w:ascii="Open Sans" w:eastAsia="Verdana" w:hAnsi="Open Sans" w:cs="Open Sans"/>
          <w:sz w:val="20"/>
          <w:szCs w:val="20"/>
        </w:rPr>
        <w:t>RCSLT (2023) Head and Neck Cancer Member’s Guidance [to be published]</w:t>
      </w:r>
    </w:p>
    <w:p w14:paraId="4437687D" w14:textId="77777777" w:rsidR="005B5D0A" w:rsidRDefault="005B5D0A">
      <w:pPr>
        <w:pStyle w:val="Standard"/>
        <w:spacing w:line="276" w:lineRule="auto"/>
        <w:ind w:firstLine="357"/>
        <w:rPr>
          <w:rFonts w:ascii="Open Sans" w:eastAsia="Verdana" w:hAnsi="Open Sans" w:cs="Open Sans"/>
          <w:sz w:val="20"/>
          <w:szCs w:val="20"/>
        </w:rPr>
      </w:pPr>
    </w:p>
    <w:p w14:paraId="1CB05070" w14:textId="77777777" w:rsidR="005B5D0A" w:rsidRDefault="00000000">
      <w:pPr>
        <w:pStyle w:val="Standard"/>
        <w:spacing w:line="276" w:lineRule="auto"/>
        <w:ind w:left="0"/>
      </w:pPr>
      <w:r>
        <w:rPr>
          <w:rFonts w:ascii="Open Sans" w:eastAsia="Verdana" w:hAnsi="Open Sans" w:cs="Open Sans"/>
          <w:sz w:val="20"/>
          <w:szCs w:val="20"/>
        </w:rPr>
        <w:t xml:space="preserve">Singh, R., </w:t>
      </w:r>
      <w:proofErr w:type="spellStart"/>
      <w:r>
        <w:rPr>
          <w:rFonts w:ascii="Open Sans" w:eastAsia="Verdana" w:hAnsi="Open Sans" w:cs="Open Sans"/>
          <w:sz w:val="20"/>
          <w:szCs w:val="20"/>
        </w:rPr>
        <w:t>Karantanis</w:t>
      </w:r>
      <w:proofErr w:type="spellEnd"/>
      <w:r>
        <w:rPr>
          <w:rFonts w:ascii="Open Sans" w:eastAsia="Verdana" w:hAnsi="Open Sans" w:cs="Open Sans"/>
          <w:sz w:val="20"/>
          <w:szCs w:val="20"/>
        </w:rPr>
        <w:t xml:space="preserve">, W., Fadhil, M., Dow, C., Fuzi, J., Robinson, R and Jacobson, I. (2021). Meta-analysis on the rate of </w:t>
      </w:r>
      <w:proofErr w:type="spellStart"/>
      <w:r>
        <w:rPr>
          <w:rFonts w:ascii="Open Sans" w:eastAsia="Verdana" w:hAnsi="Open Sans" w:cs="Open Sans"/>
          <w:sz w:val="20"/>
          <w:szCs w:val="20"/>
        </w:rPr>
        <w:t>pharyngocutaneous</w:t>
      </w:r>
      <w:proofErr w:type="spellEnd"/>
      <w:r>
        <w:rPr>
          <w:rFonts w:ascii="Open Sans" w:eastAsia="Verdana" w:hAnsi="Open Sans" w:cs="Open Sans"/>
          <w:sz w:val="20"/>
          <w:szCs w:val="20"/>
        </w:rPr>
        <w:t xml:space="preserve"> fistula in early oral feeding in laryngectomy patients. American Journal of Otolaryngology, 42 (1), 102748</w:t>
      </w:r>
    </w:p>
    <w:p w14:paraId="330AA80A" w14:textId="77777777" w:rsidR="005B5D0A" w:rsidRDefault="005B5D0A">
      <w:pPr>
        <w:pStyle w:val="Standard"/>
        <w:spacing w:line="276" w:lineRule="auto"/>
        <w:ind w:firstLine="357"/>
        <w:rPr>
          <w:rFonts w:ascii="Open Sans" w:eastAsia="Verdana" w:hAnsi="Open Sans" w:cs="Open Sans"/>
          <w:sz w:val="20"/>
          <w:szCs w:val="20"/>
        </w:rPr>
      </w:pPr>
    </w:p>
    <w:p w14:paraId="3ADD48D2" w14:textId="77777777" w:rsidR="005B5D0A" w:rsidRDefault="005B5D0A">
      <w:pPr>
        <w:pStyle w:val="Standard"/>
        <w:spacing w:line="276" w:lineRule="auto"/>
        <w:ind w:firstLine="357"/>
        <w:rPr>
          <w:rFonts w:ascii="Open Sans" w:eastAsia="Verdana" w:hAnsi="Open Sans" w:cs="Open Sans"/>
          <w:sz w:val="20"/>
          <w:szCs w:val="20"/>
        </w:rPr>
      </w:pPr>
    </w:p>
    <w:p w14:paraId="563F7B2D" w14:textId="77777777" w:rsidR="005B5D0A" w:rsidRDefault="00000000">
      <w:pPr>
        <w:pStyle w:val="Standard"/>
        <w:spacing w:line="276" w:lineRule="auto"/>
        <w:ind w:left="0"/>
      </w:pPr>
      <w:r>
        <w:rPr>
          <w:rFonts w:ascii="Open Sans" w:eastAsia="Verdana" w:hAnsi="Open Sans" w:cs="Open Sans"/>
          <w:sz w:val="20"/>
          <w:szCs w:val="20"/>
        </w:rPr>
        <w:t xml:space="preserve">Stephenson, K. and Fagan, J. (2013). Effect of perioperative proton pump inhibitors on the incidence of </w:t>
      </w:r>
      <w:proofErr w:type="spellStart"/>
      <w:r>
        <w:rPr>
          <w:rFonts w:ascii="Open Sans" w:eastAsia="Verdana" w:hAnsi="Open Sans" w:cs="Open Sans"/>
          <w:sz w:val="20"/>
          <w:szCs w:val="20"/>
        </w:rPr>
        <w:t>pharyngocutaneous</w:t>
      </w:r>
      <w:proofErr w:type="spellEnd"/>
      <w:r>
        <w:rPr>
          <w:rFonts w:ascii="Open Sans" w:eastAsia="Verdana" w:hAnsi="Open Sans" w:cs="Open Sans"/>
          <w:sz w:val="20"/>
          <w:szCs w:val="20"/>
        </w:rPr>
        <w:t xml:space="preserve"> fistula after total laryngectomy: A prospective randomized controlled trial. Head and Neck, 37 (2), 255-259</w:t>
      </w:r>
    </w:p>
    <w:p w14:paraId="5C6553D9" w14:textId="77777777" w:rsidR="005B5D0A" w:rsidRDefault="005B5D0A">
      <w:pPr>
        <w:pStyle w:val="Standard"/>
        <w:spacing w:line="276" w:lineRule="auto"/>
        <w:ind w:firstLine="357"/>
        <w:rPr>
          <w:rFonts w:ascii="Open Sans" w:eastAsia="Verdana" w:hAnsi="Open Sans" w:cs="Open Sans"/>
          <w:sz w:val="20"/>
          <w:szCs w:val="20"/>
        </w:rPr>
      </w:pPr>
    </w:p>
    <w:p w14:paraId="364E9841" w14:textId="77777777" w:rsidR="005B5D0A" w:rsidRDefault="00000000">
      <w:pPr>
        <w:pStyle w:val="Standard"/>
        <w:spacing w:line="276" w:lineRule="auto"/>
        <w:ind w:left="0"/>
      </w:pPr>
      <w:proofErr w:type="spellStart"/>
      <w:r>
        <w:rPr>
          <w:rFonts w:ascii="Open Sans" w:eastAsia="Verdana" w:hAnsi="Open Sans" w:cs="Open Sans"/>
          <w:sz w:val="20"/>
          <w:szCs w:val="20"/>
        </w:rPr>
        <w:t>Terlingen</w:t>
      </w:r>
      <w:proofErr w:type="spellEnd"/>
      <w:r>
        <w:rPr>
          <w:rFonts w:ascii="Open Sans" w:eastAsia="Verdana" w:hAnsi="Open Sans" w:cs="Open Sans"/>
          <w:sz w:val="20"/>
          <w:szCs w:val="20"/>
        </w:rPr>
        <w:t xml:space="preserve">, L., Pilz, W., </w:t>
      </w:r>
      <w:proofErr w:type="spellStart"/>
      <w:r>
        <w:rPr>
          <w:rFonts w:ascii="Open Sans" w:eastAsia="Verdana" w:hAnsi="Open Sans" w:cs="Open Sans"/>
          <w:sz w:val="20"/>
          <w:szCs w:val="20"/>
        </w:rPr>
        <w:t>Kuijer</w:t>
      </w:r>
      <w:proofErr w:type="spellEnd"/>
      <w:r>
        <w:rPr>
          <w:rFonts w:ascii="Open Sans" w:eastAsia="Verdana" w:hAnsi="Open Sans" w:cs="Open Sans"/>
          <w:sz w:val="20"/>
          <w:szCs w:val="20"/>
        </w:rPr>
        <w:t xml:space="preserve">, M., Kremer, B. and </w:t>
      </w:r>
      <w:proofErr w:type="spellStart"/>
      <w:r>
        <w:rPr>
          <w:rFonts w:ascii="Open Sans" w:eastAsia="Verdana" w:hAnsi="Open Sans" w:cs="Open Sans"/>
          <w:sz w:val="20"/>
          <w:szCs w:val="20"/>
        </w:rPr>
        <w:t>Baijens</w:t>
      </w:r>
      <w:proofErr w:type="spellEnd"/>
      <w:r>
        <w:rPr>
          <w:rFonts w:ascii="Open Sans" w:eastAsia="Verdana" w:hAnsi="Open Sans" w:cs="Open Sans"/>
          <w:sz w:val="20"/>
          <w:szCs w:val="20"/>
        </w:rPr>
        <w:t>, L. (2018). Diagnosis and treatment of oropharyngeal dysphagia after total laryngectomy with or without pharyngoesophageal reconstruction: Systematic review. Head Neck, 40(12), 2733</w:t>
      </w:r>
      <w:r>
        <w:rPr>
          <w:rFonts w:ascii="Cambria Math" w:eastAsia="Verdana" w:hAnsi="Cambria Math" w:cs="Cambria Math"/>
          <w:sz w:val="20"/>
          <w:szCs w:val="20"/>
        </w:rPr>
        <w:t>‐</w:t>
      </w:r>
      <w:r>
        <w:rPr>
          <w:rFonts w:ascii="Open Sans" w:eastAsia="Verdana" w:hAnsi="Open Sans" w:cs="Open Sans"/>
          <w:sz w:val="20"/>
          <w:szCs w:val="20"/>
        </w:rPr>
        <w:t>2748.</w:t>
      </w:r>
    </w:p>
    <w:p w14:paraId="0033C916" w14:textId="77777777" w:rsidR="005B5D0A" w:rsidRDefault="005B5D0A">
      <w:pPr>
        <w:pStyle w:val="Standard"/>
        <w:spacing w:line="276" w:lineRule="auto"/>
        <w:ind w:left="0"/>
        <w:rPr>
          <w:rFonts w:ascii="Open Sans" w:eastAsia="Verdana" w:hAnsi="Open Sans" w:cs="Open Sans"/>
          <w:sz w:val="20"/>
          <w:szCs w:val="20"/>
        </w:rPr>
      </w:pPr>
    </w:p>
    <w:p w14:paraId="5DB611CE" w14:textId="77777777" w:rsidR="005B5D0A" w:rsidRDefault="00000000">
      <w:pPr>
        <w:pStyle w:val="Standard"/>
        <w:spacing w:line="276" w:lineRule="auto"/>
        <w:ind w:left="0"/>
      </w:pPr>
      <w:r>
        <w:rPr>
          <w:rFonts w:ascii="Open Sans" w:eastAsia="Verdana" w:hAnsi="Open Sans" w:cs="Open Sans"/>
          <w:sz w:val="20"/>
          <w:szCs w:val="20"/>
        </w:rPr>
        <w:t>Wallace, S., McLaughlin, C., Clayton, J., Coffey, M., Ellis, J., Haag, R., Howard, A., Marks, H. and Zorko, R. (2020). Fibreoptic Endoscopic Evaluation of Swallowing (FEES): The role of speech and language therapy. London: Royal College of Speech and Language Therapists Position Paper</w:t>
      </w:r>
    </w:p>
    <w:p w14:paraId="2CD5EA40" w14:textId="77777777" w:rsidR="005B5D0A" w:rsidRDefault="005B5D0A">
      <w:pPr>
        <w:pStyle w:val="Standard"/>
        <w:spacing w:line="276" w:lineRule="auto"/>
        <w:ind w:left="0"/>
        <w:rPr>
          <w:rFonts w:ascii="Open Sans" w:eastAsia="Verdana" w:hAnsi="Open Sans" w:cs="Open Sans"/>
          <w:sz w:val="20"/>
          <w:szCs w:val="20"/>
        </w:rPr>
      </w:pPr>
    </w:p>
    <w:p w14:paraId="25885605" w14:textId="77777777" w:rsidR="005B5D0A" w:rsidRDefault="00000000">
      <w:pPr>
        <w:pStyle w:val="Standard"/>
        <w:spacing w:line="276" w:lineRule="auto"/>
        <w:ind w:left="0"/>
      </w:pPr>
      <w:r>
        <w:rPr>
          <w:rFonts w:ascii="Open Sans" w:eastAsia="Verdana" w:hAnsi="Open Sans" w:cs="Open Sans"/>
          <w:sz w:val="20"/>
          <w:szCs w:val="20"/>
        </w:rPr>
        <w:t>Ward, E. and van As Brooks, C.  eds. (2014). Head and Neck Cancer. Treatment, Rehabilitation and Outcomes. (2nd ed.). California: Plural Publishing</w:t>
      </w:r>
    </w:p>
    <w:p w14:paraId="7A58BD34" w14:textId="77777777" w:rsidR="005B5D0A" w:rsidRDefault="005B5D0A">
      <w:pPr>
        <w:pStyle w:val="Standard"/>
        <w:spacing w:line="276" w:lineRule="auto"/>
        <w:ind w:firstLine="357"/>
        <w:rPr>
          <w:rFonts w:ascii="Open Sans" w:eastAsia="Verdana" w:hAnsi="Open Sans" w:cs="Open Sans"/>
          <w:sz w:val="20"/>
          <w:szCs w:val="20"/>
        </w:rPr>
      </w:pPr>
    </w:p>
    <w:p w14:paraId="395F675B" w14:textId="77777777" w:rsidR="005B5D0A" w:rsidRDefault="00000000">
      <w:pPr>
        <w:pStyle w:val="Standard"/>
        <w:spacing w:line="276" w:lineRule="auto"/>
        <w:ind w:left="0"/>
      </w:pPr>
      <w:r>
        <w:rPr>
          <w:rFonts w:ascii="Open Sans" w:eastAsia="Verdana" w:hAnsi="Open Sans" w:cs="Open Sans"/>
          <w:sz w:val="20"/>
          <w:szCs w:val="20"/>
        </w:rPr>
        <w:t>Wilson, G., Nistor, M. and Beasley, N. (2022). The formulation of an enhanced recovery programme for patients undergoing laryngectomy. Journal of Laryngology and Otology, 136, 848-860</w:t>
      </w:r>
    </w:p>
    <w:p w14:paraId="1C0CE474" w14:textId="77777777" w:rsidR="005B5D0A" w:rsidRDefault="005B5D0A">
      <w:pPr>
        <w:pStyle w:val="Standard"/>
        <w:spacing w:line="276" w:lineRule="auto"/>
        <w:ind w:left="0"/>
        <w:rPr>
          <w:rFonts w:ascii="Open Sans" w:eastAsia="Verdana" w:hAnsi="Open Sans" w:cs="Open Sans"/>
          <w:sz w:val="20"/>
          <w:szCs w:val="20"/>
        </w:rPr>
      </w:pPr>
    </w:p>
    <w:p w14:paraId="35A4FA2D" w14:textId="77777777" w:rsidR="005B5D0A" w:rsidRDefault="005B5D0A">
      <w:pPr>
        <w:pStyle w:val="Standard"/>
        <w:spacing w:line="276" w:lineRule="auto"/>
        <w:ind w:left="0"/>
        <w:rPr>
          <w:rFonts w:ascii="Verdana" w:eastAsia="Verdana" w:hAnsi="Verdana" w:cs="Verdana"/>
        </w:rPr>
      </w:pPr>
    </w:p>
    <w:p w14:paraId="151E677E" w14:textId="77777777" w:rsidR="005B5D0A" w:rsidRDefault="005B5D0A">
      <w:pPr>
        <w:pStyle w:val="Standard"/>
        <w:spacing w:line="276" w:lineRule="auto"/>
        <w:ind w:left="0"/>
        <w:rPr>
          <w:rFonts w:ascii="Verdana" w:eastAsia="Verdana" w:hAnsi="Verdana" w:cs="Verdana"/>
        </w:rPr>
      </w:pPr>
    </w:p>
    <w:p w14:paraId="4A7509C4" w14:textId="77777777" w:rsidR="005B5D0A" w:rsidRDefault="005B5D0A">
      <w:pPr>
        <w:tabs>
          <w:tab w:val="left" w:pos="2055"/>
        </w:tabs>
      </w:pPr>
    </w:p>
    <w:p w14:paraId="07047880" w14:textId="77777777" w:rsidR="005B5D0A" w:rsidRDefault="00000000">
      <w:pPr>
        <w:tabs>
          <w:tab w:val="left" w:pos="2655"/>
        </w:tabs>
      </w:pPr>
      <w:r>
        <w:rPr>
          <w:noProof/>
        </w:rPr>
        <w:lastRenderedPageBreak/>
        <mc:AlternateContent>
          <mc:Choice Requires="wps">
            <w:drawing>
              <wp:anchor distT="0" distB="0" distL="114300" distR="114300" simplePos="0" relativeHeight="251927552" behindDoc="0" locked="0" layoutInCell="1" allowOverlap="1" wp14:anchorId="656D2EF7" wp14:editId="28AF997E">
                <wp:simplePos x="0" y="0"/>
                <wp:positionH relativeFrom="column">
                  <wp:posOffset>-490859</wp:posOffset>
                </wp:positionH>
                <wp:positionV relativeFrom="paragraph">
                  <wp:posOffset>3988439</wp:posOffset>
                </wp:positionV>
                <wp:extent cx="3055623" cy="3528697"/>
                <wp:effectExtent l="0" t="0" r="0" b="0"/>
                <wp:wrapThrough wrapText="bothSides">
                  <wp:wrapPolygon edited="0">
                    <wp:start x="269" y="0"/>
                    <wp:lineTo x="269" y="21456"/>
                    <wp:lineTo x="21142" y="21456"/>
                    <wp:lineTo x="21142" y="0"/>
                    <wp:lineTo x="269" y="0"/>
                  </wp:wrapPolygon>
                </wp:wrapThrough>
                <wp:docPr id="329465974" name="Text Box 2"/>
                <wp:cNvGraphicFramePr/>
                <a:graphic xmlns:a="http://schemas.openxmlformats.org/drawingml/2006/main">
                  <a:graphicData uri="http://schemas.microsoft.com/office/word/2010/wordprocessingShape">
                    <wps:wsp>
                      <wps:cNvSpPr txBox="1"/>
                      <wps:spPr>
                        <a:xfrm>
                          <a:off x="0" y="0"/>
                          <a:ext cx="3055623" cy="3528697"/>
                        </a:xfrm>
                        <a:prstGeom prst="rect">
                          <a:avLst/>
                        </a:prstGeom>
                        <a:noFill/>
                        <a:ln>
                          <a:noFill/>
                          <a:prstDash/>
                        </a:ln>
                      </wps:spPr>
                      <wps:txbx>
                        <w:txbxContent>
                          <w:p w14:paraId="12D3A6EF" w14:textId="77777777" w:rsidR="005B5D0A" w:rsidRDefault="00000000">
                            <w:pPr>
                              <w:rPr>
                                <w:color w:val="102036"/>
                              </w:rPr>
                            </w:pPr>
                            <w:r>
                              <w:rPr>
                                <w:color w:val="102036"/>
                              </w:rPr>
                              <w:t xml:space="preserve">The Royal College of Speech and Language Therapists (RCSLT) is the professional body for speech and language therapists in the UK. As well as providing leadership and setting professional standards, the RCSLT facilitates and promotes research into the field of speech and language therapy, promotes better education and training of speech and language therapists, and provides its members and the public with information about speech and language therapy. </w:t>
                            </w:r>
                          </w:p>
                          <w:p w14:paraId="5CB7E87A" w14:textId="77777777" w:rsidR="005B5D0A" w:rsidRDefault="005B5D0A">
                            <w:pPr>
                              <w:rPr>
                                <w:color w:val="102036"/>
                              </w:rPr>
                            </w:pPr>
                          </w:p>
                          <w:p w14:paraId="165E7F5E" w14:textId="77777777" w:rsidR="005B5D0A" w:rsidRDefault="00000000">
                            <w:hyperlink r:id="rId59" w:history="1">
                              <w:r>
                                <w:t>rcslt.org</w:t>
                              </w:r>
                            </w:hyperlink>
                            <w:r>
                              <w:rPr>
                                <w:color w:val="102036"/>
                              </w:rPr>
                              <w:t xml:space="preserve">  |  </w:t>
                            </w:r>
                            <w:hyperlink r:id="rId60" w:history="1">
                              <w:r>
                                <w:t>info@rcslt.org</w:t>
                              </w:r>
                            </w:hyperlink>
                            <w:r>
                              <w:rPr>
                                <w:rStyle w:val="Hyperlink"/>
                                <w:color w:val="102036"/>
                              </w:rPr>
                              <w:t xml:space="preserve">  |  </w:t>
                            </w:r>
                            <w:r>
                              <w:rPr>
                                <w:color w:val="102036"/>
                              </w:rPr>
                              <w:t>@RCSLT</w:t>
                            </w:r>
                          </w:p>
                          <w:p w14:paraId="4248F3F8" w14:textId="77777777" w:rsidR="005B5D0A" w:rsidRDefault="005B5D0A">
                            <w:pPr>
                              <w:rPr>
                                <w:color w:val="102036"/>
                              </w:rPr>
                            </w:pPr>
                          </w:p>
                        </w:txbxContent>
                      </wps:txbx>
                      <wps:bodyPr vert="horz" wrap="square" lIns="91440" tIns="45720" rIns="91440" bIns="45720" anchor="t" anchorCtr="0" compatLnSpc="0">
                        <a:noAutofit/>
                      </wps:bodyPr>
                    </wps:wsp>
                  </a:graphicData>
                </a:graphic>
              </wp:anchor>
            </w:drawing>
          </mc:Choice>
          <mc:Fallback>
            <w:pict>
              <v:shape w14:anchorId="656D2EF7" id="Text Box 2" o:spid="_x0000_s1028" type="#_x0000_t202" style="position:absolute;margin-left:-38.65pt;margin-top:314.05pt;width:240.6pt;height:277.85pt;z-index:251927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" filled="f" stroked="f">
                <v:textbox>
                  <w:txbxContent>
                    <w:p w14:paraId="12D3A6EF" w14:textId="77777777" w:rsidR="005B5D0A" w:rsidRDefault="00000000">
                      <w:pPr>
                        <w:rPr>
                          <w:color w:val="102036"/>
                        </w:rPr>
                      </w:pPr>
                      <w:r>
                        <w:rPr>
                          <w:color w:val="102036"/>
                        </w:rPr>
                        <w:t xml:space="preserve">The Royal College of Speech and Language Therapists (RCSLT) is the professional body for speech and language therapists in the UK. As well as providing leadership and setting professional standards, the RCSLT facilitates and promotes research into the field of speech and language therapy, promotes better education and training of speech and language therapists, and provides its members and the public with information about speech and language therapy. </w:t>
                      </w:r>
                    </w:p>
                    <w:p w14:paraId="5CB7E87A" w14:textId="77777777" w:rsidR="005B5D0A" w:rsidRDefault="005B5D0A">
                      <w:pPr>
                        <w:rPr>
                          <w:color w:val="102036"/>
                        </w:rPr>
                      </w:pPr>
                    </w:p>
                    <w:p w14:paraId="165E7F5E" w14:textId="77777777" w:rsidR="005B5D0A" w:rsidRDefault="00000000">
                      <w:hyperlink r:id="rId61" w:history="1">
                        <w:r>
                          <w:t>rcslt.org</w:t>
                        </w:r>
                      </w:hyperlink>
                      <w:r>
                        <w:rPr>
                          <w:color w:val="102036"/>
                        </w:rPr>
                        <w:t xml:space="preserve">  |  </w:t>
                      </w:r>
                      <w:hyperlink r:id="rId62" w:history="1">
                        <w:r>
                          <w:t>info@rcslt.org</w:t>
                        </w:r>
                      </w:hyperlink>
                      <w:r>
                        <w:rPr>
                          <w:rStyle w:val="Hyperlink"/>
                          <w:color w:val="102036"/>
                        </w:rPr>
                        <w:t xml:space="preserve">  |  </w:t>
                      </w:r>
                      <w:r>
                        <w:rPr>
                          <w:color w:val="102036"/>
                        </w:rPr>
                        <w:t>@RCSLT</w:t>
                      </w:r>
                    </w:p>
                    <w:p w14:paraId="4248F3F8" w14:textId="77777777" w:rsidR="005B5D0A" w:rsidRDefault="005B5D0A">
                      <w:pPr>
                        <w:rPr>
                          <w:color w:val="102036"/>
                        </w:rPr>
                      </w:pPr>
                    </w:p>
                  </w:txbxContent>
                </v:textbox>
                <w10:wrap type="through"/>
              </v:shape>
            </w:pict>
          </mc:Fallback>
        </mc:AlternateContent>
      </w:r>
      <w:r>
        <w:rPr>
          <w:noProof/>
        </w:rPr>
        <mc:AlternateContent>
          <mc:Choice Requires="wps">
            <w:drawing>
              <wp:anchor distT="0" distB="0" distL="114300" distR="114300" simplePos="0" relativeHeight="251929600" behindDoc="0" locked="0" layoutInCell="1" allowOverlap="1" wp14:anchorId="73A02F7E" wp14:editId="634AE1DE">
                <wp:simplePos x="0" y="0"/>
                <wp:positionH relativeFrom="column">
                  <wp:posOffset>-490228</wp:posOffset>
                </wp:positionH>
                <wp:positionV relativeFrom="paragraph">
                  <wp:posOffset>6911300</wp:posOffset>
                </wp:positionV>
                <wp:extent cx="4408807" cy="605790"/>
                <wp:effectExtent l="0" t="0" r="0" b="3810"/>
                <wp:wrapThrough wrapText="bothSides">
                  <wp:wrapPolygon edited="0">
                    <wp:start x="187" y="0"/>
                    <wp:lineTo x="187" y="21057"/>
                    <wp:lineTo x="21280" y="21057"/>
                    <wp:lineTo x="21280" y="0"/>
                    <wp:lineTo x="187" y="0"/>
                  </wp:wrapPolygon>
                </wp:wrapThrough>
                <wp:docPr id="58147102" name="Text Box 2"/>
                <wp:cNvGraphicFramePr/>
                <a:graphic xmlns:a="http://schemas.openxmlformats.org/drawingml/2006/main">
                  <a:graphicData uri="http://schemas.microsoft.com/office/word/2010/wordprocessingShape">
                    <wps:wsp>
                      <wps:cNvSpPr txBox="1"/>
                      <wps:spPr>
                        <a:xfrm>
                          <a:off x="0" y="0"/>
                          <a:ext cx="4408807" cy="605790"/>
                        </a:xfrm>
                        <a:prstGeom prst="rect">
                          <a:avLst/>
                        </a:prstGeom>
                        <a:noFill/>
                        <a:ln>
                          <a:noFill/>
                          <a:prstDash/>
                        </a:ln>
                      </wps:spPr>
                      <wps:txbx>
                        <w:txbxContent>
                          <w:p w14:paraId="1A1CFFC9" w14:textId="77777777" w:rsidR="005B5D0A" w:rsidRDefault="00000000">
                            <w:r>
                              <w:rPr>
                                <w:noProof/>
                              </w:rPr>
                              <w:drawing>
                                <wp:inline distT="0" distB="0" distL="0" distR="0" wp14:anchorId="76F13FFF" wp14:editId="2031059C">
                                  <wp:extent cx="2309417" cy="540730"/>
                                  <wp:effectExtent l="0" t="0" r="0" b="0"/>
                                  <wp:docPr id="826397380" name="Picture 1246841241" descr="RCSLT Logo&#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rcRect l="5884" t="20324" r="7376" b="20896"/>
                                          <a:stretch>
                                            <a:fillRect/>
                                          </a:stretch>
                                        </pic:blipFill>
                                        <pic:spPr>
                                          <a:xfrm>
                                            <a:off x="0" y="0"/>
                                            <a:ext cx="2309417" cy="540730"/>
                                          </a:xfrm>
                                          <a:prstGeom prst="rect">
                                            <a:avLst/>
                                          </a:prstGeom>
                                          <a:noFill/>
                                          <a:ln>
                                            <a:noFill/>
                                            <a:prstDash/>
                                          </a:ln>
                                        </pic:spPr>
                                      </pic:pic>
                                    </a:graphicData>
                                  </a:graphic>
                                </wp:inline>
                              </w:drawing>
                            </w:r>
                          </w:p>
                        </w:txbxContent>
                      </wps:txbx>
                      <wps:bodyPr vert="horz" wrap="square" lIns="91440" tIns="45720" rIns="91440" bIns="45720" anchor="t" anchorCtr="0" compatLnSpc="0">
                        <a:noAutofit/>
                      </wps:bodyPr>
                    </wps:wsp>
                  </a:graphicData>
                </a:graphic>
              </wp:anchor>
            </w:drawing>
          </mc:Choice>
          <mc:Fallback>
            <w:pict>
              <v:shape w14:anchorId="73A02F7E" id="_x0000_s1029" type="#_x0000_t202" style="position:absolute;margin-left:-38.6pt;margin-top:544.2pt;width:347.15pt;height:47.7pt;z-index:251929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" filled="f" stroked="f">
                <v:textbox>
                  <w:txbxContent>
                    <w:p w14:paraId="1A1CFFC9" w14:textId="77777777" w:rsidR="005B5D0A" w:rsidRDefault="00000000">
                      <w:r>
                        <w:rPr>
                          <w:noProof/>
                        </w:rPr>
                        <w:drawing>
                          <wp:inline distT="0" distB="0" distL="0" distR="0" wp14:anchorId="76F13FFF" wp14:editId="2031059C">
                            <wp:extent cx="2309417" cy="540730"/>
                            <wp:effectExtent l="0" t="0" r="0" b="0"/>
                            <wp:docPr id="826397380" name="Picture 1246841241" descr="RCSLT Logo&#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rcRect l="5884" t="20324" r="7376" b="20896"/>
                                    <a:stretch>
                                      <a:fillRect/>
                                    </a:stretch>
                                  </pic:blipFill>
                                  <pic:spPr>
                                    <a:xfrm>
                                      <a:off x="0" y="0"/>
                                      <a:ext cx="2309417" cy="540730"/>
                                    </a:xfrm>
                                    <a:prstGeom prst="rect">
                                      <a:avLst/>
                                    </a:prstGeom>
                                    <a:noFill/>
                                    <a:ln>
                                      <a:noFill/>
                                      <a:prstDash/>
                                    </a:ln>
                                  </pic:spPr>
                                </pic:pic>
                              </a:graphicData>
                            </a:graphic>
                          </wp:inline>
                        </w:drawing>
                      </w:r>
                    </w:p>
                  </w:txbxContent>
                </v:textbox>
                <w10:wrap type="through"/>
              </v:shape>
            </w:pict>
          </mc:Fallback>
        </mc:AlternateContent>
      </w:r>
      <w:r>
        <w:rPr>
          <w:noProof/>
        </w:rPr>
        <mc:AlternateContent>
          <mc:Choice Requires="wps">
            <w:drawing>
              <wp:anchor distT="0" distB="0" distL="114300" distR="114300" simplePos="0" relativeHeight="251928576" behindDoc="1" locked="0" layoutInCell="1" allowOverlap="1" wp14:anchorId="4AC7ED78" wp14:editId="72EDFD0A">
                <wp:simplePos x="0" y="0"/>
                <wp:positionH relativeFrom="page">
                  <wp:posOffset>-4443</wp:posOffset>
                </wp:positionH>
                <wp:positionV relativeFrom="page">
                  <wp:posOffset>10799</wp:posOffset>
                </wp:positionV>
                <wp:extent cx="7708904" cy="10690863"/>
                <wp:effectExtent l="0" t="0" r="6346" b="0"/>
                <wp:wrapNone/>
                <wp:docPr id="1350370862" name="Rectangle 25"/>
                <wp:cNvGraphicFramePr/>
                <a:graphic xmlns:a="http://schemas.openxmlformats.org/drawingml/2006/main">
                  <a:graphicData uri="http://schemas.microsoft.com/office/word/2010/wordprocessingShape">
                    <wps:wsp>
                      <wps:cNvSpPr/>
                      <wps:spPr>
                        <a:xfrm>
                          <a:off x="0" y="0"/>
                          <a:ext cx="7708904" cy="10690863"/>
                        </a:xfrm>
                        <a:prstGeom prst="rect">
                          <a:avLst/>
                        </a:prstGeom>
                        <a:solidFill>
                          <a:srgbClr val="FF66A4"/>
                        </a:solidFill>
                        <a:ln cap="flat">
                          <a:noFill/>
                          <a:prstDash val="solid"/>
                        </a:ln>
                      </wps:spPr>
                      <wps:txbx>
                        <w:txbxContent>
                          <w:p w14:paraId="02A44F7D" w14:textId="77777777" w:rsidR="005B5D0A" w:rsidRDefault="005B5D0A">
                            <w:pPr>
                              <w:rPr>
                                <w:b/>
                                <w:bCs/>
                                <w:color w:val="1CBFD4"/>
                              </w:rPr>
                            </w:pPr>
                          </w:p>
                        </w:txbxContent>
                      </wps:txbx>
                      <wps:bodyPr vert="horz" wrap="square" lIns="91440" tIns="45720" rIns="91440" bIns="45720" anchor="t" anchorCtr="0" compatLnSpc="0">
                        <a:noAutofit/>
                      </wps:bodyPr>
                    </wps:wsp>
                  </a:graphicData>
                </a:graphic>
              </wp:anchor>
            </w:drawing>
          </mc:Choice>
          <mc:Fallback>
            <w:pict>
              <v:rect w14:anchorId="4AC7ED78" id="Rectangle 25" o:spid="_x0000_s1030" style="position:absolute;margin-left:-.35pt;margin-top:.85pt;width:607pt;height:841.8pt;z-index:-2513879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" fillcolor="#ff66a4" stroked="f">
                <v:textbox>
                  <w:txbxContent>
                    <w:p w14:paraId="02A44F7D" w14:textId="77777777" w:rsidR="005B5D0A" w:rsidRDefault="005B5D0A">
                      <w:pPr>
                        <w:rPr>
                          <w:b/>
                          <w:bCs/>
                          <w:color w:val="1CBFD4"/>
                        </w:rPr>
                      </w:pPr>
                    </w:p>
                  </w:txbxContent>
                </v:textbox>
                <w10:wrap anchorx="page" anchory="page"/>
              </v:rect>
            </w:pict>
          </mc:Fallback>
        </mc:AlternateContent>
      </w:r>
      <w:r>
        <w:tab/>
      </w:r>
    </w:p>
    <w:p w14:paraId="518F873D" w14:textId="77777777" w:rsidR="005B5D0A" w:rsidRDefault="005B5D0A">
      <w:pPr>
        <w:pStyle w:val="Standard"/>
        <w:spacing w:line="276" w:lineRule="auto"/>
        <w:ind w:left="0"/>
        <w:rPr>
          <w:rFonts w:ascii="Verdana" w:eastAsia="Verdana" w:hAnsi="Verdana" w:cs="Verdana"/>
        </w:rPr>
      </w:pPr>
    </w:p>
    <w:p w14:paraId="0A44069B" w14:textId="77777777" w:rsidR="005B5D0A" w:rsidRDefault="005B5D0A">
      <w:pPr>
        <w:pStyle w:val="Standard"/>
        <w:spacing w:line="276" w:lineRule="auto"/>
        <w:ind w:left="0"/>
        <w:rPr>
          <w:rFonts w:ascii="Verdana" w:eastAsia="Verdana" w:hAnsi="Verdana" w:cs="Verdana"/>
        </w:rPr>
      </w:pPr>
    </w:p>
    <w:p w14:paraId="6EBE1ACF" w14:textId="77777777" w:rsidR="005B5D0A" w:rsidRDefault="005B5D0A">
      <w:pPr>
        <w:pStyle w:val="Standard"/>
        <w:spacing w:line="276" w:lineRule="auto"/>
        <w:ind w:left="0"/>
        <w:rPr>
          <w:rFonts w:ascii="Verdana" w:eastAsia="Verdana" w:hAnsi="Verdana" w:cs="Verdana"/>
        </w:rPr>
      </w:pPr>
    </w:p>
    <w:p w14:paraId="0E176160" w14:textId="77777777" w:rsidR="005B5D0A" w:rsidRDefault="005B5D0A">
      <w:pPr>
        <w:pStyle w:val="Standard"/>
        <w:spacing w:line="276" w:lineRule="auto"/>
        <w:ind w:left="0"/>
        <w:rPr>
          <w:rFonts w:ascii="Verdana" w:eastAsia="Verdana" w:hAnsi="Verdana" w:cs="Verdana"/>
        </w:rPr>
      </w:pPr>
    </w:p>
    <w:p w14:paraId="31FF6230" w14:textId="77777777" w:rsidR="005B5D0A" w:rsidRDefault="005B5D0A">
      <w:pPr>
        <w:pStyle w:val="Standard"/>
        <w:spacing w:line="276" w:lineRule="auto"/>
        <w:ind w:left="0"/>
        <w:rPr>
          <w:rFonts w:ascii="Verdana" w:eastAsia="Verdana" w:hAnsi="Verdana" w:cs="Verdana"/>
        </w:rPr>
      </w:pPr>
    </w:p>
    <w:p w14:paraId="2D669BC3" w14:textId="77777777" w:rsidR="005B5D0A" w:rsidRDefault="005B5D0A">
      <w:pPr>
        <w:pStyle w:val="Standard"/>
        <w:spacing w:line="276" w:lineRule="auto"/>
        <w:ind w:left="0"/>
        <w:rPr>
          <w:rFonts w:ascii="Verdana" w:eastAsia="Verdana" w:hAnsi="Verdana" w:cs="Verdana"/>
        </w:rPr>
      </w:pPr>
    </w:p>
    <w:p w14:paraId="547256E3" w14:textId="77777777" w:rsidR="005B5D0A" w:rsidRDefault="005B5D0A">
      <w:pPr>
        <w:pStyle w:val="Standard"/>
        <w:spacing w:line="276" w:lineRule="auto"/>
        <w:ind w:left="0"/>
        <w:rPr>
          <w:rFonts w:ascii="Verdana" w:eastAsia="Verdana" w:hAnsi="Verdana" w:cs="Verdana"/>
        </w:rPr>
      </w:pPr>
    </w:p>
    <w:p w14:paraId="417C3482" w14:textId="77777777" w:rsidR="005B5D0A" w:rsidRDefault="005B5D0A">
      <w:pPr>
        <w:pStyle w:val="Standard"/>
        <w:spacing w:line="276" w:lineRule="auto"/>
        <w:ind w:left="0"/>
        <w:rPr>
          <w:rFonts w:ascii="Verdana" w:eastAsia="Verdana" w:hAnsi="Verdana" w:cs="Verdana"/>
        </w:rPr>
      </w:pPr>
    </w:p>
    <w:p w14:paraId="54F7243C" w14:textId="77777777" w:rsidR="005B5D0A" w:rsidRDefault="005B5D0A">
      <w:pPr>
        <w:pStyle w:val="Standard"/>
        <w:spacing w:line="276" w:lineRule="auto"/>
        <w:ind w:left="0"/>
        <w:rPr>
          <w:rFonts w:ascii="Verdana" w:eastAsia="Verdana" w:hAnsi="Verdana" w:cs="Verdana"/>
        </w:rPr>
      </w:pPr>
    </w:p>
    <w:p w14:paraId="2835F6CD" w14:textId="77777777" w:rsidR="005B5D0A" w:rsidRDefault="005B5D0A">
      <w:pPr>
        <w:pStyle w:val="Standard"/>
        <w:spacing w:line="276" w:lineRule="auto"/>
        <w:ind w:left="0"/>
        <w:rPr>
          <w:rFonts w:ascii="Verdana" w:eastAsia="Verdana" w:hAnsi="Verdana" w:cs="Verdana"/>
        </w:rPr>
      </w:pPr>
    </w:p>
    <w:p w14:paraId="3949EA9E" w14:textId="77777777" w:rsidR="005B5D0A" w:rsidRDefault="005B5D0A">
      <w:pPr>
        <w:pStyle w:val="Standard"/>
        <w:spacing w:line="276" w:lineRule="auto"/>
        <w:ind w:left="0"/>
        <w:rPr>
          <w:rFonts w:ascii="Verdana" w:eastAsia="Verdana" w:hAnsi="Verdana" w:cs="Verdana"/>
        </w:rPr>
      </w:pPr>
    </w:p>
    <w:p w14:paraId="63BA8890" w14:textId="77777777" w:rsidR="005B5D0A" w:rsidRDefault="005B5D0A">
      <w:pPr>
        <w:pStyle w:val="Standard"/>
        <w:spacing w:line="276" w:lineRule="auto"/>
        <w:ind w:left="0"/>
        <w:rPr>
          <w:rFonts w:ascii="Verdana" w:eastAsia="Verdana" w:hAnsi="Verdana" w:cs="Verdana"/>
        </w:rPr>
      </w:pPr>
    </w:p>
    <w:p w14:paraId="0615DC00" w14:textId="77777777" w:rsidR="005B5D0A" w:rsidRDefault="005B5D0A">
      <w:pPr>
        <w:pStyle w:val="Standard"/>
        <w:spacing w:line="276" w:lineRule="auto"/>
        <w:ind w:left="0"/>
        <w:rPr>
          <w:rFonts w:ascii="Verdana" w:eastAsia="Verdana" w:hAnsi="Verdana" w:cs="Verdana"/>
        </w:rPr>
      </w:pPr>
    </w:p>
    <w:p w14:paraId="0FA59DC1" w14:textId="77777777" w:rsidR="005B5D0A" w:rsidRDefault="005B5D0A">
      <w:pPr>
        <w:pStyle w:val="Standard"/>
        <w:spacing w:line="276" w:lineRule="auto"/>
        <w:ind w:left="0"/>
        <w:rPr>
          <w:rFonts w:ascii="Verdana" w:eastAsia="Verdana" w:hAnsi="Verdana" w:cs="Verdana"/>
        </w:rPr>
      </w:pPr>
    </w:p>
    <w:p w14:paraId="5FA1BFF7" w14:textId="77777777" w:rsidR="005B5D0A" w:rsidRDefault="005B5D0A">
      <w:pPr>
        <w:pStyle w:val="Standard"/>
        <w:spacing w:line="276" w:lineRule="auto"/>
        <w:ind w:left="0"/>
        <w:rPr>
          <w:rFonts w:ascii="Verdana" w:eastAsia="Verdana" w:hAnsi="Verdana" w:cs="Verdana"/>
        </w:rPr>
      </w:pPr>
    </w:p>
    <w:p w14:paraId="5B4E522D" w14:textId="77777777" w:rsidR="005B5D0A" w:rsidRDefault="005B5D0A">
      <w:pPr>
        <w:pStyle w:val="Standard"/>
        <w:spacing w:line="276" w:lineRule="auto"/>
        <w:ind w:left="0"/>
        <w:rPr>
          <w:rFonts w:ascii="Verdana" w:eastAsia="Verdana" w:hAnsi="Verdana" w:cs="Verdana"/>
        </w:rPr>
      </w:pPr>
    </w:p>
    <w:p w14:paraId="66B37451" w14:textId="77777777" w:rsidR="005B5D0A" w:rsidRDefault="005B5D0A">
      <w:pPr>
        <w:pStyle w:val="Standard"/>
        <w:spacing w:line="276" w:lineRule="auto"/>
        <w:ind w:left="0"/>
        <w:rPr>
          <w:rFonts w:ascii="Verdana" w:eastAsia="Verdana" w:hAnsi="Verdana" w:cs="Verdana"/>
        </w:rPr>
      </w:pPr>
    </w:p>
    <w:p w14:paraId="0D823DD1" w14:textId="77777777" w:rsidR="005B5D0A" w:rsidRDefault="005B5D0A">
      <w:pPr>
        <w:pStyle w:val="Standard"/>
        <w:spacing w:line="276" w:lineRule="auto"/>
        <w:ind w:left="0"/>
        <w:rPr>
          <w:rFonts w:ascii="Verdana" w:eastAsia="Verdana" w:hAnsi="Verdana" w:cs="Verdana"/>
        </w:rPr>
      </w:pPr>
    </w:p>
    <w:p w14:paraId="588A2E1A" w14:textId="77777777" w:rsidR="005B5D0A" w:rsidRDefault="005B5D0A">
      <w:pPr>
        <w:pStyle w:val="Standard"/>
        <w:spacing w:line="276" w:lineRule="auto"/>
        <w:ind w:left="0"/>
        <w:rPr>
          <w:rFonts w:ascii="Verdana" w:eastAsia="Verdana" w:hAnsi="Verdana" w:cs="Verdana"/>
        </w:rPr>
      </w:pPr>
    </w:p>
    <w:p w14:paraId="4817779B" w14:textId="77777777" w:rsidR="005B5D0A" w:rsidRDefault="005B5D0A">
      <w:pPr>
        <w:pStyle w:val="Standard"/>
        <w:spacing w:line="276" w:lineRule="auto"/>
        <w:ind w:left="0"/>
        <w:rPr>
          <w:rFonts w:ascii="Verdana" w:eastAsia="Verdana" w:hAnsi="Verdana" w:cs="Verdana"/>
        </w:rPr>
      </w:pPr>
    </w:p>
    <w:p w14:paraId="47545F2F" w14:textId="77777777" w:rsidR="005B5D0A" w:rsidRDefault="005B5D0A">
      <w:pPr>
        <w:pStyle w:val="Standard"/>
        <w:spacing w:line="276" w:lineRule="auto"/>
        <w:ind w:left="0"/>
        <w:rPr>
          <w:rFonts w:ascii="Verdana" w:eastAsia="Verdana" w:hAnsi="Verdana" w:cs="Verdana"/>
        </w:rPr>
      </w:pPr>
    </w:p>
    <w:p w14:paraId="0AD45ACE" w14:textId="77777777" w:rsidR="005B5D0A" w:rsidRDefault="005B5D0A">
      <w:pPr>
        <w:pStyle w:val="Standard"/>
        <w:spacing w:line="276" w:lineRule="auto"/>
        <w:ind w:left="0"/>
        <w:rPr>
          <w:rFonts w:ascii="Verdana" w:eastAsia="Verdana" w:hAnsi="Verdana" w:cs="Verdana"/>
        </w:rPr>
      </w:pPr>
    </w:p>
    <w:p w14:paraId="0FAC4451" w14:textId="77777777" w:rsidR="005B5D0A" w:rsidRDefault="005B5D0A">
      <w:pPr>
        <w:pStyle w:val="Standard"/>
        <w:spacing w:line="276" w:lineRule="auto"/>
        <w:ind w:left="0"/>
        <w:rPr>
          <w:rFonts w:ascii="Verdana" w:eastAsia="Verdana" w:hAnsi="Verdana" w:cs="Verdana"/>
        </w:rPr>
      </w:pPr>
    </w:p>
    <w:p w14:paraId="5EC582BC" w14:textId="77777777" w:rsidR="005B5D0A" w:rsidRDefault="005B5D0A">
      <w:pPr>
        <w:pStyle w:val="Standard"/>
        <w:spacing w:line="276" w:lineRule="auto"/>
        <w:ind w:left="0"/>
        <w:rPr>
          <w:rFonts w:ascii="Verdana" w:eastAsia="Verdana" w:hAnsi="Verdana" w:cs="Verdana"/>
        </w:rPr>
      </w:pPr>
    </w:p>
    <w:p w14:paraId="5A353FAF" w14:textId="77777777" w:rsidR="005B5D0A" w:rsidRDefault="005B5D0A">
      <w:pPr>
        <w:pStyle w:val="Standard"/>
        <w:spacing w:line="276" w:lineRule="auto"/>
        <w:ind w:left="0"/>
        <w:rPr>
          <w:rFonts w:ascii="Verdana" w:eastAsia="Verdana" w:hAnsi="Verdana" w:cs="Verdana"/>
        </w:rPr>
      </w:pPr>
    </w:p>
    <w:p w14:paraId="47D9112A" w14:textId="77777777" w:rsidR="005B5D0A" w:rsidRDefault="005B5D0A">
      <w:pPr>
        <w:pStyle w:val="Standard"/>
        <w:spacing w:line="276" w:lineRule="auto"/>
        <w:ind w:left="0"/>
        <w:rPr>
          <w:rFonts w:ascii="Verdana" w:eastAsia="Verdana" w:hAnsi="Verdana" w:cs="Verdana"/>
        </w:rPr>
      </w:pPr>
    </w:p>
    <w:p w14:paraId="6D744402" w14:textId="77777777" w:rsidR="005B5D0A" w:rsidRDefault="005B5D0A">
      <w:pPr>
        <w:pStyle w:val="Standard"/>
        <w:spacing w:line="276" w:lineRule="auto"/>
        <w:ind w:left="0"/>
        <w:rPr>
          <w:rFonts w:ascii="Verdana" w:eastAsia="Verdana" w:hAnsi="Verdana" w:cs="Verdana"/>
        </w:rPr>
      </w:pPr>
    </w:p>
    <w:p w14:paraId="2061F312" w14:textId="77777777" w:rsidR="005B5D0A" w:rsidRDefault="005B5D0A">
      <w:pPr>
        <w:pStyle w:val="Standard"/>
        <w:spacing w:line="276" w:lineRule="auto"/>
        <w:ind w:left="0"/>
        <w:rPr>
          <w:rFonts w:ascii="Verdana" w:eastAsia="Verdana" w:hAnsi="Verdana" w:cs="Verdana"/>
        </w:rPr>
      </w:pPr>
    </w:p>
    <w:p w14:paraId="68B6B435" w14:textId="77777777" w:rsidR="005B5D0A" w:rsidRDefault="005B5D0A">
      <w:pPr>
        <w:pStyle w:val="Standard"/>
        <w:spacing w:line="276" w:lineRule="auto"/>
        <w:ind w:left="0"/>
        <w:rPr>
          <w:rFonts w:ascii="Verdana" w:eastAsia="Verdana" w:hAnsi="Verdana" w:cs="Verdana"/>
        </w:rPr>
      </w:pPr>
    </w:p>
    <w:p w14:paraId="442C37B6" w14:textId="77777777" w:rsidR="005B5D0A" w:rsidRDefault="005B5D0A">
      <w:pPr>
        <w:pStyle w:val="Standard"/>
        <w:spacing w:line="276" w:lineRule="auto"/>
        <w:ind w:left="0"/>
        <w:rPr>
          <w:rFonts w:ascii="Verdana" w:eastAsia="Verdana" w:hAnsi="Verdana" w:cs="Verdana"/>
        </w:rPr>
      </w:pPr>
    </w:p>
    <w:p w14:paraId="6F620E84" w14:textId="77777777" w:rsidR="005B5D0A" w:rsidRDefault="005B5D0A">
      <w:pPr>
        <w:pStyle w:val="Standard"/>
        <w:spacing w:line="276" w:lineRule="auto"/>
        <w:ind w:left="0"/>
        <w:rPr>
          <w:rFonts w:ascii="Verdana" w:eastAsia="Verdana" w:hAnsi="Verdana" w:cs="Verdana"/>
        </w:rPr>
      </w:pPr>
    </w:p>
    <w:p w14:paraId="1FD3D025" w14:textId="77777777" w:rsidR="005B5D0A" w:rsidRDefault="005B5D0A">
      <w:pPr>
        <w:pStyle w:val="Standard"/>
        <w:spacing w:line="276" w:lineRule="auto"/>
        <w:ind w:left="0"/>
        <w:rPr>
          <w:rFonts w:ascii="Verdana" w:eastAsia="Verdana" w:hAnsi="Verdana" w:cs="Verdana"/>
        </w:rPr>
      </w:pPr>
    </w:p>
    <w:p w14:paraId="1BE4EE64" w14:textId="77777777" w:rsidR="005B5D0A" w:rsidRDefault="005B5D0A">
      <w:pPr>
        <w:pStyle w:val="Standard"/>
        <w:spacing w:line="276" w:lineRule="auto"/>
        <w:ind w:left="0"/>
        <w:rPr>
          <w:rFonts w:ascii="Verdana" w:eastAsia="Verdana" w:hAnsi="Verdana" w:cs="Verdana"/>
        </w:rPr>
      </w:pPr>
    </w:p>
    <w:sectPr w:rsidR="005B5D0A">
      <w:headerReference w:type="default" r:id="rId64"/>
      <w:footerReference w:type="default" r:id="rId65"/>
      <w:pgSz w:w="11906" w:h="16838"/>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B70B3" w14:textId="77777777" w:rsidR="007042C8" w:rsidRDefault="007042C8">
      <w:r>
        <w:separator/>
      </w:r>
    </w:p>
  </w:endnote>
  <w:endnote w:type="continuationSeparator" w:id="0">
    <w:p w14:paraId="4A0F6A69" w14:textId="77777777" w:rsidR="007042C8" w:rsidRDefault="00704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Open Sans Bold">
    <w:charset w:val="00"/>
    <w:family w:val="swiss"/>
    <w:pitch w:val="variable"/>
  </w:font>
  <w:font w:name="Open Sans SemiBold">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Open Sans italic">
    <w:charset w:val="00"/>
    <w:family w:val="swiss"/>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Open Sans Light">
    <w:charset w:val="00"/>
    <w:family w:val="swiss"/>
    <w:pitch w:val="variable"/>
    <w:sig w:usb0="E00002EF" w:usb1="4000205B" w:usb2="00000028" w:usb3="00000000" w:csb0="0000019F" w:csb1="00000000"/>
  </w:font>
  <w:font w:name="Segoe UI Symbol">
    <w:altName w:val="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9E0CA" w14:textId="77777777" w:rsidR="00000000" w:rsidRDefault="00000000">
    <w:pPr>
      <w:pStyle w:val="Footer"/>
      <w:jc w:val="right"/>
    </w:pPr>
    <w:r>
      <w:t xml:space="preserve"> rcslt.org |</w:t>
    </w:r>
    <w:r>
      <w:fldChar w:fldCharType="begin"/>
    </w:r>
    <w:r>
      <w:instrText xml:space="preserve"> PAGE </w:instrText>
    </w:r>
    <w:r>
      <w:fldChar w:fldCharType="separate"/>
    </w:r>
    <w:r>
      <w:t>2</w:t>
    </w:r>
    <w:r>
      <w:fldChar w:fldCharType="end"/>
    </w:r>
  </w:p>
  <w:p w14:paraId="41317123" w14:textId="77777777" w:rsidR="00000000" w:rsidRDefault="00000000">
    <w:pPr>
      <w:pStyle w:val="Standard"/>
      <w:tabs>
        <w:tab w:val="center" w:pos="4870"/>
        <w:tab w:val="right" w:pos="9383"/>
      </w:tabs>
      <w:ind w:firstLine="357"/>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FC22F" w14:textId="77777777" w:rsidR="00000000" w:rsidRDefault="00000000">
    <w:pPr>
      <w:pStyle w:val="Standard"/>
      <w:ind w:firstLine="35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6A7C6" w14:textId="77777777" w:rsidR="00000000" w:rsidRDefault="00000000">
    <w:pPr>
      <w:pStyle w:val="Standard"/>
      <w:tabs>
        <w:tab w:val="center" w:pos="4870"/>
        <w:tab w:val="right" w:pos="9383"/>
      </w:tabs>
      <w:ind w:firstLine="357"/>
      <w:jc w:val="right"/>
    </w:pPr>
    <w:r>
      <w:t>rcslt.org |</w:t>
    </w:r>
    <w:r>
      <w:fldChar w:fldCharType="begin"/>
    </w:r>
    <w:r>
      <w:instrText xml:space="preserve"> PAGE </w:instrText>
    </w:r>
    <w:r>
      <w:fldChar w:fldCharType="separate"/>
    </w:r>
    <w:r>
      <w:t>48</w:t>
    </w:r>
    <w:r>
      <w:fldChar w:fldCharType="end"/>
    </w:r>
  </w:p>
  <w:p w14:paraId="173F368A" w14:textId="77777777" w:rsidR="00000000" w:rsidRDefault="00000000">
    <w:pPr>
      <w:pStyle w:val="Standard"/>
      <w:tabs>
        <w:tab w:val="center" w:pos="4870"/>
        <w:tab w:val="right" w:pos="9383"/>
      </w:tabs>
      <w:ind w:firstLine="357"/>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0E9AE" w14:textId="77777777" w:rsidR="00000000" w:rsidRDefault="00000000">
    <w:pPr>
      <w:pStyle w:val="Standard"/>
      <w:tabs>
        <w:tab w:val="center" w:pos="4870"/>
        <w:tab w:val="right" w:pos="9383"/>
      </w:tabs>
      <w:ind w:firstLine="357"/>
      <w:jc w:val="right"/>
    </w:pPr>
    <w:r>
      <w:t>rcslt.org |</w:t>
    </w:r>
    <w:r>
      <w:fldChar w:fldCharType="begin"/>
    </w:r>
    <w:r>
      <w:instrText xml:space="preserve"> PAGE </w:instrText>
    </w:r>
    <w:r>
      <w:fldChar w:fldCharType="separate"/>
    </w:r>
    <w:r>
      <w:t>48</w:t>
    </w:r>
    <w:r>
      <w:fldChar w:fldCharType="end"/>
    </w:r>
  </w:p>
  <w:p w14:paraId="18E1BAF7" w14:textId="77777777" w:rsidR="00000000" w:rsidRDefault="00000000">
    <w:pPr>
      <w:pStyle w:val="Standard"/>
      <w:tabs>
        <w:tab w:val="center" w:pos="4870"/>
        <w:tab w:val="right" w:pos="9383"/>
      </w:tabs>
      <w:ind w:firstLine="357"/>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032AE" w14:textId="77777777" w:rsidR="007042C8" w:rsidRDefault="007042C8">
      <w:r>
        <w:rPr>
          <w:color w:val="000000"/>
        </w:rPr>
        <w:separator/>
      </w:r>
    </w:p>
  </w:footnote>
  <w:footnote w:type="continuationSeparator" w:id="0">
    <w:p w14:paraId="5CDF8C24" w14:textId="77777777" w:rsidR="007042C8" w:rsidRDefault="00704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F255C" w14:textId="77777777" w:rsidR="00000000" w:rsidRDefault="00000000">
    <w:pPr>
      <w:pStyle w:val="Standard"/>
      <w:tabs>
        <w:tab w:val="center" w:pos="4513"/>
        <w:tab w:val="right" w:pos="9026"/>
      </w:tabs>
      <w:ind w:left="0"/>
    </w:pPr>
    <w:r>
      <w:rPr>
        <w:noProof/>
      </w:rPr>
      <w:drawing>
        <wp:anchor distT="0" distB="0" distL="114300" distR="114300" simplePos="0" relativeHeight="251659264" behindDoc="0" locked="0" layoutInCell="1" allowOverlap="1" wp14:anchorId="006FB676" wp14:editId="58B76DFC">
          <wp:simplePos x="0" y="0"/>
          <wp:positionH relativeFrom="margin">
            <wp:posOffset>4249271</wp:posOffset>
          </wp:positionH>
          <wp:positionV relativeFrom="paragraph">
            <wp:posOffset>-188256</wp:posOffset>
          </wp:positionV>
          <wp:extent cx="1803160" cy="422215"/>
          <wp:effectExtent l="0" t="0" r="0" b="0"/>
          <wp:wrapNone/>
          <wp:docPr id="1851354332" name="Picture 644524414" descr="RCSLT Logo&#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5884" t="20324" r="7376" b="20896"/>
                  <a:stretch>
                    <a:fillRect/>
                  </a:stretch>
                </pic:blipFill>
                <pic:spPr>
                  <a:xfrm>
                    <a:off x="0" y="0"/>
                    <a:ext cx="1803160" cy="422215"/>
                  </a:xfrm>
                  <a:prstGeom prst="rect">
                    <a:avLst/>
                  </a:prstGeom>
                  <a:noFill/>
                  <a:ln>
                    <a:noFill/>
                    <a:prstDash/>
                  </a:ln>
                </pic:spPr>
              </pic:pic>
            </a:graphicData>
          </a:graphic>
        </wp:anchor>
      </w:drawing>
    </w:r>
    <w:r>
      <w:t>RCSLT Laryngectomy Competency Framework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EF1DD" w14:textId="77777777" w:rsidR="00000000" w:rsidRDefault="00000000">
    <w:pPr>
      <w:pStyle w:val="Standard"/>
      <w:tabs>
        <w:tab w:val="center" w:pos="4513"/>
        <w:tab w:val="right" w:pos="9026"/>
      </w:tabs>
      <w:ind w:left="0"/>
    </w:pPr>
    <w:r>
      <w:t>RCSLT Laryngectomy Competency Framework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C2222" w14:textId="77777777" w:rsidR="00000000" w:rsidRDefault="00000000">
    <w:pPr>
      <w:pStyle w:val="Standard"/>
      <w:tabs>
        <w:tab w:val="center" w:pos="4513"/>
        <w:tab w:val="right" w:pos="9026"/>
      </w:tabs>
      <w:ind w:left="0"/>
    </w:pPr>
    <w:r>
      <w:t>RCSLT Laryngectomy Competency Framework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94712"/>
    <w:multiLevelType w:val="multilevel"/>
    <w:tmpl w:val="9A96E8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95372FB"/>
    <w:multiLevelType w:val="multilevel"/>
    <w:tmpl w:val="A5DA1FD8"/>
    <w:lvl w:ilvl="0">
      <w:numFmt w:val="bullet"/>
      <w:lvlText w:val="•"/>
      <w:lvlJc w:val="left"/>
      <w:pPr>
        <w:ind w:left="724" w:hanging="669"/>
      </w:pPr>
      <w:rPr>
        <w:rFonts w:ascii="Open Sans" w:eastAsia="Verdana" w:hAnsi="Open Sans" w:cs="Open Sans"/>
        <w:sz w:val="20"/>
      </w:rPr>
    </w:lvl>
    <w:lvl w:ilvl="1">
      <w:numFmt w:val="bullet"/>
      <w:lvlText w:val="o"/>
      <w:lvlJc w:val="left"/>
      <w:pPr>
        <w:ind w:left="1135" w:hanging="360"/>
      </w:pPr>
      <w:rPr>
        <w:rFonts w:ascii="Courier New" w:hAnsi="Courier New" w:cs="Courier New"/>
      </w:rPr>
    </w:lvl>
    <w:lvl w:ilvl="2">
      <w:numFmt w:val="bullet"/>
      <w:lvlText w:val=""/>
      <w:lvlJc w:val="left"/>
      <w:pPr>
        <w:ind w:left="1855" w:hanging="360"/>
      </w:pPr>
      <w:rPr>
        <w:rFonts w:ascii="Wingdings" w:hAnsi="Wingdings"/>
      </w:rPr>
    </w:lvl>
    <w:lvl w:ilvl="3">
      <w:numFmt w:val="bullet"/>
      <w:lvlText w:val=""/>
      <w:lvlJc w:val="left"/>
      <w:pPr>
        <w:ind w:left="2575" w:hanging="360"/>
      </w:pPr>
      <w:rPr>
        <w:rFonts w:ascii="Symbol" w:hAnsi="Symbol"/>
      </w:rPr>
    </w:lvl>
    <w:lvl w:ilvl="4">
      <w:numFmt w:val="bullet"/>
      <w:lvlText w:val="o"/>
      <w:lvlJc w:val="left"/>
      <w:pPr>
        <w:ind w:left="3295" w:hanging="360"/>
      </w:pPr>
      <w:rPr>
        <w:rFonts w:ascii="Courier New" w:hAnsi="Courier New" w:cs="Courier New"/>
      </w:rPr>
    </w:lvl>
    <w:lvl w:ilvl="5">
      <w:numFmt w:val="bullet"/>
      <w:lvlText w:val=""/>
      <w:lvlJc w:val="left"/>
      <w:pPr>
        <w:ind w:left="4015" w:hanging="360"/>
      </w:pPr>
      <w:rPr>
        <w:rFonts w:ascii="Wingdings" w:hAnsi="Wingdings"/>
      </w:rPr>
    </w:lvl>
    <w:lvl w:ilvl="6">
      <w:numFmt w:val="bullet"/>
      <w:lvlText w:val=""/>
      <w:lvlJc w:val="left"/>
      <w:pPr>
        <w:ind w:left="4735" w:hanging="360"/>
      </w:pPr>
      <w:rPr>
        <w:rFonts w:ascii="Symbol" w:hAnsi="Symbol"/>
      </w:rPr>
    </w:lvl>
    <w:lvl w:ilvl="7">
      <w:numFmt w:val="bullet"/>
      <w:lvlText w:val="o"/>
      <w:lvlJc w:val="left"/>
      <w:pPr>
        <w:ind w:left="5455" w:hanging="360"/>
      </w:pPr>
      <w:rPr>
        <w:rFonts w:ascii="Courier New" w:hAnsi="Courier New" w:cs="Courier New"/>
      </w:rPr>
    </w:lvl>
    <w:lvl w:ilvl="8">
      <w:numFmt w:val="bullet"/>
      <w:lvlText w:val=""/>
      <w:lvlJc w:val="left"/>
      <w:pPr>
        <w:ind w:left="6175" w:hanging="360"/>
      </w:pPr>
      <w:rPr>
        <w:rFonts w:ascii="Wingdings" w:hAnsi="Wingdings"/>
      </w:rPr>
    </w:lvl>
  </w:abstractNum>
  <w:abstractNum w:abstractNumId="2" w15:restartNumberingAfterBreak="0">
    <w:nsid w:val="0D2500D0"/>
    <w:multiLevelType w:val="multilevel"/>
    <w:tmpl w:val="B5C4C65E"/>
    <w:styleLink w:val="WWNum1"/>
    <w:lvl w:ilvl="0">
      <w:numFmt w:val="bullet"/>
      <w:lvlText w:val="●"/>
      <w:lvlJc w:val="left"/>
      <w:pPr>
        <w:ind w:left="720" w:hanging="360"/>
      </w:pPr>
      <w:rPr>
        <w:b w:val="0"/>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 w15:restartNumberingAfterBreak="0">
    <w:nsid w:val="0ED06F01"/>
    <w:multiLevelType w:val="multilevel"/>
    <w:tmpl w:val="9FEA5C6C"/>
    <w:lvl w:ilvl="0">
      <w:numFmt w:val="bullet"/>
      <w:lvlText w:val="-"/>
      <w:lvlJc w:val="left"/>
      <w:pPr>
        <w:ind w:left="720" w:hanging="360"/>
      </w:pPr>
      <w:rPr>
        <w:rFonts w:ascii="Open Sans" w:eastAsia="Verdana" w:hAnsi="Open Sans" w:cs="Open Sans"/>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4FB02E6"/>
    <w:multiLevelType w:val="multilevel"/>
    <w:tmpl w:val="D29C55A8"/>
    <w:lvl w:ilvl="0">
      <w:numFmt w:val="bullet"/>
      <w:lvlText w:val="-"/>
      <w:lvlJc w:val="left"/>
      <w:pPr>
        <w:ind w:left="720" w:hanging="360"/>
      </w:pPr>
      <w:rPr>
        <w:rFonts w:ascii="Open Sans" w:eastAsia="Verdana" w:hAnsi="Open Sans" w:cs="Open Sans"/>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6B3579E"/>
    <w:multiLevelType w:val="multilevel"/>
    <w:tmpl w:val="FF3084EA"/>
    <w:lvl w:ilvl="0">
      <w:numFmt w:val="bullet"/>
      <w:lvlText w:val="-"/>
      <w:lvlJc w:val="left"/>
      <w:pPr>
        <w:ind w:left="720" w:hanging="360"/>
      </w:pPr>
      <w:rPr>
        <w:rFonts w:ascii="Open Sans" w:eastAsia="Verdana" w:hAnsi="Open Sans" w:cs="Open Sans"/>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7215758"/>
    <w:multiLevelType w:val="multilevel"/>
    <w:tmpl w:val="2CDC41AE"/>
    <w:lvl w:ilvl="0">
      <w:numFmt w:val="bullet"/>
      <w:lvlText w:val=""/>
      <w:lvlJc w:val="left"/>
      <w:pPr>
        <w:ind w:left="720" w:hanging="360"/>
      </w:pPr>
      <w:rPr>
        <w:rFonts w:ascii="Symbol" w:hAnsi="Symbol"/>
        <w:b w:val="0"/>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 w15:restartNumberingAfterBreak="0">
    <w:nsid w:val="2D4F6A0D"/>
    <w:multiLevelType w:val="multilevel"/>
    <w:tmpl w:val="6270FF04"/>
    <w:styleLink w:val="WWNum4"/>
    <w:lvl w:ilvl="0">
      <w:numFmt w:val="bullet"/>
      <w:lvlText w:val="-"/>
      <w:lvlJc w:val="left"/>
      <w:pPr>
        <w:ind w:left="720" w:hanging="360"/>
      </w:pPr>
      <w:rPr>
        <w:rFonts w:ascii="Verdana" w:hAnsi="Verdana"/>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 w15:restartNumberingAfterBreak="0">
    <w:nsid w:val="2DBC3549"/>
    <w:multiLevelType w:val="multilevel"/>
    <w:tmpl w:val="D49E2F9C"/>
    <w:styleLink w:val="WWNum3"/>
    <w:lvl w:ilvl="0">
      <w:numFmt w:val="bullet"/>
      <w:lvlText w:val="-"/>
      <w:lvlJc w:val="left"/>
      <w:pPr>
        <w:ind w:left="720" w:hanging="360"/>
      </w:pPr>
      <w:rPr>
        <w:rFonts w:ascii="Verdana" w:hAnsi="Verdana"/>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9" w15:restartNumberingAfterBreak="0">
    <w:nsid w:val="2EA5295A"/>
    <w:multiLevelType w:val="multilevel"/>
    <w:tmpl w:val="29062FEC"/>
    <w:styleLink w:val="WWNum8"/>
    <w:lvl w:ilvl="0">
      <w:numFmt w:val="bullet"/>
      <w:lvlText w:val="●"/>
      <w:lvlJc w:val="left"/>
      <w:pPr>
        <w:ind w:left="720" w:hanging="360"/>
      </w:pPr>
      <w:rPr>
        <w:b w:val="0"/>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 w15:restartNumberingAfterBreak="0">
    <w:nsid w:val="31AC58F9"/>
    <w:multiLevelType w:val="multilevel"/>
    <w:tmpl w:val="22AC66EA"/>
    <w:lvl w:ilvl="0">
      <w:numFmt w:val="bullet"/>
      <w:lvlText w:val="-"/>
      <w:lvlJc w:val="left"/>
      <w:pPr>
        <w:ind w:left="720" w:hanging="360"/>
      </w:pPr>
      <w:rPr>
        <w:rFonts w:ascii="Open Sans" w:eastAsia="Verdana" w:hAnsi="Open Sans" w:cs="Open Sans"/>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3B91081"/>
    <w:multiLevelType w:val="multilevel"/>
    <w:tmpl w:val="CE7875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51B0BE7"/>
    <w:multiLevelType w:val="multilevel"/>
    <w:tmpl w:val="7DB4D56E"/>
    <w:styleLink w:val="WWNum10"/>
    <w:lvl w:ilvl="0">
      <w:numFmt w:val="bullet"/>
      <w:lvlText w:val="●"/>
      <w:lvlJc w:val="left"/>
      <w:pPr>
        <w:ind w:left="720" w:hanging="360"/>
      </w:pPr>
      <w:rPr>
        <w:rFonts w:ascii="Noto Sans Symbols" w:eastAsia="Noto Sans Symbols" w:hAnsi="Noto Sans Symbols" w:cs="Noto Sans Symbols"/>
        <w:b w:val="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9506BC7"/>
    <w:multiLevelType w:val="multilevel"/>
    <w:tmpl w:val="1A42BCC6"/>
    <w:styleLink w:val="WWNum6"/>
    <w:lvl w:ilvl="0">
      <w:numFmt w:val="bullet"/>
      <w:lvlText w:val="●"/>
      <w:lvlJc w:val="left"/>
      <w:pPr>
        <w:ind w:left="720" w:hanging="360"/>
      </w:pPr>
      <w:rPr>
        <w:b w:val="0"/>
        <w:sz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4" w15:restartNumberingAfterBreak="0">
    <w:nsid w:val="40677F2C"/>
    <w:multiLevelType w:val="multilevel"/>
    <w:tmpl w:val="2A50B02A"/>
    <w:styleLink w:val="WWNum9"/>
    <w:lvl w:ilvl="0">
      <w:numFmt w:val="bullet"/>
      <w:lvlText w:val="●"/>
      <w:lvlJc w:val="left"/>
      <w:pPr>
        <w:ind w:left="720" w:hanging="360"/>
      </w:pPr>
      <w:rPr>
        <w:b w:val="0"/>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5" w15:restartNumberingAfterBreak="0">
    <w:nsid w:val="4A667D62"/>
    <w:multiLevelType w:val="multilevel"/>
    <w:tmpl w:val="EC784868"/>
    <w:lvl w:ilvl="0">
      <w:numFmt w:val="bullet"/>
      <w:lvlText w:val=""/>
      <w:lvlJc w:val="left"/>
      <w:pPr>
        <w:ind w:left="780" w:hanging="360"/>
      </w:pPr>
      <w:rPr>
        <w:rFonts w:ascii="Symbol" w:hAnsi="Symbol"/>
        <w:b w:val="0"/>
        <w:sz w:val="22"/>
      </w:rPr>
    </w:lvl>
    <w:lvl w:ilvl="1">
      <w:numFmt w:val="bullet"/>
      <w:lvlText w:val="o"/>
      <w:lvlJc w:val="left"/>
      <w:pPr>
        <w:ind w:left="1500" w:hanging="360"/>
      </w:pPr>
      <w:rPr>
        <w:rFonts w:ascii="Courier New" w:eastAsia="Courier New" w:hAnsi="Courier New" w:cs="Courier New"/>
      </w:rPr>
    </w:lvl>
    <w:lvl w:ilvl="2">
      <w:numFmt w:val="bullet"/>
      <w:lvlText w:val="▪"/>
      <w:lvlJc w:val="left"/>
      <w:pPr>
        <w:ind w:left="2220" w:hanging="360"/>
      </w:pPr>
      <w:rPr>
        <w:rFonts w:ascii="Noto Sans Symbols" w:eastAsia="Noto Sans Symbols" w:hAnsi="Noto Sans Symbols" w:cs="Noto Sans Symbols"/>
      </w:rPr>
    </w:lvl>
    <w:lvl w:ilvl="3">
      <w:numFmt w:val="bullet"/>
      <w:lvlText w:val="●"/>
      <w:lvlJc w:val="left"/>
      <w:pPr>
        <w:ind w:left="2940" w:hanging="360"/>
      </w:pPr>
      <w:rPr>
        <w:rFonts w:ascii="Noto Sans Symbols" w:eastAsia="Noto Sans Symbols" w:hAnsi="Noto Sans Symbols" w:cs="Noto Sans Symbols"/>
      </w:rPr>
    </w:lvl>
    <w:lvl w:ilvl="4">
      <w:numFmt w:val="bullet"/>
      <w:lvlText w:val="o"/>
      <w:lvlJc w:val="left"/>
      <w:pPr>
        <w:ind w:left="3660" w:hanging="360"/>
      </w:pPr>
      <w:rPr>
        <w:rFonts w:ascii="Courier New" w:eastAsia="Courier New" w:hAnsi="Courier New" w:cs="Courier New"/>
      </w:rPr>
    </w:lvl>
    <w:lvl w:ilvl="5">
      <w:numFmt w:val="bullet"/>
      <w:lvlText w:val="▪"/>
      <w:lvlJc w:val="left"/>
      <w:pPr>
        <w:ind w:left="4380" w:hanging="360"/>
      </w:pPr>
      <w:rPr>
        <w:rFonts w:ascii="Noto Sans Symbols" w:eastAsia="Noto Sans Symbols" w:hAnsi="Noto Sans Symbols" w:cs="Noto Sans Symbols"/>
      </w:rPr>
    </w:lvl>
    <w:lvl w:ilvl="6">
      <w:numFmt w:val="bullet"/>
      <w:lvlText w:val="●"/>
      <w:lvlJc w:val="left"/>
      <w:pPr>
        <w:ind w:left="5100" w:hanging="360"/>
      </w:pPr>
      <w:rPr>
        <w:rFonts w:ascii="Noto Sans Symbols" w:eastAsia="Noto Sans Symbols" w:hAnsi="Noto Sans Symbols" w:cs="Noto Sans Symbols"/>
      </w:rPr>
    </w:lvl>
    <w:lvl w:ilvl="7">
      <w:numFmt w:val="bullet"/>
      <w:lvlText w:val="o"/>
      <w:lvlJc w:val="left"/>
      <w:pPr>
        <w:ind w:left="5820" w:hanging="360"/>
      </w:pPr>
      <w:rPr>
        <w:rFonts w:ascii="Courier New" w:eastAsia="Courier New" w:hAnsi="Courier New" w:cs="Courier New"/>
      </w:rPr>
    </w:lvl>
    <w:lvl w:ilvl="8">
      <w:numFmt w:val="bullet"/>
      <w:lvlText w:val="▪"/>
      <w:lvlJc w:val="left"/>
      <w:pPr>
        <w:ind w:left="6540" w:hanging="360"/>
      </w:pPr>
      <w:rPr>
        <w:rFonts w:ascii="Noto Sans Symbols" w:eastAsia="Noto Sans Symbols" w:hAnsi="Noto Sans Symbols" w:cs="Noto Sans Symbols"/>
      </w:rPr>
    </w:lvl>
  </w:abstractNum>
  <w:abstractNum w:abstractNumId="16" w15:restartNumberingAfterBreak="0">
    <w:nsid w:val="4CE82A42"/>
    <w:multiLevelType w:val="multilevel"/>
    <w:tmpl w:val="D9947CEE"/>
    <w:lvl w:ilvl="0">
      <w:numFmt w:val="bullet"/>
      <w:lvlText w:val=""/>
      <w:lvlJc w:val="left"/>
      <w:pPr>
        <w:ind w:left="720" w:hanging="360"/>
      </w:pPr>
      <w:rPr>
        <w:rFonts w:ascii="Symbol" w:hAnsi="Symbol"/>
        <w:b w:val="0"/>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7" w15:restartNumberingAfterBreak="0">
    <w:nsid w:val="4DAB618B"/>
    <w:multiLevelType w:val="multilevel"/>
    <w:tmpl w:val="CB5063EA"/>
    <w:lvl w:ilvl="0">
      <w:numFmt w:val="bullet"/>
      <w:lvlText w:val=""/>
      <w:lvlJc w:val="left"/>
      <w:pPr>
        <w:ind w:left="720" w:hanging="360"/>
      </w:pPr>
      <w:rPr>
        <w:rFonts w:ascii="Symbol" w:hAnsi="Symbol"/>
        <w:b w:val="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E495536"/>
    <w:multiLevelType w:val="multilevel"/>
    <w:tmpl w:val="88CC5B7C"/>
    <w:lvl w:ilvl="0">
      <w:numFmt w:val="bullet"/>
      <w:lvlText w:val="-"/>
      <w:lvlJc w:val="left"/>
      <w:pPr>
        <w:ind w:left="720" w:hanging="360"/>
      </w:pPr>
      <w:rPr>
        <w:rFonts w:ascii="Open Sans" w:eastAsia="Verdana" w:hAnsi="Open Sans" w:cs="Open Sans"/>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1565F19"/>
    <w:multiLevelType w:val="multilevel"/>
    <w:tmpl w:val="310876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1CE60B4"/>
    <w:multiLevelType w:val="multilevel"/>
    <w:tmpl w:val="6F4E6454"/>
    <w:styleLink w:val="WWNum5"/>
    <w:lvl w:ilvl="0">
      <w:numFmt w:val="bullet"/>
      <w:lvlText w:val="●"/>
      <w:lvlJc w:val="left"/>
      <w:pPr>
        <w:ind w:left="720" w:hanging="360"/>
      </w:pPr>
      <w:rPr>
        <w:b w:val="0"/>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1" w15:restartNumberingAfterBreak="0">
    <w:nsid w:val="626B7FFB"/>
    <w:multiLevelType w:val="multilevel"/>
    <w:tmpl w:val="38DA7C44"/>
    <w:styleLink w:val="WWNum11"/>
    <w:lvl w:ilvl="0">
      <w:start w:val="1"/>
      <w:numFmt w:val="none"/>
      <w:lvlText w:val="%1"/>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49A370B"/>
    <w:multiLevelType w:val="multilevel"/>
    <w:tmpl w:val="B5E00042"/>
    <w:styleLink w:val="WWNum12"/>
    <w:lvl w:ilvl="0">
      <w:numFmt w:val="bullet"/>
      <w:lvlText w:val="●"/>
      <w:lvlJc w:val="left"/>
      <w:pPr>
        <w:ind w:left="720" w:hanging="360"/>
      </w:pPr>
      <w:rPr>
        <w:rFonts w:ascii="Noto Sans Symbols" w:eastAsia="Noto Sans Symbols" w:hAnsi="Noto Sans Symbols" w:cs="Noto Sans Symbols"/>
        <w:b w:val="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A9766D8"/>
    <w:multiLevelType w:val="multilevel"/>
    <w:tmpl w:val="7E0AB046"/>
    <w:styleLink w:val="WWNum7"/>
    <w:lvl w:ilvl="0">
      <w:start w:val="1"/>
      <w:numFmt w:val="none"/>
      <w:lvlText w:val="%1"/>
      <w:lvlJc w:val="left"/>
      <w:pPr>
        <w:ind w:left="720" w:hanging="360"/>
      </w:pPr>
      <w:rPr>
        <w:rFonts w:ascii="Noto Sans Symbols" w:eastAsia="Noto Sans Symbols" w:hAnsi="Noto Sans Symbols" w:cs="Noto Sans Symbols"/>
        <w:b/>
        <w:sz w:val="3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FF557CB"/>
    <w:multiLevelType w:val="multilevel"/>
    <w:tmpl w:val="BDE2F952"/>
    <w:lvl w:ilvl="0">
      <w:numFmt w:val="bullet"/>
      <w:lvlText w:val=""/>
      <w:lvlJc w:val="left"/>
      <w:pPr>
        <w:ind w:left="720" w:hanging="360"/>
      </w:pPr>
      <w:rPr>
        <w:rFonts w:ascii="Symbol" w:hAnsi="Symbol"/>
        <w:b w:val="0"/>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5" w15:restartNumberingAfterBreak="0">
    <w:nsid w:val="739B5D20"/>
    <w:multiLevelType w:val="multilevel"/>
    <w:tmpl w:val="A7D044B8"/>
    <w:styleLink w:val="WWNum13"/>
    <w:lvl w:ilvl="0">
      <w:numFmt w:val="bullet"/>
      <w:lvlText w:val="●"/>
      <w:lvlJc w:val="left"/>
      <w:pPr>
        <w:ind w:left="780" w:hanging="360"/>
      </w:pPr>
      <w:rPr>
        <w:rFonts w:ascii="Noto Sans Symbols" w:eastAsia="Noto Sans Symbols" w:hAnsi="Noto Sans Symbols" w:cs="Noto Sans Symbols"/>
        <w:b w:val="0"/>
        <w:sz w:val="22"/>
      </w:rPr>
    </w:lvl>
    <w:lvl w:ilvl="1">
      <w:numFmt w:val="bullet"/>
      <w:lvlText w:val="o"/>
      <w:lvlJc w:val="left"/>
      <w:pPr>
        <w:ind w:left="1500" w:hanging="360"/>
      </w:pPr>
      <w:rPr>
        <w:rFonts w:ascii="Courier New" w:eastAsia="Courier New" w:hAnsi="Courier New" w:cs="Courier New"/>
      </w:rPr>
    </w:lvl>
    <w:lvl w:ilvl="2">
      <w:numFmt w:val="bullet"/>
      <w:lvlText w:val="▪"/>
      <w:lvlJc w:val="left"/>
      <w:pPr>
        <w:ind w:left="2220" w:hanging="360"/>
      </w:pPr>
      <w:rPr>
        <w:rFonts w:ascii="Noto Sans Symbols" w:eastAsia="Noto Sans Symbols" w:hAnsi="Noto Sans Symbols" w:cs="Noto Sans Symbols"/>
      </w:rPr>
    </w:lvl>
    <w:lvl w:ilvl="3">
      <w:numFmt w:val="bullet"/>
      <w:lvlText w:val="●"/>
      <w:lvlJc w:val="left"/>
      <w:pPr>
        <w:ind w:left="2940" w:hanging="360"/>
      </w:pPr>
      <w:rPr>
        <w:rFonts w:ascii="Noto Sans Symbols" w:eastAsia="Noto Sans Symbols" w:hAnsi="Noto Sans Symbols" w:cs="Noto Sans Symbols"/>
      </w:rPr>
    </w:lvl>
    <w:lvl w:ilvl="4">
      <w:numFmt w:val="bullet"/>
      <w:lvlText w:val="o"/>
      <w:lvlJc w:val="left"/>
      <w:pPr>
        <w:ind w:left="3660" w:hanging="360"/>
      </w:pPr>
      <w:rPr>
        <w:rFonts w:ascii="Courier New" w:eastAsia="Courier New" w:hAnsi="Courier New" w:cs="Courier New"/>
      </w:rPr>
    </w:lvl>
    <w:lvl w:ilvl="5">
      <w:numFmt w:val="bullet"/>
      <w:lvlText w:val="▪"/>
      <w:lvlJc w:val="left"/>
      <w:pPr>
        <w:ind w:left="4380" w:hanging="360"/>
      </w:pPr>
      <w:rPr>
        <w:rFonts w:ascii="Noto Sans Symbols" w:eastAsia="Noto Sans Symbols" w:hAnsi="Noto Sans Symbols" w:cs="Noto Sans Symbols"/>
      </w:rPr>
    </w:lvl>
    <w:lvl w:ilvl="6">
      <w:numFmt w:val="bullet"/>
      <w:lvlText w:val="●"/>
      <w:lvlJc w:val="left"/>
      <w:pPr>
        <w:ind w:left="5100" w:hanging="360"/>
      </w:pPr>
      <w:rPr>
        <w:rFonts w:ascii="Noto Sans Symbols" w:eastAsia="Noto Sans Symbols" w:hAnsi="Noto Sans Symbols" w:cs="Noto Sans Symbols"/>
      </w:rPr>
    </w:lvl>
    <w:lvl w:ilvl="7">
      <w:numFmt w:val="bullet"/>
      <w:lvlText w:val="o"/>
      <w:lvlJc w:val="left"/>
      <w:pPr>
        <w:ind w:left="5820" w:hanging="360"/>
      </w:pPr>
      <w:rPr>
        <w:rFonts w:ascii="Courier New" w:eastAsia="Courier New" w:hAnsi="Courier New" w:cs="Courier New"/>
      </w:rPr>
    </w:lvl>
    <w:lvl w:ilvl="8">
      <w:numFmt w:val="bullet"/>
      <w:lvlText w:val="▪"/>
      <w:lvlJc w:val="left"/>
      <w:pPr>
        <w:ind w:left="6540" w:hanging="360"/>
      </w:pPr>
      <w:rPr>
        <w:rFonts w:ascii="Noto Sans Symbols" w:eastAsia="Noto Sans Symbols" w:hAnsi="Noto Sans Symbols" w:cs="Noto Sans Symbols"/>
      </w:rPr>
    </w:lvl>
  </w:abstractNum>
  <w:abstractNum w:abstractNumId="26" w15:restartNumberingAfterBreak="0">
    <w:nsid w:val="755B7F38"/>
    <w:multiLevelType w:val="multilevel"/>
    <w:tmpl w:val="95EAAB7C"/>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8547E98"/>
    <w:multiLevelType w:val="multilevel"/>
    <w:tmpl w:val="E66E94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149639594">
    <w:abstractNumId w:val="2"/>
  </w:num>
  <w:num w:numId="2" w16cid:durableId="693266356">
    <w:abstractNumId w:val="26"/>
  </w:num>
  <w:num w:numId="3" w16cid:durableId="1818838952">
    <w:abstractNumId w:val="8"/>
  </w:num>
  <w:num w:numId="4" w16cid:durableId="1663197759">
    <w:abstractNumId w:val="7"/>
  </w:num>
  <w:num w:numId="5" w16cid:durableId="626006659">
    <w:abstractNumId w:val="20"/>
  </w:num>
  <w:num w:numId="6" w16cid:durableId="1358239457">
    <w:abstractNumId w:val="13"/>
  </w:num>
  <w:num w:numId="7" w16cid:durableId="2088989604">
    <w:abstractNumId w:val="23"/>
  </w:num>
  <w:num w:numId="8" w16cid:durableId="1871260606">
    <w:abstractNumId w:val="9"/>
  </w:num>
  <w:num w:numId="9" w16cid:durableId="1708681327">
    <w:abstractNumId w:val="14"/>
  </w:num>
  <w:num w:numId="10" w16cid:durableId="747582936">
    <w:abstractNumId w:val="12"/>
  </w:num>
  <w:num w:numId="11" w16cid:durableId="1668364861">
    <w:abstractNumId w:val="21"/>
  </w:num>
  <w:num w:numId="12" w16cid:durableId="780144329">
    <w:abstractNumId w:val="22"/>
  </w:num>
  <w:num w:numId="13" w16cid:durableId="1688562757">
    <w:abstractNumId w:val="25"/>
  </w:num>
  <w:num w:numId="14" w16cid:durableId="1022976334">
    <w:abstractNumId w:val="19"/>
  </w:num>
  <w:num w:numId="15" w16cid:durableId="256983880">
    <w:abstractNumId w:val="11"/>
  </w:num>
  <w:num w:numId="16" w16cid:durableId="714963116">
    <w:abstractNumId w:val="24"/>
  </w:num>
  <w:num w:numId="17" w16cid:durableId="71391077">
    <w:abstractNumId w:val="6"/>
  </w:num>
  <w:num w:numId="18" w16cid:durableId="1288000999">
    <w:abstractNumId w:val="27"/>
  </w:num>
  <w:num w:numId="19" w16cid:durableId="691417779">
    <w:abstractNumId w:val="15"/>
  </w:num>
  <w:num w:numId="20" w16cid:durableId="162741350">
    <w:abstractNumId w:val="16"/>
  </w:num>
  <w:num w:numId="21" w16cid:durableId="1166092260">
    <w:abstractNumId w:val="17"/>
  </w:num>
  <w:num w:numId="22" w16cid:durableId="38668799">
    <w:abstractNumId w:val="1"/>
  </w:num>
  <w:num w:numId="23" w16cid:durableId="1140002057">
    <w:abstractNumId w:val="5"/>
  </w:num>
  <w:num w:numId="24" w16cid:durableId="1272786530">
    <w:abstractNumId w:val="10"/>
  </w:num>
  <w:num w:numId="25" w16cid:durableId="36467192">
    <w:abstractNumId w:val="3"/>
  </w:num>
  <w:num w:numId="26" w16cid:durableId="874581691">
    <w:abstractNumId w:val="4"/>
  </w:num>
  <w:num w:numId="27" w16cid:durableId="388959445">
    <w:abstractNumId w:val="18"/>
  </w:num>
  <w:num w:numId="28" w16cid:durableId="230116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B5D0A"/>
    <w:rsid w:val="005B5D0A"/>
    <w:rsid w:val="007042C8"/>
    <w:rsid w:val="008244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DC314"/>
  <w15:docId w15:val="{A70650BE-54C3-4A1A-923C-9A23B193C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suppressAutoHyphens/>
    </w:pPr>
  </w:style>
  <w:style w:type="paragraph" w:styleId="Heading1">
    <w:name w:val="heading 1"/>
    <w:basedOn w:val="Normal"/>
    <w:next w:val="Standard"/>
    <w:uiPriority w:val="9"/>
    <w:qFormat/>
    <w:pPr>
      <w:keepNext/>
      <w:pageBreakBefore/>
      <w:spacing w:before="240" w:after="360"/>
      <w:ind w:left="360" w:hanging="360"/>
      <w:outlineLvl w:val="0"/>
    </w:pPr>
    <w:rPr>
      <w:rFonts w:ascii="Open Sans Bold" w:eastAsia="Verdana" w:hAnsi="Open Sans Bold" w:cs="Verdana"/>
      <w:b/>
      <w:sz w:val="38"/>
      <w:szCs w:val="32"/>
    </w:rPr>
  </w:style>
  <w:style w:type="paragraph" w:styleId="Heading2">
    <w:name w:val="heading 2"/>
    <w:basedOn w:val="Normal"/>
    <w:next w:val="Standard"/>
    <w:uiPriority w:val="9"/>
    <w:unhideWhenUsed/>
    <w:qFormat/>
    <w:pPr>
      <w:ind w:left="360" w:hanging="360"/>
      <w:jc w:val="both"/>
      <w:outlineLvl w:val="1"/>
    </w:pPr>
    <w:rPr>
      <w:rFonts w:ascii="Open Sans SemiBold" w:eastAsia="Verdana" w:hAnsi="Open Sans SemiBold" w:cs="Verdana"/>
      <w:b/>
      <w:sz w:val="32"/>
      <w:szCs w:val="24"/>
    </w:rPr>
  </w:style>
  <w:style w:type="paragraph" w:styleId="Heading3">
    <w:name w:val="heading 3"/>
    <w:basedOn w:val="Normal"/>
    <w:next w:val="Standard"/>
    <w:uiPriority w:val="9"/>
    <w:unhideWhenUsed/>
    <w:qFormat/>
    <w:pPr>
      <w:ind w:left="360" w:hanging="360"/>
      <w:jc w:val="both"/>
      <w:outlineLvl w:val="2"/>
    </w:pPr>
    <w:rPr>
      <w:rFonts w:ascii="Open Sans SemiBold" w:eastAsia="Verdana" w:hAnsi="Open Sans SemiBold" w:cs="Verdana"/>
      <w:sz w:val="28"/>
      <w:szCs w:val="28"/>
    </w:rPr>
  </w:style>
  <w:style w:type="paragraph" w:styleId="Heading4">
    <w:name w:val="heading 4"/>
    <w:basedOn w:val="Normal"/>
    <w:next w:val="Standard"/>
    <w:uiPriority w:val="9"/>
    <w:unhideWhenUsed/>
    <w:qFormat/>
    <w:pPr>
      <w:ind w:left="360" w:hanging="360"/>
      <w:jc w:val="both"/>
      <w:outlineLvl w:val="3"/>
    </w:pPr>
    <w:rPr>
      <w:rFonts w:ascii="Open Sans SemiBold" w:eastAsia="Verdana" w:hAnsi="Open Sans SemiBold" w:cs="Verdana"/>
      <w:b/>
      <w:sz w:val="24"/>
      <w:szCs w:val="28"/>
    </w:rPr>
  </w:style>
  <w:style w:type="paragraph" w:styleId="Heading5">
    <w:name w:val="heading 5"/>
    <w:basedOn w:val="Normal"/>
    <w:next w:val="Standard"/>
    <w:uiPriority w:val="9"/>
    <w:semiHidden/>
    <w:unhideWhenUsed/>
    <w:qFormat/>
    <w:pPr>
      <w:keepNext/>
      <w:outlineLvl w:val="4"/>
    </w:pPr>
    <w:rPr>
      <w:rFonts w:ascii="Cambria" w:eastAsia="Cambria" w:hAnsi="Cambria" w:cs="Cambria"/>
      <w:b/>
      <w:sz w:val="24"/>
      <w:szCs w:val="24"/>
      <w:u w:val="single"/>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ind w:left="357"/>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Standard"/>
  </w:style>
  <w:style w:type="paragraph" w:styleId="Footer">
    <w:name w:val="footer"/>
    <w:basedOn w:val="Standard"/>
  </w:style>
  <w:style w:type="character" w:customStyle="1" w:styleId="ListLabel1">
    <w:name w:val="ListLabel 1"/>
    <w:rPr>
      <w:b w:val="0"/>
      <w:sz w:val="22"/>
      <w:u w:val="none"/>
    </w:rPr>
  </w:style>
  <w:style w:type="character" w:customStyle="1" w:styleId="ListLabel2">
    <w:name w:val="ListLabel 2"/>
    <w:rPr>
      <w:u w:val="none"/>
    </w:rPr>
  </w:style>
  <w:style w:type="character" w:customStyle="1" w:styleId="ListLabel3">
    <w:name w:val="ListLabel 3"/>
    <w:rPr>
      <w:u w:val="none"/>
    </w:rPr>
  </w:style>
  <w:style w:type="character" w:customStyle="1" w:styleId="ListLabel4">
    <w:name w:val="ListLabel 4"/>
    <w:rPr>
      <w:u w:val="none"/>
    </w:rPr>
  </w:style>
  <w:style w:type="character" w:customStyle="1" w:styleId="ListLabel5">
    <w:name w:val="ListLabel 5"/>
    <w:rPr>
      <w:u w:val="none"/>
    </w:rPr>
  </w:style>
  <w:style w:type="character" w:customStyle="1" w:styleId="ListLabel6">
    <w:name w:val="ListLabel 6"/>
    <w:rPr>
      <w:u w:val="none"/>
    </w:rPr>
  </w:style>
  <w:style w:type="character" w:customStyle="1" w:styleId="ListLabel7">
    <w:name w:val="ListLabel 7"/>
    <w:rPr>
      <w:u w:val="none"/>
    </w:rPr>
  </w:style>
  <w:style w:type="character" w:customStyle="1" w:styleId="ListLabel8">
    <w:name w:val="ListLabel 8"/>
    <w:rPr>
      <w:u w:val="none"/>
    </w:rPr>
  </w:style>
  <w:style w:type="character" w:customStyle="1" w:styleId="ListLabel9">
    <w:name w:val="ListLabel 9"/>
    <w:rPr>
      <w:u w:val="none"/>
    </w:rPr>
  </w:style>
  <w:style w:type="character" w:customStyle="1" w:styleId="ListLabel10">
    <w:name w:val="ListLabel 10"/>
    <w:rPr>
      <w:rFonts w:ascii="Verdana" w:eastAsia="Verdana" w:hAnsi="Verdana" w:cs="Verdana"/>
      <w:u w:val="none"/>
    </w:rPr>
  </w:style>
  <w:style w:type="character" w:customStyle="1" w:styleId="ListLabel11">
    <w:name w:val="ListLabel 11"/>
    <w:rPr>
      <w:u w:val="none"/>
    </w:rPr>
  </w:style>
  <w:style w:type="character" w:customStyle="1" w:styleId="ListLabel12">
    <w:name w:val="ListLabel 12"/>
    <w:rPr>
      <w:u w:val="none"/>
    </w:rPr>
  </w:style>
  <w:style w:type="character" w:customStyle="1" w:styleId="ListLabel13">
    <w:name w:val="ListLabel 13"/>
    <w:rPr>
      <w:u w:val="none"/>
    </w:rPr>
  </w:style>
  <w:style w:type="character" w:customStyle="1" w:styleId="ListLabel14">
    <w:name w:val="ListLabel 14"/>
    <w:rPr>
      <w:u w:val="none"/>
    </w:rPr>
  </w:style>
  <w:style w:type="character" w:customStyle="1" w:styleId="ListLabel15">
    <w:name w:val="ListLabel 15"/>
    <w:rPr>
      <w:u w:val="none"/>
    </w:rPr>
  </w:style>
  <w:style w:type="character" w:customStyle="1" w:styleId="ListLabel16">
    <w:name w:val="ListLabel 16"/>
    <w:rPr>
      <w:u w:val="none"/>
    </w:rPr>
  </w:style>
  <w:style w:type="character" w:customStyle="1" w:styleId="ListLabel17">
    <w:name w:val="ListLabel 17"/>
    <w:rPr>
      <w:u w:val="none"/>
    </w:rPr>
  </w:style>
  <w:style w:type="character" w:customStyle="1" w:styleId="ListLabel18">
    <w:name w:val="ListLabel 18"/>
    <w:rPr>
      <w:u w:val="none"/>
    </w:rPr>
  </w:style>
  <w:style w:type="character" w:customStyle="1" w:styleId="ListLabel19">
    <w:name w:val="ListLabel 19"/>
    <w:rPr>
      <w:rFonts w:ascii="Verdana" w:eastAsia="Verdana" w:hAnsi="Verdana" w:cs="Verdana"/>
      <w:u w:val="none"/>
    </w:rPr>
  </w:style>
  <w:style w:type="character" w:customStyle="1" w:styleId="ListLabel20">
    <w:name w:val="ListLabel 20"/>
    <w:rPr>
      <w:u w:val="none"/>
    </w:rPr>
  </w:style>
  <w:style w:type="character" w:customStyle="1" w:styleId="ListLabel21">
    <w:name w:val="ListLabel 21"/>
    <w:rPr>
      <w:u w:val="none"/>
    </w:rPr>
  </w:style>
  <w:style w:type="character" w:customStyle="1" w:styleId="ListLabel22">
    <w:name w:val="ListLabel 22"/>
    <w:rPr>
      <w:u w:val="none"/>
    </w:rPr>
  </w:style>
  <w:style w:type="character" w:customStyle="1" w:styleId="ListLabel23">
    <w:name w:val="ListLabel 23"/>
    <w:rPr>
      <w:u w:val="none"/>
    </w:rPr>
  </w:style>
  <w:style w:type="character" w:customStyle="1" w:styleId="ListLabel24">
    <w:name w:val="ListLabel 24"/>
    <w:rPr>
      <w:u w:val="none"/>
    </w:rPr>
  </w:style>
  <w:style w:type="character" w:customStyle="1" w:styleId="ListLabel25">
    <w:name w:val="ListLabel 25"/>
    <w:rPr>
      <w:u w:val="none"/>
    </w:rPr>
  </w:style>
  <w:style w:type="character" w:customStyle="1" w:styleId="ListLabel26">
    <w:name w:val="ListLabel 26"/>
    <w:rPr>
      <w:u w:val="none"/>
    </w:rPr>
  </w:style>
  <w:style w:type="character" w:customStyle="1" w:styleId="ListLabel27">
    <w:name w:val="ListLabel 27"/>
    <w:rPr>
      <w:u w:val="none"/>
    </w:rPr>
  </w:style>
  <w:style w:type="character" w:customStyle="1" w:styleId="ListLabel28">
    <w:name w:val="ListLabel 28"/>
    <w:rPr>
      <w:b w:val="0"/>
      <w:sz w:val="22"/>
      <w:u w:val="none"/>
    </w:rPr>
  </w:style>
  <w:style w:type="character" w:customStyle="1" w:styleId="ListLabel29">
    <w:name w:val="ListLabel 29"/>
    <w:rPr>
      <w:u w:val="none"/>
    </w:rPr>
  </w:style>
  <w:style w:type="character" w:customStyle="1" w:styleId="ListLabel30">
    <w:name w:val="ListLabel 30"/>
    <w:rPr>
      <w:u w:val="none"/>
    </w:rPr>
  </w:style>
  <w:style w:type="character" w:customStyle="1" w:styleId="ListLabel31">
    <w:name w:val="ListLabel 31"/>
    <w:rPr>
      <w:u w:val="none"/>
    </w:rPr>
  </w:style>
  <w:style w:type="character" w:customStyle="1" w:styleId="ListLabel32">
    <w:name w:val="ListLabel 32"/>
    <w:rPr>
      <w:u w:val="none"/>
    </w:rPr>
  </w:style>
  <w:style w:type="character" w:customStyle="1" w:styleId="ListLabel33">
    <w:name w:val="ListLabel 33"/>
    <w:rPr>
      <w:u w:val="none"/>
    </w:rPr>
  </w:style>
  <w:style w:type="character" w:customStyle="1" w:styleId="ListLabel34">
    <w:name w:val="ListLabel 34"/>
    <w:rPr>
      <w:u w:val="none"/>
    </w:rPr>
  </w:style>
  <w:style w:type="character" w:customStyle="1" w:styleId="ListLabel35">
    <w:name w:val="ListLabel 35"/>
    <w:rPr>
      <w:u w:val="none"/>
    </w:rPr>
  </w:style>
  <w:style w:type="character" w:customStyle="1" w:styleId="ListLabel36">
    <w:name w:val="ListLabel 36"/>
    <w:rPr>
      <w:u w:val="none"/>
    </w:rPr>
  </w:style>
  <w:style w:type="character" w:customStyle="1" w:styleId="ListLabel37">
    <w:name w:val="ListLabel 37"/>
    <w:rPr>
      <w:b w:val="0"/>
      <w:sz w:val="24"/>
      <w:u w:val="none"/>
    </w:rPr>
  </w:style>
  <w:style w:type="character" w:customStyle="1" w:styleId="ListLabel38">
    <w:name w:val="ListLabel 38"/>
    <w:rPr>
      <w:u w:val="none"/>
    </w:rPr>
  </w:style>
  <w:style w:type="character" w:customStyle="1" w:styleId="ListLabel39">
    <w:name w:val="ListLabel 39"/>
    <w:rPr>
      <w:u w:val="none"/>
    </w:rPr>
  </w:style>
  <w:style w:type="character" w:customStyle="1" w:styleId="ListLabel40">
    <w:name w:val="ListLabel 40"/>
    <w:rPr>
      <w:u w:val="none"/>
    </w:rPr>
  </w:style>
  <w:style w:type="character" w:customStyle="1" w:styleId="ListLabel41">
    <w:name w:val="ListLabel 41"/>
    <w:rPr>
      <w:u w:val="none"/>
    </w:rPr>
  </w:style>
  <w:style w:type="character" w:customStyle="1" w:styleId="ListLabel42">
    <w:name w:val="ListLabel 42"/>
    <w:rPr>
      <w:u w:val="none"/>
    </w:rPr>
  </w:style>
  <w:style w:type="character" w:customStyle="1" w:styleId="ListLabel43">
    <w:name w:val="ListLabel 43"/>
    <w:rPr>
      <w:u w:val="none"/>
    </w:rPr>
  </w:style>
  <w:style w:type="character" w:customStyle="1" w:styleId="ListLabel44">
    <w:name w:val="ListLabel 44"/>
    <w:rPr>
      <w:u w:val="none"/>
    </w:rPr>
  </w:style>
  <w:style w:type="character" w:customStyle="1" w:styleId="ListLabel45">
    <w:name w:val="ListLabel 45"/>
    <w:rPr>
      <w:u w:val="none"/>
    </w:rPr>
  </w:style>
  <w:style w:type="character" w:customStyle="1" w:styleId="ListLabel46">
    <w:name w:val="ListLabel 46"/>
    <w:rPr>
      <w:rFonts w:eastAsia="Noto Sans Symbols" w:cs="Noto Sans Symbols"/>
      <w:b/>
      <w:sz w:val="32"/>
    </w:rPr>
  </w:style>
  <w:style w:type="character" w:customStyle="1" w:styleId="ListLabel47">
    <w:name w:val="ListLabel 47"/>
    <w:rPr>
      <w:rFonts w:eastAsia="Courier New" w:cs="Courier New"/>
    </w:rPr>
  </w:style>
  <w:style w:type="character" w:customStyle="1" w:styleId="ListLabel48">
    <w:name w:val="ListLabel 48"/>
    <w:rPr>
      <w:rFonts w:eastAsia="Noto Sans Symbols" w:cs="Noto Sans Symbols"/>
    </w:rPr>
  </w:style>
  <w:style w:type="character" w:customStyle="1" w:styleId="ListLabel49">
    <w:name w:val="ListLabel 49"/>
    <w:rPr>
      <w:rFonts w:eastAsia="Noto Sans Symbols" w:cs="Noto Sans Symbols"/>
    </w:rPr>
  </w:style>
  <w:style w:type="character" w:customStyle="1" w:styleId="ListLabel50">
    <w:name w:val="ListLabel 50"/>
    <w:rPr>
      <w:rFonts w:eastAsia="Courier New" w:cs="Courier New"/>
    </w:rPr>
  </w:style>
  <w:style w:type="character" w:customStyle="1" w:styleId="ListLabel51">
    <w:name w:val="ListLabel 51"/>
    <w:rPr>
      <w:rFonts w:eastAsia="Noto Sans Symbols" w:cs="Noto Sans Symbols"/>
    </w:rPr>
  </w:style>
  <w:style w:type="character" w:customStyle="1" w:styleId="ListLabel52">
    <w:name w:val="ListLabel 52"/>
    <w:rPr>
      <w:rFonts w:eastAsia="Noto Sans Symbols" w:cs="Noto Sans Symbols"/>
    </w:rPr>
  </w:style>
  <w:style w:type="character" w:customStyle="1" w:styleId="ListLabel53">
    <w:name w:val="ListLabel 53"/>
    <w:rPr>
      <w:rFonts w:eastAsia="Courier New" w:cs="Courier New"/>
    </w:rPr>
  </w:style>
  <w:style w:type="character" w:customStyle="1" w:styleId="ListLabel54">
    <w:name w:val="ListLabel 54"/>
    <w:rPr>
      <w:rFonts w:eastAsia="Noto Sans Symbols" w:cs="Noto Sans Symbols"/>
    </w:rPr>
  </w:style>
  <w:style w:type="character" w:customStyle="1" w:styleId="ListLabel55">
    <w:name w:val="ListLabel 55"/>
    <w:rPr>
      <w:b w:val="0"/>
      <w:sz w:val="24"/>
      <w:u w:val="none"/>
    </w:rPr>
  </w:style>
  <w:style w:type="character" w:customStyle="1" w:styleId="ListLabel56">
    <w:name w:val="ListLabel 56"/>
    <w:rPr>
      <w:u w:val="none"/>
    </w:rPr>
  </w:style>
  <w:style w:type="character" w:customStyle="1" w:styleId="ListLabel57">
    <w:name w:val="ListLabel 57"/>
    <w:rPr>
      <w:u w:val="none"/>
    </w:rPr>
  </w:style>
  <w:style w:type="character" w:customStyle="1" w:styleId="ListLabel58">
    <w:name w:val="ListLabel 58"/>
    <w:rPr>
      <w:u w:val="none"/>
    </w:rPr>
  </w:style>
  <w:style w:type="character" w:customStyle="1" w:styleId="ListLabel59">
    <w:name w:val="ListLabel 59"/>
    <w:rPr>
      <w:u w:val="none"/>
    </w:rPr>
  </w:style>
  <w:style w:type="character" w:customStyle="1" w:styleId="ListLabel60">
    <w:name w:val="ListLabel 60"/>
    <w:rPr>
      <w:u w:val="none"/>
    </w:rPr>
  </w:style>
  <w:style w:type="character" w:customStyle="1" w:styleId="ListLabel61">
    <w:name w:val="ListLabel 61"/>
    <w:rPr>
      <w:u w:val="none"/>
    </w:rPr>
  </w:style>
  <w:style w:type="character" w:customStyle="1" w:styleId="ListLabel62">
    <w:name w:val="ListLabel 62"/>
    <w:rPr>
      <w:u w:val="none"/>
    </w:rPr>
  </w:style>
  <w:style w:type="character" w:customStyle="1" w:styleId="ListLabel63">
    <w:name w:val="ListLabel 63"/>
    <w:rPr>
      <w:u w:val="none"/>
    </w:rPr>
  </w:style>
  <w:style w:type="character" w:customStyle="1" w:styleId="ListLabel64">
    <w:name w:val="ListLabel 64"/>
    <w:rPr>
      <w:b w:val="0"/>
      <w:sz w:val="22"/>
      <w:u w:val="none"/>
    </w:rPr>
  </w:style>
  <w:style w:type="character" w:customStyle="1" w:styleId="ListLabel65">
    <w:name w:val="ListLabel 65"/>
    <w:rPr>
      <w:u w:val="none"/>
    </w:rPr>
  </w:style>
  <w:style w:type="character" w:customStyle="1" w:styleId="ListLabel66">
    <w:name w:val="ListLabel 66"/>
    <w:rPr>
      <w:u w:val="none"/>
    </w:rPr>
  </w:style>
  <w:style w:type="character" w:customStyle="1" w:styleId="ListLabel67">
    <w:name w:val="ListLabel 67"/>
    <w:rPr>
      <w:u w:val="none"/>
    </w:rPr>
  </w:style>
  <w:style w:type="character" w:customStyle="1" w:styleId="ListLabel68">
    <w:name w:val="ListLabel 68"/>
    <w:rPr>
      <w:u w:val="none"/>
    </w:rPr>
  </w:style>
  <w:style w:type="character" w:customStyle="1" w:styleId="ListLabel69">
    <w:name w:val="ListLabel 69"/>
    <w:rPr>
      <w:u w:val="none"/>
    </w:rPr>
  </w:style>
  <w:style w:type="character" w:customStyle="1" w:styleId="ListLabel70">
    <w:name w:val="ListLabel 70"/>
    <w:rPr>
      <w:u w:val="none"/>
    </w:rPr>
  </w:style>
  <w:style w:type="character" w:customStyle="1" w:styleId="ListLabel71">
    <w:name w:val="ListLabel 71"/>
    <w:rPr>
      <w:u w:val="none"/>
    </w:rPr>
  </w:style>
  <w:style w:type="character" w:customStyle="1" w:styleId="ListLabel72">
    <w:name w:val="ListLabel 72"/>
    <w:rPr>
      <w:u w:val="none"/>
    </w:rPr>
  </w:style>
  <w:style w:type="character" w:customStyle="1" w:styleId="ListLabel73">
    <w:name w:val="ListLabel 73"/>
    <w:rPr>
      <w:rFonts w:ascii="Verdana" w:eastAsia="Noto Sans Symbols" w:hAnsi="Verdana" w:cs="Noto Sans Symbols"/>
      <w:b w:val="0"/>
      <w:sz w:val="22"/>
    </w:rPr>
  </w:style>
  <w:style w:type="character" w:customStyle="1" w:styleId="ListLabel74">
    <w:name w:val="ListLabel 74"/>
    <w:rPr>
      <w:rFonts w:eastAsia="Courier New" w:cs="Courier New"/>
    </w:rPr>
  </w:style>
  <w:style w:type="character" w:customStyle="1" w:styleId="ListLabel75">
    <w:name w:val="ListLabel 75"/>
    <w:rPr>
      <w:rFonts w:eastAsia="Noto Sans Symbols" w:cs="Noto Sans Symbols"/>
    </w:rPr>
  </w:style>
  <w:style w:type="character" w:customStyle="1" w:styleId="ListLabel76">
    <w:name w:val="ListLabel 76"/>
    <w:rPr>
      <w:rFonts w:eastAsia="Noto Sans Symbols" w:cs="Noto Sans Symbols"/>
    </w:rPr>
  </w:style>
  <w:style w:type="character" w:customStyle="1" w:styleId="ListLabel77">
    <w:name w:val="ListLabel 77"/>
    <w:rPr>
      <w:rFonts w:eastAsia="Courier New" w:cs="Courier New"/>
    </w:rPr>
  </w:style>
  <w:style w:type="character" w:customStyle="1" w:styleId="ListLabel78">
    <w:name w:val="ListLabel 78"/>
    <w:rPr>
      <w:rFonts w:eastAsia="Noto Sans Symbols" w:cs="Noto Sans Symbols"/>
    </w:rPr>
  </w:style>
  <w:style w:type="character" w:customStyle="1" w:styleId="ListLabel79">
    <w:name w:val="ListLabel 79"/>
    <w:rPr>
      <w:rFonts w:eastAsia="Noto Sans Symbols" w:cs="Noto Sans Symbols"/>
    </w:rPr>
  </w:style>
  <w:style w:type="character" w:customStyle="1" w:styleId="ListLabel80">
    <w:name w:val="ListLabel 80"/>
    <w:rPr>
      <w:rFonts w:eastAsia="Courier New" w:cs="Courier New"/>
    </w:rPr>
  </w:style>
  <w:style w:type="character" w:customStyle="1" w:styleId="ListLabel81">
    <w:name w:val="ListLabel 81"/>
    <w:rPr>
      <w:rFonts w:eastAsia="Noto Sans Symbols" w:cs="Noto Sans Symbols"/>
    </w:rPr>
  </w:style>
  <w:style w:type="character" w:customStyle="1" w:styleId="ListLabel82">
    <w:name w:val="ListLabel 82"/>
    <w:rPr>
      <w:rFonts w:eastAsia="Noto Sans Symbols" w:cs="Noto Sans Symbols"/>
    </w:rPr>
  </w:style>
  <w:style w:type="character" w:customStyle="1" w:styleId="ListLabel83">
    <w:name w:val="ListLabel 83"/>
    <w:rPr>
      <w:rFonts w:eastAsia="Courier New" w:cs="Courier New"/>
    </w:rPr>
  </w:style>
  <w:style w:type="character" w:customStyle="1" w:styleId="ListLabel84">
    <w:name w:val="ListLabel 84"/>
    <w:rPr>
      <w:rFonts w:eastAsia="Noto Sans Symbols" w:cs="Noto Sans Symbols"/>
    </w:rPr>
  </w:style>
  <w:style w:type="character" w:customStyle="1" w:styleId="ListLabel85">
    <w:name w:val="ListLabel 85"/>
    <w:rPr>
      <w:rFonts w:eastAsia="Noto Sans Symbols" w:cs="Noto Sans Symbols"/>
    </w:rPr>
  </w:style>
  <w:style w:type="character" w:customStyle="1" w:styleId="ListLabel86">
    <w:name w:val="ListLabel 86"/>
    <w:rPr>
      <w:rFonts w:eastAsia="Courier New" w:cs="Courier New"/>
    </w:rPr>
  </w:style>
  <w:style w:type="character" w:customStyle="1" w:styleId="ListLabel87">
    <w:name w:val="ListLabel 87"/>
    <w:rPr>
      <w:rFonts w:eastAsia="Noto Sans Symbols" w:cs="Noto Sans Symbols"/>
    </w:rPr>
  </w:style>
  <w:style w:type="character" w:customStyle="1" w:styleId="ListLabel88">
    <w:name w:val="ListLabel 88"/>
    <w:rPr>
      <w:rFonts w:eastAsia="Noto Sans Symbols" w:cs="Noto Sans Symbols"/>
    </w:rPr>
  </w:style>
  <w:style w:type="character" w:customStyle="1" w:styleId="ListLabel89">
    <w:name w:val="ListLabel 89"/>
    <w:rPr>
      <w:rFonts w:eastAsia="Courier New" w:cs="Courier New"/>
    </w:rPr>
  </w:style>
  <w:style w:type="character" w:customStyle="1" w:styleId="ListLabel90">
    <w:name w:val="ListLabel 90"/>
    <w:rPr>
      <w:rFonts w:eastAsia="Noto Sans Symbols" w:cs="Noto Sans Symbols"/>
    </w:rPr>
  </w:style>
  <w:style w:type="character" w:customStyle="1" w:styleId="ListLabel91">
    <w:name w:val="ListLabel 91"/>
    <w:rPr>
      <w:rFonts w:ascii="Verdana" w:eastAsia="Noto Sans Symbols" w:hAnsi="Verdana" w:cs="Noto Sans Symbols"/>
      <w:b w:val="0"/>
      <w:sz w:val="22"/>
    </w:rPr>
  </w:style>
  <w:style w:type="character" w:customStyle="1" w:styleId="ListLabel92">
    <w:name w:val="ListLabel 92"/>
    <w:rPr>
      <w:rFonts w:eastAsia="Courier New" w:cs="Courier New"/>
    </w:rPr>
  </w:style>
  <w:style w:type="character" w:customStyle="1" w:styleId="ListLabel93">
    <w:name w:val="ListLabel 93"/>
    <w:rPr>
      <w:rFonts w:eastAsia="Noto Sans Symbols" w:cs="Noto Sans Symbols"/>
    </w:rPr>
  </w:style>
  <w:style w:type="character" w:customStyle="1" w:styleId="ListLabel94">
    <w:name w:val="ListLabel 94"/>
    <w:rPr>
      <w:rFonts w:eastAsia="Noto Sans Symbols" w:cs="Noto Sans Symbols"/>
    </w:rPr>
  </w:style>
  <w:style w:type="character" w:customStyle="1" w:styleId="ListLabel95">
    <w:name w:val="ListLabel 95"/>
    <w:rPr>
      <w:rFonts w:eastAsia="Courier New" w:cs="Courier New"/>
    </w:rPr>
  </w:style>
  <w:style w:type="character" w:customStyle="1" w:styleId="ListLabel96">
    <w:name w:val="ListLabel 96"/>
    <w:rPr>
      <w:rFonts w:eastAsia="Noto Sans Symbols" w:cs="Noto Sans Symbols"/>
    </w:rPr>
  </w:style>
  <w:style w:type="character" w:customStyle="1" w:styleId="ListLabel97">
    <w:name w:val="ListLabel 97"/>
    <w:rPr>
      <w:rFonts w:eastAsia="Noto Sans Symbols" w:cs="Noto Sans Symbols"/>
    </w:rPr>
  </w:style>
  <w:style w:type="character" w:customStyle="1" w:styleId="ListLabel98">
    <w:name w:val="ListLabel 98"/>
    <w:rPr>
      <w:rFonts w:eastAsia="Courier New" w:cs="Courier New"/>
    </w:rPr>
  </w:style>
  <w:style w:type="character" w:customStyle="1" w:styleId="ListLabel99">
    <w:name w:val="ListLabel 99"/>
    <w:rPr>
      <w:rFonts w:eastAsia="Noto Sans Symbols" w:cs="Noto Sans Symbols"/>
    </w:rPr>
  </w:style>
  <w:style w:type="character" w:customStyle="1" w:styleId="ListLabel100">
    <w:name w:val="ListLabel 100"/>
    <w:rPr>
      <w:rFonts w:ascii="Verdana" w:eastAsia="Noto Sans Symbols" w:hAnsi="Verdana" w:cs="Noto Sans Symbols"/>
      <w:b w:val="0"/>
      <w:sz w:val="22"/>
    </w:rPr>
  </w:style>
  <w:style w:type="character" w:customStyle="1" w:styleId="ListLabel101">
    <w:name w:val="ListLabel 101"/>
    <w:rPr>
      <w:rFonts w:eastAsia="Courier New" w:cs="Courier New"/>
    </w:rPr>
  </w:style>
  <w:style w:type="character" w:customStyle="1" w:styleId="ListLabel102">
    <w:name w:val="ListLabel 102"/>
    <w:rPr>
      <w:rFonts w:eastAsia="Noto Sans Symbols" w:cs="Noto Sans Symbols"/>
    </w:rPr>
  </w:style>
  <w:style w:type="character" w:customStyle="1" w:styleId="ListLabel103">
    <w:name w:val="ListLabel 103"/>
    <w:rPr>
      <w:rFonts w:eastAsia="Noto Sans Symbols" w:cs="Noto Sans Symbols"/>
    </w:rPr>
  </w:style>
  <w:style w:type="character" w:customStyle="1" w:styleId="ListLabel104">
    <w:name w:val="ListLabel 104"/>
    <w:rPr>
      <w:rFonts w:eastAsia="Courier New" w:cs="Courier New"/>
    </w:rPr>
  </w:style>
  <w:style w:type="character" w:customStyle="1" w:styleId="ListLabel105">
    <w:name w:val="ListLabel 105"/>
    <w:rPr>
      <w:rFonts w:eastAsia="Noto Sans Symbols" w:cs="Noto Sans Symbols"/>
    </w:rPr>
  </w:style>
  <w:style w:type="character" w:customStyle="1" w:styleId="ListLabel106">
    <w:name w:val="ListLabel 106"/>
    <w:rPr>
      <w:rFonts w:eastAsia="Noto Sans Symbols" w:cs="Noto Sans Symbols"/>
    </w:rPr>
  </w:style>
  <w:style w:type="character" w:customStyle="1" w:styleId="ListLabel107">
    <w:name w:val="ListLabel 107"/>
    <w:rPr>
      <w:rFonts w:eastAsia="Courier New" w:cs="Courier New"/>
    </w:rPr>
  </w:style>
  <w:style w:type="character" w:customStyle="1" w:styleId="ListLabel108">
    <w:name w:val="ListLabel 108"/>
    <w:rPr>
      <w:rFonts w:eastAsia="Noto Sans Symbols" w:cs="Noto Sans Symbols"/>
    </w:rPr>
  </w:style>
  <w:style w:type="character" w:customStyle="1" w:styleId="ListLabel109">
    <w:name w:val="ListLabel 109"/>
    <w:rPr>
      <w:rFonts w:ascii="Verdana" w:eastAsia="Verdana" w:hAnsi="Verdana" w:cs="Verdana"/>
    </w:rPr>
  </w:style>
  <w:style w:type="character" w:customStyle="1" w:styleId="Internetlink">
    <w:name w:val="Internet link"/>
    <w:rPr>
      <w:color w:val="000080"/>
      <w:u w:val="single"/>
    </w:rPr>
  </w:style>
  <w:style w:type="character" w:customStyle="1" w:styleId="ListLabel110">
    <w:name w:val="ListLabel 110"/>
    <w:rPr>
      <w:rFonts w:ascii="Verdana" w:eastAsia="Verdana" w:hAnsi="Verdana" w:cs="Verdana"/>
      <w:color w:val="0000FF"/>
      <w:u w:val="single"/>
    </w:rPr>
  </w:style>
  <w:style w:type="character" w:customStyle="1" w:styleId="ListLabel111">
    <w:name w:val="ListLabel 111"/>
    <w:rPr>
      <w:rFonts w:ascii="Verdana" w:eastAsia="Verdana" w:hAnsi="Verdana" w:cs="Verdana"/>
      <w:color w:val="1155CC"/>
      <w:u w:val="single"/>
    </w:rPr>
  </w:style>
  <w:style w:type="character" w:customStyle="1" w:styleId="TitleChar">
    <w:name w:val="Title Char"/>
    <w:basedOn w:val="DefaultParagraphFont"/>
    <w:rPr>
      <w:b/>
      <w:sz w:val="72"/>
      <w:szCs w:val="72"/>
    </w:rPr>
  </w:style>
  <w:style w:type="character" w:styleId="SubtleEmphasis">
    <w:name w:val="Subtle Emphasis"/>
    <w:rPr>
      <w:rFonts w:ascii="Open Sans italic" w:hAnsi="Open Sans italic"/>
      <w:color w:val="FFFFFF"/>
      <w:sz w:val="24"/>
    </w:rPr>
  </w:style>
  <w:style w:type="paragraph" w:styleId="TOC1">
    <w:name w:val="toc 1"/>
    <w:basedOn w:val="Normal"/>
    <w:next w:val="Normal"/>
    <w:autoRedefine/>
    <w:pPr>
      <w:tabs>
        <w:tab w:val="right" w:leader="dot" w:pos="9683"/>
      </w:tabs>
      <w:suppressAutoHyphens w:val="0"/>
      <w:spacing w:before="240" w:after="240"/>
      <w:ind w:left="284" w:hanging="142"/>
      <w:textAlignment w:val="auto"/>
    </w:pPr>
    <w:rPr>
      <w:rFonts w:ascii="Open Sans Bold" w:hAnsi="Open Sans Bold" w:cs="Open Sans"/>
      <w:color w:val="102036"/>
      <w:sz w:val="24"/>
      <w:szCs w:val="20"/>
      <w:lang w:eastAsia="en-US" w:bidi="ar-SA"/>
    </w:rPr>
  </w:style>
  <w:style w:type="paragraph" w:styleId="TOC2">
    <w:name w:val="toc 2"/>
    <w:basedOn w:val="Normal"/>
    <w:next w:val="Normal"/>
    <w:autoRedefine/>
    <w:pPr>
      <w:suppressAutoHyphens w:val="0"/>
      <w:spacing w:before="240" w:after="340"/>
      <w:ind w:left="200"/>
      <w:textAlignment w:val="auto"/>
    </w:pPr>
    <w:rPr>
      <w:rFonts w:ascii="Open Sans" w:hAnsi="Open Sans" w:cs="Open Sans"/>
      <w:color w:val="231F20"/>
      <w:sz w:val="24"/>
      <w:szCs w:val="20"/>
      <w:lang w:eastAsia="en-US" w:bidi="ar-SA"/>
    </w:rPr>
  </w:style>
  <w:style w:type="character" w:styleId="Hyperlink">
    <w:name w:val="Hyperlink"/>
    <w:basedOn w:val="DefaultParagraphFont"/>
    <w:rPr>
      <w:color w:val="0563C1"/>
      <w:u w:val="single"/>
    </w:rPr>
  </w:style>
  <w:style w:type="character" w:customStyle="1" w:styleId="FooterChar">
    <w:name w:val="Footer Char"/>
    <w:basedOn w:val="DefaultParagraphFont"/>
  </w:style>
  <w:style w:type="character" w:styleId="CommentReference">
    <w:name w:val="annotation reference"/>
    <w:basedOn w:val="DefaultParagraphFont"/>
    <w:rPr>
      <w:sz w:val="16"/>
      <w:szCs w:val="16"/>
    </w:rPr>
  </w:style>
  <w:style w:type="paragraph" w:styleId="CommentText">
    <w:name w:val="annotation text"/>
    <w:basedOn w:val="Normal"/>
    <w:rPr>
      <w:rFonts w:cs="Mangal"/>
      <w:sz w:val="20"/>
      <w:szCs w:val="18"/>
    </w:rPr>
  </w:style>
  <w:style w:type="character" w:customStyle="1" w:styleId="CommentTextChar">
    <w:name w:val="Comment Text Char"/>
    <w:basedOn w:val="DefaultParagraphFont"/>
    <w:rPr>
      <w:rFonts w:cs="Mangal"/>
      <w:sz w:val="20"/>
      <w:szCs w:val="18"/>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cs="Mangal"/>
      <w:b/>
      <w:bCs/>
      <w:sz w:val="20"/>
      <w:szCs w:val="18"/>
    </w:rPr>
  </w:style>
  <w:style w:type="paragraph" w:styleId="Revision">
    <w:name w:val="Revision"/>
    <w:pPr>
      <w:widowControl/>
      <w:textAlignment w:val="auto"/>
    </w:pPr>
    <w:rPr>
      <w:rFonts w:cs="Mangal"/>
      <w:szCs w:val="20"/>
    </w:rPr>
  </w:style>
  <w:style w:type="paragraph" w:styleId="TOCHeading">
    <w:name w:val="TOC Heading"/>
    <w:basedOn w:val="Heading1"/>
    <w:next w:val="Normal"/>
    <w:pPr>
      <w:keepLines/>
      <w:pageBreakBefore w:val="0"/>
      <w:suppressAutoHyphens w:val="0"/>
      <w:spacing w:after="0"/>
      <w:ind w:left="0" w:firstLine="0"/>
      <w:textAlignment w:val="auto"/>
    </w:pPr>
    <w:rPr>
      <w:rFonts w:ascii="Calibri Light" w:eastAsia="Times New Roman" w:hAnsi="Calibri Light" w:cs="Times New Roman"/>
      <w:b w:val="0"/>
      <w:color w:val="2F5496"/>
      <w:sz w:val="32"/>
      <w:lang w:val="en-US" w:eastAsia="en-US" w:bidi="ar-SA"/>
    </w:rPr>
  </w:style>
  <w:style w:type="paragraph" w:styleId="TOC3">
    <w:name w:val="toc 3"/>
    <w:basedOn w:val="Normal"/>
    <w:next w:val="Normal"/>
    <w:autoRedefine/>
    <w:pPr>
      <w:spacing w:after="100"/>
      <w:ind w:left="440"/>
    </w:pPr>
    <w:rPr>
      <w:rFonts w:cs="Mangal"/>
      <w:szCs w:val="20"/>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_Toc151557313" TargetMode="External"/><Relationship Id="rId21" Type="http://schemas.openxmlformats.org/officeDocument/2006/relationships/hyperlink" Target="#_Toc151557308" TargetMode="External"/><Relationship Id="rId34" Type="http://schemas.openxmlformats.org/officeDocument/2006/relationships/hyperlink" Target="#_Toc151557321" TargetMode="External"/><Relationship Id="rId42" Type="http://schemas.openxmlformats.org/officeDocument/2006/relationships/hyperlink" Target="#_Toc151557329" TargetMode="External"/><Relationship Id="rId47" Type="http://schemas.openxmlformats.org/officeDocument/2006/relationships/image" Target="media/image2.png"/><Relationship Id="rId50" Type="http://schemas.openxmlformats.org/officeDocument/2006/relationships/image" Target="media/image5.png"/><Relationship Id="rId55" Type="http://schemas.openxmlformats.org/officeDocument/2006/relationships/header" Target="header2.xml"/><Relationship Id="rId63" Type="http://schemas.openxmlformats.org/officeDocument/2006/relationships/image" Target="media/image6.pn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_Toc151557303" TargetMode="External"/><Relationship Id="rId29" Type="http://schemas.openxmlformats.org/officeDocument/2006/relationships/hyperlink" Target="#_Toc151557316" TargetMode="External"/><Relationship Id="rId11" Type="http://schemas.openxmlformats.org/officeDocument/2006/relationships/hyperlink" Target="#_Toc151557298" TargetMode="External"/><Relationship Id="rId24" Type="http://schemas.openxmlformats.org/officeDocument/2006/relationships/hyperlink" Target="#_Toc151557311" TargetMode="External"/><Relationship Id="rId32" Type="http://schemas.openxmlformats.org/officeDocument/2006/relationships/hyperlink" Target="#_Toc151557319" TargetMode="External"/><Relationship Id="rId37" Type="http://schemas.openxmlformats.org/officeDocument/2006/relationships/hyperlink" Target="#_Toc151557324" TargetMode="External"/><Relationship Id="rId40" Type="http://schemas.openxmlformats.org/officeDocument/2006/relationships/hyperlink" Target="#_Toc151557327" TargetMode="External"/><Relationship Id="rId45" Type="http://schemas.openxmlformats.org/officeDocument/2006/relationships/hyperlink" Target="http://www.rcslt.org/members/duty_of_care/supervision_guidelines_for_speech_and_language_therapists" TargetMode="External"/><Relationship Id="rId53" Type="http://schemas.openxmlformats.org/officeDocument/2006/relationships/footer" Target="footer2.xml"/><Relationship Id="rId58" Type="http://schemas.openxmlformats.org/officeDocument/2006/relationships/hyperlink" Target="https://www.hcpc-uk.org/standards/standards-of-proficiency/" TargetMode="External"/><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www.rcslt.org/" TargetMode="External"/><Relationship Id="rId19" Type="http://schemas.openxmlformats.org/officeDocument/2006/relationships/hyperlink" Target="#_Toc151557306" TargetMode="External"/><Relationship Id="rId14" Type="http://schemas.openxmlformats.org/officeDocument/2006/relationships/hyperlink" Target="#_Toc151557301" TargetMode="External"/><Relationship Id="rId22" Type="http://schemas.openxmlformats.org/officeDocument/2006/relationships/hyperlink" Target="#_Toc151557309" TargetMode="External"/><Relationship Id="rId27" Type="http://schemas.openxmlformats.org/officeDocument/2006/relationships/hyperlink" Target="#_Toc151557314" TargetMode="External"/><Relationship Id="rId30" Type="http://schemas.openxmlformats.org/officeDocument/2006/relationships/hyperlink" Target="#_Toc151557317" TargetMode="External"/><Relationship Id="rId35" Type="http://schemas.openxmlformats.org/officeDocument/2006/relationships/hyperlink" Target="#_Toc151557322" TargetMode="External"/><Relationship Id="rId43" Type="http://schemas.openxmlformats.org/officeDocument/2006/relationships/hyperlink" Target="#_Toc151557330" TargetMode="External"/><Relationship Id="rId48" Type="http://schemas.openxmlformats.org/officeDocument/2006/relationships/image" Target="media/image3.png"/><Relationship Id="rId56" Type="http://schemas.openxmlformats.org/officeDocument/2006/relationships/footer" Target="footer3.xml"/><Relationship Id="rId64" Type="http://schemas.openxmlformats.org/officeDocument/2006/relationships/header" Target="header3.xml"/><Relationship Id="rId8" Type="http://schemas.openxmlformats.org/officeDocument/2006/relationships/hyperlink" Target="http://www.rcslt.org" TargetMode="External"/><Relationship Id="rId5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_Toc151557299" TargetMode="External"/><Relationship Id="rId17" Type="http://schemas.openxmlformats.org/officeDocument/2006/relationships/hyperlink" Target="#_Toc151557304" TargetMode="External"/><Relationship Id="rId25" Type="http://schemas.openxmlformats.org/officeDocument/2006/relationships/hyperlink" Target="#_Toc151557312" TargetMode="External"/><Relationship Id="rId33" Type="http://schemas.openxmlformats.org/officeDocument/2006/relationships/hyperlink" Target="#_Toc151557320" TargetMode="External"/><Relationship Id="rId38" Type="http://schemas.openxmlformats.org/officeDocument/2006/relationships/hyperlink" Target="#_Toc151557325" TargetMode="External"/><Relationship Id="rId46" Type="http://schemas.openxmlformats.org/officeDocument/2006/relationships/hyperlink" Target="https://www.rcslt.org/learning/professional-development-framework/" TargetMode="External"/><Relationship Id="rId59" Type="http://schemas.openxmlformats.org/officeDocument/2006/relationships/hyperlink" Target="http://www.rcslt.org/" TargetMode="External"/><Relationship Id="rId67" Type="http://schemas.openxmlformats.org/officeDocument/2006/relationships/theme" Target="theme/theme1.xml"/><Relationship Id="rId20" Type="http://schemas.openxmlformats.org/officeDocument/2006/relationships/hyperlink" Target="#_Toc151557307" TargetMode="External"/><Relationship Id="rId41" Type="http://schemas.openxmlformats.org/officeDocument/2006/relationships/hyperlink" Target="#_Toc151557328" TargetMode="External"/><Relationship Id="rId54" Type="http://schemas.openxmlformats.org/officeDocument/2006/relationships/image" Target="media/image7.png"/><Relationship Id="rId62" Type="http://schemas.openxmlformats.org/officeDocument/2006/relationships/hyperlink" Target="mailto:info@rcslt.or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_Toc151557302" TargetMode="External"/><Relationship Id="rId23" Type="http://schemas.openxmlformats.org/officeDocument/2006/relationships/hyperlink" Target="#_Toc151557310" TargetMode="External"/><Relationship Id="rId28" Type="http://schemas.openxmlformats.org/officeDocument/2006/relationships/hyperlink" Target="#_Toc151557315" TargetMode="External"/><Relationship Id="rId36" Type="http://schemas.openxmlformats.org/officeDocument/2006/relationships/hyperlink" Target="#_Toc151557323" TargetMode="External"/><Relationship Id="rId49" Type="http://schemas.openxmlformats.org/officeDocument/2006/relationships/image" Target="media/image4.png"/><Relationship Id="rId57" Type="http://schemas.openxmlformats.org/officeDocument/2006/relationships/hyperlink" Target="https://www.asha.org/policy/ks2004-00070/" TargetMode="External"/><Relationship Id="rId10" Type="http://schemas.openxmlformats.org/officeDocument/2006/relationships/hyperlink" Target="#_Toc151557297" TargetMode="External"/><Relationship Id="rId31" Type="http://schemas.openxmlformats.org/officeDocument/2006/relationships/hyperlink" Target="#_Toc151557318" TargetMode="External"/><Relationship Id="rId44" Type="http://schemas.openxmlformats.org/officeDocument/2006/relationships/hyperlink" Target="#_Toc151557331" TargetMode="External"/><Relationship Id="rId52" Type="http://schemas.openxmlformats.org/officeDocument/2006/relationships/footer" Target="footer1.xml"/><Relationship Id="rId60" Type="http://schemas.openxmlformats.org/officeDocument/2006/relationships/hyperlink" Target="mailto:info@rcslt.org" TargetMode="External"/><Relationship Id="rId65"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mailto:info@rcslt.org" TargetMode="External"/><Relationship Id="rId13" Type="http://schemas.openxmlformats.org/officeDocument/2006/relationships/hyperlink" Target="#_Toc151557300" TargetMode="External"/><Relationship Id="rId18" Type="http://schemas.openxmlformats.org/officeDocument/2006/relationships/hyperlink" Target="#_Toc151557305" TargetMode="External"/><Relationship Id="rId39" Type="http://schemas.openxmlformats.org/officeDocument/2006/relationships/hyperlink" Target="#_Toc15155732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71</Pages>
  <Words>11770</Words>
  <Characters>67095</Characters>
  <Application>Microsoft Office Word</Application>
  <DocSecurity>0</DocSecurity>
  <Lines>559</Lines>
  <Paragraphs>157</Paragraphs>
  <ScaleCrop>false</ScaleCrop>
  <Company/>
  <LinksUpToDate>false</LinksUpToDate>
  <CharactersWithSpaces>78708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Saskia Whittaker</dc:creator>
  <cp:lastModifiedBy>Millie Phillpot</cp:lastModifiedBy>
  <cp:revision>2</cp:revision>
  <dcterms:created xsi:type="dcterms:W3CDTF">2023-12-07T15:29:00Z</dcterms:created>
  <dcterms:modified xsi:type="dcterms:W3CDTF">2023-12-07T15:29:00Z</dcterms:modified>
</cp:coreProperties>
</file>