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tbl>
      <w:tblPr>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Pr="00953D3D" w:rsidR="00BC73D0" w14:paraId="346E2888" w14:textId="77777777">
        <w:trPr>
          <w:trHeight w:val="714"/>
        </w:trPr>
        <w:tc>
          <w:tcPr>
            <w:tcW w:w="9360" w:type="dxa"/>
            <w:tcBorders>
              <w:top w:val="single" w:color="999999" w:sz="8" w:space="0"/>
              <w:left w:val="single" w:color="999999" w:sz="8" w:space="0"/>
              <w:bottom w:val="single" w:color="999999" w:sz="8" w:space="0"/>
              <w:right w:val="single" w:color="999999" w:sz="8" w:space="0"/>
            </w:tcBorders>
            <w:shd w:val="clear" w:color="auto" w:fill="F3F3F3"/>
            <w:tcMar>
              <w:top w:w="100" w:type="dxa"/>
              <w:left w:w="100" w:type="dxa"/>
              <w:bottom w:w="100" w:type="dxa"/>
              <w:right w:w="100" w:type="dxa"/>
            </w:tcMar>
          </w:tcPr>
          <w:p w:rsidRPr="006974EB" w:rsidR="00BC73D0" w:rsidP="006974EB" w:rsidRDefault="00BC73D0" w14:paraId="49CC0F27" w14:textId="235AF906">
            <w:pPr>
              <w:pStyle w:val="Heading2"/>
            </w:pPr>
            <w:r w:rsidRPr="006974EB">
              <w:t xml:space="preserve">9. Declaration </w:t>
            </w:r>
          </w:p>
        </w:tc>
      </w:tr>
      <w:tr w:rsidRPr="00953D3D" w:rsidR="00BC73D0" w14:paraId="1B94D5F9" w14:textId="77777777">
        <w:trPr>
          <w:trHeight w:val="856"/>
        </w:trPr>
        <w:tc>
          <w:tcPr>
            <w:tcW w:w="9360" w:type="dxa"/>
            <w:tcBorders>
              <w:top w:val="single" w:color="999999" w:sz="8" w:space="0"/>
              <w:left w:val="single" w:color="999999" w:sz="8" w:space="0"/>
              <w:bottom w:val="single" w:color="999999" w:sz="8" w:space="0"/>
              <w:right w:val="single" w:color="999999" w:sz="8" w:space="0"/>
            </w:tcBorders>
            <w:shd w:val="clear" w:color="auto" w:fill="FFFFFF" w:themeFill="background1"/>
            <w:tcMar>
              <w:top w:w="100" w:type="dxa"/>
              <w:left w:w="100" w:type="dxa"/>
              <w:bottom w:w="100" w:type="dxa"/>
              <w:right w:w="100" w:type="dxa"/>
            </w:tcMar>
          </w:tcPr>
          <w:p w:rsidRPr="00032F14" w:rsidR="00BC73D0" w:rsidRDefault="00BC73D0" w14:paraId="0115A953" w14:textId="77777777">
            <w:pPr>
              <w:spacing w:before="120" w:after="120"/>
              <w:rPr>
                <w:rFonts w:ascii="Open Sans SemiBold" w:hAnsi="Open Sans SemiBold" w:eastAsia="Verdana" w:cs="Open Sans SemiBold"/>
                <w:bCs/>
                <w:sz w:val="24"/>
                <w:szCs w:val="24"/>
              </w:rPr>
            </w:pPr>
            <w:r w:rsidRPr="00032F14">
              <w:rPr>
                <w:rFonts w:ascii="Open Sans SemiBold" w:hAnsi="Open Sans SemiBold" w:eastAsia="Verdana" w:cs="Open Sans SemiBold"/>
                <w:bCs/>
                <w:sz w:val="24"/>
                <w:szCs w:val="24"/>
              </w:rPr>
              <w:t>Should the requested grant be made to me I undertake:</w:t>
            </w:r>
          </w:p>
          <w:p w:rsidRPr="002C42E4" w:rsidR="00BC73D0" w:rsidP="00032F14" w:rsidRDefault="00BC73D0" w14:paraId="370D864E" w14:textId="793FE9E5">
            <w:pPr>
              <w:pStyle w:val="ListParagraph"/>
              <w:numPr>
                <w:ilvl w:val="0"/>
                <w:numId w:val="21"/>
              </w:numPr>
            </w:pPr>
            <w:r w:rsidRPr="002C42E4">
              <w:t>To acknowledge the support of the Royal College of Speech and Language Therapists in any publication or other presentation which this grant will have aided.</w:t>
            </w:r>
          </w:p>
          <w:p w:rsidRPr="00032F14" w:rsidR="00BC73D0" w:rsidP="00032F14" w:rsidRDefault="00BC73D0" w14:paraId="1CE63E2C" w14:textId="6BD74327">
            <w:pPr>
              <w:pStyle w:val="ListParagraph"/>
              <w:numPr>
                <w:ilvl w:val="0"/>
                <w:numId w:val="21"/>
              </w:numPr>
              <w:rPr>
                <w:rFonts w:eastAsia="Verdana" w:cs="Verdana"/>
              </w:rPr>
            </w:pPr>
            <w:r w:rsidRPr="00032F14">
              <w:rPr>
                <w:rFonts w:eastAsia="Verdana" w:cs="Verdana"/>
              </w:rPr>
              <w:t xml:space="preserve">To submit a report to the RCSLT Grants Panel within the set time. The title will be publicised in Bulletin and be made available, on request, to any member of RCSLT. </w:t>
            </w:r>
          </w:p>
          <w:p w:rsidRPr="00032F14" w:rsidR="00BC73D0" w:rsidP="00032F14" w:rsidRDefault="00BC73D0" w14:paraId="47EBE923" w14:textId="6861F710">
            <w:pPr>
              <w:pStyle w:val="ListParagraph"/>
              <w:numPr>
                <w:ilvl w:val="0"/>
                <w:numId w:val="21"/>
              </w:numPr>
              <w:rPr>
                <w:rFonts w:eastAsia="Verdana" w:cs="Verdana"/>
              </w:rPr>
            </w:pPr>
            <w:r w:rsidRPr="00032F14">
              <w:rPr>
                <w:rFonts w:eastAsia="Verdana" w:cs="Verdana"/>
              </w:rPr>
              <w:t>To return to RCSLT any monies awarded by the Panel not used for the aims of the project.</w:t>
            </w:r>
          </w:p>
          <w:p w:rsidRPr="00032F14" w:rsidR="00BC73D0" w:rsidP="00032F14" w:rsidRDefault="00BC73D0" w14:paraId="405BC4AC" w14:textId="71CFB5C3">
            <w:pPr>
              <w:pStyle w:val="ListParagraph"/>
              <w:numPr>
                <w:ilvl w:val="0"/>
                <w:numId w:val="21"/>
              </w:numPr>
              <w:rPr>
                <w:rFonts w:eastAsia="Verdana" w:cs="Verdana"/>
              </w:rPr>
            </w:pPr>
            <w:r w:rsidRPr="00032F14">
              <w:rPr>
                <w:rFonts w:eastAsia="Verdana" w:cs="Verdana"/>
              </w:rPr>
              <w:t>In the event of receiving funds from other bodies to return to RCSLT any monies, up to the RCSLT grant total, exceeding the predicted total expenditure declared in the application to the Panel.</w:t>
            </w:r>
          </w:p>
        </w:tc>
      </w:tr>
      <w:tr w:rsidRPr="00953D3D" w:rsidR="00BC73D0" w14:paraId="718FDBBC" w14:textId="77777777">
        <w:trPr>
          <w:trHeight w:val="856"/>
        </w:trPr>
        <w:tc>
          <w:tcPr>
            <w:tcW w:w="9360" w:type="dxa"/>
            <w:tcBorders>
              <w:top w:val="single" w:color="999999" w:sz="8" w:space="0"/>
              <w:left w:val="single" w:color="999999" w:sz="8" w:space="0"/>
              <w:bottom w:val="single" w:color="999999" w:sz="8" w:space="0"/>
              <w:right w:val="single" w:color="999999" w:sz="8" w:space="0"/>
            </w:tcBorders>
            <w:shd w:val="clear" w:color="auto" w:fill="FFFFFF" w:themeFill="background1"/>
            <w:tcMar>
              <w:top w:w="100" w:type="dxa"/>
              <w:left w:w="100" w:type="dxa"/>
              <w:bottom w:w="100" w:type="dxa"/>
              <w:right w:w="100" w:type="dxa"/>
            </w:tcMar>
          </w:tcPr>
          <w:p w:rsidRPr="00032F14" w:rsidR="00BC73D0" w:rsidRDefault="00BC73D0" w14:paraId="37E182FB" w14:textId="4170E665">
            <w:pPr>
              <w:spacing w:before="240" w:after="240"/>
              <w:ind w:right="280"/>
              <w:rPr>
                <w:rFonts w:eastAsia="Verdana"/>
                <w:b/>
              </w:rPr>
            </w:pPr>
            <w:r w:rsidRPr="00032F14">
              <w:rPr>
                <w:rFonts w:eastAsia="Verdana"/>
                <w:b/>
              </w:rPr>
              <w:t xml:space="preserve">Signature of applicant:   </w:t>
            </w:r>
            <w:r w:rsidR="009E5E17">
              <w:rPr>
                <w:rFonts w:eastAsia="Verdana"/>
                <w:b/>
              </w:rPr>
              <w:t xml:space="preserve">         </w:t>
            </w:r>
            <w:r w:rsidRPr="00032F14">
              <w:rPr>
                <w:rFonts w:eastAsia="Verdana"/>
                <w:b/>
              </w:rPr>
              <w:t xml:space="preserve">Date: </w:t>
            </w:r>
            <w:r w:rsidRPr="00032F14">
              <w:rPr>
                <w:rFonts w:eastAsia="Verdana"/>
                <w:b/>
              </w:rPr>
              <w:br/>
            </w:r>
            <w:r w:rsidRPr="00032F14">
              <w:rPr>
                <w:rFonts w:eastAsia="Verdana"/>
                <w:b/>
              </w:rPr>
              <w:br/>
            </w:r>
          </w:p>
          <w:p w:rsidRPr="00032F14" w:rsidR="00BC73D0" w:rsidRDefault="00BC73D0" w14:paraId="616AA2A2" w14:textId="77777777">
            <w:pPr>
              <w:spacing w:before="240" w:after="240"/>
              <w:ind w:right="280"/>
              <w:rPr>
                <w:rFonts w:eastAsia="Verdana"/>
              </w:rPr>
            </w:pPr>
            <w:r w:rsidRPr="00032F14">
              <w:rPr>
                <w:rFonts w:eastAsia="Verdana"/>
              </w:rPr>
              <w:t xml:space="preserve">I confirm the above named has applied for employer funding. </w:t>
            </w:r>
            <w:r w:rsidRPr="00032F14">
              <w:rPr>
                <w:rFonts w:eastAsia="Verdana"/>
              </w:rPr>
              <w:br/>
            </w:r>
            <w:r w:rsidRPr="00032F14">
              <w:rPr>
                <w:rFonts w:eastAsia="Verdana"/>
                <w:b/>
              </w:rPr>
              <w:t xml:space="preserve">Counter signature by line manager:                                                            </w:t>
            </w:r>
            <w:r w:rsidRPr="00032F14">
              <w:rPr>
                <w:rFonts w:eastAsia="Verdana"/>
                <w:b/>
              </w:rPr>
              <w:tab/>
            </w:r>
          </w:p>
          <w:p w:rsidRPr="00032F14" w:rsidR="00BC73D0" w:rsidRDefault="00BC73D0" w14:paraId="52EE1DAE" w14:textId="55576149">
            <w:pPr>
              <w:spacing w:before="240" w:after="240"/>
              <w:ind w:right="280"/>
              <w:jc w:val="both"/>
              <w:rPr>
                <w:rFonts w:eastAsia="Verdana"/>
                <w:b/>
              </w:rPr>
            </w:pPr>
            <w:r w:rsidRPr="00032F14">
              <w:rPr>
                <w:rFonts w:eastAsia="Verdana"/>
                <w:b/>
              </w:rPr>
              <w:t xml:space="preserve"> </w:t>
            </w:r>
          </w:p>
          <w:p w:rsidRPr="00032F14" w:rsidR="00BC73D0" w:rsidRDefault="00BC73D0" w14:paraId="13F58D95" w14:textId="77777777">
            <w:pPr>
              <w:spacing w:before="240" w:after="240"/>
              <w:ind w:right="280"/>
              <w:jc w:val="both"/>
              <w:rPr>
                <w:rFonts w:eastAsia="Verdana"/>
                <w:b/>
              </w:rPr>
            </w:pPr>
          </w:p>
          <w:p w:rsidRPr="00032F14" w:rsidR="00BC73D0" w:rsidRDefault="00BC73D0" w14:paraId="4E4539C9" w14:textId="77777777">
            <w:pPr>
              <w:spacing w:before="240" w:after="240"/>
              <w:rPr>
                <w:rFonts w:eastAsia="Verdana"/>
              </w:rPr>
            </w:pPr>
            <w:r w:rsidRPr="00032F14">
              <w:t xml:space="preserve"> </w:t>
            </w:r>
            <w:r w:rsidRPr="009C29E1">
              <w:rPr>
                <w:rFonts w:eastAsia="Verdana"/>
                <w:b/>
                <w:bCs/>
              </w:rPr>
              <w:t>Employer funding refused</w:t>
            </w:r>
            <w:r w:rsidRPr="00032F14">
              <w:rPr>
                <w:rFonts w:eastAsia="Verdana"/>
              </w:rPr>
              <w:t xml:space="preserve">      </w:t>
            </w:r>
            <w:r w:rsidRPr="00032F14">
              <w:rPr>
                <w:rFonts w:eastAsia="Verdana"/>
              </w:rPr>
              <w:tab/>
            </w:r>
            <w:r w:rsidRPr="00032F14">
              <w:rPr>
                <w:rFonts w:eastAsia="Verdana"/>
              </w:rPr>
              <w:t>Employer funding awarded £_________</w:t>
            </w:r>
          </w:p>
          <w:p w:rsidRPr="002C42E4" w:rsidR="00BC73D0" w:rsidRDefault="00BC73D0" w14:paraId="50C6B7C0" w14:textId="77777777">
            <w:pPr>
              <w:spacing w:before="240" w:after="240"/>
              <w:rPr>
                <w:rFonts w:asciiTheme="majorHAnsi" w:hAnsiTheme="majorHAnsi"/>
                <w:sz w:val="24"/>
                <w:szCs w:val="24"/>
              </w:rPr>
            </w:pPr>
            <w:r w:rsidRPr="002C42E4">
              <w:rPr>
                <w:rFonts w:asciiTheme="majorHAnsi" w:hAnsiTheme="majorHAnsi"/>
                <w:sz w:val="24"/>
                <w:szCs w:val="24"/>
              </w:rPr>
              <w:t xml:space="preserve"> ____________________________________________________________________</w:t>
            </w:r>
          </w:p>
          <w:p w:rsidRPr="00032F14" w:rsidR="00BC73D0" w:rsidRDefault="00BC73D0" w14:paraId="72841185" w14:textId="12B492FC">
            <w:pPr>
              <w:spacing w:before="240" w:after="240"/>
              <w:rPr>
                <w:b/>
                <w:bCs/>
                <w:sz w:val="24"/>
                <w:szCs w:val="24"/>
              </w:rPr>
            </w:pPr>
            <w:r w:rsidRPr="00032F14">
              <w:rPr>
                <w:b/>
                <w:bCs/>
              </w:rPr>
              <w:t xml:space="preserve">Self-employed SLT: </w:t>
            </w:r>
            <w:r w:rsidRPr="00032F14">
              <w:rPr>
                <w:rFonts w:eastAsia="Verdana"/>
              </w:rPr>
              <w:t>I am a self-employed, independent practitioner and therefore do not have a line manager to countersign this application. Please tick this box if this applies to you.</w:t>
            </w:r>
            <w:r w:rsidRPr="00032F14">
              <w:rPr>
                <w:rFonts w:eastAsia="Verdana"/>
                <w:sz w:val="24"/>
                <w:szCs w:val="24"/>
              </w:rPr>
              <w:t xml:space="preserve"> </w:t>
            </w:r>
          </w:p>
          <w:p w:rsidRPr="002C42E4" w:rsidR="00BC73D0" w:rsidP="00A87EEB" w:rsidRDefault="00BC73D0" w14:paraId="4FA1142D" w14:textId="72AD4941">
            <w:pPr>
              <w:spacing w:before="120" w:after="120"/>
              <w:jc w:val="right"/>
              <w:rPr>
                <w:rFonts w:eastAsia="Verdana" w:cs="Verdana" w:asciiTheme="majorHAnsi" w:hAnsiTheme="majorHAnsi"/>
                <w:b/>
                <w:sz w:val="24"/>
                <w:szCs w:val="24"/>
              </w:rPr>
            </w:pPr>
            <w:r w:rsidRPr="002C42E4">
              <w:rPr>
                <w:rFonts w:eastAsia="Verdana" w:cs="Verdana" w:asciiTheme="majorHAnsi" w:hAnsiTheme="majorHAnsi"/>
                <w:sz w:val="24"/>
                <w:szCs w:val="24"/>
              </w:rPr>
              <w:t xml:space="preserve"> </w:t>
            </w:r>
            <w:r w:rsidRPr="00032F14" w:rsidR="00A87EEB">
              <w:rPr>
                <w:b/>
                <w:bCs/>
                <w:noProof/>
              </w:rPr>
              <mc:AlternateContent>
                <mc:Choice Requires="wps">
                  <w:drawing>
                    <wp:inline distT="0" distB="0" distL="0" distR="0" wp14:anchorId="7CE02524" wp14:editId="3DFDD0E3">
                      <wp:extent cx="316992" cy="316992"/>
                      <wp:effectExtent l="0" t="0" r="26035" b="26035"/>
                      <wp:docPr id="2" name="Rectangle 2"/>
                      <wp:cNvGraphicFramePr/>
                      <a:graphic xmlns:a="http://schemas.openxmlformats.org/drawingml/2006/main">
                        <a:graphicData uri="http://schemas.microsoft.com/office/word/2010/wordprocessingShape">
                          <wps:wsp>
                            <wps:cNvSpPr/>
                            <wps:spPr>
                              <a:xfrm>
                                <a:off x="0" y="0"/>
                                <a:ext cx="316992" cy="31699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5C8F49B3">
                    <v:rect id="Rectangle 2" style="width:24.95pt;height:24.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13]" strokeweight="1pt" w14:anchorId="78E76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">
                      <w10:anchorlock/>
                    </v:rect>
                  </w:pict>
                </mc:Fallback>
              </mc:AlternateContent>
            </w:r>
          </w:p>
        </w:tc>
      </w:tr>
    </w:tbl>
    <w:p w:rsidRPr="00953D3D" w:rsidR="00BC73D0" w:rsidP="00BC73D0" w:rsidRDefault="00BC73D0" w14:paraId="36EDAFE3" w14:textId="77777777">
      <w:pPr>
        <w:rPr>
          <w:rFonts w:eastAsia="Verdana" w:cs="Verdana" w:asciiTheme="majorHAnsi" w:hAnsiTheme="majorHAnsi"/>
          <w:sz w:val="26"/>
          <w:szCs w:val="26"/>
        </w:rPr>
      </w:pPr>
      <w:bookmarkStart w:name="_6rmtv3scrs07" w:colFirst="0" w:colLast="0" w:id="9"/>
      <w:bookmarkEnd w:id="9"/>
    </w:p>
    <w:p w:rsidRPr="007736CF" w:rsidR="00032F14" w:rsidP="4E348A45" w:rsidRDefault="00032F14" w14:paraId="126C1ACB" w14:textId="36880D1F">
      <w:pPr>
        <w:spacing w:after="0"/>
        <w:rPr>
          <w:rFonts w:eastAsia="Open Sans"/>
          <w:color w:val="404040" w:themeColor="text1" w:themeTint="BF"/>
          <w:sz w:val="22"/>
          <w:szCs w:val="22"/>
        </w:rPr>
      </w:pPr>
      <w:r>
        <w:br w:type="page"/>
      </w:r>
      <w:r w:rsidRPr="4002C9B7" w:rsidR="1C43E9E3">
        <w:rPr>
          <w:rFonts w:eastAsia="Open Sans"/>
          <w:color w:val="404040" w:themeColor="text1" w:themeTint="BF"/>
          <w:sz w:val="22"/>
          <w:szCs w:val="22"/>
        </w:rPr>
        <w:t xml:space="preserve">The RCSLT is committed to a more diverse, inclusive and representative profession. To help us ensure that the </w:t>
      </w:r>
      <w:r w:rsidRPr="4002C9B7" w:rsidR="77697468">
        <w:rPr>
          <w:rFonts w:eastAsia="Open Sans"/>
          <w:color w:val="404040" w:themeColor="text1" w:themeTint="BF"/>
          <w:sz w:val="22"/>
          <w:szCs w:val="22"/>
        </w:rPr>
        <w:t>CPD</w:t>
      </w:r>
      <w:r w:rsidRPr="4002C9B7" w:rsidR="1C43E9E3">
        <w:rPr>
          <w:rFonts w:eastAsia="Open Sans"/>
          <w:color w:val="404040" w:themeColor="text1" w:themeTint="BF"/>
          <w:sz w:val="22"/>
          <w:szCs w:val="22"/>
        </w:rPr>
        <w:t xml:space="preserve"> grants process meets those commitments please complete our EDI monitoring form. </w:t>
      </w:r>
    </w:p>
    <w:p w:rsidRPr="007736CF" w:rsidR="00032F14" w:rsidP="007736CF" w:rsidRDefault="1C43E9E3" w14:paraId="2103FC0D" w14:textId="38228899">
      <w:pPr>
        <w:spacing w:after="0"/>
        <w:rPr>
          <w:rFonts w:eastAsia="Open Sans"/>
          <w:color w:val="404040" w:themeColor="text1" w:themeTint="BF"/>
          <w:sz w:val="22"/>
          <w:szCs w:val="22"/>
        </w:rPr>
      </w:pPr>
      <w:r w:rsidRPr="007736CF">
        <w:rPr>
          <w:rFonts w:eastAsia="Open Sans"/>
          <w:color w:val="404040" w:themeColor="text1" w:themeTint="BF"/>
          <w:sz w:val="22"/>
          <w:szCs w:val="22"/>
        </w:rPr>
        <w:t>Please note that filling in this form is voluntary. The information provided will be kept confidential and will be used for monitoring purposes.</w:t>
      </w:r>
    </w:p>
    <w:p w:rsidRPr="007736CF" w:rsidR="00032F14" w:rsidRDefault="1C43E9E3" w14:paraId="753689F0" w14:textId="776D191D">
      <w:pPr>
        <w:shd w:val="clear" w:color="auto" w:fill="FFFFFF" w:themeFill="background1"/>
        <w:spacing w:after="0"/>
        <w:rPr>
          <w:rFonts w:eastAsia="Open Sans"/>
          <w:color w:val="404040" w:themeColor="text1" w:themeTint="BF"/>
          <w:sz w:val="22"/>
          <w:szCs w:val="22"/>
        </w:rPr>
      </w:pPr>
      <w:r w:rsidRPr="007736CF">
        <w:rPr>
          <w:rFonts w:eastAsia="Open Sans"/>
          <w:color w:val="404040" w:themeColor="text1" w:themeTint="BF"/>
          <w:sz w:val="22"/>
          <w:szCs w:val="22"/>
        </w:rPr>
        <w:t xml:space="preserve"> </w:t>
      </w:r>
    </w:p>
    <w:p w:rsidR="008755E4" w:rsidP="36CEDF0A" w:rsidRDefault="57CFCC58" w14:paraId="16D5BFD4" w14:textId="7BC25380">
      <w:pPr>
        <w:shd w:val="clear" w:color="auto" w:fill="FFFFFF" w:themeFill="background1"/>
        <w:spacing w:after="0"/>
      </w:pPr>
      <w:hyperlink r:id="R103cf51e5e4f4bfc">
        <w:r w:rsidRPr="7A40F5A0" w:rsidR="57CFCC58">
          <w:rPr>
            <w:rStyle w:val="Hyperlink"/>
          </w:rPr>
          <w:t>https://www.rcslt.org/forms/cpd-grants-edi-monitoring-form/</w:t>
        </w:r>
      </w:hyperlink>
      <w:r w:rsidR="57CFCC58">
        <w:rPr/>
        <w:t xml:space="preserve"> </w:t>
      </w:r>
      <w:r>
        <w:br/>
      </w:r>
      <w:r>
        <w:br/>
      </w:r>
      <w:r w:rsidR="3615523F">
        <w:drawing>
          <wp:inline wp14:editId="78B4564B" wp14:anchorId="75B85B8E">
            <wp:extent cx="1771650" cy="1771650"/>
            <wp:effectExtent l="0" t="0" r="0" b="0"/>
            <wp:docPr id="9641500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4150093" name="Picture 964150093"/>
                    <pic:cNvPicPr/>
                  </pic:nvPicPr>
                  <pic:blipFill>
                    <a:blip xmlns:r="http://schemas.openxmlformats.org/officeDocument/2006/relationships" r:embed="rId23">
                      <a:extLst>
                        <a:ext uri="{28A0092B-C50C-407E-A947-70E740481C1C}">
                          <a14:useLocalDpi xmlns:a14="http://schemas.microsoft.com/office/drawing/2010/main"/>
                        </a:ext>
                      </a:extLst>
                    </a:blip>
                    <a:stretch>
                      <a:fillRect/>
                    </a:stretch>
                  </pic:blipFill>
                  <pic:spPr>
                    <a:xfrm>
                      <a:off x="0" y="0"/>
                      <a:ext cx="1771650" cy="1771650"/>
                    </a:xfrm>
                    <a:prstGeom prst="rect">
                      <a:avLst/>
                    </a:prstGeom>
                  </pic:spPr>
                </pic:pic>
              </a:graphicData>
            </a:graphic>
          </wp:inline>
        </w:drawing>
      </w:r>
    </w:p>
    <w:p w:rsidRPr="00BC73D0" w:rsidR="00BC73D0" w:rsidP="00BC73D0" w:rsidRDefault="00BC73D0" w14:paraId="60A0196E" w14:textId="77777777"/>
    <w:sectPr w:rsidRPr="00BC73D0" w:rsidR="00BC73D0" w:rsidSect="00FD5451">
      <w:headerReference w:type="default" r:id="rId24"/>
      <w:footerReference w:type="default" r:id="rId25"/>
      <w:pgSz w:w="11906" w:h="16838" w:orient="portrait"/>
      <w:pgMar w:top="2127"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476" w:rsidP="00B36B8B" w:rsidRDefault="008F0476" w14:paraId="5C43DBDE" w14:textId="77777777">
      <w:pPr>
        <w:spacing w:after="0" w:line="240" w:lineRule="auto"/>
      </w:pPr>
      <w:r>
        <w:separator/>
      </w:r>
    </w:p>
  </w:endnote>
  <w:endnote w:type="continuationSeparator" w:id="0">
    <w:p w:rsidR="008F0476" w:rsidP="00B36B8B" w:rsidRDefault="008F0476" w14:paraId="45AB9F28" w14:textId="77777777">
      <w:pPr>
        <w:spacing w:after="0" w:line="240" w:lineRule="auto"/>
      </w:pPr>
      <w:r>
        <w:continuationSeparator/>
      </w:r>
    </w:p>
  </w:endnote>
  <w:endnote w:type="continuationNotice" w:id="1">
    <w:p w:rsidR="008F0476" w:rsidRDefault="008F0476" w14:paraId="442994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italic">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95117"/>
      <w:docPartObj>
        <w:docPartGallery w:val="Page Numbers (Bottom of Page)"/>
        <w:docPartUnique/>
      </w:docPartObj>
    </w:sdtPr>
    <w:sdtEndPr>
      <w:rPr>
        <w:noProof/>
      </w:rPr>
    </w:sdtEndPr>
    <w:sdtContent>
      <w:p w:rsidR="009A617A" w:rsidRDefault="009A617A" w14:paraId="732AF3E9" w14:textId="77777777">
        <w:pPr>
          <w:pStyle w:val="Footer"/>
          <w:jc w:val="right"/>
        </w:pPr>
        <w:r>
          <w:t xml:space="preserve"> RCSLT.ORG |</w:t>
        </w:r>
        <w:r>
          <w:fldChar w:fldCharType="begin"/>
        </w:r>
        <w:r>
          <w:instrText xml:space="preserve"> PAGE   \* MERGEFORMAT </w:instrText>
        </w:r>
        <w:r>
          <w:fldChar w:fldCharType="separate"/>
        </w:r>
        <w:r>
          <w:rPr>
            <w:noProof/>
          </w:rPr>
          <w:t>2</w:t>
        </w:r>
        <w:r>
          <w:rPr>
            <w:noProof/>
          </w:rPr>
          <w:fldChar w:fldCharType="end"/>
        </w:r>
      </w:p>
    </w:sdtContent>
  </w:sdt>
  <w:p w:rsidR="009A617A" w:rsidP="009A617A" w:rsidRDefault="009A617A" w14:paraId="51DC1E9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476" w:rsidP="00B36B8B" w:rsidRDefault="008F0476" w14:paraId="3FE03E09" w14:textId="77777777">
      <w:pPr>
        <w:spacing w:after="0" w:line="240" w:lineRule="auto"/>
      </w:pPr>
      <w:r>
        <w:separator/>
      </w:r>
    </w:p>
  </w:footnote>
  <w:footnote w:type="continuationSeparator" w:id="0">
    <w:p w:rsidR="008F0476" w:rsidP="00B36B8B" w:rsidRDefault="008F0476" w14:paraId="018E19C1" w14:textId="77777777">
      <w:pPr>
        <w:spacing w:after="0" w:line="240" w:lineRule="auto"/>
      </w:pPr>
      <w:r>
        <w:continuationSeparator/>
      </w:r>
    </w:p>
  </w:footnote>
  <w:footnote w:type="continuationNotice" w:id="1">
    <w:p w:rsidR="008F0476" w:rsidRDefault="008F0476" w14:paraId="6D6487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9A617A" w:rsidP="00A87EEB" w:rsidRDefault="009A617A" w14:paraId="0A2D8E9F" w14:textId="77777777">
    <w:pPr>
      <w:spacing w:before="20"/>
      <w:jc w:val="right"/>
    </w:pPr>
    <w:r w:rsidRPr="0037787B">
      <w:rPr>
        <w:noProof/>
        <w:color w:val="102036"/>
      </w:rPr>
      <w:drawing>
        <wp:inline distT="0" distB="0" distL="0" distR="0" wp14:anchorId="45370C82" wp14:editId="30D6F51E">
          <wp:extent cx="1640840" cy="282575"/>
          <wp:effectExtent l="0" t="0" r="0" b="3175"/>
          <wp:docPr id="5" name="Graphic 5" descr="Royal College of Speech and Language Therapi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oyal College of Speech and Language Therapists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840" cy="28257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D3E"/>
    <w:multiLevelType w:val="multilevel"/>
    <w:tmpl w:val="891C97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0F90088"/>
    <w:multiLevelType w:val="hybridMultilevel"/>
    <w:tmpl w:val="1D6AD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021465"/>
    <w:multiLevelType w:val="hybridMultilevel"/>
    <w:tmpl w:val="40626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46548"/>
    <w:multiLevelType w:val="hybridMultilevel"/>
    <w:tmpl w:val="8500BA76"/>
    <w:lvl w:ilvl="0" w:tplc="6B0E6822">
      <w:numFmt w:val="bullet"/>
      <w:lvlText w:val="-"/>
      <w:lvlJc w:val="left"/>
      <w:pPr>
        <w:ind w:left="360" w:hanging="360"/>
      </w:pPr>
      <w:rPr>
        <w:rFonts w:hint="default" w:ascii="Calibri" w:hAnsi="Calibri" w:eastAsia="Verdana" w:cs="Verdan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6960132"/>
    <w:multiLevelType w:val="hybridMultilevel"/>
    <w:tmpl w:val="80D285AC"/>
    <w:lvl w:ilvl="0" w:tplc="6B0E6822">
      <w:numFmt w:val="bullet"/>
      <w:lvlText w:val="-"/>
      <w:lvlJc w:val="left"/>
      <w:pPr>
        <w:ind w:left="1155" w:hanging="435"/>
      </w:pPr>
      <w:rPr>
        <w:rFonts w:hint="default" w:ascii="Calibri" w:hAnsi="Calibri" w:eastAsia="Verdana" w:cs="Verdan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8672715"/>
    <w:multiLevelType w:val="hybridMultilevel"/>
    <w:tmpl w:val="0C243840"/>
    <w:lvl w:ilvl="0" w:tplc="6B0E6822">
      <w:numFmt w:val="bullet"/>
      <w:lvlText w:val="-"/>
      <w:lvlJc w:val="left"/>
      <w:pPr>
        <w:ind w:left="360" w:hanging="360"/>
      </w:pPr>
      <w:rPr>
        <w:rFonts w:hint="default" w:ascii="Calibri" w:hAnsi="Calibri" w:eastAsia="Verdana" w:cs="Verdan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9C22195"/>
    <w:multiLevelType w:val="hybridMultilevel"/>
    <w:tmpl w:val="EACAF6C0"/>
    <w:lvl w:ilvl="0" w:tplc="F1FE5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022E8"/>
    <w:multiLevelType w:val="hybridMultilevel"/>
    <w:tmpl w:val="BFCC9F28"/>
    <w:lvl w:ilvl="0" w:tplc="6B0E6822">
      <w:numFmt w:val="bullet"/>
      <w:lvlText w:val="-"/>
      <w:lvlJc w:val="left"/>
      <w:pPr>
        <w:ind w:left="360" w:hanging="360"/>
      </w:pPr>
      <w:rPr>
        <w:rFonts w:hint="default" w:ascii="Calibri" w:hAnsi="Calibri" w:eastAsia="Verdana" w:cs="Verdan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DFC68FD"/>
    <w:multiLevelType w:val="hybridMultilevel"/>
    <w:tmpl w:val="10AAC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98112A"/>
    <w:multiLevelType w:val="hybridMultilevel"/>
    <w:tmpl w:val="32427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BF42B3"/>
    <w:multiLevelType w:val="hybridMultilevel"/>
    <w:tmpl w:val="341A5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92479F"/>
    <w:multiLevelType w:val="hybridMultilevel"/>
    <w:tmpl w:val="B1441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5623866"/>
    <w:multiLevelType w:val="hybridMultilevel"/>
    <w:tmpl w:val="C0B09F62"/>
    <w:lvl w:ilvl="0" w:tplc="6B0E6822">
      <w:numFmt w:val="bullet"/>
      <w:lvlText w:val="-"/>
      <w:lvlJc w:val="left"/>
      <w:pPr>
        <w:ind w:left="360" w:hanging="360"/>
      </w:pPr>
      <w:rPr>
        <w:rFonts w:hint="default" w:ascii="Calibri" w:hAnsi="Calibri" w:eastAsia="Verdana" w:cs="Verdan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69C36EA"/>
    <w:multiLevelType w:val="hybridMultilevel"/>
    <w:tmpl w:val="F3F0D1D2"/>
    <w:lvl w:ilvl="0" w:tplc="6B0E6822">
      <w:numFmt w:val="bullet"/>
      <w:lvlText w:val="-"/>
      <w:lvlJc w:val="left"/>
      <w:pPr>
        <w:ind w:left="720" w:hanging="360"/>
      </w:pPr>
      <w:rPr>
        <w:rFonts w:hint="default" w:ascii="Calibri" w:hAnsi="Calibri"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340CB6"/>
    <w:multiLevelType w:val="hybridMultilevel"/>
    <w:tmpl w:val="31B4142A"/>
    <w:lvl w:ilvl="0" w:tplc="05922D6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466AB"/>
    <w:multiLevelType w:val="multilevel"/>
    <w:tmpl w:val="15D8651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6" w15:restartNumberingAfterBreak="0">
    <w:nsid w:val="560F4E9C"/>
    <w:multiLevelType w:val="multilevel"/>
    <w:tmpl w:val="1B6C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094A0C"/>
    <w:multiLevelType w:val="multilevel"/>
    <w:tmpl w:val="09F20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A3E3E80"/>
    <w:multiLevelType w:val="hybridMultilevel"/>
    <w:tmpl w:val="CDC2495C"/>
    <w:lvl w:ilvl="0" w:tplc="6B0E6822">
      <w:numFmt w:val="bullet"/>
      <w:lvlText w:val="-"/>
      <w:lvlJc w:val="left"/>
      <w:pPr>
        <w:ind w:left="1080" w:hanging="360"/>
      </w:pPr>
      <w:rPr>
        <w:rFonts w:hint="default" w:ascii="Calibri" w:hAnsi="Calibri" w:eastAsia="Verdana" w:cs="Verdan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F7D7D6D"/>
    <w:multiLevelType w:val="multilevel"/>
    <w:tmpl w:val="32B24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3CA7DF1"/>
    <w:multiLevelType w:val="hybridMultilevel"/>
    <w:tmpl w:val="C7FEE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AA08D0"/>
    <w:multiLevelType w:val="hybridMultilevel"/>
    <w:tmpl w:val="7BD2B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D263E8"/>
    <w:multiLevelType w:val="multilevel"/>
    <w:tmpl w:val="22BCD3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6E7C6268"/>
    <w:multiLevelType w:val="hybridMultilevel"/>
    <w:tmpl w:val="9EAA71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2B97623"/>
    <w:multiLevelType w:val="hybridMultilevel"/>
    <w:tmpl w:val="E154D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A46C5B"/>
    <w:multiLevelType w:val="hybridMultilevel"/>
    <w:tmpl w:val="5CC21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5E6963"/>
    <w:multiLevelType w:val="hybridMultilevel"/>
    <w:tmpl w:val="7938E906"/>
    <w:lvl w:ilvl="0" w:tplc="6B0E6822">
      <w:numFmt w:val="bullet"/>
      <w:lvlText w:val="-"/>
      <w:lvlJc w:val="left"/>
      <w:pPr>
        <w:ind w:left="720" w:hanging="360"/>
      </w:pPr>
      <w:rPr>
        <w:rFonts w:hint="default" w:ascii="Calibri" w:hAnsi="Calibri"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9097625">
    <w:abstractNumId w:val="15"/>
  </w:num>
  <w:num w:numId="2" w16cid:durableId="1526090348">
    <w:abstractNumId w:val="0"/>
  </w:num>
  <w:num w:numId="3" w16cid:durableId="1679695478">
    <w:abstractNumId w:val="22"/>
  </w:num>
  <w:num w:numId="4" w16cid:durableId="1706173604">
    <w:abstractNumId w:val="25"/>
  </w:num>
  <w:num w:numId="5" w16cid:durableId="1120491984">
    <w:abstractNumId w:val="10"/>
  </w:num>
  <w:num w:numId="6" w16cid:durableId="939990702">
    <w:abstractNumId w:val="21"/>
  </w:num>
  <w:num w:numId="7" w16cid:durableId="2064213025">
    <w:abstractNumId w:val="23"/>
  </w:num>
  <w:num w:numId="8" w16cid:durableId="449278863">
    <w:abstractNumId w:val="4"/>
  </w:num>
  <w:num w:numId="9" w16cid:durableId="331563304">
    <w:abstractNumId w:val="3"/>
  </w:num>
  <w:num w:numId="10" w16cid:durableId="1713994997">
    <w:abstractNumId w:val="7"/>
  </w:num>
  <w:num w:numId="11" w16cid:durableId="556480825">
    <w:abstractNumId w:val="12"/>
  </w:num>
  <w:num w:numId="12" w16cid:durableId="2020423705">
    <w:abstractNumId w:val="13"/>
  </w:num>
  <w:num w:numId="13" w16cid:durableId="1271354469">
    <w:abstractNumId w:val="26"/>
  </w:num>
  <w:num w:numId="14" w16cid:durableId="2004963055">
    <w:abstractNumId w:val="5"/>
  </w:num>
  <w:num w:numId="15" w16cid:durableId="1503353598">
    <w:abstractNumId w:val="18"/>
  </w:num>
  <w:num w:numId="16" w16cid:durableId="585648799">
    <w:abstractNumId w:val="24"/>
  </w:num>
  <w:num w:numId="17" w16cid:durableId="319162415">
    <w:abstractNumId w:val="8"/>
  </w:num>
  <w:num w:numId="18" w16cid:durableId="759908086">
    <w:abstractNumId w:val="1"/>
  </w:num>
  <w:num w:numId="19" w16cid:durableId="1185680115">
    <w:abstractNumId w:val="9"/>
  </w:num>
  <w:num w:numId="20" w16cid:durableId="1651401943">
    <w:abstractNumId w:val="20"/>
  </w:num>
  <w:num w:numId="21" w16cid:durableId="274093039">
    <w:abstractNumId w:val="14"/>
  </w:num>
  <w:num w:numId="22" w16cid:durableId="235016288">
    <w:abstractNumId w:val="6"/>
  </w:num>
  <w:num w:numId="23" w16cid:durableId="680282697">
    <w:abstractNumId w:val="2"/>
  </w:num>
  <w:num w:numId="24" w16cid:durableId="1774666246">
    <w:abstractNumId w:val="11"/>
  </w:num>
  <w:num w:numId="25" w16cid:durableId="75832544">
    <w:abstractNumId w:val="16"/>
  </w:num>
  <w:num w:numId="26" w16cid:durableId="836191324">
    <w:abstractNumId w:val="17"/>
  </w:num>
  <w:num w:numId="27" w16cid:durableId="46447126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D0"/>
    <w:rsid w:val="00002225"/>
    <w:rsid w:val="0000336A"/>
    <w:rsid w:val="00011FE4"/>
    <w:rsid w:val="000142E0"/>
    <w:rsid w:val="00015D4F"/>
    <w:rsid w:val="00032F14"/>
    <w:rsid w:val="0004122B"/>
    <w:rsid w:val="00042A6B"/>
    <w:rsid w:val="00044CDB"/>
    <w:rsid w:val="0006274E"/>
    <w:rsid w:val="00066287"/>
    <w:rsid w:val="00067811"/>
    <w:rsid w:val="000D6907"/>
    <w:rsid w:val="000D75DF"/>
    <w:rsid w:val="00100F8F"/>
    <w:rsid w:val="00104239"/>
    <w:rsid w:val="0010517A"/>
    <w:rsid w:val="001128AE"/>
    <w:rsid w:val="00115CE6"/>
    <w:rsid w:val="00115E69"/>
    <w:rsid w:val="00122D87"/>
    <w:rsid w:val="00140246"/>
    <w:rsid w:val="00141601"/>
    <w:rsid w:val="00152D77"/>
    <w:rsid w:val="0017687D"/>
    <w:rsid w:val="00187382"/>
    <w:rsid w:val="001959DE"/>
    <w:rsid w:val="00195FC2"/>
    <w:rsid w:val="001B0717"/>
    <w:rsid w:val="001B1D10"/>
    <w:rsid w:val="001C752B"/>
    <w:rsid w:val="001D2A98"/>
    <w:rsid w:val="001D2F14"/>
    <w:rsid w:val="001E52B4"/>
    <w:rsid w:val="001F2429"/>
    <w:rsid w:val="002038D6"/>
    <w:rsid w:val="00206C12"/>
    <w:rsid w:val="00214C4F"/>
    <w:rsid w:val="002202DB"/>
    <w:rsid w:val="00224359"/>
    <w:rsid w:val="002271FA"/>
    <w:rsid w:val="00240F6C"/>
    <w:rsid w:val="00245D8D"/>
    <w:rsid w:val="00246315"/>
    <w:rsid w:val="00251E55"/>
    <w:rsid w:val="00262170"/>
    <w:rsid w:val="00264B91"/>
    <w:rsid w:val="00265DAB"/>
    <w:rsid w:val="00271C62"/>
    <w:rsid w:val="00271ED7"/>
    <w:rsid w:val="002869A1"/>
    <w:rsid w:val="00290E5A"/>
    <w:rsid w:val="00292E60"/>
    <w:rsid w:val="0029317C"/>
    <w:rsid w:val="00297C12"/>
    <w:rsid w:val="002A1B87"/>
    <w:rsid w:val="002C1477"/>
    <w:rsid w:val="002E05C9"/>
    <w:rsid w:val="002E2641"/>
    <w:rsid w:val="002E2F94"/>
    <w:rsid w:val="002F4716"/>
    <w:rsid w:val="00302E3E"/>
    <w:rsid w:val="00341593"/>
    <w:rsid w:val="003446B9"/>
    <w:rsid w:val="003608EF"/>
    <w:rsid w:val="0037026E"/>
    <w:rsid w:val="00371121"/>
    <w:rsid w:val="00372128"/>
    <w:rsid w:val="0037787B"/>
    <w:rsid w:val="003970D0"/>
    <w:rsid w:val="003A6681"/>
    <w:rsid w:val="003A6A79"/>
    <w:rsid w:val="003B347B"/>
    <w:rsid w:val="003B348C"/>
    <w:rsid w:val="003D5458"/>
    <w:rsid w:val="003F2D61"/>
    <w:rsid w:val="004151CC"/>
    <w:rsid w:val="00416B1B"/>
    <w:rsid w:val="00465D16"/>
    <w:rsid w:val="00473776"/>
    <w:rsid w:val="004A5E8E"/>
    <w:rsid w:val="004C02D0"/>
    <w:rsid w:val="004C2B28"/>
    <w:rsid w:val="004C6B27"/>
    <w:rsid w:val="004C762D"/>
    <w:rsid w:val="004F0248"/>
    <w:rsid w:val="005012B7"/>
    <w:rsid w:val="00516027"/>
    <w:rsid w:val="005249F2"/>
    <w:rsid w:val="00533821"/>
    <w:rsid w:val="00547E4B"/>
    <w:rsid w:val="00557F86"/>
    <w:rsid w:val="00564B4D"/>
    <w:rsid w:val="005747BA"/>
    <w:rsid w:val="00582895"/>
    <w:rsid w:val="005A49B2"/>
    <w:rsid w:val="005C14DB"/>
    <w:rsid w:val="005C552C"/>
    <w:rsid w:val="005C7488"/>
    <w:rsid w:val="005D0E5D"/>
    <w:rsid w:val="005D7082"/>
    <w:rsid w:val="005F494D"/>
    <w:rsid w:val="005F5925"/>
    <w:rsid w:val="005F5FE3"/>
    <w:rsid w:val="0060375A"/>
    <w:rsid w:val="00607C33"/>
    <w:rsid w:val="0065325A"/>
    <w:rsid w:val="006565EB"/>
    <w:rsid w:val="0066484B"/>
    <w:rsid w:val="00666A86"/>
    <w:rsid w:val="006813EE"/>
    <w:rsid w:val="00682100"/>
    <w:rsid w:val="006919AF"/>
    <w:rsid w:val="006974EB"/>
    <w:rsid w:val="006A01E1"/>
    <w:rsid w:val="006B1673"/>
    <w:rsid w:val="006B60BB"/>
    <w:rsid w:val="006B7829"/>
    <w:rsid w:val="006C45AF"/>
    <w:rsid w:val="006D05F4"/>
    <w:rsid w:val="00704B3D"/>
    <w:rsid w:val="00725C4D"/>
    <w:rsid w:val="00737912"/>
    <w:rsid w:val="00747B1A"/>
    <w:rsid w:val="0075046C"/>
    <w:rsid w:val="00757AD6"/>
    <w:rsid w:val="007626F5"/>
    <w:rsid w:val="007736CF"/>
    <w:rsid w:val="00786D7F"/>
    <w:rsid w:val="007961B8"/>
    <w:rsid w:val="007B37DE"/>
    <w:rsid w:val="007B7920"/>
    <w:rsid w:val="007D5B67"/>
    <w:rsid w:val="007D78B3"/>
    <w:rsid w:val="007E40A0"/>
    <w:rsid w:val="007F5F8A"/>
    <w:rsid w:val="0080029D"/>
    <w:rsid w:val="008135A1"/>
    <w:rsid w:val="00834FD4"/>
    <w:rsid w:val="00867DBE"/>
    <w:rsid w:val="0087458F"/>
    <w:rsid w:val="008755E4"/>
    <w:rsid w:val="008758C4"/>
    <w:rsid w:val="008972F8"/>
    <w:rsid w:val="008A3395"/>
    <w:rsid w:val="008B2362"/>
    <w:rsid w:val="008B6F49"/>
    <w:rsid w:val="008C579A"/>
    <w:rsid w:val="008E0C1F"/>
    <w:rsid w:val="008E0E3F"/>
    <w:rsid w:val="008E54A0"/>
    <w:rsid w:val="008F0476"/>
    <w:rsid w:val="008F432F"/>
    <w:rsid w:val="00906B87"/>
    <w:rsid w:val="00915455"/>
    <w:rsid w:val="0092173E"/>
    <w:rsid w:val="009227E3"/>
    <w:rsid w:val="0092523E"/>
    <w:rsid w:val="00933CD4"/>
    <w:rsid w:val="00941264"/>
    <w:rsid w:val="0095162C"/>
    <w:rsid w:val="00953A2C"/>
    <w:rsid w:val="009570D8"/>
    <w:rsid w:val="00966E3A"/>
    <w:rsid w:val="0098156D"/>
    <w:rsid w:val="00992C8C"/>
    <w:rsid w:val="00994BB3"/>
    <w:rsid w:val="009A0ED1"/>
    <w:rsid w:val="009A5F74"/>
    <w:rsid w:val="009A617A"/>
    <w:rsid w:val="009C284D"/>
    <w:rsid w:val="009C29E1"/>
    <w:rsid w:val="009D3652"/>
    <w:rsid w:val="009D3FD8"/>
    <w:rsid w:val="009E477C"/>
    <w:rsid w:val="009E5E17"/>
    <w:rsid w:val="00A00AAC"/>
    <w:rsid w:val="00A02F9C"/>
    <w:rsid w:val="00A234CB"/>
    <w:rsid w:val="00A35410"/>
    <w:rsid w:val="00A4698F"/>
    <w:rsid w:val="00A54086"/>
    <w:rsid w:val="00A6521E"/>
    <w:rsid w:val="00A65B7E"/>
    <w:rsid w:val="00A67CDF"/>
    <w:rsid w:val="00A841FC"/>
    <w:rsid w:val="00A87A24"/>
    <w:rsid w:val="00A87EEB"/>
    <w:rsid w:val="00A95CEF"/>
    <w:rsid w:val="00A979E6"/>
    <w:rsid w:val="00AA19CF"/>
    <w:rsid w:val="00AA2A84"/>
    <w:rsid w:val="00AB0E2D"/>
    <w:rsid w:val="00AB6269"/>
    <w:rsid w:val="00AF7903"/>
    <w:rsid w:val="00B0092E"/>
    <w:rsid w:val="00B019A9"/>
    <w:rsid w:val="00B048C1"/>
    <w:rsid w:val="00B07739"/>
    <w:rsid w:val="00B24BC5"/>
    <w:rsid w:val="00B36B8B"/>
    <w:rsid w:val="00B4645E"/>
    <w:rsid w:val="00B54940"/>
    <w:rsid w:val="00B57A30"/>
    <w:rsid w:val="00B60031"/>
    <w:rsid w:val="00B74FCD"/>
    <w:rsid w:val="00B76A5A"/>
    <w:rsid w:val="00B84665"/>
    <w:rsid w:val="00B85D06"/>
    <w:rsid w:val="00BA7FEA"/>
    <w:rsid w:val="00BB1204"/>
    <w:rsid w:val="00BC4380"/>
    <w:rsid w:val="00BC73D0"/>
    <w:rsid w:val="00BD0DFA"/>
    <w:rsid w:val="00BD27E5"/>
    <w:rsid w:val="00C05AA8"/>
    <w:rsid w:val="00C106A5"/>
    <w:rsid w:val="00C37F4B"/>
    <w:rsid w:val="00C42BC0"/>
    <w:rsid w:val="00C504B2"/>
    <w:rsid w:val="00CA2EBF"/>
    <w:rsid w:val="00CB21A6"/>
    <w:rsid w:val="00CB2CE7"/>
    <w:rsid w:val="00CC0B1F"/>
    <w:rsid w:val="00CD45AD"/>
    <w:rsid w:val="00CD46BF"/>
    <w:rsid w:val="00CF0D0C"/>
    <w:rsid w:val="00CF143A"/>
    <w:rsid w:val="00D005E1"/>
    <w:rsid w:val="00D06EFB"/>
    <w:rsid w:val="00D104FB"/>
    <w:rsid w:val="00D1199D"/>
    <w:rsid w:val="00D12BFD"/>
    <w:rsid w:val="00D2517C"/>
    <w:rsid w:val="00D47DEC"/>
    <w:rsid w:val="00D47F21"/>
    <w:rsid w:val="00D574FA"/>
    <w:rsid w:val="00D66026"/>
    <w:rsid w:val="00D75B99"/>
    <w:rsid w:val="00D87034"/>
    <w:rsid w:val="00DA5806"/>
    <w:rsid w:val="00DB3923"/>
    <w:rsid w:val="00DD2CF7"/>
    <w:rsid w:val="00DF4281"/>
    <w:rsid w:val="00E13316"/>
    <w:rsid w:val="00E22171"/>
    <w:rsid w:val="00E27639"/>
    <w:rsid w:val="00E431D9"/>
    <w:rsid w:val="00E63D67"/>
    <w:rsid w:val="00E67D23"/>
    <w:rsid w:val="00E726A7"/>
    <w:rsid w:val="00E87798"/>
    <w:rsid w:val="00E97C6C"/>
    <w:rsid w:val="00EC3D67"/>
    <w:rsid w:val="00EC4CCC"/>
    <w:rsid w:val="00EE18D2"/>
    <w:rsid w:val="00EE7951"/>
    <w:rsid w:val="00EF29B7"/>
    <w:rsid w:val="00F042D0"/>
    <w:rsid w:val="00F27394"/>
    <w:rsid w:val="00F51D73"/>
    <w:rsid w:val="00F867C0"/>
    <w:rsid w:val="00F972A9"/>
    <w:rsid w:val="00F97B8C"/>
    <w:rsid w:val="00FA2EE2"/>
    <w:rsid w:val="00FA58E0"/>
    <w:rsid w:val="00FC55D1"/>
    <w:rsid w:val="00FC654E"/>
    <w:rsid w:val="00FD5451"/>
    <w:rsid w:val="00FE3AA2"/>
    <w:rsid w:val="016822A9"/>
    <w:rsid w:val="020537B1"/>
    <w:rsid w:val="04D715C3"/>
    <w:rsid w:val="0547C292"/>
    <w:rsid w:val="0597E404"/>
    <w:rsid w:val="06BB9842"/>
    <w:rsid w:val="06BC8CF2"/>
    <w:rsid w:val="06C3C5B8"/>
    <w:rsid w:val="09024C48"/>
    <w:rsid w:val="097C55AE"/>
    <w:rsid w:val="0BB4A80C"/>
    <w:rsid w:val="0DF60F43"/>
    <w:rsid w:val="0F3F6460"/>
    <w:rsid w:val="0F9D0146"/>
    <w:rsid w:val="0FBB00A0"/>
    <w:rsid w:val="1403C5BF"/>
    <w:rsid w:val="14341DC6"/>
    <w:rsid w:val="17B1FBF2"/>
    <w:rsid w:val="1994AA82"/>
    <w:rsid w:val="1C43E9E3"/>
    <w:rsid w:val="1D0F96CB"/>
    <w:rsid w:val="2058772F"/>
    <w:rsid w:val="213BD878"/>
    <w:rsid w:val="219EB16D"/>
    <w:rsid w:val="24988469"/>
    <w:rsid w:val="26737DC0"/>
    <w:rsid w:val="287F7B3E"/>
    <w:rsid w:val="295B678F"/>
    <w:rsid w:val="2A41A0E3"/>
    <w:rsid w:val="2AD12342"/>
    <w:rsid w:val="2C647BB1"/>
    <w:rsid w:val="2CCC7C30"/>
    <w:rsid w:val="2DB0A1DE"/>
    <w:rsid w:val="2F151206"/>
    <w:rsid w:val="2F6C4547"/>
    <w:rsid w:val="2F8630DD"/>
    <w:rsid w:val="2FC68D8B"/>
    <w:rsid w:val="305CC9DE"/>
    <w:rsid w:val="32427838"/>
    <w:rsid w:val="324396D8"/>
    <w:rsid w:val="3322BEE6"/>
    <w:rsid w:val="3352C250"/>
    <w:rsid w:val="3368B647"/>
    <w:rsid w:val="344C5130"/>
    <w:rsid w:val="34E95036"/>
    <w:rsid w:val="3615523F"/>
    <w:rsid w:val="36A05709"/>
    <w:rsid w:val="36CEDF0A"/>
    <w:rsid w:val="3A5F2EF3"/>
    <w:rsid w:val="3B80BD00"/>
    <w:rsid w:val="3C46753C"/>
    <w:rsid w:val="4002C9B7"/>
    <w:rsid w:val="4258A791"/>
    <w:rsid w:val="45893C7D"/>
    <w:rsid w:val="459E0AA4"/>
    <w:rsid w:val="45F94218"/>
    <w:rsid w:val="494D6B7D"/>
    <w:rsid w:val="49DC1D43"/>
    <w:rsid w:val="4A270F7F"/>
    <w:rsid w:val="4C4DAA4A"/>
    <w:rsid w:val="4C8835CA"/>
    <w:rsid w:val="4E19BFC4"/>
    <w:rsid w:val="4E1B58E8"/>
    <w:rsid w:val="4E348A45"/>
    <w:rsid w:val="50D57E79"/>
    <w:rsid w:val="52089A09"/>
    <w:rsid w:val="52D72028"/>
    <w:rsid w:val="569EB547"/>
    <w:rsid w:val="57BCA06F"/>
    <w:rsid w:val="57CFCC58"/>
    <w:rsid w:val="5929E137"/>
    <w:rsid w:val="594EFBC7"/>
    <w:rsid w:val="5B9AEECF"/>
    <w:rsid w:val="5B9EFBEB"/>
    <w:rsid w:val="5CB67BCA"/>
    <w:rsid w:val="5CEED87A"/>
    <w:rsid w:val="5DF2B9D3"/>
    <w:rsid w:val="5E666872"/>
    <w:rsid w:val="5F36337F"/>
    <w:rsid w:val="5FD8388A"/>
    <w:rsid w:val="5FDB7D94"/>
    <w:rsid w:val="6020DD23"/>
    <w:rsid w:val="647EC76A"/>
    <w:rsid w:val="65948A29"/>
    <w:rsid w:val="659777C2"/>
    <w:rsid w:val="697C25DF"/>
    <w:rsid w:val="6B3EA788"/>
    <w:rsid w:val="6C5245EC"/>
    <w:rsid w:val="6C55870F"/>
    <w:rsid w:val="6C9A0731"/>
    <w:rsid w:val="6D1D2882"/>
    <w:rsid w:val="6D6EC0CE"/>
    <w:rsid w:val="6E8B16AC"/>
    <w:rsid w:val="6F0A912F"/>
    <w:rsid w:val="701CF09B"/>
    <w:rsid w:val="7087A826"/>
    <w:rsid w:val="70EAF596"/>
    <w:rsid w:val="737C2B4E"/>
    <w:rsid w:val="749D3996"/>
    <w:rsid w:val="760DA439"/>
    <w:rsid w:val="76286158"/>
    <w:rsid w:val="767FE99E"/>
    <w:rsid w:val="77697468"/>
    <w:rsid w:val="79A1DE50"/>
    <w:rsid w:val="7A40F5A0"/>
    <w:rsid w:val="7AB87DC9"/>
    <w:rsid w:val="7B81A11A"/>
    <w:rsid w:val="7E5D3534"/>
    <w:rsid w:val="7EF2DAA9"/>
    <w:rsid w:val="7F28A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D4A1"/>
  <w15:chartTrackingRefBased/>
  <w15:docId w15:val="{9984F691-1801-4706-844E-E9E154368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6B8B"/>
    <w:rPr>
      <w:rFonts w:ascii="Open Sans" w:hAnsi="Open Sans" w:cs="Open Sans"/>
      <w:color w:val="231F20"/>
      <w:sz w:val="20"/>
      <w:szCs w:val="20"/>
    </w:rPr>
  </w:style>
  <w:style w:type="paragraph" w:styleId="Heading1">
    <w:name w:val="heading 1"/>
    <w:basedOn w:val="Normal"/>
    <w:next w:val="Normal"/>
    <w:link w:val="Heading1Char"/>
    <w:uiPriority w:val="9"/>
    <w:qFormat/>
    <w:rsid w:val="00A6521E"/>
    <w:pPr>
      <w:widowControl w:val="0"/>
      <w:autoSpaceDE w:val="0"/>
      <w:autoSpaceDN w:val="0"/>
      <w:spacing w:before="240" w:after="240" w:line="240" w:lineRule="auto"/>
      <w:outlineLvl w:val="0"/>
    </w:pPr>
    <w:rPr>
      <w:rFonts w:ascii="Open Sans Bold" w:hAnsi="Open Sans Bold" w:eastAsia="Open Sans"/>
      <w:bCs/>
      <w:color w:val="102036"/>
      <w:sz w:val="56"/>
      <w:szCs w:val="56"/>
    </w:rPr>
  </w:style>
  <w:style w:type="paragraph" w:styleId="Heading2">
    <w:name w:val="heading 2"/>
    <w:basedOn w:val="Heading1"/>
    <w:next w:val="Normal"/>
    <w:link w:val="Heading2Char"/>
    <w:uiPriority w:val="9"/>
    <w:unhideWhenUsed/>
    <w:qFormat/>
    <w:rsid w:val="006974EB"/>
    <w:pPr>
      <w:spacing w:before="340"/>
      <w:outlineLvl w:val="1"/>
    </w:pPr>
    <w:rPr>
      <w:rFonts w:ascii="Open Sans SemiBold" w:hAnsi="Open Sans SemiBold"/>
      <w:bCs w:val="0"/>
      <w:sz w:val="28"/>
      <w:szCs w:val="28"/>
    </w:rPr>
  </w:style>
  <w:style w:type="paragraph" w:styleId="Heading3">
    <w:name w:val="heading 3"/>
    <w:basedOn w:val="Normal"/>
    <w:next w:val="Normal"/>
    <w:link w:val="Heading3Char"/>
    <w:uiPriority w:val="9"/>
    <w:unhideWhenUsed/>
    <w:qFormat/>
    <w:rsid w:val="006974EB"/>
    <w:pPr>
      <w:outlineLvl w:val="2"/>
    </w:pPr>
    <w:rPr>
      <w:rFonts w:ascii="Open Sans SemiBold" w:hAnsi="Open Sans SemiBold" w:cs="Open Sans SemiBold"/>
      <w:color w:val="102036"/>
      <w:sz w:val="24"/>
      <w:szCs w:val="18"/>
    </w:rPr>
  </w:style>
  <w:style w:type="paragraph" w:styleId="Heading4">
    <w:name w:val="heading 4"/>
    <w:basedOn w:val="Heading3"/>
    <w:next w:val="Normal"/>
    <w:link w:val="Heading4Char"/>
    <w:uiPriority w:val="9"/>
    <w:unhideWhenUsed/>
    <w:qFormat/>
    <w:rsid w:val="00B36B8B"/>
    <w:pPr>
      <w:outlineLvl w:val="3"/>
    </w:pPr>
  </w:style>
  <w:style w:type="paragraph" w:styleId="Heading5">
    <w:name w:val="heading 5"/>
    <w:basedOn w:val="Heading4"/>
    <w:next w:val="Normal"/>
    <w:link w:val="Heading5Char"/>
    <w:uiPriority w:val="9"/>
    <w:unhideWhenUsed/>
    <w:qFormat/>
    <w:rsid w:val="00B36B8B"/>
    <w:pPr>
      <w:outlineLvl w:val="4"/>
    </w:pPr>
    <w:rPr>
      <w:sz w:val="20"/>
    </w:rPr>
  </w:style>
  <w:style w:type="paragraph" w:styleId="Heading6">
    <w:name w:val="heading 6"/>
    <w:basedOn w:val="Normal"/>
    <w:next w:val="Normal"/>
    <w:link w:val="Heading6Char"/>
    <w:uiPriority w:val="9"/>
    <w:semiHidden/>
    <w:unhideWhenUsed/>
    <w:rsid w:val="00B57A30"/>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1" w:customStyle="1">
    <w:name w:val="H1"/>
    <w:basedOn w:val="Heading1"/>
    <w:link w:val="H1Char"/>
    <w:rsid w:val="00B36B8B"/>
    <w:pPr>
      <w:spacing w:before="264"/>
      <w:ind w:left="797"/>
    </w:pPr>
    <w:rPr>
      <w:rFonts w:ascii="Open Sans" w:hAnsi="Open Sans"/>
      <w:b/>
      <w:bCs w:val="0"/>
    </w:rPr>
  </w:style>
  <w:style w:type="character" w:styleId="H1Char" w:customStyle="1">
    <w:name w:val="H1 Char"/>
    <w:basedOn w:val="Heading1Char"/>
    <w:link w:val="H1"/>
    <w:rsid w:val="00B36B8B"/>
    <w:rPr>
      <w:rFonts w:ascii="Open Sans" w:hAnsi="Open Sans" w:eastAsia="Open Sans" w:cs="Open Sans"/>
      <w:b/>
      <w:bCs w:val="0"/>
      <w:color w:val="102036"/>
      <w:sz w:val="56"/>
      <w:szCs w:val="56"/>
    </w:rPr>
  </w:style>
  <w:style w:type="character" w:styleId="Heading1Char" w:customStyle="1">
    <w:name w:val="Heading 1 Char"/>
    <w:basedOn w:val="DefaultParagraphFont"/>
    <w:link w:val="Heading1"/>
    <w:uiPriority w:val="9"/>
    <w:rsid w:val="00A6521E"/>
    <w:rPr>
      <w:rFonts w:ascii="Open Sans Bold" w:hAnsi="Open Sans Bold" w:eastAsia="Open Sans" w:cs="Open Sans"/>
      <w:bCs/>
      <w:color w:val="102036"/>
      <w:sz w:val="56"/>
      <w:szCs w:val="56"/>
    </w:rPr>
  </w:style>
  <w:style w:type="paragraph" w:styleId="H2" w:customStyle="1">
    <w:name w:val="H2"/>
    <w:basedOn w:val="Heading2"/>
    <w:link w:val="H2Char"/>
    <w:rsid w:val="00B36B8B"/>
    <w:pPr>
      <w:spacing w:before="100"/>
      <w:ind w:left="797"/>
    </w:pPr>
    <w:rPr>
      <w:rFonts w:ascii="Open Sans" w:hAnsi="Open Sans"/>
      <w:b/>
      <w:bCs/>
    </w:rPr>
  </w:style>
  <w:style w:type="character" w:styleId="H2Char" w:customStyle="1">
    <w:name w:val="H2 Char"/>
    <w:basedOn w:val="Heading2Char"/>
    <w:link w:val="H2"/>
    <w:rsid w:val="00B36B8B"/>
    <w:rPr>
      <w:rFonts w:ascii="Open Sans" w:hAnsi="Open Sans" w:eastAsia="Open Sans" w:cs="Open Sans"/>
      <w:b/>
      <w:bCs/>
      <w:color w:val="102036"/>
      <w:sz w:val="36"/>
      <w:szCs w:val="36"/>
    </w:rPr>
  </w:style>
  <w:style w:type="character" w:styleId="Heading2Char" w:customStyle="1">
    <w:name w:val="Heading 2 Char"/>
    <w:basedOn w:val="DefaultParagraphFont"/>
    <w:link w:val="Heading2"/>
    <w:uiPriority w:val="9"/>
    <w:rsid w:val="006974EB"/>
    <w:rPr>
      <w:rFonts w:ascii="Open Sans SemiBold" w:hAnsi="Open Sans SemiBold" w:eastAsia="Open Sans" w:cs="Open Sans"/>
      <w:color w:val="102036"/>
      <w:sz w:val="28"/>
      <w:szCs w:val="28"/>
    </w:rPr>
  </w:style>
  <w:style w:type="character" w:styleId="Heading3Char" w:customStyle="1">
    <w:name w:val="Heading 3 Char"/>
    <w:basedOn w:val="DefaultParagraphFont"/>
    <w:link w:val="Heading3"/>
    <w:uiPriority w:val="9"/>
    <w:rsid w:val="006974EB"/>
    <w:rPr>
      <w:rFonts w:ascii="Open Sans SemiBold" w:hAnsi="Open Sans SemiBold" w:cs="Open Sans SemiBold"/>
      <w:color w:val="102036"/>
      <w:sz w:val="24"/>
      <w:szCs w:val="18"/>
    </w:rPr>
  </w:style>
  <w:style w:type="character" w:styleId="Heading4Char" w:customStyle="1">
    <w:name w:val="Heading 4 Char"/>
    <w:basedOn w:val="DefaultParagraphFont"/>
    <w:link w:val="Heading4"/>
    <w:uiPriority w:val="9"/>
    <w:rsid w:val="00B36B8B"/>
    <w:rPr>
      <w:rFonts w:ascii="Open Sans SemiBold"/>
      <w:b/>
      <w:color w:val="102036"/>
      <w:sz w:val="24"/>
    </w:rPr>
  </w:style>
  <w:style w:type="character" w:styleId="Heading5Char" w:customStyle="1">
    <w:name w:val="Heading 5 Char"/>
    <w:basedOn w:val="DefaultParagraphFont"/>
    <w:link w:val="Heading5"/>
    <w:uiPriority w:val="9"/>
    <w:rsid w:val="00B36B8B"/>
    <w:rPr>
      <w:rFonts w:ascii="Open Sans SemiBold"/>
      <w:color w:val="102036"/>
      <w:sz w:val="20"/>
      <w:szCs w:val="18"/>
    </w:rPr>
  </w:style>
  <w:style w:type="paragraph" w:styleId="Title">
    <w:name w:val="Title"/>
    <w:basedOn w:val="Normal"/>
    <w:next w:val="Normal"/>
    <w:link w:val="TitleChar"/>
    <w:uiPriority w:val="10"/>
    <w:qFormat/>
    <w:rsid w:val="00D12BFD"/>
    <w:rPr>
      <w:rFonts w:ascii="Open Sans SemiBold" w:hAnsi="Open Sans SemiBold"/>
      <w:b/>
      <w:color w:val="FFFFFF" w:themeColor="background1"/>
      <w:sz w:val="76"/>
      <w:szCs w:val="76"/>
    </w:rPr>
  </w:style>
  <w:style w:type="character" w:styleId="TitleChar" w:customStyle="1">
    <w:name w:val="Title Char"/>
    <w:basedOn w:val="DefaultParagraphFont"/>
    <w:link w:val="Title"/>
    <w:uiPriority w:val="10"/>
    <w:rsid w:val="00D12BFD"/>
    <w:rPr>
      <w:rFonts w:ascii="Open Sans SemiBold" w:hAnsi="Open Sans SemiBold" w:cs="Open Sans"/>
      <w:b/>
      <w:color w:val="FFFFFF" w:themeColor="background1"/>
      <w:sz w:val="76"/>
      <w:szCs w:val="76"/>
    </w:rPr>
  </w:style>
  <w:style w:type="paragraph" w:styleId="Subtitle">
    <w:name w:val="Subtitle"/>
    <w:basedOn w:val="Normal"/>
    <w:next w:val="Normal"/>
    <w:link w:val="SubtitleChar"/>
    <w:uiPriority w:val="11"/>
    <w:qFormat/>
    <w:rsid w:val="00B36B8B"/>
    <w:rPr>
      <w:rFonts w:ascii="Open Sans SemiBold" w:hAnsi="Open Sans SemiBold"/>
      <w:color w:val="FFFFFF" w:themeColor="background1"/>
      <w:sz w:val="32"/>
    </w:rPr>
  </w:style>
  <w:style w:type="character" w:styleId="SubtitleChar" w:customStyle="1">
    <w:name w:val="Subtitle Char"/>
    <w:basedOn w:val="DefaultParagraphFont"/>
    <w:link w:val="Subtitle"/>
    <w:uiPriority w:val="11"/>
    <w:rsid w:val="00B36B8B"/>
    <w:rPr>
      <w:rFonts w:ascii="Open Sans SemiBold" w:hAnsi="Open Sans SemiBold" w:cs="Open Sans"/>
      <w:color w:val="FFFFFF" w:themeColor="background1"/>
      <w:sz w:val="32"/>
      <w:szCs w:val="20"/>
    </w:rPr>
  </w:style>
  <w:style w:type="paragraph" w:styleId="Header">
    <w:name w:val="header"/>
    <w:basedOn w:val="Normal"/>
    <w:link w:val="HeaderChar"/>
    <w:uiPriority w:val="99"/>
    <w:unhideWhenUsed/>
    <w:rsid w:val="00B36B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6B8B"/>
    <w:rPr>
      <w:rFonts w:ascii="Open Sans" w:hAnsi="Open Sans" w:cs="Open Sans"/>
      <w:color w:val="231F20"/>
      <w:sz w:val="20"/>
      <w:szCs w:val="20"/>
    </w:rPr>
  </w:style>
  <w:style w:type="paragraph" w:styleId="Footer">
    <w:name w:val="footer"/>
    <w:basedOn w:val="Normal"/>
    <w:link w:val="FooterChar"/>
    <w:uiPriority w:val="99"/>
    <w:unhideWhenUsed/>
    <w:rsid w:val="00B36B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6B8B"/>
    <w:rPr>
      <w:rFonts w:ascii="Open Sans" w:hAnsi="Open Sans" w:cs="Open Sans"/>
      <w:color w:val="231F20"/>
      <w:sz w:val="20"/>
      <w:szCs w:val="20"/>
    </w:rPr>
  </w:style>
  <w:style w:type="character" w:styleId="SubtleEmphasis">
    <w:name w:val="Subtle Emphasis"/>
    <w:uiPriority w:val="19"/>
    <w:qFormat/>
    <w:rsid w:val="00B36B8B"/>
    <w:rPr>
      <w:rFonts w:ascii="Open Sans italic" w:hAnsi="Open Sans italic"/>
      <w:color w:val="FFFFFF" w:themeColor="background1"/>
      <w:sz w:val="24"/>
    </w:rPr>
  </w:style>
  <w:style w:type="character" w:styleId="Strong">
    <w:name w:val="Strong"/>
    <w:uiPriority w:val="22"/>
    <w:qFormat/>
    <w:rsid w:val="00AA2A84"/>
    <w:rPr>
      <w:rFonts w:ascii="Open Sans" w:hAnsi="Open Sans"/>
      <w:b/>
      <w:bCs/>
      <w:color w:val="102036"/>
      <w:sz w:val="20"/>
    </w:rPr>
  </w:style>
  <w:style w:type="paragraph" w:styleId="Quote">
    <w:name w:val="Quote"/>
    <w:basedOn w:val="Normal"/>
    <w:next w:val="Normal"/>
    <w:link w:val="QuoteChar"/>
    <w:uiPriority w:val="29"/>
    <w:qFormat/>
    <w:rsid w:val="00A6521E"/>
    <w:pPr>
      <w:spacing w:before="360" w:after="360"/>
      <w:jc w:val="center"/>
    </w:pPr>
    <w:rPr>
      <w:color w:val="102036"/>
      <w:sz w:val="28"/>
      <w:szCs w:val="28"/>
    </w:rPr>
  </w:style>
  <w:style w:type="character" w:styleId="QuoteChar" w:customStyle="1">
    <w:name w:val="Quote Char"/>
    <w:basedOn w:val="DefaultParagraphFont"/>
    <w:link w:val="Quote"/>
    <w:uiPriority w:val="29"/>
    <w:rsid w:val="00A6521E"/>
    <w:rPr>
      <w:rFonts w:ascii="Open Sans" w:hAnsi="Open Sans" w:cs="Open Sans"/>
      <w:color w:val="102036"/>
      <w:sz w:val="28"/>
      <w:szCs w:val="28"/>
    </w:rPr>
  </w:style>
  <w:style w:type="paragraph" w:styleId="ListParagraph">
    <w:name w:val="List Paragraph"/>
    <w:basedOn w:val="Normal"/>
    <w:uiPriority w:val="34"/>
    <w:qFormat/>
    <w:rsid w:val="009A617A"/>
    <w:pPr>
      <w:ind w:left="720"/>
      <w:contextualSpacing/>
    </w:pPr>
  </w:style>
  <w:style w:type="paragraph" w:styleId="TOC1">
    <w:name w:val="toc 1"/>
    <w:basedOn w:val="Normal"/>
    <w:next w:val="Normal"/>
    <w:autoRedefine/>
    <w:uiPriority w:val="39"/>
    <w:unhideWhenUsed/>
    <w:rsid w:val="00A6521E"/>
    <w:pPr>
      <w:spacing w:before="240" w:after="240"/>
    </w:pPr>
    <w:rPr>
      <w:rFonts w:ascii="Open Sans Bold" w:hAnsi="Open Sans Bold"/>
      <w:color w:val="102036"/>
      <w:sz w:val="24"/>
    </w:rPr>
  </w:style>
  <w:style w:type="paragraph" w:styleId="TOC2">
    <w:name w:val="toc 2"/>
    <w:basedOn w:val="Normal"/>
    <w:next w:val="Normal"/>
    <w:autoRedefine/>
    <w:uiPriority w:val="39"/>
    <w:unhideWhenUsed/>
    <w:rsid w:val="0037787B"/>
    <w:pPr>
      <w:tabs>
        <w:tab w:val="right" w:pos="9060"/>
      </w:tabs>
      <w:spacing w:before="240" w:after="340"/>
      <w:ind w:left="200"/>
    </w:pPr>
    <w:rPr>
      <w:noProof/>
      <w:color w:val="102036"/>
      <w:sz w:val="24"/>
    </w:rPr>
  </w:style>
  <w:style w:type="paragraph" w:styleId="TOC3">
    <w:name w:val="toc 3"/>
    <w:basedOn w:val="Normal"/>
    <w:next w:val="Normal"/>
    <w:autoRedefine/>
    <w:uiPriority w:val="39"/>
    <w:unhideWhenUsed/>
    <w:rsid w:val="0010517A"/>
    <w:pPr>
      <w:spacing w:after="100"/>
      <w:ind w:left="400"/>
    </w:pPr>
  </w:style>
  <w:style w:type="character" w:styleId="Hyperlink">
    <w:name w:val="Hyperlink"/>
    <w:basedOn w:val="DefaultParagraphFont"/>
    <w:uiPriority w:val="99"/>
    <w:unhideWhenUsed/>
    <w:rsid w:val="0010517A"/>
    <w:rPr>
      <w:color w:val="0563C1" w:themeColor="hyperlink"/>
      <w:u w:val="single"/>
    </w:rPr>
  </w:style>
  <w:style w:type="character" w:styleId="Heading6Char" w:customStyle="1">
    <w:name w:val="Heading 6 Char"/>
    <w:basedOn w:val="DefaultParagraphFont"/>
    <w:link w:val="Heading6"/>
    <w:uiPriority w:val="9"/>
    <w:semiHidden/>
    <w:rsid w:val="00B57A30"/>
    <w:rPr>
      <w:rFonts w:asciiTheme="majorHAnsi" w:hAnsiTheme="majorHAnsi" w:eastAsiaTheme="majorEastAsia" w:cstheme="majorBidi"/>
      <w:color w:val="1F3763" w:themeColor="accent1" w:themeShade="7F"/>
      <w:sz w:val="20"/>
      <w:szCs w:val="20"/>
    </w:rPr>
  </w:style>
  <w:style w:type="paragraph" w:styleId="BodyText">
    <w:name w:val="Body Text"/>
    <w:basedOn w:val="Normal"/>
    <w:link w:val="BodyTextChar"/>
    <w:uiPriority w:val="1"/>
    <w:qFormat/>
    <w:rsid w:val="00B57A30"/>
    <w:pPr>
      <w:widowControl w:val="0"/>
      <w:autoSpaceDE w:val="0"/>
      <w:autoSpaceDN w:val="0"/>
      <w:spacing w:after="0" w:line="240" w:lineRule="auto"/>
    </w:pPr>
    <w:rPr>
      <w:rFonts w:eastAsia="Open Sans"/>
      <w:color w:val="auto"/>
    </w:rPr>
  </w:style>
  <w:style w:type="character" w:styleId="BodyTextChar" w:customStyle="1">
    <w:name w:val="Body Text Char"/>
    <w:basedOn w:val="DefaultParagraphFont"/>
    <w:link w:val="BodyText"/>
    <w:uiPriority w:val="1"/>
    <w:rsid w:val="00B57A30"/>
    <w:rPr>
      <w:rFonts w:ascii="Open Sans" w:hAnsi="Open Sans" w:eastAsia="Open Sans" w:cs="Open Sans"/>
      <w:sz w:val="20"/>
      <w:szCs w:val="20"/>
    </w:rPr>
  </w:style>
  <w:style w:type="character" w:styleId="UnresolvedMention">
    <w:name w:val="Unresolved Mention"/>
    <w:basedOn w:val="DefaultParagraphFont"/>
    <w:uiPriority w:val="99"/>
    <w:semiHidden/>
    <w:unhideWhenUsed/>
    <w:rsid w:val="003970D0"/>
    <w:rPr>
      <w:color w:val="605E5C"/>
      <w:shd w:val="clear" w:color="auto" w:fill="E1DFDD"/>
    </w:rPr>
  </w:style>
  <w:style w:type="table" w:styleId="TableGrid">
    <w:name w:val="Table Grid"/>
    <w:basedOn w:val="TableNormal"/>
    <w:uiPriority w:val="39"/>
    <w:rsid w:val="00AA19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D75DF"/>
    <w:pPr>
      <w:spacing w:after="0" w:line="240" w:lineRule="auto"/>
    </w:pPr>
    <w:rPr>
      <w:rFonts w:ascii="Open Sans" w:hAnsi="Open Sans" w:cs="Open Sans"/>
      <w:color w:val="231F20"/>
      <w:sz w:val="20"/>
      <w:szCs w:val="20"/>
    </w:rPr>
  </w:style>
  <w:style w:type="character" w:styleId="CommentReference">
    <w:name w:val="annotation reference"/>
    <w:basedOn w:val="DefaultParagraphFont"/>
    <w:uiPriority w:val="99"/>
    <w:semiHidden/>
    <w:unhideWhenUsed/>
    <w:rsid w:val="005C14DB"/>
    <w:rPr>
      <w:sz w:val="16"/>
      <w:szCs w:val="16"/>
    </w:rPr>
  </w:style>
  <w:style w:type="paragraph" w:styleId="CommentText">
    <w:name w:val="annotation text"/>
    <w:basedOn w:val="Normal"/>
    <w:link w:val="CommentTextChar"/>
    <w:uiPriority w:val="99"/>
    <w:unhideWhenUsed/>
    <w:rsid w:val="005C14DB"/>
    <w:pPr>
      <w:spacing w:line="240" w:lineRule="auto"/>
    </w:pPr>
  </w:style>
  <w:style w:type="character" w:styleId="CommentTextChar" w:customStyle="1">
    <w:name w:val="Comment Text Char"/>
    <w:basedOn w:val="DefaultParagraphFont"/>
    <w:link w:val="CommentText"/>
    <w:uiPriority w:val="99"/>
    <w:rsid w:val="005C14DB"/>
    <w:rPr>
      <w:rFonts w:ascii="Open Sans" w:hAnsi="Open Sans" w:cs="Open Sans"/>
      <w:color w:val="231F20"/>
      <w:sz w:val="20"/>
      <w:szCs w:val="20"/>
    </w:rPr>
  </w:style>
  <w:style w:type="paragraph" w:styleId="CommentSubject">
    <w:name w:val="annotation subject"/>
    <w:basedOn w:val="CommentText"/>
    <w:next w:val="CommentText"/>
    <w:link w:val="CommentSubjectChar"/>
    <w:uiPriority w:val="99"/>
    <w:semiHidden/>
    <w:unhideWhenUsed/>
    <w:rsid w:val="005C14DB"/>
    <w:rPr>
      <w:b/>
      <w:bCs/>
    </w:rPr>
  </w:style>
  <w:style w:type="character" w:styleId="CommentSubjectChar" w:customStyle="1">
    <w:name w:val="Comment Subject Char"/>
    <w:basedOn w:val="CommentTextChar"/>
    <w:link w:val="CommentSubject"/>
    <w:uiPriority w:val="99"/>
    <w:semiHidden/>
    <w:rsid w:val="005C14DB"/>
    <w:rPr>
      <w:rFonts w:ascii="Open Sans" w:hAnsi="Open Sans" w:cs="Open Sans"/>
      <w:b/>
      <w:bCs/>
      <w:color w:val="231F20"/>
      <w:sz w:val="20"/>
      <w:szCs w:val="20"/>
    </w:rPr>
  </w:style>
  <w:style w:type="character" w:styleId="cf01" w:customStyle="1">
    <w:name w:val="cf01"/>
    <w:basedOn w:val="DefaultParagraphFont"/>
    <w:rsid w:val="00BB1204"/>
    <w:rPr>
      <w:rFonts w:hint="default" w:ascii="Segoe UI" w:hAnsi="Segoe UI" w:cs="Segoe UI"/>
      <w:color w:val="231F20"/>
      <w:sz w:val="18"/>
      <w:szCs w:val="18"/>
    </w:rPr>
  </w:style>
  <w:style w:type="character" w:styleId="FollowedHyperlink">
    <w:name w:val="FollowedHyperlink"/>
    <w:basedOn w:val="DefaultParagraphFont"/>
    <w:uiPriority w:val="99"/>
    <w:semiHidden/>
    <w:unhideWhenUsed/>
    <w:rsid w:val="00A54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4098">
      <w:bodyDiv w:val="1"/>
      <w:marLeft w:val="0"/>
      <w:marRight w:val="0"/>
      <w:marTop w:val="0"/>
      <w:marBottom w:val="0"/>
      <w:divBdr>
        <w:top w:val="none" w:sz="0" w:space="0" w:color="auto"/>
        <w:left w:val="none" w:sz="0" w:space="0" w:color="auto"/>
        <w:bottom w:val="none" w:sz="0" w:space="0" w:color="auto"/>
        <w:right w:val="none" w:sz="0" w:space="0" w:color="auto"/>
      </w:divBdr>
    </w:div>
    <w:div w:id="987824230">
      <w:bodyDiv w:val="1"/>
      <w:marLeft w:val="0"/>
      <w:marRight w:val="0"/>
      <w:marTop w:val="0"/>
      <w:marBottom w:val="0"/>
      <w:divBdr>
        <w:top w:val="none" w:sz="0" w:space="0" w:color="auto"/>
        <w:left w:val="none" w:sz="0" w:space="0" w:color="auto"/>
        <w:bottom w:val="none" w:sz="0" w:space="0" w:color="auto"/>
        <w:right w:val="none" w:sz="0" w:space="0" w:color="auto"/>
      </w:divBdr>
    </w:div>
    <w:div w:id="1647734668">
      <w:bodyDiv w:val="1"/>
      <w:marLeft w:val="0"/>
      <w:marRight w:val="0"/>
      <w:marTop w:val="0"/>
      <w:marBottom w:val="0"/>
      <w:divBdr>
        <w:top w:val="none" w:sz="0" w:space="0" w:color="auto"/>
        <w:left w:val="none" w:sz="0" w:space="0" w:color="auto"/>
        <w:bottom w:val="none" w:sz="0" w:space="0" w:color="auto"/>
        <w:right w:val="none" w:sz="0" w:space="0" w:color="auto"/>
      </w:divBdr>
    </w:div>
    <w:div w:id="1678146217">
      <w:bodyDiv w:val="1"/>
      <w:marLeft w:val="0"/>
      <w:marRight w:val="0"/>
      <w:marTop w:val="0"/>
      <w:marBottom w:val="0"/>
      <w:divBdr>
        <w:top w:val="none" w:sz="0" w:space="0" w:color="auto"/>
        <w:left w:val="none" w:sz="0" w:space="0" w:color="auto"/>
        <w:bottom w:val="none" w:sz="0" w:space="0" w:color="auto"/>
        <w:right w:val="none" w:sz="0" w:space="0" w:color="auto"/>
      </w:divBdr>
    </w:div>
    <w:div w:id="1942839514">
      <w:bodyDiv w:val="1"/>
      <w:marLeft w:val="0"/>
      <w:marRight w:val="0"/>
      <w:marTop w:val="0"/>
      <w:marBottom w:val="0"/>
      <w:divBdr>
        <w:top w:val="none" w:sz="0" w:space="0" w:color="auto"/>
        <w:left w:val="none" w:sz="0" w:space="0" w:color="auto"/>
        <w:bottom w:val="none" w:sz="0" w:space="0" w:color="auto"/>
        <w:right w:val="none" w:sz="0" w:space="0" w:color="auto"/>
      </w:divBdr>
    </w:div>
    <w:div w:id="19866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image" Target="media/image3.png"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7" /><Relationship Type="http://schemas.openxmlformats.org/officeDocument/2006/relationships/hyperlink" Target="https://www.rcslt.org/forms/cpd-grants-edi-monitoring-form/" TargetMode="External" Id="R103cf51e5e4f4bfc" /></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oore\Documents\Custom%20Office%20Templates\Styles-only.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53444959-f598-4a73-b2f5-581db574b4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B0D5909242E44A6D0344B40225BD5" ma:contentTypeVersion="17" ma:contentTypeDescription="Create a new document." ma:contentTypeScope="" ma:versionID="d138d912723cffa50b2a4e96d21a3829">
  <xsd:schema xmlns:xsd="http://www.w3.org/2001/XMLSchema" xmlns:xs="http://www.w3.org/2001/XMLSchema" xmlns:p="http://schemas.microsoft.com/office/2006/metadata/properties" xmlns:ns2="53444959-f598-4a73-b2f5-581db574b4ec" xmlns:ns3="2742bbb5-d832-4556-9006-8a246a5838e7" xmlns:ns4="7ac8f0da-73bb-4512-a277-bc7570b1d93f" targetNamespace="http://schemas.microsoft.com/office/2006/metadata/properties" ma:root="true" ma:fieldsID="7649d8736a6d9f7589b1c959a4d4d43b" ns2:_="" ns3:_="" ns4:_="">
    <xsd:import namespace="53444959-f598-4a73-b2f5-581db574b4ec"/>
    <xsd:import namespace="2742bbb5-d832-4556-9006-8a246a5838e7"/>
    <xsd:import namespace="7ac8f0da-73bb-4512-a277-bc7570b1d9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44959-f598-4a73-b2f5-581db574b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8f0da-73bb-4512-a277-bc7570b1d9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CD96-EB9A-4F67-970D-0405075798E9}">
  <ds:schemaRefs>
    <ds:schemaRef ds:uri="http://schemas.microsoft.com/office/2006/metadata/properties"/>
    <ds:schemaRef ds:uri="http://schemas.microsoft.com/office/infopath/2007/PartnerControls"/>
    <ds:schemaRef ds:uri="2742bbb5-d832-4556-9006-8a246a5838e7"/>
    <ds:schemaRef ds:uri="53444959-f598-4a73-b2f5-581db574b4ec"/>
  </ds:schemaRefs>
</ds:datastoreItem>
</file>

<file path=customXml/itemProps2.xml><?xml version="1.0" encoding="utf-8"?>
<ds:datastoreItem xmlns:ds="http://schemas.openxmlformats.org/officeDocument/2006/customXml" ds:itemID="{599D0810-637A-4A9F-89FC-EFF5A1E55FEB}"/>
</file>

<file path=customXml/itemProps3.xml><?xml version="1.0" encoding="utf-8"?>
<ds:datastoreItem xmlns:ds="http://schemas.openxmlformats.org/officeDocument/2006/customXml" ds:itemID="{8A686BD2-9B9C-4DCA-914F-7F90D64969E0}">
  <ds:schemaRefs>
    <ds:schemaRef ds:uri="http://schemas.microsoft.com/sharepoint/v3/contenttype/forms"/>
  </ds:schemaRefs>
</ds:datastoreItem>
</file>

<file path=customXml/itemProps4.xml><?xml version="1.0" encoding="utf-8"?>
<ds:datastoreItem xmlns:ds="http://schemas.openxmlformats.org/officeDocument/2006/customXml" ds:itemID="{135DB8DE-D3D8-49E6-947B-56982522768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Styles-only.dotx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Moore</dc:creator>
  <keywords/>
  <dc:description/>
  <lastModifiedBy>Sarah Waterman</lastModifiedBy>
  <revision>12</revision>
  <lastPrinted>2023-12-16T02:38:00.0000000Z</lastPrinted>
  <dcterms:created xsi:type="dcterms:W3CDTF">2025-01-21T22:15:00.0000000Z</dcterms:created>
  <dcterms:modified xsi:type="dcterms:W3CDTF">2026-02-16T08:21:41.6318831Z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0x010100E6AB0D5909242E44A6D0344B40225BD5</vt:lpwstr>
  </property>
  <property fmtid="{D5CDD505-2E9C-101B-9397-08002B2CF9AE}" pid="3" name="MediaServiceImageTags">
    <vt:lpwstr/>
  </property>
</Properties>
</file>